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F" w:rsidRDefault="00601AEF">
      <w:pPr>
        <w:pStyle w:val="Titre3"/>
      </w:pPr>
      <w:r>
        <w:t>SCI MICHEL THOMAS</w:t>
      </w:r>
    </w:p>
    <w:p w:rsidR="00A563EF" w:rsidRDefault="00601AEF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A563EF" w:rsidRDefault="00601AEF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A563EF" w:rsidRDefault="00A563EF">
      <w:pPr>
        <w:ind w:left="284"/>
        <w:rPr>
          <w:sz w:val="24"/>
        </w:rPr>
      </w:pPr>
    </w:p>
    <w:p w:rsidR="00A563EF" w:rsidRDefault="00A563EF">
      <w:pPr>
        <w:ind w:left="284"/>
        <w:rPr>
          <w:sz w:val="24"/>
        </w:rPr>
      </w:pPr>
    </w:p>
    <w:p w:rsidR="00A563EF" w:rsidRDefault="00A563EF">
      <w:pPr>
        <w:ind w:left="284"/>
        <w:rPr>
          <w:sz w:val="24"/>
        </w:rPr>
      </w:pPr>
    </w:p>
    <w:p w:rsidR="00A563EF" w:rsidRDefault="00A563EF">
      <w:pPr>
        <w:ind w:left="284"/>
        <w:rPr>
          <w:sz w:val="24"/>
        </w:rPr>
      </w:pPr>
    </w:p>
    <w:p w:rsidR="00A563EF" w:rsidRDefault="00A563EF">
      <w:pPr>
        <w:ind w:left="284"/>
        <w:rPr>
          <w:sz w:val="24"/>
        </w:rPr>
      </w:pPr>
    </w:p>
    <w:p w:rsidR="00A563EF" w:rsidRDefault="00601AE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8DB">
        <w:rPr>
          <w:sz w:val="24"/>
        </w:rPr>
        <w:t>Cabinet GERLOGE</w:t>
      </w:r>
    </w:p>
    <w:p w:rsidR="00A563EF" w:rsidRDefault="00601AE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8DB">
        <w:rPr>
          <w:sz w:val="24"/>
        </w:rPr>
        <w:t>ASL Flandre Sud</w:t>
      </w:r>
    </w:p>
    <w:p w:rsidR="00A563EF" w:rsidRDefault="00601AE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8DB">
        <w:rPr>
          <w:sz w:val="24"/>
        </w:rPr>
        <w:t>9 rue la Bruyère</w:t>
      </w:r>
    </w:p>
    <w:p w:rsidR="00A563EF" w:rsidRDefault="00601AE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8DB">
        <w:rPr>
          <w:sz w:val="24"/>
        </w:rPr>
        <w:t>75009  PARIS</w:t>
      </w:r>
    </w:p>
    <w:p w:rsidR="00A563EF" w:rsidRDefault="00A563EF">
      <w:pPr>
        <w:ind w:left="284"/>
        <w:rPr>
          <w:sz w:val="24"/>
        </w:rPr>
      </w:pPr>
    </w:p>
    <w:p w:rsidR="00A563EF" w:rsidRDefault="00A563EF">
      <w:pPr>
        <w:ind w:left="284"/>
        <w:rPr>
          <w:sz w:val="24"/>
        </w:rPr>
      </w:pPr>
    </w:p>
    <w:p w:rsidR="00A563EF" w:rsidRDefault="00C768D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601AEF">
        <w:rPr>
          <w:sz w:val="24"/>
        </w:rPr>
        <w:t xml:space="preserve">, le </w:t>
      </w:r>
      <w:r>
        <w:rPr>
          <w:sz w:val="24"/>
        </w:rPr>
        <w:t>06 novembre 2020</w:t>
      </w:r>
    </w:p>
    <w:p w:rsidR="00A563EF" w:rsidRDefault="00A563EF">
      <w:pPr>
        <w:ind w:left="284"/>
        <w:rPr>
          <w:sz w:val="24"/>
        </w:rPr>
      </w:pPr>
    </w:p>
    <w:p w:rsidR="00A563EF" w:rsidRPr="00144318" w:rsidRDefault="00C768DB">
      <w:pPr>
        <w:ind w:left="284"/>
        <w:rPr>
          <w:sz w:val="24"/>
        </w:rPr>
      </w:pPr>
      <w:r w:rsidRPr="00C768DB">
        <w:rPr>
          <w:sz w:val="24"/>
          <w:u w:val="single"/>
        </w:rPr>
        <w:t>L.R.A.R.</w:t>
      </w:r>
      <w:r w:rsidR="00144318">
        <w:rPr>
          <w:sz w:val="24"/>
        </w:rPr>
        <w:t xml:space="preserve"> </w:t>
      </w:r>
      <w:r w:rsidR="00144318" w:rsidRPr="00DE1724">
        <w:rPr>
          <w:sz w:val="18"/>
          <w:szCs w:val="18"/>
        </w:rPr>
        <w:t>(</w:t>
      </w:r>
      <w:r w:rsidR="00DE1724" w:rsidRPr="00DE1724">
        <w:rPr>
          <w:sz w:val="18"/>
          <w:szCs w:val="18"/>
        </w:rPr>
        <w:t>1A 168 577 4787 6)</w:t>
      </w:r>
    </w:p>
    <w:p w:rsidR="00A563EF" w:rsidRDefault="00A563EF">
      <w:pPr>
        <w:ind w:left="284"/>
        <w:rPr>
          <w:sz w:val="24"/>
        </w:rPr>
      </w:pPr>
    </w:p>
    <w:p w:rsidR="00A563EF" w:rsidRDefault="00C768DB" w:rsidP="003709CB">
      <w:pPr>
        <w:ind w:left="284"/>
        <w:jc w:val="both"/>
        <w:rPr>
          <w:sz w:val="24"/>
        </w:rPr>
      </w:pPr>
      <w:r>
        <w:rPr>
          <w:sz w:val="24"/>
        </w:rPr>
        <w:t>Monsieur le Président</w:t>
      </w:r>
      <w:r w:rsidR="00601AEF">
        <w:rPr>
          <w:sz w:val="24"/>
        </w:rPr>
        <w:t>,</w:t>
      </w:r>
    </w:p>
    <w:p w:rsidR="00C768DB" w:rsidRDefault="00C768DB" w:rsidP="001152E4">
      <w:pPr>
        <w:ind w:left="284"/>
        <w:jc w:val="both"/>
        <w:rPr>
          <w:sz w:val="24"/>
        </w:rPr>
      </w:pPr>
    </w:p>
    <w:p w:rsidR="00C768DB" w:rsidRDefault="007866C9" w:rsidP="001152E4">
      <w:pPr>
        <w:ind w:left="284"/>
        <w:jc w:val="both"/>
        <w:rPr>
          <w:sz w:val="24"/>
        </w:rPr>
      </w:pPr>
      <w:r>
        <w:rPr>
          <w:sz w:val="24"/>
        </w:rPr>
        <w:t>Conformément aux termes du contrat de Président de l'ASL, l'entretien des espaces verts est géré par l'Association.</w:t>
      </w:r>
    </w:p>
    <w:p w:rsidR="006F3DDE" w:rsidRDefault="006F3DDE" w:rsidP="001152E4">
      <w:pPr>
        <w:ind w:left="284"/>
        <w:jc w:val="both"/>
        <w:rPr>
          <w:sz w:val="24"/>
        </w:rPr>
      </w:pPr>
    </w:p>
    <w:p w:rsidR="007866C9" w:rsidRDefault="007866C9" w:rsidP="001152E4">
      <w:pPr>
        <w:ind w:left="284"/>
        <w:jc w:val="both"/>
        <w:rPr>
          <w:sz w:val="24"/>
        </w:rPr>
      </w:pPr>
      <w:r>
        <w:rPr>
          <w:sz w:val="24"/>
        </w:rPr>
        <w:t>Notre locataire DESIMPEL m'informe de l'état d'insalubrité du patio.</w:t>
      </w:r>
    </w:p>
    <w:p w:rsidR="00DE1724" w:rsidRDefault="00DE1724" w:rsidP="001152E4">
      <w:pPr>
        <w:ind w:left="284"/>
        <w:jc w:val="both"/>
        <w:rPr>
          <w:sz w:val="24"/>
        </w:rPr>
      </w:pPr>
    </w:p>
    <w:p w:rsidR="007866C9" w:rsidRDefault="006F3DDE" w:rsidP="001152E4">
      <w:pPr>
        <w:ind w:left="284"/>
        <w:jc w:val="both"/>
        <w:rPr>
          <w:sz w:val="24"/>
        </w:rPr>
      </w:pPr>
      <w:r>
        <w:rPr>
          <w:sz w:val="24"/>
        </w:rPr>
        <w:t>M</w:t>
      </w:r>
      <w:r w:rsidR="007866C9">
        <w:rPr>
          <w:sz w:val="24"/>
        </w:rPr>
        <w:t>onsieur DESIMPEL avait déjà informé votre Cabinet de l'état de la cour i</w:t>
      </w:r>
      <w:r>
        <w:rPr>
          <w:sz w:val="24"/>
        </w:rPr>
        <w:t>ntérieure par mail le 28 mai 2020 et juillet 2018.</w:t>
      </w:r>
    </w:p>
    <w:p w:rsidR="006F3DDE" w:rsidRDefault="006F3DDE" w:rsidP="001152E4">
      <w:pPr>
        <w:ind w:left="284"/>
        <w:jc w:val="both"/>
        <w:rPr>
          <w:sz w:val="24"/>
        </w:rPr>
      </w:pPr>
      <w:r>
        <w:rPr>
          <w:sz w:val="24"/>
        </w:rPr>
        <w:t>De nombreux détritus lancés par les locataires des étages supérieur</w:t>
      </w:r>
      <w:r w:rsidR="001152E4">
        <w:rPr>
          <w:sz w:val="24"/>
        </w:rPr>
        <w:t>s jonchent le patio; des ronces envahissent l'espace vert et recouvrent les dalles jusqu'</w:t>
      </w:r>
      <w:r w:rsidR="00BF63EF">
        <w:rPr>
          <w:sz w:val="24"/>
        </w:rPr>
        <w:t>au bord</w:t>
      </w:r>
      <w:r w:rsidR="001152E4">
        <w:rPr>
          <w:sz w:val="24"/>
        </w:rPr>
        <w:t xml:space="preserve"> des fenêtres.</w:t>
      </w:r>
    </w:p>
    <w:p w:rsidR="006F3DDE" w:rsidRDefault="006F3DDE" w:rsidP="001152E4">
      <w:pPr>
        <w:ind w:left="284"/>
        <w:jc w:val="both"/>
        <w:rPr>
          <w:sz w:val="24"/>
        </w:rPr>
      </w:pPr>
    </w:p>
    <w:p w:rsidR="006F3DDE" w:rsidRDefault="006F3DDE" w:rsidP="001152E4">
      <w:pPr>
        <w:ind w:left="284"/>
        <w:jc w:val="both"/>
        <w:rPr>
          <w:sz w:val="24"/>
        </w:rPr>
      </w:pPr>
      <w:r>
        <w:rPr>
          <w:sz w:val="24"/>
        </w:rPr>
        <w:t>Cette situation n'est pas acceptable et ne saurait perdurer.</w:t>
      </w:r>
    </w:p>
    <w:p w:rsidR="006F3DDE" w:rsidRDefault="006F3DDE" w:rsidP="001152E4">
      <w:pPr>
        <w:ind w:left="284"/>
        <w:jc w:val="both"/>
        <w:rPr>
          <w:sz w:val="24"/>
        </w:rPr>
      </w:pPr>
    </w:p>
    <w:p w:rsidR="006F3DDE" w:rsidRDefault="00AB1590" w:rsidP="001152E4">
      <w:pPr>
        <w:ind w:left="284"/>
        <w:jc w:val="both"/>
        <w:rPr>
          <w:sz w:val="24"/>
        </w:rPr>
      </w:pPr>
      <w:r>
        <w:rPr>
          <w:sz w:val="24"/>
        </w:rPr>
        <w:t>L</w:t>
      </w:r>
      <w:r w:rsidR="006F3DDE">
        <w:rPr>
          <w:sz w:val="24"/>
        </w:rPr>
        <w:t>es ph</w:t>
      </w:r>
      <w:r w:rsidR="003709CB">
        <w:rPr>
          <w:sz w:val="24"/>
        </w:rPr>
        <w:t>otos reçues</w:t>
      </w:r>
      <w:r>
        <w:rPr>
          <w:sz w:val="24"/>
        </w:rPr>
        <w:t xml:space="preserve"> démontrent </w:t>
      </w:r>
      <w:r w:rsidR="003709CB">
        <w:rPr>
          <w:sz w:val="24"/>
        </w:rPr>
        <w:t>l</w:t>
      </w:r>
      <w:r w:rsidR="006F3DDE">
        <w:rPr>
          <w:sz w:val="24"/>
        </w:rPr>
        <w:t xml:space="preserve">'absence </w:t>
      </w:r>
      <w:r w:rsidR="003709CB">
        <w:rPr>
          <w:sz w:val="24"/>
        </w:rPr>
        <w:t>de suivi du prestataire re</w:t>
      </w:r>
      <w:r w:rsidR="001152E4">
        <w:rPr>
          <w:sz w:val="24"/>
        </w:rPr>
        <w:t>tenu par votre Cabinet et/ou</w:t>
      </w:r>
      <w:r>
        <w:rPr>
          <w:sz w:val="24"/>
        </w:rPr>
        <w:t xml:space="preserve"> sa qualification</w:t>
      </w:r>
      <w:r w:rsidR="003709CB">
        <w:rPr>
          <w:sz w:val="24"/>
        </w:rPr>
        <w:t>.</w:t>
      </w:r>
    </w:p>
    <w:p w:rsidR="003709CB" w:rsidRDefault="003709CB" w:rsidP="001152E4">
      <w:pPr>
        <w:ind w:left="284"/>
        <w:jc w:val="both"/>
        <w:rPr>
          <w:sz w:val="24"/>
        </w:rPr>
      </w:pPr>
    </w:p>
    <w:p w:rsidR="00AB1590" w:rsidRDefault="00AB1590" w:rsidP="001152E4">
      <w:pPr>
        <w:ind w:left="284"/>
        <w:jc w:val="both"/>
        <w:rPr>
          <w:sz w:val="24"/>
        </w:rPr>
      </w:pPr>
      <w:r>
        <w:rPr>
          <w:sz w:val="24"/>
        </w:rPr>
        <w:t>Nous vous demandons d'intervenir pour rétablir la salubrité du patio.</w:t>
      </w:r>
    </w:p>
    <w:p w:rsidR="003709CB" w:rsidRDefault="003709CB" w:rsidP="001152E4">
      <w:pPr>
        <w:ind w:left="284"/>
        <w:jc w:val="both"/>
        <w:rPr>
          <w:sz w:val="24"/>
        </w:rPr>
      </w:pPr>
      <w:r>
        <w:rPr>
          <w:sz w:val="24"/>
        </w:rPr>
        <w:t>Le confinement ne saurait être prétexté</w:t>
      </w:r>
      <w:r w:rsidR="001152E4">
        <w:rPr>
          <w:sz w:val="24"/>
        </w:rPr>
        <w:t xml:space="preserve"> au regard de la situation.</w:t>
      </w:r>
    </w:p>
    <w:p w:rsidR="001152E4" w:rsidRDefault="001152E4" w:rsidP="001152E4">
      <w:pPr>
        <w:ind w:left="284"/>
        <w:jc w:val="both"/>
        <w:rPr>
          <w:sz w:val="24"/>
        </w:rPr>
      </w:pPr>
    </w:p>
    <w:p w:rsidR="001152E4" w:rsidRDefault="001152E4" w:rsidP="001152E4">
      <w:pPr>
        <w:ind w:left="284"/>
        <w:jc w:val="both"/>
        <w:rPr>
          <w:sz w:val="24"/>
        </w:rPr>
      </w:pPr>
      <w:r>
        <w:rPr>
          <w:sz w:val="24"/>
        </w:rPr>
        <w:t>Comme demandé dans mon mail du 23 octobre resté</w:t>
      </w:r>
      <w:r w:rsidR="00AB1590">
        <w:rPr>
          <w:sz w:val="24"/>
        </w:rPr>
        <w:t xml:space="preserve"> sans réponse, il est urgent d'échanger sur le fonctionnement de l'ASL avec les copropriétaires et votre Cabinet.</w:t>
      </w:r>
    </w:p>
    <w:p w:rsidR="00AB1590" w:rsidRDefault="00AB1590" w:rsidP="001152E4">
      <w:pPr>
        <w:ind w:left="284"/>
        <w:jc w:val="both"/>
        <w:rPr>
          <w:sz w:val="24"/>
        </w:rPr>
      </w:pPr>
    </w:p>
    <w:p w:rsidR="00AB1590" w:rsidRDefault="0074723E" w:rsidP="001152E4">
      <w:pPr>
        <w:ind w:left="284"/>
        <w:jc w:val="both"/>
        <w:rPr>
          <w:sz w:val="24"/>
        </w:rPr>
      </w:pPr>
      <w:r>
        <w:rPr>
          <w:sz w:val="24"/>
        </w:rPr>
        <w:t>Veuillez recevoir, monsieur le Président, l</w:t>
      </w:r>
      <w:r w:rsidR="00144318">
        <w:rPr>
          <w:sz w:val="24"/>
        </w:rPr>
        <w:t>'assurance de mes sentiments les meilleurs</w:t>
      </w:r>
      <w:r>
        <w:rPr>
          <w:sz w:val="24"/>
        </w:rPr>
        <w:t>.</w:t>
      </w:r>
    </w:p>
    <w:p w:rsidR="00DE1724" w:rsidRDefault="00DE1724" w:rsidP="001152E4">
      <w:pPr>
        <w:ind w:left="284"/>
        <w:jc w:val="both"/>
        <w:rPr>
          <w:sz w:val="24"/>
        </w:rPr>
      </w:pPr>
    </w:p>
    <w:p w:rsidR="00DE1724" w:rsidRDefault="00DE1724" w:rsidP="001152E4">
      <w:pPr>
        <w:ind w:left="284"/>
        <w:jc w:val="both"/>
        <w:rPr>
          <w:sz w:val="24"/>
        </w:rPr>
      </w:pPr>
    </w:p>
    <w:p w:rsidR="00DE1724" w:rsidRDefault="00DE1724" w:rsidP="001152E4">
      <w:pPr>
        <w:ind w:left="284"/>
        <w:jc w:val="both"/>
        <w:rPr>
          <w:sz w:val="24"/>
        </w:rPr>
      </w:pPr>
    </w:p>
    <w:p w:rsidR="00DE1724" w:rsidRDefault="00DE1724" w:rsidP="001152E4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DE1724" w:rsidRDefault="00BF63EF" w:rsidP="001152E4">
      <w:pPr>
        <w:ind w:left="284"/>
        <w:jc w:val="both"/>
        <w:rPr>
          <w:sz w:val="24"/>
        </w:rPr>
      </w:pPr>
      <w:r>
        <w:rPr>
          <w:sz w:val="24"/>
        </w:rPr>
        <w:t>P.J.</w:t>
      </w:r>
      <w:r w:rsidR="00DE1724">
        <w:rPr>
          <w:sz w:val="24"/>
        </w:rPr>
        <w:t>: 1</w:t>
      </w:r>
    </w:p>
    <w:sectPr w:rsidR="00DE1724" w:rsidSect="00A563EF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FA" w:rsidRDefault="00924CFA">
      <w:r>
        <w:separator/>
      </w:r>
    </w:p>
  </w:endnote>
  <w:endnote w:type="continuationSeparator" w:id="0">
    <w:p w:rsidR="00924CFA" w:rsidRDefault="0092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F" w:rsidRDefault="00A563EF">
    <w:pPr>
      <w:pStyle w:val="Pieddepage"/>
      <w:rPr>
        <w:snapToGrid w:val="0"/>
      </w:rPr>
    </w:pPr>
  </w:p>
  <w:p w:rsidR="00A563EF" w:rsidRDefault="00601AEF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A563EF" w:rsidRDefault="00601AEF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A563EF" w:rsidRDefault="00601AEF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A563EF" w:rsidRDefault="00601AEF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FA" w:rsidRDefault="00924CFA">
      <w:r>
        <w:separator/>
      </w:r>
    </w:p>
  </w:footnote>
  <w:footnote w:type="continuationSeparator" w:id="0">
    <w:p w:rsidR="00924CFA" w:rsidRDefault="00924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866C9"/>
    <w:rsid w:val="001152E4"/>
    <w:rsid w:val="00144318"/>
    <w:rsid w:val="003709CB"/>
    <w:rsid w:val="00601AEF"/>
    <w:rsid w:val="006F3DDE"/>
    <w:rsid w:val="0074723E"/>
    <w:rsid w:val="007866C9"/>
    <w:rsid w:val="00924CFA"/>
    <w:rsid w:val="00A563EF"/>
    <w:rsid w:val="00AB1590"/>
    <w:rsid w:val="00BF63EF"/>
    <w:rsid w:val="00C768DB"/>
    <w:rsid w:val="00D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F"/>
  </w:style>
  <w:style w:type="paragraph" w:styleId="Titre1">
    <w:name w:val="heading 1"/>
    <w:basedOn w:val="Normal"/>
    <w:next w:val="Normal"/>
    <w:qFormat/>
    <w:rsid w:val="00A563EF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A563EF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563EF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A563EF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A563EF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A563EF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56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563E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SCI%20MICHEL%20THOMA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MICHEL THOMAS2.dot</Template>
  <TotalTime>119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3</cp:revision>
  <cp:lastPrinted>2004-07-11T22:11:00Z</cp:lastPrinted>
  <dcterms:created xsi:type="dcterms:W3CDTF">2020-11-06T14:43:00Z</dcterms:created>
  <dcterms:modified xsi:type="dcterms:W3CDTF">2020-11-07T05:45:00Z</dcterms:modified>
</cp:coreProperties>
</file>