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79D8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2A302345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13C5D2B4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2731058E" w14:textId="77777777" w:rsidR="00410018" w:rsidRDefault="00410018">
      <w:pPr>
        <w:ind w:left="284"/>
        <w:rPr>
          <w:sz w:val="24"/>
        </w:rPr>
      </w:pPr>
    </w:p>
    <w:p w14:paraId="1EAEDAFA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351359C0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4266E5AE" w14:textId="77777777" w:rsidR="00410018" w:rsidRDefault="00410018">
      <w:pPr>
        <w:ind w:left="284"/>
        <w:rPr>
          <w:sz w:val="24"/>
        </w:rPr>
      </w:pPr>
    </w:p>
    <w:p w14:paraId="00861044" w14:textId="77777777" w:rsidR="00410018" w:rsidRDefault="00410018">
      <w:pPr>
        <w:ind w:left="284"/>
        <w:rPr>
          <w:sz w:val="24"/>
        </w:rPr>
      </w:pPr>
    </w:p>
    <w:p w14:paraId="2223600C" w14:textId="300F247A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568FD">
        <w:rPr>
          <w:sz w:val="24"/>
        </w:rPr>
        <w:t>PORTIS by OTIS</w:t>
      </w:r>
    </w:p>
    <w:p w14:paraId="42288291" w14:textId="432741B5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568FD">
        <w:rPr>
          <w:sz w:val="24"/>
        </w:rPr>
        <w:t>Direction Commerciale</w:t>
      </w:r>
    </w:p>
    <w:p w14:paraId="2725BA79" w14:textId="3431DF86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568FD">
        <w:rPr>
          <w:sz w:val="24"/>
        </w:rPr>
        <w:t>1 avenue des Marguerites</w:t>
      </w:r>
    </w:p>
    <w:p w14:paraId="6D6F822E" w14:textId="71E6ACA1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568FD">
        <w:rPr>
          <w:sz w:val="24"/>
        </w:rPr>
        <w:t>94380 BONNEUIL sur Marne</w:t>
      </w:r>
    </w:p>
    <w:p w14:paraId="20AC6112" w14:textId="77777777" w:rsidR="00410018" w:rsidRDefault="00410018">
      <w:pPr>
        <w:ind w:left="284"/>
        <w:rPr>
          <w:sz w:val="24"/>
        </w:rPr>
      </w:pPr>
    </w:p>
    <w:p w14:paraId="4E0FE7BD" w14:textId="5AE813C1" w:rsidR="001B6B89" w:rsidRDefault="001B6B89">
      <w:pPr>
        <w:ind w:left="284"/>
      </w:pPr>
      <w:r w:rsidRPr="001B6B89">
        <w:rPr>
          <w:b/>
          <w:bCs/>
          <w:sz w:val="24"/>
          <w:u w:val="single"/>
        </w:rPr>
        <w:t xml:space="preserve">Lettre Recommandée </w:t>
      </w:r>
      <w:r w:rsidR="00932857">
        <w:rPr>
          <w:b/>
          <w:bCs/>
          <w:sz w:val="24"/>
          <w:u w:val="single"/>
        </w:rPr>
        <w:t>avec Avis de Réception</w:t>
      </w:r>
      <w:r w:rsidR="00932857" w:rsidRPr="00932857">
        <w:t xml:space="preserve"> (1A 196 099 3614 6)</w:t>
      </w:r>
    </w:p>
    <w:p w14:paraId="72012F60" w14:textId="77777777" w:rsidR="00932857" w:rsidRDefault="00932857">
      <w:pPr>
        <w:ind w:left="284"/>
        <w:rPr>
          <w:sz w:val="24"/>
        </w:rPr>
      </w:pPr>
    </w:p>
    <w:p w14:paraId="79C94A2D" w14:textId="3A2F9A55" w:rsidR="00E53276" w:rsidRPr="00265221" w:rsidRDefault="00E53276">
      <w:pPr>
        <w:ind w:left="284"/>
        <w:rPr>
          <w:sz w:val="22"/>
          <w:szCs w:val="22"/>
        </w:rPr>
      </w:pPr>
      <w:r w:rsidRPr="00265221">
        <w:rPr>
          <w:sz w:val="22"/>
          <w:szCs w:val="22"/>
        </w:rPr>
        <w:t xml:space="preserve">V/réf : client : </w:t>
      </w:r>
      <w:r w:rsidRPr="00265221">
        <w:rPr>
          <w:sz w:val="22"/>
          <w:szCs w:val="22"/>
        </w:rPr>
        <w:tab/>
        <w:t>620858</w:t>
      </w:r>
    </w:p>
    <w:p w14:paraId="1014B108" w14:textId="0D028587" w:rsidR="00410018" w:rsidRPr="00265221" w:rsidRDefault="007568FD" w:rsidP="00E53276">
      <w:pPr>
        <w:ind w:left="1700" w:firstLine="424"/>
        <w:rPr>
          <w:sz w:val="22"/>
          <w:szCs w:val="22"/>
        </w:rPr>
      </w:pPr>
      <w:r w:rsidRPr="00265221">
        <w:rPr>
          <w:sz w:val="22"/>
          <w:szCs w:val="22"/>
        </w:rPr>
        <w:t>NYN08 NYN09 NYN10 – 11 rue Gaston Rebuffat – 75019 PARIS</w:t>
      </w:r>
    </w:p>
    <w:p w14:paraId="04D829F2" w14:textId="77777777" w:rsidR="00410018" w:rsidRPr="00265221" w:rsidRDefault="00410018">
      <w:pPr>
        <w:ind w:left="284"/>
        <w:rPr>
          <w:sz w:val="22"/>
          <w:szCs w:val="22"/>
        </w:rPr>
      </w:pPr>
    </w:p>
    <w:p w14:paraId="73CDD891" w14:textId="2F1D34BD" w:rsidR="00410018" w:rsidRPr="00265221" w:rsidRDefault="00410018">
      <w:pPr>
        <w:ind w:left="284"/>
        <w:rPr>
          <w:sz w:val="22"/>
          <w:szCs w:val="22"/>
        </w:rPr>
      </w:pPr>
      <w:r w:rsidRPr="00265221">
        <w:rPr>
          <w:sz w:val="22"/>
          <w:szCs w:val="22"/>
        </w:rPr>
        <w:tab/>
      </w:r>
      <w:r w:rsidRPr="00265221">
        <w:rPr>
          <w:sz w:val="22"/>
          <w:szCs w:val="22"/>
        </w:rPr>
        <w:tab/>
      </w:r>
      <w:r w:rsidRPr="00265221">
        <w:rPr>
          <w:sz w:val="22"/>
          <w:szCs w:val="22"/>
        </w:rPr>
        <w:tab/>
      </w:r>
      <w:r w:rsidRPr="00265221">
        <w:rPr>
          <w:sz w:val="22"/>
          <w:szCs w:val="22"/>
        </w:rPr>
        <w:tab/>
      </w:r>
      <w:r w:rsidRPr="00265221">
        <w:rPr>
          <w:sz w:val="22"/>
          <w:szCs w:val="22"/>
        </w:rPr>
        <w:tab/>
      </w:r>
      <w:r w:rsidRPr="00265221">
        <w:rPr>
          <w:sz w:val="22"/>
          <w:szCs w:val="22"/>
        </w:rPr>
        <w:tab/>
      </w:r>
      <w:r w:rsidRPr="00265221">
        <w:rPr>
          <w:sz w:val="22"/>
          <w:szCs w:val="22"/>
        </w:rPr>
        <w:tab/>
      </w:r>
      <w:r w:rsidR="00390DF8" w:rsidRPr="00265221">
        <w:rPr>
          <w:sz w:val="22"/>
          <w:szCs w:val="22"/>
        </w:rPr>
        <w:t>Sérignan</w:t>
      </w:r>
      <w:r w:rsidRPr="00265221">
        <w:rPr>
          <w:sz w:val="22"/>
          <w:szCs w:val="22"/>
        </w:rPr>
        <w:t xml:space="preserve">, le </w:t>
      </w:r>
      <w:r w:rsidR="007568FD" w:rsidRPr="00265221">
        <w:rPr>
          <w:sz w:val="22"/>
          <w:szCs w:val="22"/>
        </w:rPr>
        <w:t>21 avril 2024</w:t>
      </w:r>
    </w:p>
    <w:p w14:paraId="3AFA2099" w14:textId="77777777" w:rsidR="00410018" w:rsidRPr="00265221" w:rsidRDefault="00410018">
      <w:pPr>
        <w:ind w:left="284"/>
        <w:rPr>
          <w:sz w:val="22"/>
          <w:szCs w:val="22"/>
        </w:rPr>
      </w:pPr>
    </w:p>
    <w:p w14:paraId="07AF6990" w14:textId="77777777" w:rsidR="00410018" w:rsidRPr="00265221" w:rsidRDefault="00410018">
      <w:pPr>
        <w:ind w:left="284"/>
        <w:rPr>
          <w:sz w:val="22"/>
          <w:szCs w:val="22"/>
        </w:rPr>
      </w:pPr>
      <w:r w:rsidRPr="00265221">
        <w:rPr>
          <w:sz w:val="22"/>
          <w:szCs w:val="22"/>
        </w:rPr>
        <w:t>Madame, Monsieur,</w:t>
      </w:r>
    </w:p>
    <w:p w14:paraId="2035486A" w14:textId="77777777" w:rsidR="007568FD" w:rsidRPr="00265221" w:rsidRDefault="007568FD" w:rsidP="00E53276">
      <w:pPr>
        <w:ind w:left="284"/>
        <w:jc w:val="both"/>
        <w:rPr>
          <w:sz w:val="22"/>
          <w:szCs w:val="22"/>
        </w:rPr>
      </w:pPr>
    </w:p>
    <w:p w14:paraId="0DEC18FA" w14:textId="37048941" w:rsidR="007568FD" w:rsidRPr="00265221" w:rsidRDefault="007568FD" w:rsidP="00265221">
      <w:pPr>
        <w:ind w:left="284"/>
        <w:jc w:val="both"/>
        <w:rPr>
          <w:sz w:val="22"/>
          <w:szCs w:val="22"/>
        </w:rPr>
      </w:pPr>
      <w:r w:rsidRPr="00265221">
        <w:rPr>
          <w:sz w:val="22"/>
          <w:szCs w:val="22"/>
        </w:rPr>
        <w:t xml:space="preserve">Je fais suite au rendez-vous du 18 avril 2024 à 10h30 sur site en présence de M. GARAUD Maxime et d’un technicien (Jean-Luc) </w:t>
      </w:r>
      <w:r w:rsidR="001B6B89" w:rsidRPr="00265221">
        <w:rPr>
          <w:sz w:val="22"/>
          <w:szCs w:val="22"/>
        </w:rPr>
        <w:t xml:space="preserve">société OTIS et de M. ALVAREZ cabinet </w:t>
      </w:r>
      <w:proofErr w:type="spellStart"/>
      <w:r w:rsidR="001B6B89" w:rsidRPr="00265221">
        <w:rPr>
          <w:sz w:val="22"/>
          <w:szCs w:val="22"/>
        </w:rPr>
        <w:t>Olliade</w:t>
      </w:r>
      <w:proofErr w:type="spellEnd"/>
      <w:r w:rsidR="001B6B89" w:rsidRPr="00265221">
        <w:rPr>
          <w:sz w:val="22"/>
          <w:szCs w:val="22"/>
        </w:rPr>
        <w:t>.</w:t>
      </w:r>
    </w:p>
    <w:p w14:paraId="32C5CA15" w14:textId="77777777" w:rsidR="00265221" w:rsidRPr="00265221" w:rsidRDefault="00265221" w:rsidP="00265221">
      <w:pPr>
        <w:ind w:left="284"/>
      </w:pPr>
    </w:p>
    <w:p w14:paraId="290C522D" w14:textId="546145F6" w:rsidR="00E53276" w:rsidRPr="00265221" w:rsidRDefault="00E53276" w:rsidP="00265221">
      <w:pPr>
        <w:ind w:left="284"/>
        <w:jc w:val="both"/>
        <w:rPr>
          <w:sz w:val="22"/>
          <w:szCs w:val="22"/>
        </w:rPr>
      </w:pPr>
      <w:r w:rsidRPr="00265221">
        <w:rPr>
          <w:sz w:val="22"/>
          <w:szCs w:val="22"/>
        </w:rPr>
        <w:t>La remise en service des portails NYN09 et NYN10 n’a pas été possible</w:t>
      </w:r>
      <w:r w:rsidR="00077040" w:rsidRPr="00265221">
        <w:rPr>
          <w:sz w:val="22"/>
          <w:szCs w:val="22"/>
        </w:rPr>
        <w:t xml:space="preserve"> malgré plus d’une heure d’intervention du technicien.</w:t>
      </w:r>
    </w:p>
    <w:p w14:paraId="38FFF485" w14:textId="77777777" w:rsidR="00077040" w:rsidRPr="00265221" w:rsidRDefault="00077040" w:rsidP="00077040">
      <w:pPr>
        <w:ind w:left="284"/>
        <w:jc w:val="both"/>
        <w:rPr>
          <w:sz w:val="22"/>
          <w:szCs w:val="22"/>
        </w:rPr>
      </w:pPr>
    </w:p>
    <w:p w14:paraId="149B70AD" w14:textId="7CABE112" w:rsidR="00077040" w:rsidRPr="00265221" w:rsidRDefault="00077040" w:rsidP="00077040">
      <w:pPr>
        <w:ind w:left="284"/>
        <w:jc w:val="both"/>
        <w:rPr>
          <w:sz w:val="22"/>
          <w:szCs w:val="22"/>
        </w:rPr>
      </w:pPr>
      <w:r w:rsidRPr="00265221">
        <w:rPr>
          <w:sz w:val="22"/>
          <w:szCs w:val="22"/>
        </w:rPr>
        <w:t xml:space="preserve">Le dysfonctionnement de ces équipements perdure malgré les interventions et successions de </w:t>
      </w:r>
      <w:proofErr w:type="gramStart"/>
      <w:r w:rsidRPr="00265221">
        <w:rPr>
          <w:sz w:val="22"/>
          <w:szCs w:val="22"/>
        </w:rPr>
        <w:t>devis</w:t>
      </w:r>
      <w:proofErr w:type="gramEnd"/>
      <w:r w:rsidRPr="00265221">
        <w:rPr>
          <w:sz w:val="22"/>
          <w:szCs w:val="22"/>
        </w:rPr>
        <w:t>/offres ; les ventouses devaient être changées rien n’a été fait en conséquence les raccords hydrauliques sont renouvelés suite à des dégradations.</w:t>
      </w:r>
    </w:p>
    <w:p w14:paraId="7EF9B89A" w14:textId="0CD4BE16" w:rsidR="00265221" w:rsidRPr="00265221" w:rsidRDefault="00265221" w:rsidP="00077040">
      <w:pPr>
        <w:ind w:left="284"/>
        <w:jc w:val="both"/>
        <w:rPr>
          <w:sz w:val="22"/>
          <w:szCs w:val="22"/>
        </w:rPr>
      </w:pPr>
      <w:r w:rsidRPr="00265221">
        <w:rPr>
          <w:sz w:val="22"/>
          <w:szCs w:val="22"/>
        </w:rPr>
        <w:t>Il est inadmissible que le portail NYN09 soit hors fonction depuis un an avec comme seul suivi la facturation de prestations d’entretien sans contrepartie.</w:t>
      </w:r>
    </w:p>
    <w:p w14:paraId="7F6240BD" w14:textId="77777777" w:rsidR="00265221" w:rsidRPr="00265221" w:rsidRDefault="00265221" w:rsidP="00077040">
      <w:pPr>
        <w:ind w:left="284"/>
        <w:jc w:val="both"/>
        <w:rPr>
          <w:sz w:val="22"/>
          <w:szCs w:val="22"/>
        </w:rPr>
      </w:pPr>
    </w:p>
    <w:p w14:paraId="65E3FAEF" w14:textId="334C606D" w:rsidR="00265221" w:rsidRPr="00265221" w:rsidRDefault="00265221" w:rsidP="00077040">
      <w:pPr>
        <w:ind w:left="284"/>
        <w:jc w:val="both"/>
        <w:rPr>
          <w:sz w:val="22"/>
          <w:szCs w:val="22"/>
        </w:rPr>
      </w:pPr>
      <w:r w:rsidRPr="00265221">
        <w:rPr>
          <w:sz w:val="22"/>
          <w:szCs w:val="22"/>
        </w:rPr>
        <w:t>Suite à l’intervention d’un technicien ce dimanche 21 avril, nous apprenons, que l’horloge est à remplacer, et qu’une reprise de câblage des détecteurs est nécessaire.</w:t>
      </w:r>
    </w:p>
    <w:p w14:paraId="28A20478" w14:textId="77777777" w:rsidR="00265221" w:rsidRPr="00265221" w:rsidRDefault="00265221" w:rsidP="00077040">
      <w:pPr>
        <w:ind w:left="284"/>
        <w:jc w:val="both"/>
        <w:rPr>
          <w:sz w:val="22"/>
          <w:szCs w:val="22"/>
        </w:rPr>
      </w:pPr>
    </w:p>
    <w:p w14:paraId="536CDC75" w14:textId="360F75FD" w:rsidR="00077040" w:rsidRPr="00265221" w:rsidRDefault="00077040" w:rsidP="00077040">
      <w:pPr>
        <w:ind w:left="284"/>
        <w:jc w:val="both"/>
        <w:rPr>
          <w:sz w:val="22"/>
          <w:szCs w:val="22"/>
        </w:rPr>
      </w:pPr>
      <w:r w:rsidRPr="00265221">
        <w:rPr>
          <w:sz w:val="22"/>
          <w:szCs w:val="22"/>
        </w:rPr>
        <w:t xml:space="preserve">Nos locataires subissent des dégradations </w:t>
      </w:r>
      <w:proofErr w:type="spellStart"/>
      <w:r w:rsidRPr="00265221">
        <w:rPr>
          <w:sz w:val="22"/>
          <w:szCs w:val="22"/>
        </w:rPr>
        <w:t>dûes</w:t>
      </w:r>
      <w:proofErr w:type="spellEnd"/>
      <w:r w:rsidRPr="00265221">
        <w:rPr>
          <w:sz w:val="22"/>
          <w:szCs w:val="22"/>
        </w:rPr>
        <w:t xml:space="preserve"> au libre accès de la rampe de parking ; l’insécurité règne, la rampe de parking est devenue une a</w:t>
      </w:r>
      <w:r w:rsidR="00265221" w:rsidRPr="00265221">
        <w:rPr>
          <w:sz w:val="22"/>
          <w:szCs w:val="22"/>
        </w:rPr>
        <w:t>nnexe</w:t>
      </w:r>
      <w:r w:rsidRPr="00265221">
        <w:rPr>
          <w:sz w:val="22"/>
          <w:szCs w:val="22"/>
        </w:rPr>
        <w:t xml:space="preserve"> de déchetterie et </w:t>
      </w:r>
      <w:r w:rsidR="00265221" w:rsidRPr="00265221">
        <w:rPr>
          <w:sz w:val="22"/>
          <w:szCs w:val="22"/>
        </w:rPr>
        <w:t>un rendez</w:t>
      </w:r>
      <w:r w:rsidRPr="00265221">
        <w:rPr>
          <w:sz w:val="22"/>
          <w:szCs w:val="22"/>
        </w:rPr>
        <w:t>-vous de trafic et vagabonds</w:t>
      </w:r>
      <w:r w:rsidR="00265221" w:rsidRPr="00265221">
        <w:rPr>
          <w:sz w:val="22"/>
          <w:szCs w:val="22"/>
        </w:rPr>
        <w:t>.</w:t>
      </w:r>
    </w:p>
    <w:p w14:paraId="67AE2137" w14:textId="77777777" w:rsidR="00265221" w:rsidRDefault="00265221" w:rsidP="00077040">
      <w:pPr>
        <w:ind w:left="284"/>
        <w:jc w:val="both"/>
        <w:rPr>
          <w:sz w:val="24"/>
        </w:rPr>
      </w:pPr>
    </w:p>
    <w:p w14:paraId="2A5FB66D" w14:textId="32C6CD3B" w:rsidR="00265221" w:rsidRDefault="00265221" w:rsidP="00077040">
      <w:pPr>
        <w:ind w:left="284"/>
        <w:jc w:val="both"/>
        <w:rPr>
          <w:sz w:val="24"/>
        </w:rPr>
      </w:pPr>
      <w:r>
        <w:rPr>
          <w:sz w:val="24"/>
        </w:rPr>
        <w:t xml:space="preserve">En conséquence, nous </w:t>
      </w:r>
      <w:r w:rsidRPr="00745F84">
        <w:rPr>
          <w:b/>
          <w:bCs/>
          <w:sz w:val="24"/>
        </w:rPr>
        <w:t xml:space="preserve">demandons au cabinet </w:t>
      </w:r>
      <w:proofErr w:type="spellStart"/>
      <w:r w:rsidRPr="00745F84">
        <w:rPr>
          <w:b/>
          <w:bCs/>
          <w:sz w:val="24"/>
        </w:rPr>
        <w:t>Olliade</w:t>
      </w:r>
      <w:proofErr w:type="spellEnd"/>
      <w:r w:rsidRPr="00745F84">
        <w:rPr>
          <w:b/>
          <w:bCs/>
          <w:sz w:val="24"/>
        </w:rPr>
        <w:t xml:space="preserve"> de surseoir au paiement</w:t>
      </w:r>
      <w:r>
        <w:rPr>
          <w:sz w:val="24"/>
        </w:rPr>
        <w:t xml:space="preserve"> de toute </w:t>
      </w:r>
      <w:r w:rsidR="00745F84">
        <w:rPr>
          <w:sz w:val="24"/>
        </w:rPr>
        <w:t>facturation jusqu’au fonctionnement normal de ces équipements.</w:t>
      </w:r>
    </w:p>
    <w:p w14:paraId="3F474145" w14:textId="77777777" w:rsidR="00745F84" w:rsidRDefault="00745F84" w:rsidP="00077040">
      <w:pPr>
        <w:ind w:left="284"/>
        <w:jc w:val="both"/>
        <w:rPr>
          <w:sz w:val="24"/>
        </w:rPr>
      </w:pPr>
    </w:p>
    <w:p w14:paraId="294F95A0" w14:textId="366DE92E" w:rsidR="00745F84" w:rsidRDefault="00745F84" w:rsidP="00077040">
      <w:pPr>
        <w:ind w:left="284"/>
        <w:jc w:val="both"/>
        <w:rPr>
          <w:sz w:val="24"/>
        </w:rPr>
      </w:pPr>
      <w:r>
        <w:rPr>
          <w:sz w:val="24"/>
        </w:rPr>
        <w:t>Veuillez agréer, Madame, Monsieur, nos salutations distinguées.</w:t>
      </w:r>
    </w:p>
    <w:p w14:paraId="182EE5C2" w14:textId="77777777" w:rsidR="00745F84" w:rsidRDefault="00745F84" w:rsidP="00077040">
      <w:pPr>
        <w:ind w:left="284"/>
        <w:jc w:val="both"/>
        <w:rPr>
          <w:sz w:val="24"/>
        </w:rPr>
      </w:pPr>
    </w:p>
    <w:p w14:paraId="26A95BD8" w14:textId="7C92F3C9" w:rsidR="00745F84" w:rsidRDefault="00745F84" w:rsidP="00077040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Thibault THOMAS</w:t>
      </w:r>
    </w:p>
    <w:p w14:paraId="767E145A" w14:textId="481E3200" w:rsidR="00745F84" w:rsidRDefault="00745F84" w:rsidP="00077040">
      <w:pPr>
        <w:ind w:left="284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gérant</w:t>
      </w:r>
      <w:proofErr w:type="gramEnd"/>
    </w:p>
    <w:sectPr w:rsidR="00745F84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EFD2" w14:textId="77777777" w:rsidR="00EE4472" w:rsidRDefault="00EE4472">
      <w:r>
        <w:separator/>
      </w:r>
    </w:p>
  </w:endnote>
  <w:endnote w:type="continuationSeparator" w:id="0">
    <w:p w14:paraId="772CF994" w14:textId="77777777" w:rsidR="00EE4472" w:rsidRDefault="00EE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B32F3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6F1E9C92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04697678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5CF27C95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5DA259A9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785D" w14:textId="77777777" w:rsidR="00EE4472" w:rsidRDefault="00EE4472">
      <w:r>
        <w:separator/>
      </w:r>
    </w:p>
  </w:footnote>
  <w:footnote w:type="continuationSeparator" w:id="0">
    <w:p w14:paraId="299629E8" w14:textId="77777777" w:rsidR="00EE4472" w:rsidRDefault="00EE4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FD"/>
    <w:rsid w:val="00077040"/>
    <w:rsid w:val="000A49E3"/>
    <w:rsid w:val="001B6B89"/>
    <w:rsid w:val="00265221"/>
    <w:rsid w:val="002B52A3"/>
    <w:rsid w:val="002D64D9"/>
    <w:rsid w:val="002F5CCD"/>
    <w:rsid w:val="00390DF8"/>
    <w:rsid w:val="00410018"/>
    <w:rsid w:val="004B441B"/>
    <w:rsid w:val="004F4666"/>
    <w:rsid w:val="005078C9"/>
    <w:rsid w:val="00594B0D"/>
    <w:rsid w:val="00661784"/>
    <w:rsid w:val="006B5F3F"/>
    <w:rsid w:val="007130E2"/>
    <w:rsid w:val="00745F84"/>
    <w:rsid w:val="007568FD"/>
    <w:rsid w:val="0077795E"/>
    <w:rsid w:val="00801AEE"/>
    <w:rsid w:val="0082678D"/>
    <w:rsid w:val="008B0233"/>
    <w:rsid w:val="008C2875"/>
    <w:rsid w:val="008D263C"/>
    <w:rsid w:val="00920BCC"/>
    <w:rsid w:val="00932857"/>
    <w:rsid w:val="00936976"/>
    <w:rsid w:val="009F5BA0"/>
    <w:rsid w:val="00BB20C0"/>
    <w:rsid w:val="00D90CF9"/>
    <w:rsid w:val="00E53276"/>
    <w:rsid w:val="00EB54C9"/>
    <w:rsid w:val="00EE4472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C4754"/>
  <w15:chartTrackingRefBased/>
  <w15:docId w15:val="{13D58800-C2F9-4EE6-BD89-4A2B9009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55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4</cp:revision>
  <cp:lastPrinted>2024-04-21T16:11:00Z</cp:lastPrinted>
  <dcterms:created xsi:type="dcterms:W3CDTF">2024-04-21T15:16:00Z</dcterms:created>
  <dcterms:modified xsi:type="dcterms:W3CDTF">2024-04-22T03:58:00Z</dcterms:modified>
</cp:coreProperties>
</file>