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3" w:rsidRPr="00E144F9" w:rsidRDefault="00684533" w:rsidP="00123C30">
      <w:pPr>
        <w:pStyle w:val="RAEnteteSociete"/>
        <w:ind w:left="142" w:right="191"/>
        <w:rPr>
          <w:u w:val="single"/>
        </w:rPr>
      </w:pPr>
      <w:r w:rsidRPr="00E144F9">
        <w:rPr>
          <w:u w:val="single"/>
        </w:rPr>
        <w:t>MICHELTHOMAS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 xml:space="preserve">Société civile </w:t>
      </w:r>
      <w:r w:rsidR="00E144F9" w:rsidRPr="00E144F9">
        <w:rPr>
          <w:u w:val="single"/>
        </w:rPr>
        <w:t xml:space="preserve">immobilière </w:t>
      </w:r>
      <w:r w:rsidRPr="00E144F9">
        <w:rPr>
          <w:u w:val="single"/>
        </w:rPr>
        <w:t>au capital de 7 622,45 euros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>Siège social : 67 BOULEVARD EXELMANS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>75016 PARIS 16ième</w:t>
      </w:r>
    </w:p>
    <w:p w:rsidR="00684533" w:rsidRPr="00E144F9" w:rsidRDefault="00E144F9" w:rsidP="00684533">
      <w:pPr>
        <w:pStyle w:val="RAEnteteSociete"/>
        <w:rPr>
          <w:u w:val="single"/>
        </w:rPr>
      </w:pPr>
      <w:r w:rsidRPr="00E144F9">
        <w:rPr>
          <w:u w:val="single"/>
        </w:rPr>
        <w:t>R.C.S PARIS D 378 798 995</w:t>
      </w: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Stylegrascentr"/>
      </w:pPr>
      <w:r>
        <w:t>ASSEMBLEE GENERALE ORDINAIRE</w:t>
      </w:r>
      <w:r w:rsidR="00D1461B">
        <w:t xml:space="preserve"> ANNUELLE</w:t>
      </w:r>
      <w:r>
        <w:t xml:space="preserve"> DU </w:t>
      </w:r>
      <w:r w:rsidR="00392262">
        <w:t>05</w:t>
      </w:r>
      <w:r w:rsidR="00E70AB0">
        <w:t xml:space="preserve"> JUIN 201</w:t>
      </w:r>
      <w:r w:rsidR="00392262">
        <w:t>8</w:t>
      </w: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  <w:r>
        <w:t>FEUILLE DE PRESENCE</w:t>
      </w: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tbl>
      <w:tblPr>
        <w:tblW w:w="11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486"/>
        <w:gridCol w:w="3483"/>
        <w:gridCol w:w="2977"/>
        <w:gridCol w:w="1492"/>
        <w:gridCol w:w="2634"/>
      </w:tblGrid>
      <w:tr w:rsidR="00AE5139" w:rsidRPr="00C31D6A" w:rsidTr="003A0A64">
        <w:trPr>
          <w:tblHeader/>
        </w:trPr>
        <w:tc>
          <w:tcPr>
            <w:tcW w:w="486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N°</w:t>
            </w:r>
          </w:p>
        </w:tc>
        <w:tc>
          <w:tcPr>
            <w:tcW w:w="3483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Associés</w:t>
            </w:r>
          </w:p>
        </w:tc>
        <w:tc>
          <w:tcPr>
            <w:tcW w:w="2977" w:type="dxa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>
              <w:rPr>
                <w:b/>
              </w:rPr>
              <w:t>Parts</w:t>
            </w:r>
          </w:p>
        </w:tc>
        <w:tc>
          <w:tcPr>
            <w:tcW w:w="1492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Voix</w:t>
            </w:r>
          </w:p>
        </w:tc>
        <w:tc>
          <w:tcPr>
            <w:tcW w:w="2634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Nom du mandataire éventuel - Signature</w:t>
            </w: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1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M. DIDIER THOMAS</w:t>
            </w:r>
          </w:p>
          <w:p w:rsidR="00AE5139" w:rsidRDefault="00AE5139" w:rsidP="00EA4EDA">
            <w:pPr>
              <w:jc w:val="center"/>
            </w:pPr>
            <w:r>
              <w:t xml:space="preserve">33 AVENUE DU LOUVRE, </w:t>
            </w:r>
          </w:p>
          <w:p w:rsidR="00AE5139" w:rsidRDefault="00AE5139" w:rsidP="00EA4EDA">
            <w:pPr>
              <w:jc w:val="center"/>
            </w:pPr>
            <w:r>
              <w:t>78000 VERSAILLES</w:t>
            </w:r>
          </w:p>
        </w:tc>
        <w:tc>
          <w:tcPr>
            <w:tcW w:w="2977" w:type="dxa"/>
          </w:tcPr>
          <w:p w:rsidR="00AE5139" w:rsidRDefault="00AE5139" w:rsidP="00AE5139">
            <w:pPr>
              <w:jc w:val="center"/>
            </w:pPr>
            <w:r>
              <w:t>Pleine propriété</w:t>
            </w:r>
            <w:r w:rsidR="003A0A64">
              <w:t xml:space="preserve"> : </w:t>
            </w:r>
            <w:r>
              <w:t>376 parts</w:t>
            </w:r>
          </w:p>
          <w:p w:rsidR="00AE5139" w:rsidRDefault="00AE5139" w:rsidP="00AE5139">
            <w:pPr>
              <w:jc w:val="center"/>
            </w:pPr>
            <w:r>
              <w:t>Nue-propriété</w:t>
            </w:r>
            <w:r w:rsidR="003A0A64">
              <w:t> :</w:t>
            </w:r>
            <w:r>
              <w:t xml:space="preserve"> 124 parts</w:t>
            </w:r>
          </w:p>
          <w:p w:rsidR="003A0A64" w:rsidRDefault="003A0A64" w:rsidP="00AE5139">
            <w:pPr>
              <w:jc w:val="center"/>
            </w:pP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 xml:space="preserve">376 </w:t>
            </w:r>
          </w:p>
        </w:tc>
        <w:tc>
          <w:tcPr>
            <w:tcW w:w="2634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2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M. THIBAULT THOMAS</w:t>
            </w:r>
          </w:p>
          <w:p w:rsidR="00AE5139" w:rsidRDefault="00AE5139" w:rsidP="00C31D6A">
            <w:pPr>
              <w:jc w:val="center"/>
            </w:pPr>
            <w:r>
              <w:t>9 IMPASSE LES HAUTS DE SERIGNAN, 34410 SERIGNAN</w:t>
            </w:r>
          </w:p>
        </w:tc>
        <w:tc>
          <w:tcPr>
            <w:tcW w:w="2977" w:type="dxa"/>
          </w:tcPr>
          <w:p w:rsidR="003A0A64" w:rsidRDefault="003A0A64" w:rsidP="003A0A64">
            <w:pPr>
              <w:jc w:val="center"/>
            </w:pPr>
            <w:r>
              <w:t>Pleine propriété : 376 parts</w:t>
            </w:r>
          </w:p>
          <w:p w:rsidR="00AE5139" w:rsidRDefault="003A0A64" w:rsidP="003A0A64">
            <w:pPr>
              <w:jc w:val="center"/>
            </w:pPr>
            <w:r>
              <w:t>Nue-propriété : 124 parts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 xml:space="preserve">376 </w:t>
            </w:r>
          </w:p>
        </w:tc>
        <w:tc>
          <w:tcPr>
            <w:tcW w:w="2634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3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M. ERIC THOMAS</w:t>
            </w:r>
          </w:p>
          <w:p w:rsidR="00AE5139" w:rsidRDefault="00AE5139" w:rsidP="00C31D6A">
            <w:pPr>
              <w:jc w:val="center"/>
            </w:pPr>
            <w:r>
              <w:t>2 PLACE ROYALE</w:t>
            </w:r>
          </w:p>
          <w:p w:rsidR="00AE5139" w:rsidRDefault="00AE5139" w:rsidP="00C31D6A">
            <w:pPr>
              <w:jc w:val="center"/>
            </w:pPr>
            <w:r>
              <w:t xml:space="preserve"> 78000 VERSAILLES</w:t>
            </w:r>
          </w:p>
        </w:tc>
        <w:tc>
          <w:tcPr>
            <w:tcW w:w="2977" w:type="dxa"/>
          </w:tcPr>
          <w:p w:rsidR="003A0A64" w:rsidRDefault="003A0A64" w:rsidP="003A0A64">
            <w:pPr>
              <w:jc w:val="center"/>
            </w:pPr>
            <w:r>
              <w:t>Pleine propriété : 376 parts</w:t>
            </w:r>
          </w:p>
          <w:p w:rsidR="00AE5139" w:rsidRDefault="003A0A64" w:rsidP="003A0A64">
            <w:pPr>
              <w:jc w:val="center"/>
            </w:pPr>
            <w:r>
              <w:t>Nue-propriété : 124 parts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</w:t>
            </w:r>
          </w:p>
          <w:p w:rsidR="00AE5139" w:rsidRDefault="00AE5139" w:rsidP="00C31D6A">
            <w:pPr>
              <w:jc w:val="center"/>
            </w:pPr>
            <w:r>
              <w:t>376</w:t>
            </w:r>
          </w:p>
        </w:tc>
        <w:tc>
          <w:tcPr>
            <w:tcW w:w="2634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4</w:t>
            </w:r>
          </w:p>
        </w:tc>
        <w:tc>
          <w:tcPr>
            <w:tcW w:w="3483" w:type="dxa"/>
            <w:shd w:val="clear" w:color="auto" w:fill="auto"/>
          </w:tcPr>
          <w:p w:rsidR="00AE5139" w:rsidRDefault="008A710A" w:rsidP="00C31D6A">
            <w:pPr>
              <w:jc w:val="center"/>
            </w:pPr>
            <w:r>
              <w:t>Mme ANNE-</w:t>
            </w:r>
            <w:r w:rsidR="00AE5139">
              <w:t>MARIE THOMAS</w:t>
            </w:r>
            <w:r>
              <w:t>-</w:t>
            </w:r>
            <w:r w:rsidR="00AE5139">
              <w:t>BLONDEL</w:t>
            </w:r>
          </w:p>
          <w:p w:rsidR="00AE5139" w:rsidRDefault="00AE5139" w:rsidP="00C31D6A">
            <w:pPr>
              <w:jc w:val="center"/>
            </w:pPr>
            <w:r>
              <w:t xml:space="preserve">67 BOULEVARD EXELMANS, </w:t>
            </w:r>
          </w:p>
          <w:p w:rsidR="00AE5139" w:rsidRDefault="00AE5139" w:rsidP="00C31D6A">
            <w:pPr>
              <w:jc w:val="center"/>
            </w:pPr>
            <w:r>
              <w:t>75016 PARIS</w:t>
            </w:r>
          </w:p>
        </w:tc>
        <w:tc>
          <w:tcPr>
            <w:tcW w:w="2977" w:type="dxa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>Usufruit</w:t>
            </w:r>
            <w:r w:rsidR="003A0A64">
              <w:t> :</w:t>
            </w:r>
            <w:r>
              <w:t xml:space="preserve"> 372 parts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 xml:space="preserve">372 </w:t>
            </w:r>
          </w:p>
        </w:tc>
        <w:tc>
          <w:tcPr>
            <w:tcW w:w="2634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Totaux ========= </w:t>
            </w:r>
          </w:p>
        </w:tc>
        <w:tc>
          <w:tcPr>
            <w:tcW w:w="2977" w:type="dxa"/>
          </w:tcPr>
          <w:p w:rsidR="00AE5139" w:rsidRDefault="00AE5139" w:rsidP="00C31D6A">
            <w:pPr>
              <w:jc w:val="center"/>
            </w:pPr>
            <w:r>
              <w:t>1500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1500</w:t>
            </w:r>
          </w:p>
          <w:p w:rsidR="00AE5139" w:rsidRDefault="00AE5139" w:rsidP="00C31D6A">
            <w:pPr>
              <w:jc w:val="center"/>
            </w:pPr>
          </w:p>
        </w:tc>
        <w:tc>
          <w:tcPr>
            <w:tcW w:w="2634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=======</w:t>
            </w:r>
          </w:p>
        </w:tc>
      </w:tr>
    </w:tbl>
    <w:p w:rsidR="00684533" w:rsidRDefault="00684533" w:rsidP="00684533"/>
    <w:p w:rsidR="00684533" w:rsidRDefault="00684533" w:rsidP="00684533">
      <w:r>
        <w:t>Nombre d'associé(s) : 4</w:t>
      </w:r>
    </w:p>
    <w:p w:rsidR="00684533" w:rsidRDefault="00684533" w:rsidP="00684533"/>
    <w:p w:rsidR="00684533" w:rsidRDefault="00684533" w:rsidP="00684533"/>
    <w:p w:rsidR="00684533" w:rsidRDefault="00684533" w:rsidP="00684533">
      <w:r>
        <w:t>Certifiée sincère et véritable la présente feuille de présence à laquelle sont annexés ...... pouvoirs, arrêtée à...... associés présents ou représentés possédant ensemble ............... droits sociaux</w:t>
      </w:r>
    </w:p>
    <w:p w:rsidR="00684533" w:rsidRDefault="00684533" w:rsidP="00684533"/>
    <w:p w:rsidR="00684533" w:rsidRDefault="00684533" w:rsidP="00684533"/>
    <w:p w:rsidR="00684533" w:rsidRDefault="00684533" w:rsidP="00684533"/>
    <w:p w:rsidR="00684533" w:rsidRDefault="00684533" w:rsidP="00684533"/>
    <w:p w:rsidR="00684533" w:rsidRDefault="00684533" w:rsidP="0068453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Le président       </w:t>
      </w:r>
    </w:p>
    <w:p w:rsidR="003606C8" w:rsidRDefault="003606C8" w:rsidP="00684533"/>
    <w:sectPr w:rsidR="003606C8" w:rsidSect="00684533">
      <w:footerReference w:type="first" r:id="rId7"/>
      <w:pgSz w:w="11906" w:h="16838" w:code="9"/>
      <w:pgMar w:top="1418" w:right="400" w:bottom="1418" w:left="40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0B" w:rsidRDefault="00E22D0B">
      <w:r>
        <w:separator/>
      </w:r>
    </w:p>
  </w:endnote>
  <w:endnote w:type="continuationSeparator" w:id="0">
    <w:p w:rsidR="00E22D0B" w:rsidRDefault="00E22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6A" w:rsidRDefault="00C31D6A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0B" w:rsidRDefault="00E22D0B">
      <w:r>
        <w:separator/>
      </w:r>
    </w:p>
  </w:footnote>
  <w:footnote w:type="continuationSeparator" w:id="0">
    <w:p w:rsidR="00E22D0B" w:rsidRDefault="00E22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06C8"/>
    <w:rsid w:val="0009562B"/>
    <w:rsid w:val="00123C30"/>
    <w:rsid w:val="00230F00"/>
    <w:rsid w:val="003606C8"/>
    <w:rsid w:val="00392262"/>
    <w:rsid w:val="003A0A64"/>
    <w:rsid w:val="003E48F1"/>
    <w:rsid w:val="0041373C"/>
    <w:rsid w:val="005E1186"/>
    <w:rsid w:val="00684533"/>
    <w:rsid w:val="00757885"/>
    <w:rsid w:val="00865E88"/>
    <w:rsid w:val="0086665D"/>
    <w:rsid w:val="008A710A"/>
    <w:rsid w:val="00912529"/>
    <w:rsid w:val="00AE5139"/>
    <w:rsid w:val="00B3240F"/>
    <w:rsid w:val="00BD261C"/>
    <w:rsid w:val="00C31D6A"/>
    <w:rsid w:val="00C3700A"/>
    <w:rsid w:val="00D1461B"/>
    <w:rsid w:val="00D83C07"/>
    <w:rsid w:val="00E144F9"/>
    <w:rsid w:val="00E22D0B"/>
    <w:rsid w:val="00E70AB0"/>
    <w:rsid w:val="00EA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table" w:styleId="Grilledutableau">
    <w:name w:val="Table Grid"/>
    <w:basedOn w:val="TableauNormal"/>
    <w:uiPriority w:val="39"/>
    <w:rsid w:val="0068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3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OLYDOCS\DGL_POLYACTE\Mod&#232;les\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2791-E520-44B3-935F-2755A89E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TamponPA.dot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Thibault THOMAS</cp:lastModifiedBy>
  <cp:revision>2</cp:revision>
  <cp:lastPrinted>2014-06-06T07:24:00Z</cp:lastPrinted>
  <dcterms:created xsi:type="dcterms:W3CDTF">2018-05-27T14:48:00Z</dcterms:created>
  <dcterms:modified xsi:type="dcterms:W3CDTF">2018-05-27T14:48:00Z</dcterms:modified>
</cp:coreProperties>
</file>