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06" w:rsidRDefault="00E45D06">
      <w:pPr>
        <w:ind w:left="-567"/>
        <w:rPr>
          <w:sz w:val="24"/>
        </w:rPr>
      </w:pPr>
      <w:r>
        <w:rPr>
          <w:sz w:val="24"/>
        </w:rPr>
        <w:t>Thibault THOMAS</w:t>
      </w:r>
    </w:p>
    <w:p w:rsidR="00E45D06" w:rsidRDefault="00E45D06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E45D06" w:rsidRDefault="00E45D06">
      <w:pPr>
        <w:ind w:left="-567"/>
        <w:rPr>
          <w:sz w:val="24"/>
        </w:rPr>
      </w:pPr>
      <w:r>
        <w:rPr>
          <w:sz w:val="24"/>
        </w:rPr>
        <w:t>34410 SERIGNAN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 avenue du Louvre</w:t>
      </w: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</w:t>
      </w:r>
      <w:r>
        <w:rPr>
          <w:sz w:val="24"/>
        </w:rPr>
        <w:tab/>
        <w:t>VERSAILLES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F7BF6">
        <w:rPr>
          <w:sz w:val="24"/>
        </w:rPr>
        <w:tab/>
      </w:r>
      <w:r w:rsidR="00DF7BF6">
        <w:rPr>
          <w:sz w:val="24"/>
        </w:rPr>
        <w:tab/>
      </w:r>
      <w:r w:rsidR="00DF7BF6">
        <w:rPr>
          <w:sz w:val="24"/>
        </w:rPr>
        <w:tab/>
      </w:r>
      <w:r w:rsidR="00DF7BF6">
        <w:rPr>
          <w:sz w:val="24"/>
        </w:rPr>
        <w:tab/>
        <w:t>Sérignan, le 17 juin 2018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Pr="00DF7BF6" w:rsidRDefault="00E45D06">
      <w:pPr>
        <w:ind w:left="284"/>
        <w:rPr>
          <w:sz w:val="18"/>
          <w:szCs w:val="18"/>
        </w:rPr>
      </w:pPr>
      <w:r w:rsidRPr="00C50047">
        <w:rPr>
          <w:b/>
          <w:bCs/>
          <w:sz w:val="24"/>
          <w:u w:val="single"/>
        </w:rPr>
        <w:t>L.R.A.R.</w:t>
      </w:r>
      <w:r w:rsidRPr="00C50047">
        <w:rPr>
          <w:sz w:val="24"/>
        </w:rPr>
        <w:t xml:space="preserve"> </w:t>
      </w:r>
      <w:r w:rsidR="00DF7BF6">
        <w:rPr>
          <w:sz w:val="18"/>
          <w:szCs w:val="18"/>
        </w:rPr>
        <w:t>(1A 149 556 6756 0)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>Cher</w:t>
      </w:r>
      <w:r w:rsidR="00AF3423">
        <w:rPr>
          <w:sz w:val="24"/>
        </w:rPr>
        <w:t>s</w:t>
      </w:r>
      <w:r>
        <w:rPr>
          <w:sz w:val="24"/>
        </w:rPr>
        <w:t xml:space="preserve"> Associé</w:t>
      </w:r>
      <w:r w:rsidR="00AF3423">
        <w:rPr>
          <w:sz w:val="24"/>
        </w:rPr>
        <w:t>s</w:t>
      </w:r>
      <w:r>
        <w:rPr>
          <w:sz w:val="24"/>
        </w:rPr>
        <w:t>,</w:t>
      </w:r>
    </w:p>
    <w:p w:rsidR="00E45D06" w:rsidRDefault="00E45D06">
      <w:pPr>
        <w:ind w:left="284"/>
        <w:rPr>
          <w:sz w:val="24"/>
        </w:rPr>
      </w:pPr>
    </w:p>
    <w:p w:rsidR="00AF3423" w:rsidRDefault="00AF3423" w:rsidP="00AF3423">
      <w:pPr>
        <w:ind w:left="284"/>
        <w:jc w:val="both"/>
        <w:rPr>
          <w:sz w:val="24"/>
        </w:rPr>
      </w:pPr>
      <w:r>
        <w:rPr>
          <w:sz w:val="24"/>
        </w:rPr>
        <w:t>A</w:t>
      </w:r>
      <w:r w:rsidR="00EA7E49">
        <w:rPr>
          <w:sz w:val="24"/>
        </w:rPr>
        <w:t xml:space="preserve"> l’issue de l’AGO du 05 juin 2018</w:t>
      </w:r>
      <w:r>
        <w:rPr>
          <w:sz w:val="24"/>
        </w:rPr>
        <w:t>, nous vous prions de bien vouloir trouver ci-joint pour dossier :</w:t>
      </w:r>
    </w:p>
    <w:p w:rsidR="002F401D" w:rsidRDefault="002F401D" w:rsidP="00FE7D5D">
      <w:pPr>
        <w:ind w:left="284"/>
        <w:rPr>
          <w:sz w:val="24"/>
        </w:rPr>
      </w:pPr>
    </w:p>
    <w:p w:rsidR="002F401D" w:rsidRDefault="009E11B7" w:rsidP="002F40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copie </w:t>
      </w:r>
      <w:r w:rsidR="002F401D">
        <w:rPr>
          <w:sz w:val="24"/>
        </w:rPr>
        <w:t>feuille de présence</w:t>
      </w:r>
    </w:p>
    <w:p w:rsidR="002F401D" w:rsidRDefault="002F401D" w:rsidP="002F40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copie </w:t>
      </w:r>
      <w:r w:rsidR="00DF7BF6">
        <w:rPr>
          <w:sz w:val="24"/>
        </w:rPr>
        <w:t>pouvoir Eric THOMAS</w:t>
      </w:r>
    </w:p>
    <w:p w:rsidR="002F401D" w:rsidRDefault="002F401D" w:rsidP="002F40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2F401D" w:rsidRDefault="002F401D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>Veuillez agréer, Cher</w:t>
      </w:r>
      <w:r w:rsidR="001E259E">
        <w:rPr>
          <w:sz w:val="24"/>
        </w:rPr>
        <w:t>s</w:t>
      </w:r>
      <w:r>
        <w:rPr>
          <w:sz w:val="24"/>
        </w:rPr>
        <w:t xml:space="preserve"> Associé</w:t>
      </w:r>
      <w:r w:rsidR="001E259E">
        <w:rPr>
          <w:sz w:val="24"/>
        </w:rPr>
        <w:t>s</w:t>
      </w:r>
      <w:r>
        <w:rPr>
          <w:sz w:val="24"/>
        </w:rPr>
        <w:t>, l’expression de nos sentiments distingués.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F401D">
        <w:rPr>
          <w:sz w:val="24"/>
        </w:rPr>
        <w:t>L</w:t>
      </w:r>
      <w:r w:rsidR="00653CA9">
        <w:rPr>
          <w:sz w:val="24"/>
          <w:lang w:val="en-GB"/>
        </w:rPr>
        <w:t xml:space="preserve">e </w:t>
      </w:r>
      <w:proofErr w:type="spellStart"/>
      <w:r w:rsidR="00653CA9">
        <w:rPr>
          <w:sz w:val="24"/>
          <w:lang w:val="en-GB"/>
        </w:rPr>
        <w:t>Gérant</w:t>
      </w:r>
      <w:proofErr w:type="spellEnd"/>
    </w:p>
    <w:sectPr w:rsidR="00E45D06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50047"/>
    <w:rsid w:val="001E259E"/>
    <w:rsid w:val="00221DE9"/>
    <w:rsid w:val="002F401D"/>
    <w:rsid w:val="00372187"/>
    <w:rsid w:val="00653CA9"/>
    <w:rsid w:val="007017F9"/>
    <w:rsid w:val="008073B6"/>
    <w:rsid w:val="009E11B7"/>
    <w:rsid w:val="00AF3423"/>
    <w:rsid w:val="00C50047"/>
    <w:rsid w:val="00D31C4F"/>
    <w:rsid w:val="00DF7BF6"/>
    <w:rsid w:val="00E45D06"/>
    <w:rsid w:val="00EA7E49"/>
    <w:rsid w:val="00FE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C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i\Application%20Data\Microsoft\Mod&#232;l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3</cp:revision>
  <cp:lastPrinted>2016-06-15T07:54:00Z</cp:lastPrinted>
  <dcterms:created xsi:type="dcterms:W3CDTF">2018-06-17T15:23:00Z</dcterms:created>
  <dcterms:modified xsi:type="dcterms:W3CDTF">2018-06-17T15:24:00Z</dcterms:modified>
</cp:coreProperties>
</file>