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2896">
        <w:rPr>
          <w:sz w:val="24"/>
        </w:rPr>
        <w:t>Mme Anne-Marie THOMAS-BLONDEL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61F23">
        <w:rPr>
          <w:sz w:val="24"/>
        </w:rPr>
        <w:t>Résidence Grand Hôtel Marais</w:t>
      </w:r>
    </w:p>
    <w:p w:rsidR="00961F23" w:rsidRDefault="00961F2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escalier 6</w:t>
      </w:r>
    </w:p>
    <w:p w:rsidR="00961F23" w:rsidRDefault="00961F2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rue Louise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61F23">
        <w:rPr>
          <w:sz w:val="24"/>
        </w:rPr>
        <w:t>14910 BLONVILLE sur mer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280DB9">
        <w:rPr>
          <w:sz w:val="24"/>
        </w:rPr>
        <w:t>14 juin 2019</w:t>
      </w:r>
    </w:p>
    <w:p w:rsidR="00661D43" w:rsidRDefault="00661D43">
      <w:pPr>
        <w:ind w:left="284"/>
        <w:rPr>
          <w:sz w:val="24"/>
        </w:rPr>
      </w:pPr>
    </w:p>
    <w:p w:rsidR="00661D43" w:rsidRPr="009F56C0" w:rsidRDefault="00B15939">
      <w:pPr>
        <w:ind w:left="284"/>
        <w:rPr>
          <w:b/>
          <w:sz w:val="24"/>
          <w:u w:val="single"/>
        </w:rPr>
      </w:pPr>
      <w:r w:rsidRPr="009F56C0">
        <w:rPr>
          <w:b/>
          <w:sz w:val="24"/>
          <w:u w:val="single"/>
        </w:rPr>
        <w:t>L.R.A.R.</w:t>
      </w:r>
      <w:r w:rsidR="00D55AED">
        <w:rPr>
          <w:b/>
          <w:sz w:val="24"/>
          <w:u w:val="single"/>
        </w:rPr>
        <w:t xml:space="preserve"> </w:t>
      </w:r>
      <w:r w:rsidR="00280DB9">
        <w:rPr>
          <w:sz w:val="18"/>
          <w:szCs w:val="18"/>
        </w:rPr>
        <w:t>(1A 155 530 5177 5</w:t>
      </w:r>
      <w:r w:rsidR="00A95523" w:rsidRPr="00A95523">
        <w:rPr>
          <w:sz w:val="18"/>
          <w:szCs w:val="18"/>
        </w:rPr>
        <w:t>)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7A2896">
      <w:pPr>
        <w:ind w:left="284"/>
        <w:rPr>
          <w:sz w:val="24"/>
        </w:rPr>
      </w:pPr>
      <w:r>
        <w:rPr>
          <w:sz w:val="24"/>
        </w:rPr>
        <w:t>Chère Maman</w:t>
      </w:r>
      <w:r w:rsidR="00661D43">
        <w:rPr>
          <w:sz w:val="24"/>
        </w:rPr>
        <w:t>,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7A2896" w:rsidRDefault="0012476D" w:rsidP="00A95523">
      <w:pPr>
        <w:ind w:left="284"/>
        <w:jc w:val="both"/>
        <w:rPr>
          <w:sz w:val="24"/>
        </w:rPr>
      </w:pPr>
      <w:r>
        <w:rPr>
          <w:sz w:val="24"/>
        </w:rPr>
        <w:t>A</w:t>
      </w:r>
      <w:r w:rsidR="00280DB9">
        <w:rPr>
          <w:sz w:val="24"/>
        </w:rPr>
        <w:t xml:space="preserve"> l’issue de l’AGO du 11</w:t>
      </w:r>
      <w:r w:rsidR="009156A7">
        <w:rPr>
          <w:sz w:val="24"/>
        </w:rPr>
        <w:t xml:space="preserve"> </w:t>
      </w:r>
      <w:r w:rsidR="00280DB9">
        <w:rPr>
          <w:sz w:val="24"/>
        </w:rPr>
        <w:t>juin 2019</w:t>
      </w:r>
      <w:r>
        <w:rPr>
          <w:sz w:val="24"/>
        </w:rPr>
        <w:t>, je</w:t>
      </w:r>
      <w:r w:rsidR="007A2896">
        <w:rPr>
          <w:sz w:val="24"/>
        </w:rPr>
        <w:t xml:space="preserve"> te prie </w:t>
      </w:r>
      <w:r w:rsidR="009156A7">
        <w:rPr>
          <w:sz w:val="24"/>
        </w:rPr>
        <w:t>de bien vouloir trouver ci-joint</w:t>
      </w:r>
      <w:r w:rsidR="00BE6537">
        <w:rPr>
          <w:sz w:val="24"/>
        </w:rPr>
        <w:t xml:space="preserve"> pour dossier</w:t>
      </w:r>
      <w:r w:rsidR="007A2896">
        <w:rPr>
          <w:sz w:val="24"/>
        </w:rPr>
        <w:t xml:space="preserve"> :</w:t>
      </w:r>
    </w:p>
    <w:p w:rsidR="00A95523" w:rsidRDefault="00A95523" w:rsidP="00A95523">
      <w:pPr>
        <w:ind w:left="284"/>
        <w:jc w:val="both"/>
        <w:rPr>
          <w:sz w:val="24"/>
        </w:rPr>
      </w:pPr>
    </w:p>
    <w:p w:rsidR="0012476D" w:rsidRDefault="00872D09" w:rsidP="00BE653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feuille de présence</w:t>
      </w:r>
    </w:p>
    <w:p w:rsidR="0012476D" w:rsidRDefault="00A95523" w:rsidP="00BE653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pouvoir Eric THOMAS</w:t>
      </w:r>
    </w:p>
    <w:p w:rsidR="0012476D" w:rsidRDefault="0012476D" w:rsidP="00BE653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7A2896" w:rsidP="00BE6537">
      <w:pPr>
        <w:ind w:left="284"/>
        <w:jc w:val="both"/>
        <w:rPr>
          <w:sz w:val="24"/>
        </w:rPr>
      </w:pPr>
      <w:r>
        <w:rPr>
          <w:sz w:val="24"/>
        </w:rPr>
        <w:t>Sois assurée, Chère Maman, de toute mon affection.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661D43" w:rsidP="00BE6537">
      <w:pPr>
        <w:ind w:left="284"/>
        <w:jc w:val="both"/>
        <w:rPr>
          <w:sz w:val="24"/>
        </w:rPr>
      </w:pPr>
    </w:p>
    <w:p w:rsidR="007A2896" w:rsidRDefault="007A2896" w:rsidP="00BE6537">
      <w:pPr>
        <w:ind w:left="284"/>
        <w:jc w:val="both"/>
        <w:rPr>
          <w:sz w:val="24"/>
        </w:rPr>
      </w:pPr>
    </w:p>
    <w:p w:rsidR="007A2896" w:rsidRDefault="007A2896" w:rsidP="00BE6537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661D43" w:rsidSect="009156A7">
      <w:pgSz w:w="11907" w:h="16840" w:code="9"/>
      <w:pgMar w:top="1418" w:right="1275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2896"/>
    <w:rsid w:val="0012476D"/>
    <w:rsid w:val="00237A2C"/>
    <w:rsid w:val="00280DB9"/>
    <w:rsid w:val="00394806"/>
    <w:rsid w:val="00661D43"/>
    <w:rsid w:val="00670624"/>
    <w:rsid w:val="007A2896"/>
    <w:rsid w:val="00872D09"/>
    <w:rsid w:val="00876A44"/>
    <w:rsid w:val="008F2E7C"/>
    <w:rsid w:val="009156A7"/>
    <w:rsid w:val="00961F23"/>
    <w:rsid w:val="009F56C0"/>
    <w:rsid w:val="00A76A81"/>
    <w:rsid w:val="00A95523"/>
    <w:rsid w:val="00B15939"/>
    <w:rsid w:val="00BE6537"/>
    <w:rsid w:val="00D55AED"/>
    <w:rsid w:val="00FD2A8C"/>
    <w:rsid w:val="00FE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A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Thibault THOMAS</cp:lastModifiedBy>
  <cp:revision>2</cp:revision>
  <cp:lastPrinted>2018-06-17T15:08:00Z</cp:lastPrinted>
  <dcterms:created xsi:type="dcterms:W3CDTF">2019-06-14T03:58:00Z</dcterms:created>
  <dcterms:modified xsi:type="dcterms:W3CDTF">2019-06-14T03:58:00Z</dcterms:modified>
</cp:coreProperties>
</file>