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Résidence Grand-Siècle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Place Royale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3979">
        <w:rPr>
          <w:sz w:val="24"/>
        </w:rPr>
        <w:tab/>
      </w:r>
      <w:r w:rsidR="009A3979">
        <w:rPr>
          <w:sz w:val="24"/>
        </w:rPr>
        <w:tab/>
      </w:r>
      <w:r w:rsidR="009A3979">
        <w:rPr>
          <w:sz w:val="24"/>
        </w:rPr>
        <w:tab/>
      </w:r>
      <w:r w:rsidR="009A3979">
        <w:rPr>
          <w:sz w:val="24"/>
        </w:rPr>
        <w:tab/>
        <w:t>Sérignan, le 14 juin 2019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EE4F60">
        <w:rPr>
          <w:bCs/>
          <w:sz w:val="18"/>
          <w:szCs w:val="18"/>
        </w:rPr>
        <w:t xml:space="preserve"> (1A 155 530 5178 2)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:rsidR="00100968" w:rsidRDefault="00100968">
      <w:pPr>
        <w:ind w:left="284"/>
        <w:rPr>
          <w:sz w:val="24"/>
        </w:rPr>
      </w:pPr>
    </w:p>
    <w:p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9A3979">
        <w:rPr>
          <w:sz w:val="24"/>
        </w:rPr>
        <w:t>AGO du 11 juin 2019</w:t>
      </w:r>
      <w:r>
        <w:rPr>
          <w:sz w:val="24"/>
        </w:rPr>
        <w:t>, nous vous prions de bien vouloir trouver ci-joint pour dossier :</w:t>
      </w:r>
    </w:p>
    <w:p w:rsidR="002D62EB" w:rsidRDefault="002D62EB" w:rsidP="002D62EB">
      <w:pPr>
        <w:ind w:left="284"/>
        <w:jc w:val="both"/>
        <w:rPr>
          <w:sz w:val="24"/>
        </w:rPr>
      </w:pPr>
    </w:p>
    <w:p w:rsidR="00EB3431" w:rsidRDefault="00EB3431" w:rsidP="002D62E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EB3431" w:rsidRPr="00FA161E" w:rsidRDefault="00D41349" w:rsidP="00FA161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:rsidR="00EB3431" w:rsidRDefault="00EB3431" w:rsidP="00EB343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100968" w:rsidRDefault="00100968" w:rsidP="00EB3431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 w:rsidSect="00292BA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64EF"/>
    <w:rsid w:val="00100968"/>
    <w:rsid w:val="00292BAE"/>
    <w:rsid w:val="002D62EB"/>
    <w:rsid w:val="00383DBF"/>
    <w:rsid w:val="003F68DC"/>
    <w:rsid w:val="004976E9"/>
    <w:rsid w:val="005161B0"/>
    <w:rsid w:val="007B681D"/>
    <w:rsid w:val="007E6630"/>
    <w:rsid w:val="009A3979"/>
    <w:rsid w:val="00D41349"/>
    <w:rsid w:val="00D47D84"/>
    <w:rsid w:val="00EB3431"/>
    <w:rsid w:val="00ED64EF"/>
    <w:rsid w:val="00EE4F60"/>
    <w:rsid w:val="00F601E9"/>
    <w:rsid w:val="00FA161E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2016-06-15T07:52:00Z</cp:lastPrinted>
  <dcterms:created xsi:type="dcterms:W3CDTF">2019-06-14T03:52:00Z</dcterms:created>
  <dcterms:modified xsi:type="dcterms:W3CDTF">2019-06-14T03:53:00Z</dcterms:modified>
</cp:coreProperties>
</file>