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2896">
        <w:rPr>
          <w:sz w:val="24"/>
        </w:rPr>
        <w:t>Mme Anne-Marie THOMAS-BLONDEL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E6864">
        <w:rPr>
          <w:sz w:val="24"/>
        </w:rPr>
        <w:t>67 bd Exelmans</w:t>
      </w:r>
    </w:p>
    <w:p w:rsidR="00961F23" w:rsidRDefault="002E686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75016 PARIS</w:t>
      </w:r>
    </w:p>
    <w:p w:rsidR="00661D43" w:rsidRDefault="00661D43">
      <w:pPr>
        <w:ind w:left="284"/>
        <w:rPr>
          <w:sz w:val="24"/>
        </w:rPr>
      </w:pPr>
    </w:p>
    <w:p w:rsidR="002E6864" w:rsidRDefault="002E6864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2E6864" w:rsidRDefault="002E6864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2E6864">
        <w:rPr>
          <w:sz w:val="24"/>
        </w:rPr>
        <w:t>13 octobre 2020</w:t>
      </w:r>
    </w:p>
    <w:p w:rsidR="00661D43" w:rsidRDefault="00661D43">
      <w:pPr>
        <w:ind w:left="284"/>
        <w:rPr>
          <w:sz w:val="24"/>
        </w:rPr>
      </w:pPr>
    </w:p>
    <w:p w:rsidR="00661D43" w:rsidRPr="009F56C0" w:rsidRDefault="00B15939">
      <w:pPr>
        <w:ind w:left="284"/>
        <w:rPr>
          <w:b/>
          <w:sz w:val="24"/>
          <w:u w:val="single"/>
        </w:rPr>
      </w:pPr>
      <w:r w:rsidRPr="009F56C0">
        <w:rPr>
          <w:b/>
          <w:sz w:val="24"/>
          <w:u w:val="single"/>
        </w:rPr>
        <w:t>L.R.A.R.</w:t>
      </w:r>
      <w:r w:rsidR="00D55AED">
        <w:rPr>
          <w:b/>
          <w:sz w:val="24"/>
          <w:u w:val="single"/>
        </w:rPr>
        <w:t xml:space="preserve"> </w:t>
      </w:r>
      <w:r w:rsidR="002E6864">
        <w:rPr>
          <w:sz w:val="18"/>
          <w:szCs w:val="18"/>
        </w:rPr>
        <w:t>(1A 166 259 1873 6</w:t>
      </w:r>
      <w:r w:rsidR="00A95523" w:rsidRPr="00A95523">
        <w:rPr>
          <w:sz w:val="18"/>
          <w:szCs w:val="18"/>
        </w:rPr>
        <w:t>)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7A2896">
      <w:pPr>
        <w:ind w:left="284"/>
        <w:rPr>
          <w:sz w:val="24"/>
        </w:rPr>
      </w:pPr>
      <w:r>
        <w:rPr>
          <w:sz w:val="24"/>
        </w:rPr>
        <w:t>Chère Maman</w:t>
      </w:r>
      <w:r w:rsidR="00661D43">
        <w:rPr>
          <w:sz w:val="24"/>
        </w:rPr>
        <w:t>,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7A2896" w:rsidRDefault="0012476D" w:rsidP="00A95523">
      <w:pPr>
        <w:ind w:left="284"/>
        <w:jc w:val="both"/>
        <w:rPr>
          <w:sz w:val="24"/>
        </w:rPr>
      </w:pPr>
      <w:r>
        <w:rPr>
          <w:sz w:val="24"/>
        </w:rPr>
        <w:t>A</w:t>
      </w:r>
      <w:r w:rsidR="002E6864">
        <w:rPr>
          <w:sz w:val="24"/>
        </w:rPr>
        <w:t xml:space="preserve"> l’issue de l’AGO du 05 octobre 2020</w:t>
      </w:r>
      <w:r>
        <w:rPr>
          <w:sz w:val="24"/>
        </w:rPr>
        <w:t>, je</w:t>
      </w:r>
      <w:r w:rsidR="007A2896">
        <w:rPr>
          <w:sz w:val="24"/>
        </w:rPr>
        <w:t xml:space="preserve"> te prie </w:t>
      </w:r>
      <w:r w:rsidR="009156A7">
        <w:rPr>
          <w:sz w:val="24"/>
        </w:rPr>
        <w:t>de bien vouloir trouver ci-joint</w:t>
      </w:r>
      <w:r w:rsidR="00BE6537">
        <w:rPr>
          <w:sz w:val="24"/>
        </w:rPr>
        <w:t xml:space="preserve"> pour dossier</w:t>
      </w:r>
      <w:r w:rsidR="007A2896">
        <w:rPr>
          <w:sz w:val="24"/>
        </w:rPr>
        <w:t xml:space="preserve"> :</w:t>
      </w:r>
    </w:p>
    <w:p w:rsidR="00A95523" w:rsidRDefault="00A95523" w:rsidP="00A95523">
      <w:pPr>
        <w:ind w:left="284"/>
        <w:jc w:val="both"/>
        <w:rPr>
          <w:sz w:val="24"/>
        </w:rPr>
      </w:pPr>
    </w:p>
    <w:p w:rsidR="0012476D" w:rsidRPr="002E6864" w:rsidRDefault="00872D09" w:rsidP="002E686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feuille de présence</w:t>
      </w:r>
    </w:p>
    <w:p w:rsidR="0012476D" w:rsidRDefault="0012476D" w:rsidP="00BE653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2E6864" w:rsidRDefault="002E6864" w:rsidP="00BE653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suivi AG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7A2896" w:rsidP="00BE6537">
      <w:pPr>
        <w:ind w:left="284"/>
        <w:jc w:val="both"/>
        <w:rPr>
          <w:sz w:val="24"/>
        </w:rPr>
      </w:pPr>
      <w:r>
        <w:rPr>
          <w:sz w:val="24"/>
        </w:rPr>
        <w:t>Sois assurée, Chère Maman, de toute mon affection.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661D43" w:rsidP="00BE6537">
      <w:pPr>
        <w:ind w:left="284"/>
        <w:jc w:val="both"/>
        <w:rPr>
          <w:sz w:val="24"/>
        </w:rPr>
      </w:pPr>
    </w:p>
    <w:p w:rsidR="007A2896" w:rsidRDefault="007A2896" w:rsidP="00BE6537">
      <w:pPr>
        <w:ind w:left="284"/>
        <w:jc w:val="both"/>
        <w:rPr>
          <w:sz w:val="24"/>
        </w:rPr>
      </w:pPr>
    </w:p>
    <w:p w:rsidR="007A2896" w:rsidRDefault="007A2896" w:rsidP="00BE6537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 w:rsidSect="009156A7">
      <w:pgSz w:w="11907" w:h="16840" w:code="9"/>
      <w:pgMar w:top="1418" w:right="1275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2896"/>
    <w:rsid w:val="0012476D"/>
    <w:rsid w:val="00237A2C"/>
    <w:rsid w:val="00280DB9"/>
    <w:rsid w:val="002E6864"/>
    <w:rsid w:val="002F3F81"/>
    <w:rsid w:val="00394806"/>
    <w:rsid w:val="00661D43"/>
    <w:rsid w:val="00670624"/>
    <w:rsid w:val="007A2896"/>
    <w:rsid w:val="00872D09"/>
    <w:rsid w:val="00876A44"/>
    <w:rsid w:val="008F2E7C"/>
    <w:rsid w:val="009156A7"/>
    <w:rsid w:val="00961F23"/>
    <w:rsid w:val="009F56C0"/>
    <w:rsid w:val="00A76A81"/>
    <w:rsid w:val="00A95523"/>
    <w:rsid w:val="00B15939"/>
    <w:rsid w:val="00BE6537"/>
    <w:rsid w:val="00D55AED"/>
    <w:rsid w:val="00FD2A8C"/>
    <w:rsid w:val="00FE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A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6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2</cp:revision>
  <cp:lastPrinted>2018-06-17T15:08:00Z</cp:lastPrinted>
  <dcterms:created xsi:type="dcterms:W3CDTF">2020-10-13T09:26:00Z</dcterms:created>
  <dcterms:modified xsi:type="dcterms:W3CDTF">2020-10-13T09:26:00Z</dcterms:modified>
</cp:coreProperties>
</file>