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EB" w:rsidRPr="00FC18C1" w:rsidRDefault="00BE21EB" w:rsidP="00BE21EB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MICHELTHOMAS</w:t>
      </w:r>
    </w:p>
    <w:p w:rsidR="00BE21EB" w:rsidRPr="00FC18C1" w:rsidRDefault="00BE21EB" w:rsidP="00BE21EB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Société civile Immobilière</w:t>
      </w:r>
    </w:p>
    <w:p w:rsidR="00BE21EB" w:rsidRPr="00FC18C1" w:rsidRDefault="00BE21EB" w:rsidP="00BE21EB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au capital de 7 622,45 euros</w:t>
      </w:r>
    </w:p>
    <w:p w:rsidR="00BE21EB" w:rsidRPr="00FC18C1" w:rsidRDefault="00BE21EB" w:rsidP="00BE21EB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Siège social : 67 BOULEVARD EXELMANS</w:t>
      </w:r>
    </w:p>
    <w:p w:rsidR="00BE21EB" w:rsidRPr="00FC18C1" w:rsidRDefault="00BE21EB" w:rsidP="00BE21EB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75016 PARIS 16ième</w:t>
      </w:r>
    </w:p>
    <w:p w:rsidR="00BE21EB" w:rsidRPr="00FC18C1" w:rsidRDefault="00FC18C1" w:rsidP="00BE21EB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R.C.S PARIS D 378 798 995</w:t>
      </w:r>
    </w:p>
    <w:p w:rsidR="00BE21EB" w:rsidRPr="00FC18C1" w:rsidRDefault="00BE21EB" w:rsidP="00BE21EB">
      <w:pPr>
        <w:pStyle w:val="RAEnteteSociete"/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723EE8" w:rsidRDefault="008A6CEA" w:rsidP="00BE21EB">
      <w:pPr>
        <w:pStyle w:val="RAPADestinataire"/>
        <w:rPr>
          <w:b/>
          <w:sz w:val="22"/>
          <w:szCs w:val="22"/>
        </w:rPr>
      </w:pPr>
      <w:r>
        <w:rPr>
          <w:b/>
          <w:sz w:val="22"/>
          <w:szCs w:val="22"/>
        </w:rPr>
        <w:t>Monsieur Eric</w:t>
      </w:r>
      <w:r w:rsidR="00BE21EB" w:rsidRPr="00723EE8">
        <w:rPr>
          <w:b/>
          <w:sz w:val="22"/>
          <w:szCs w:val="22"/>
        </w:rPr>
        <w:t xml:space="preserve"> THOMAS</w:t>
      </w:r>
    </w:p>
    <w:p w:rsidR="00383122" w:rsidRPr="00723EE8" w:rsidRDefault="00383122" w:rsidP="00BE21EB">
      <w:pPr>
        <w:pStyle w:val="RAPADestinataire"/>
        <w:rPr>
          <w:sz w:val="22"/>
          <w:szCs w:val="22"/>
        </w:rPr>
      </w:pPr>
      <w:r w:rsidRPr="00723EE8">
        <w:rPr>
          <w:sz w:val="22"/>
          <w:szCs w:val="22"/>
        </w:rPr>
        <w:t>RESIDENCE GRAND SIECLE</w:t>
      </w:r>
    </w:p>
    <w:p w:rsidR="00BE21EB" w:rsidRPr="00FC18C1" w:rsidRDefault="00BE21EB" w:rsidP="00BE21EB">
      <w:pPr>
        <w:pStyle w:val="RAPADestinataire"/>
        <w:rPr>
          <w:sz w:val="22"/>
          <w:szCs w:val="22"/>
        </w:rPr>
      </w:pPr>
      <w:r w:rsidRPr="00FC18C1">
        <w:rPr>
          <w:sz w:val="22"/>
          <w:szCs w:val="22"/>
        </w:rPr>
        <w:t>2 PLACE ROYALE</w:t>
      </w:r>
    </w:p>
    <w:p w:rsidR="00BE21EB" w:rsidRPr="00FC18C1" w:rsidRDefault="00BE21EB" w:rsidP="00BE21EB">
      <w:pPr>
        <w:pStyle w:val="RAPADestinataire"/>
        <w:rPr>
          <w:sz w:val="22"/>
          <w:szCs w:val="22"/>
        </w:rPr>
      </w:pPr>
      <w:r w:rsidRPr="00FC18C1">
        <w:rPr>
          <w:sz w:val="22"/>
          <w:szCs w:val="22"/>
        </w:rPr>
        <w:t xml:space="preserve">78000 VERSAILLES  </w:t>
      </w:r>
    </w:p>
    <w:p w:rsidR="00BE21EB" w:rsidRPr="00FC18C1" w:rsidRDefault="00BE21EB" w:rsidP="00BE21EB">
      <w:pPr>
        <w:pStyle w:val="RADateCourrier"/>
        <w:rPr>
          <w:sz w:val="22"/>
          <w:szCs w:val="22"/>
        </w:rPr>
      </w:pPr>
    </w:p>
    <w:p w:rsidR="00BE21EB" w:rsidRPr="00611AB2" w:rsidRDefault="006F0918" w:rsidP="00BE21EB">
      <w:pPr>
        <w:pStyle w:val="RADateCourrier"/>
        <w:rPr>
          <w:sz w:val="22"/>
          <w:szCs w:val="22"/>
        </w:rPr>
      </w:pPr>
      <w:r w:rsidRPr="00611AB2">
        <w:rPr>
          <w:sz w:val="22"/>
          <w:szCs w:val="22"/>
        </w:rPr>
        <w:t xml:space="preserve">SERIGNAN, </w:t>
      </w:r>
      <w:r w:rsidR="00BE21EB" w:rsidRPr="00611AB2">
        <w:rPr>
          <w:sz w:val="22"/>
          <w:szCs w:val="22"/>
        </w:rPr>
        <w:t xml:space="preserve">le </w:t>
      </w:r>
      <w:r w:rsidR="00310A28">
        <w:rPr>
          <w:sz w:val="22"/>
          <w:szCs w:val="22"/>
        </w:rPr>
        <w:t>24 septembre 2020</w:t>
      </w:r>
    </w:p>
    <w:p w:rsidR="00BE21EB" w:rsidRPr="00FC18C1" w:rsidRDefault="00BE21EB" w:rsidP="00BE21EB">
      <w:pPr>
        <w:pStyle w:val="RADateCourrier"/>
        <w:rPr>
          <w:sz w:val="22"/>
          <w:szCs w:val="22"/>
        </w:rPr>
      </w:pPr>
    </w:p>
    <w:p w:rsidR="00BE21EB" w:rsidRPr="00FC18C1" w:rsidRDefault="00BE21EB" w:rsidP="00BE21EB">
      <w:pPr>
        <w:pStyle w:val="Stylegras"/>
        <w:rPr>
          <w:sz w:val="22"/>
          <w:szCs w:val="22"/>
        </w:rPr>
      </w:pPr>
    </w:p>
    <w:p w:rsidR="00BE21EB" w:rsidRPr="00FC18C1" w:rsidRDefault="00FC18C1" w:rsidP="00BE21EB">
      <w:pPr>
        <w:pStyle w:val="Stylegras"/>
        <w:rPr>
          <w:sz w:val="22"/>
          <w:szCs w:val="22"/>
        </w:rPr>
      </w:pPr>
      <w:r w:rsidRPr="00FC18C1">
        <w:rPr>
          <w:sz w:val="22"/>
          <w:szCs w:val="22"/>
        </w:rPr>
        <w:t xml:space="preserve">Lettre </w:t>
      </w:r>
      <w:r w:rsidR="00BE21EB" w:rsidRPr="00FC18C1">
        <w:rPr>
          <w:sz w:val="22"/>
          <w:szCs w:val="22"/>
        </w:rPr>
        <w:t>Recommandée</w:t>
      </w:r>
      <w:r w:rsidRPr="00FC18C1">
        <w:rPr>
          <w:sz w:val="22"/>
          <w:szCs w:val="22"/>
        </w:rPr>
        <w:t xml:space="preserve"> avec A.R.</w:t>
      </w:r>
    </w:p>
    <w:p w:rsidR="00BE21EB" w:rsidRPr="00FC18C1" w:rsidRDefault="00BE21EB" w:rsidP="00BE21EB">
      <w:pPr>
        <w:pStyle w:val="Stylegras"/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Monsieur, </w:t>
      </w: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AD29E6" w:rsidP="00BE21EB">
      <w:pPr>
        <w:rPr>
          <w:sz w:val="22"/>
          <w:szCs w:val="22"/>
        </w:rPr>
      </w:pPr>
      <w:r>
        <w:rPr>
          <w:sz w:val="22"/>
          <w:szCs w:val="22"/>
        </w:rPr>
        <w:t>Compte tenu de la crise sanitaire actuelle, n</w:t>
      </w:r>
      <w:r w:rsidR="00BE21EB" w:rsidRPr="00FC18C1">
        <w:rPr>
          <w:sz w:val="22"/>
          <w:szCs w:val="22"/>
        </w:rPr>
        <w:t>ous avons l'honneur de vous informer que l'Assemblée Générale Ordinaire Annuell</w:t>
      </w:r>
      <w:r w:rsidR="00823FF7">
        <w:rPr>
          <w:sz w:val="22"/>
          <w:szCs w:val="22"/>
        </w:rPr>
        <w:t>e de notre Société se tiendra</w:t>
      </w:r>
      <w:r w:rsidR="004C1733">
        <w:rPr>
          <w:sz w:val="22"/>
          <w:szCs w:val="22"/>
        </w:rPr>
        <w:t xml:space="preserve"> le </w:t>
      </w:r>
      <w:r>
        <w:rPr>
          <w:sz w:val="22"/>
          <w:szCs w:val="22"/>
        </w:rPr>
        <w:t>5 octobre 2020</w:t>
      </w:r>
      <w:r w:rsidR="008E208B">
        <w:rPr>
          <w:sz w:val="22"/>
          <w:szCs w:val="22"/>
        </w:rPr>
        <w:t>, à 1</w:t>
      </w:r>
      <w:r>
        <w:rPr>
          <w:sz w:val="22"/>
          <w:szCs w:val="22"/>
        </w:rPr>
        <w:t>0</w:t>
      </w:r>
      <w:r w:rsidR="008E208B">
        <w:rPr>
          <w:sz w:val="22"/>
          <w:szCs w:val="22"/>
        </w:rPr>
        <w:t>h</w:t>
      </w:r>
      <w:r w:rsidR="00BA4B00" w:rsidRPr="00BA4B00">
        <w:rPr>
          <w:sz w:val="22"/>
          <w:szCs w:val="22"/>
        </w:rPr>
        <w:t xml:space="preserve">, </w:t>
      </w:r>
      <w:r w:rsidR="00FD464A">
        <w:rPr>
          <w:snapToGrid w:val="0"/>
        </w:rPr>
        <w:t>exclusivement par visioconférence</w:t>
      </w:r>
      <w:r w:rsidR="006A5B1C">
        <w:rPr>
          <w:snapToGrid w:val="0"/>
        </w:rPr>
        <w:t xml:space="preserve"> </w:t>
      </w:r>
      <w:r w:rsidR="00FD464A">
        <w:rPr>
          <w:snapToGrid w:val="0"/>
        </w:rPr>
        <w:t>via le logiciel Blizz</w:t>
      </w:r>
      <w:r w:rsidR="00310A28">
        <w:rPr>
          <w:snapToGrid w:val="0"/>
        </w:rPr>
        <w:t xml:space="preserve"> </w:t>
      </w:r>
      <w:r w:rsidR="00AF105D">
        <w:rPr>
          <w:snapToGrid w:val="0"/>
        </w:rPr>
        <w:t xml:space="preserve">(1) </w:t>
      </w:r>
      <w:r w:rsidR="00310A28">
        <w:rPr>
          <w:snapToGrid w:val="0"/>
        </w:rPr>
        <w:t xml:space="preserve">(le vote de chaque résolution sera effectué exclusivement par le </w:t>
      </w:r>
      <w:r w:rsidR="00C71028">
        <w:rPr>
          <w:snapToGrid w:val="0"/>
        </w:rPr>
        <w:t>t</w:t>
      </w:r>
      <w:r w:rsidR="00310A28">
        <w:rPr>
          <w:snapToGrid w:val="0"/>
        </w:rPr>
        <w:t>chat du logiciel Blizz)</w:t>
      </w:r>
      <w:r w:rsidR="008E208B">
        <w:rPr>
          <w:sz w:val="22"/>
          <w:szCs w:val="22"/>
        </w:rPr>
        <w:t xml:space="preserve">, </w:t>
      </w:r>
      <w:r w:rsidR="00BE21EB" w:rsidRPr="00FC18C1">
        <w:rPr>
          <w:sz w:val="22"/>
          <w:szCs w:val="22"/>
        </w:rPr>
        <w:t>à l'effet de délibérer sur l'ordre du jour suivant :</w:t>
      </w: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BE21EB" w:rsidP="00BE21EB">
      <w:pPr>
        <w:pStyle w:val="RAGrascentrsoulign"/>
        <w:rPr>
          <w:sz w:val="22"/>
          <w:szCs w:val="22"/>
        </w:rPr>
      </w:pPr>
      <w:r w:rsidRPr="00FC18C1">
        <w:rPr>
          <w:sz w:val="22"/>
          <w:szCs w:val="22"/>
        </w:rPr>
        <w:t>ORDRE DU JOUR</w:t>
      </w:r>
    </w:p>
    <w:p w:rsidR="00BE21EB" w:rsidRDefault="00BE21EB" w:rsidP="00BE21EB">
      <w:pPr>
        <w:rPr>
          <w:sz w:val="22"/>
          <w:szCs w:val="22"/>
        </w:rPr>
      </w:pPr>
    </w:p>
    <w:p w:rsidR="00C01A6B" w:rsidRPr="00FC18C1" w:rsidRDefault="00C01A6B" w:rsidP="00BE21EB">
      <w:pPr>
        <w:rPr>
          <w:sz w:val="22"/>
          <w:szCs w:val="22"/>
        </w:rPr>
      </w:pPr>
    </w:p>
    <w:p w:rsidR="00BE21EB" w:rsidRPr="00611AB2" w:rsidRDefault="00BE21EB" w:rsidP="00BE21EB">
      <w:pPr>
        <w:rPr>
          <w:sz w:val="22"/>
          <w:szCs w:val="22"/>
        </w:rPr>
      </w:pPr>
      <w:r w:rsidRPr="00611AB2">
        <w:rPr>
          <w:sz w:val="22"/>
          <w:szCs w:val="22"/>
        </w:rPr>
        <w:t>- Lecture du rapport de gestion établi par la gérance,</w:t>
      </w:r>
    </w:p>
    <w:p w:rsidR="00BE21EB" w:rsidRPr="00611AB2" w:rsidRDefault="00BE21EB" w:rsidP="00BE21EB">
      <w:pPr>
        <w:rPr>
          <w:sz w:val="22"/>
          <w:szCs w:val="22"/>
        </w:rPr>
      </w:pPr>
      <w:r w:rsidRPr="00611AB2">
        <w:rPr>
          <w:sz w:val="22"/>
          <w:szCs w:val="22"/>
        </w:rPr>
        <w:t>- Approbation des comptes de l'e</w:t>
      </w:r>
      <w:r w:rsidR="00BA4B00" w:rsidRPr="00611AB2">
        <w:rPr>
          <w:sz w:val="22"/>
          <w:szCs w:val="22"/>
        </w:rPr>
        <w:t>xercice clos le 31 décembre 201</w:t>
      </w:r>
      <w:r w:rsidR="00FD464A">
        <w:rPr>
          <w:sz w:val="22"/>
          <w:szCs w:val="22"/>
        </w:rPr>
        <w:t xml:space="preserve">9 </w:t>
      </w:r>
      <w:r w:rsidRPr="00611AB2">
        <w:rPr>
          <w:sz w:val="22"/>
          <w:szCs w:val="22"/>
        </w:rPr>
        <w:t>et quitus à la gérance,</w:t>
      </w:r>
    </w:p>
    <w:p w:rsidR="00611AB2" w:rsidRPr="00611AB2" w:rsidRDefault="00BE21EB" w:rsidP="00BE21EB">
      <w:pPr>
        <w:rPr>
          <w:sz w:val="22"/>
          <w:szCs w:val="22"/>
        </w:rPr>
      </w:pPr>
      <w:r w:rsidRPr="00611AB2">
        <w:rPr>
          <w:sz w:val="22"/>
          <w:szCs w:val="22"/>
        </w:rPr>
        <w:t>- Affectation du résult</w:t>
      </w:r>
      <w:r w:rsidR="00274B91">
        <w:rPr>
          <w:sz w:val="22"/>
          <w:szCs w:val="22"/>
        </w:rPr>
        <w:t>at de l'exercice</w:t>
      </w:r>
      <w:r w:rsidR="00611AB2">
        <w:rPr>
          <w:sz w:val="22"/>
          <w:szCs w:val="22"/>
        </w:rPr>
        <w:t>.</w:t>
      </w:r>
    </w:p>
    <w:p w:rsidR="00BE21EB" w:rsidRDefault="00BE21EB" w:rsidP="00BE21EB">
      <w:pPr>
        <w:rPr>
          <w:sz w:val="22"/>
          <w:szCs w:val="22"/>
        </w:rPr>
      </w:pPr>
    </w:p>
    <w:p w:rsidR="00DB225C" w:rsidRPr="00FC18C1" w:rsidRDefault="00DB225C" w:rsidP="00BE21EB">
      <w:pPr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Vous trouverez ci-joint : </w:t>
      </w:r>
    </w:p>
    <w:p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- le</w:t>
      </w:r>
      <w:r w:rsidR="00B10D06"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bilan</w:t>
      </w:r>
      <w:r w:rsidR="00B10D06">
        <w:rPr>
          <w:sz w:val="22"/>
          <w:szCs w:val="22"/>
        </w:rPr>
        <w:t xml:space="preserve"> et le</w:t>
      </w:r>
      <w:r w:rsidRPr="00FC18C1">
        <w:rPr>
          <w:sz w:val="22"/>
          <w:szCs w:val="22"/>
        </w:rPr>
        <w:t xml:space="preserve"> compte de résultat,</w:t>
      </w:r>
    </w:p>
    <w:p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- le rapport de gestion,</w:t>
      </w:r>
    </w:p>
    <w:p w:rsidR="00BE21EB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- le texte des résolutions proposées,</w:t>
      </w:r>
    </w:p>
    <w:p w:rsidR="00FC18C1" w:rsidRDefault="00AF105D" w:rsidP="008A6CEA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FC18C1">
        <w:rPr>
          <w:sz w:val="22"/>
          <w:szCs w:val="22"/>
        </w:rPr>
        <w:t>un pouvoir,</w:t>
      </w:r>
      <w:r w:rsidR="00C71028">
        <w:rPr>
          <w:sz w:val="22"/>
          <w:szCs w:val="22"/>
        </w:rPr>
        <w:t xml:space="preserve"> celui-ci devra être retourné par mail à l’adresse </w:t>
      </w:r>
      <w:hyperlink r:id="rId6" w:history="1">
        <w:r w:rsidR="002437CA">
          <w:rPr>
            <w:rStyle w:val="Lienhypertexte"/>
            <w:sz w:val="22"/>
            <w:szCs w:val="22"/>
          </w:rPr>
          <w:t>scimt@sf</w:t>
        </w:r>
        <w:r w:rsidR="008A6CEA">
          <w:rPr>
            <w:rStyle w:val="Lienhypertexte"/>
            <w:sz w:val="22"/>
            <w:szCs w:val="22"/>
          </w:rPr>
          <w:t>.fr</w:t>
        </w:r>
        <w:r w:rsidR="002437CA">
          <w:rPr>
            <w:rStyle w:val="Lienhypertexte"/>
            <w:sz w:val="22"/>
            <w:szCs w:val="22"/>
          </w:rPr>
          <w:t>r</w:t>
        </w:r>
      </w:hyperlink>
      <w:r w:rsidR="00C01A6B">
        <w:rPr>
          <w:sz w:val="22"/>
          <w:szCs w:val="22"/>
        </w:rPr>
        <w:t xml:space="preserve"> </w:t>
      </w:r>
      <w:r w:rsidR="00C71028">
        <w:rPr>
          <w:sz w:val="22"/>
          <w:szCs w:val="22"/>
        </w:rPr>
        <w:t>au plus tard une heure avant le début de l’assemblée.</w:t>
      </w:r>
    </w:p>
    <w:p w:rsidR="00AF105D" w:rsidRDefault="00AF105D" w:rsidP="00BE21EB">
      <w:pPr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BE21EB" w:rsidP="00BE21EB">
      <w:pPr>
        <w:rPr>
          <w:sz w:val="22"/>
          <w:szCs w:val="22"/>
        </w:rPr>
      </w:pPr>
      <w:r w:rsidRPr="00FC18C1">
        <w:rPr>
          <w:sz w:val="22"/>
          <w:szCs w:val="22"/>
        </w:rPr>
        <w:t>Nous vous informons que, conformément à l'article 41 du décret n° 78-704 du 3 juillet 1978, ces documents sont tenus</w:t>
      </w:r>
      <w:r w:rsidR="008F3B1B"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à votre disposition au siège social où vous</w:t>
      </w:r>
      <w:r w:rsidR="00DE22AA">
        <w:rPr>
          <w:sz w:val="22"/>
          <w:szCs w:val="22"/>
        </w:rPr>
        <w:t xml:space="preserve"> pouvez en prendre connaissance</w:t>
      </w:r>
      <w:r w:rsidRPr="00FC18C1">
        <w:rPr>
          <w:sz w:val="22"/>
          <w:szCs w:val="22"/>
        </w:rPr>
        <w:t>.</w:t>
      </w:r>
    </w:p>
    <w:p w:rsidR="00BE21EB" w:rsidRPr="00FC18C1" w:rsidRDefault="00BE21EB" w:rsidP="00BE21EB">
      <w:pPr>
        <w:rPr>
          <w:sz w:val="22"/>
          <w:szCs w:val="22"/>
        </w:rPr>
      </w:pPr>
    </w:p>
    <w:p w:rsidR="00BE21EB" w:rsidRPr="00FC18C1" w:rsidRDefault="00FC18C1" w:rsidP="00BE21EB">
      <w:pPr>
        <w:rPr>
          <w:sz w:val="22"/>
          <w:szCs w:val="22"/>
        </w:rPr>
      </w:pPr>
      <w:r>
        <w:rPr>
          <w:sz w:val="22"/>
          <w:szCs w:val="22"/>
        </w:rPr>
        <w:t>Nous vous prions d’agréer, Monsieur, l’expression de nos sentiments distingués.</w:t>
      </w:r>
    </w:p>
    <w:p w:rsidR="00BE21EB" w:rsidRPr="00FC18C1" w:rsidRDefault="00BE21EB" w:rsidP="00BE21EB">
      <w:pPr>
        <w:rPr>
          <w:sz w:val="22"/>
          <w:szCs w:val="22"/>
        </w:rPr>
      </w:pPr>
    </w:p>
    <w:p w:rsidR="00C01A6B" w:rsidRDefault="00C01A6B" w:rsidP="00611AB2">
      <w:pPr>
        <w:pStyle w:val="RASignature"/>
        <w:rPr>
          <w:sz w:val="22"/>
          <w:szCs w:val="22"/>
        </w:rPr>
      </w:pPr>
    </w:p>
    <w:p w:rsidR="00C01A6B" w:rsidRDefault="00BE21EB" w:rsidP="00C01A6B">
      <w:pPr>
        <w:pStyle w:val="RASignature"/>
      </w:pPr>
      <w:r w:rsidRPr="00FC18C1">
        <w:rPr>
          <w:sz w:val="22"/>
          <w:szCs w:val="22"/>
        </w:rPr>
        <w:t>La Gérance</w:t>
      </w:r>
    </w:p>
    <w:p w:rsidR="00C01A6B" w:rsidRDefault="00C01A6B" w:rsidP="00C01A6B"/>
    <w:p w:rsidR="00C01A6B" w:rsidRPr="00C01A6B" w:rsidRDefault="00C01A6B" w:rsidP="00C01A6B"/>
    <w:p w:rsidR="00AF105D" w:rsidRPr="00FC18C1" w:rsidRDefault="00AF105D" w:rsidP="00AF105D">
      <w:pPr>
        <w:rPr>
          <w:sz w:val="22"/>
          <w:szCs w:val="22"/>
        </w:rPr>
      </w:pPr>
      <w:r>
        <w:t xml:space="preserve">(1) Ci-joint </w:t>
      </w:r>
      <w:r>
        <w:rPr>
          <w:sz w:val="22"/>
          <w:szCs w:val="22"/>
        </w:rPr>
        <w:t xml:space="preserve">le mode opératoire d’installation du logiciel BLIZZ. Merci d’installer le logiciel BLIZZ </w:t>
      </w:r>
      <w:r w:rsidR="00C01A6B">
        <w:rPr>
          <w:sz w:val="22"/>
          <w:szCs w:val="22"/>
        </w:rPr>
        <w:t>la semaine précédant</w:t>
      </w:r>
      <w:r>
        <w:rPr>
          <w:sz w:val="22"/>
          <w:szCs w:val="22"/>
        </w:rPr>
        <w:t xml:space="preserve"> la tenue de l’assemblée générale.</w:t>
      </w:r>
    </w:p>
    <w:p w:rsidR="00AF105D" w:rsidRDefault="00AF105D" w:rsidP="00AF105D">
      <w:pPr>
        <w:rPr>
          <w:sz w:val="22"/>
          <w:szCs w:val="22"/>
        </w:rPr>
      </w:pPr>
    </w:p>
    <w:p w:rsidR="00AF105D" w:rsidRDefault="00AF105D" w:rsidP="00AF105D">
      <w:pPr>
        <w:rPr>
          <w:sz w:val="22"/>
          <w:szCs w:val="22"/>
        </w:rPr>
      </w:pPr>
    </w:p>
    <w:p w:rsidR="00431CD2" w:rsidRPr="00FC18C1" w:rsidRDefault="00431CD2" w:rsidP="00431CD2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MICHELTHOMAS</w:t>
      </w:r>
    </w:p>
    <w:p w:rsidR="00431CD2" w:rsidRPr="00FC18C1" w:rsidRDefault="00431CD2" w:rsidP="00431CD2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Société civile Immobilière</w:t>
      </w:r>
    </w:p>
    <w:p w:rsidR="00431CD2" w:rsidRPr="00FC18C1" w:rsidRDefault="00431CD2" w:rsidP="00431CD2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au capital de 7 622,45 euros</w:t>
      </w:r>
    </w:p>
    <w:p w:rsidR="00431CD2" w:rsidRPr="00FC18C1" w:rsidRDefault="00431CD2" w:rsidP="00431CD2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Siège social : 67 BOULEVARD EXELMANS</w:t>
      </w:r>
    </w:p>
    <w:p w:rsidR="00431CD2" w:rsidRPr="00FC18C1" w:rsidRDefault="00431CD2" w:rsidP="00431CD2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75016 PARIS 16ième</w:t>
      </w:r>
    </w:p>
    <w:p w:rsidR="00431CD2" w:rsidRPr="00FC18C1" w:rsidRDefault="00431CD2" w:rsidP="00431CD2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R.C.S PARIS D 378 798 995</w:t>
      </w:r>
    </w:p>
    <w:p w:rsidR="00431CD2" w:rsidRPr="00FC18C1" w:rsidRDefault="00431CD2" w:rsidP="00431CD2">
      <w:pPr>
        <w:pStyle w:val="RAEnteteSociete"/>
        <w:rPr>
          <w:sz w:val="22"/>
          <w:szCs w:val="22"/>
        </w:rPr>
      </w:pPr>
    </w:p>
    <w:p w:rsidR="00431CD2" w:rsidRPr="00FC18C1" w:rsidRDefault="00431CD2" w:rsidP="00431CD2">
      <w:pPr>
        <w:rPr>
          <w:sz w:val="22"/>
          <w:szCs w:val="22"/>
        </w:rPr>
      </w:pPr>
    </w:p>
    <w:p w:rsidR="00431CD2" w:rsidRPr="00FC18C1" w:rsidRDefault="00431CD2" w:rsidP="00431CD2">
      <w:pPr>
        <w:rPr>
          <w:sz w:val="22"/>
          <w:szCs w:val="22"/>
        </w:rPr>
      </w:pPr>
    </w:p>
    <w:p w:rsidR="00A521CC" w:rsidRPr="00723EE8" w:rsidRDefault="008A6CEA" w:rsidP="00431CD2">
      <w:pPr>
        <w:pStyle w:val="RAPADestinataire"/>
        <w:rPr>
          <w:b/>
          <w:sz w:val="22"/>
          <w:szCs w:val="22"/>
        </w:rPr>
      </w:pPr>
      <w:r>
        <w:rPr>
          <w:b/>
          <w:sz w:val="22"/>
          <w:szCs w:val="22"/>
        </w:rPr>
        <w:t>Mme Anne-Marie THOMAS-</w:t>
      </w:r>
      <w:r w:rsidR="00A521CC" w:rsidRPr="00723EE8">
        <w:rPr>
          <w:b/>
          <w:sz w:val="22"/>
          <w:szCs w:val="22"/>
        </w:rPr>
        <w:t>BLONDEL</w:t>
      </w:r>
    </w:p>
    <w:p w:rsidR="00431CD2" w:rsidRPr="00431CD2" w:rsidRDefault="00431CD2" w:rsidP="00431CD2">
      <w:pPr>
        <w:pStyle w:val="RAPADestinataire"/>
        <w:rPr>
          <w:sz w:val="22"/>
          <w:szCs w:val="22"/>
        </w:rPr>
      </w:pPr>
      <w:r w:rsidRPr="00431CD2">
        <w:rPr>
          <w:sz w:val="22"/>
          <w:szCs w:val="22"/>
        </w:rPr>
        <w:t>67 Boulevard EXELMANS</w:t>
      </w:r>
    </w:p>
    <w:p w:rsidR="00431CD2" w:rsidRPr="00431CD2" w:rsidRDefault="00431CD2" w:rsidP="00431CD2">
      <w:pPr>
        <w:pStyle w:val="RAPADestinataire"/>
        <w:rPr>
          <w:sz w:val="22"/>
          <w:szCs w:val="22"/>
        </w:rPr>
      </w:pPr>
      <w:r w:rsidRPr="00431CD2">
        <w:rPr>
          <w:sz w:val="22"/>
          <w:szCs w:val="22"/>
        </w:rPr>
        <w:t xml:space="preserve">75016 PARIS  </w:t>
      </w:r>
    </w:p>
    <w:p w:rsidR="00431CD2" w:rsidRPr="00FC18C1" w:rsidRDefault="00431CD2" w:rsidP="00431CD2">
      <w:pPr>
        <w:pStyle w:val="RADateCourrier"/>
        <w:rPr>
          <w:sz w:val="22"/>
          <w:szCs w:val="22"/>
        </w:rPr>
      </w:pPr>
    </w:p>
    <w:p w:rsidR="00310A28" w:rsidRPr="00611AB2" w:rsidRDefault="00310A28" w:rsidP="00310A28">
      <w:pPr>
        <w:pStyle w:val="RADateCourrier"/>
        <w:rPr>
          <w:sz w:val="22"/>
          <w:szCs w:val="22"/>
        </w:rPr>
      </w:pPr>
      <w:r w:rsidRPr="00611AB2">
        <w:rPr>
          <w:sz w:val="22"/>
          <w:szCs w:val="22"/>
        </w:rPr>
        <w:t xml:space="preserve">SERIGNAN, le </w:t>
      </w:r>
      <w:r>
        <w:rPr>
          <w:sz w:val="22"/>
          <w:szCs w:val="22"/>
        </w:rPr>
        <w:t>24 septembre 2020</w:t>
      </w:r>
    </w:p>
    <w:p w:rsidR="003E2795" w:rsidRPr="00FC18C1" w:rsidRDefault="003E2795" w:rsidP="003E2795">
      <w:pPr>
        <w:pStyle w:val="RADateCourrier"/>
        <w:rPr>
          <w:sz w:val="22"/>
          <w:szCs w:val="22"/>
        </w:rPr>
      </w:pPr>
    </w:p>
    <w:p w:rsidR="003E2795" w:rsidRPr="00FC18C1" w:rsidRDefault="003E2795" w:rsidP="003E2795">
      <w:pPr>
        <w:pStyle w:val="Stylegras"/>
        <w:rPr>
          <w:sz w:val="22"/>
          <w:szCs w:val="22"/>
        </w:rPr>
      </w:pPr>
    </w:p>
    <w:p w:rsidR="003E2795" w:rsidRPr="00FC18C1" w:rsidRDefault="003E2795" w:rsidP="003E2795">
      <w:pPr>
        <w:pStyle w:val="Stylegras"/>
        <w:rPr>
          <w:sz w:val="22"/>
          <w:szCs w:val="22"/>
        </w:rPr>
      </w:pPr>
      <w:r w:rsidRPr="00FC18C1">
        <w:rPr>
          <w:sz w:val="22"/>
          <w:szCs w:val="22"/>
        </w:rPr>
        <w:t>Lettre Recommandée avec A.R.</w:t>
      </w:r>
    </w:p>
    <w:p w:rsidR="003E2795" w:rsidRPr="00FC18C1" w:rsidRDefault="003E2795" w:rsidP="003E2795">
      <w:pPr>
        <w:pStyle w:val="Stylegras"/>
        <w:rPr>
          <w:sz w:val="22"/>
          <w:szCs w:val="22"/>
        </w:rPr>
      </w:pPr>
    </w:p>
    <w:p w:rsidR="003E2795" w:rsidRPr="00FC18C1" w:rsidRDefault="004C1733" w:rsidP="003E2795">
      <w:pPr>
        <w:rPr>
          <w:sz w:val="22"/>
          <w:szCs w:val="22"/>
        </w:rPr>
      </w:pPr>
      <w:r>
        <w:rPr>
          <w:sz w:val="22"/>
          <w:szCs w:val="22"/>
        </w:rPr>
        <w:t>Madame</w:t>
      </w:r>
      <w:r w:rsidR="003E2795" w:rsidRPr="00FC18C1">
        <w:rPr>
          <w:sz w:val="22"/>
          <w:szCs w:val="22"/>
        </w:rPr>
        <w:t xml:space="preserve">, </w:t>
      </w:r>
    </w:p>
    <w:p w:rsidR="003E2795" w:rsidRPr="00FC18C1" w:rsidRDefault="003E2795" w:rsidP="003E2795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>
        <w:rPr>
          <w:sz w:val="22"/>
          <w:szCs w:val="22"/>
        </w:rPr>
        <w:t>Compte tenu de la crise sanitaire actuelle, n</w:t>
      </w:r>
      <w:r w:rsidRPr="00FC18C1">
        <w:rPr>
          <w:sz w:val="22"/>
          <w:szCs w:val="22"/>
        </w:rPr>
        <w:t>ous avons l'honneur de vous informer que l'Assemblée Générale Ordinaire Annuell</w:t>
      </w:r>
      <w:r>
        <w:rPr>
          <w:sz w:val="22"/>
          <w:szCs w:val="22"/>
        </w:rPr>
        <w:t>e de notre Société se tiendra le 5 octobre 2020, à 10h</w:t>
      </w:r>
      <w:r w:rsidRPr="00BA4B00">
        <w:rPr>
          <w:sz w:val="22"/>
          <w:szCs w:val="22"/>
        </w:rPr>
        <w:t xml:space="preserve">, </w:t>
      </w:r>
      <w:r>
        <w:rPr>
          <w:snapToGrid w:val="0"/>
        </w:rPr>
        <w:t>exclusivement par visioconférence via le logiciel Blizz (1) (le vote de chaque résolution sera effectué exclusivement par le tchat du logiciel Blizz)</w:t>
      </w:r>
      <w:r>
        <w:rPr>
          <w:sz w:val="22"/>
          <w:szCs w:val="22"/>
        </w:rPr>
        <w:t xml:space="preserve">, </w:t>
      </w:r>
      <w:r w:rsidRPr="00FC18C1">
        <w:rPr>
          <w:sz w:val="22"/>
          <w:szCs w:val="22"/>
        </w:rPr>
        <w:t>à l'effet de délibérer sur l'ordre du jour suivant :</w:t>
      </w: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pStyle w:val="RAGrascentrsoulign"/>
        <w:rPr>
          <w:sz w:val="22"/>
          <w:szCs w:val="22"/>
        </w:rPr>
      </w:pPr>
      <w:r w:rsidRPr="00FC18C1">
        <w:rPr>
          <w:sz w:val="22"/>
          <w:szCs w:val="22"/>
        </w:rPr>
        <w:t>ORDRE DU JOUR</w:t>
      </w:r>
    </w:p>
    <w:p w:rsidR="00C01A6B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611AB2" w:rsidRDefault="00C01A6B" w:rsidP="00C01A6B">
      <w:pPr>
        <w:rPr>
          <w:sz w:val="22"/>
          <w:szCs w:val="22"/>
        </w:rPr>
      </w:pPr>
      <w:r w:rsidRPr="00611AB2">
        <w:rPr>
          <w:sz w:val="22"/>
          <w:szCs w:val="22"/>
        </w:rPr>
        <w:t>- Lecture du rapport de gestion établi par la gérance,</w:t>
      </w:r>
    </w:p>
    <w:p w:rsidR="00C01A6B" w:rsidRPr="00611AB2" w:rsidRDefault="00C01A6B" w:rsidP="00C01A6B">
      <w:pPr>
        <w:rPr>
          <w:sz w:val="22"/>
          <w:szCs w:val="22"/>
        </w:rPr>
      </w:pPr>
      <w:r w:rsidRPr="00611AB2">
        <w:rPr>
          <w:sz w:val="22"/>
          <w:szCs w:val="22"/>
        </w:rPr>
        <w:t>- Approbation des comptes de l'exercice clos le 31 décembre 201</w:t>
      </w:r>
      <w:r>
        <w:rPr>
          <w:sz w:val="22"/>
          <w:szCs w:val="22"/>
        </w:rPr>
        <w:t xml:space="preserve">9 </w:t>
      </w:r>
      <w:r w:rsidRPr="00611AB2">
        <w:rPr>
          <w:sz w:val="22"/>
          <w:szCs w:val="22"/>
        </w:rPr>
        <w:t>et quitus à la gérance,</w:t>
      </w:r>
    </w:p>
    <w:p w:rsidR="00C01A6B" w:rsidRPr="00611AB2" w:rsidRDefault="00C01A6B" w:rsidP="00C01A6B">
      <w:pPr>
        <w:rPr>
          <w:sz w:val="22"/>
          <w:szCs w:val="22"/>
        </w:rPr>
      </w:pPr>
      <w:r w:rsidRPr="00611AB2">
        <w:rPr>
          <w:sz w:val="22"/>
          <w:szCs w:val="22"/>
        </w:rPr>
        <w:t>- Affectation du résult</w:t>
      </w:r>
      <w:r>
        <w:rPr>
          <w:sz w:val="22"/>
          <w:szCs w:val="22"/>
        </w:rPr>
        <w:t>at de l'exercice.</w:t>
      </w:r>
    </w:p>
    <w:p w:rsidR="00C01A6B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Vous trouverez ci-joint : </w:t>
      </w: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- le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bilan</w:t>
      </w:r>
      <w:r>
        <w:rPr>
          <w:sz w:val="22"/>
          <w:szCs w:val="22"/>
        </w:rPr>
        <w:t xml:space="preserve"> et le</w:t>
      </w:r>
      <w:r w:rsidRPr="00FC18C1">
        <w:rPr>
          <w:sz w:val="22"/>
          <w:szCs w:val="22"/>
        </w:rPr>
        <w:t xml:space="preserve"> compte de résultat,</w:t>
      </w: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- le rapport de gestion,</w:t>
      </w:r>
    </w:p>
    <w:p w:rsidR="00C01A6B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- le texte des résolutions proposées,</w:t>
      </w:r>
    </w:p>
    <w:p w:rsidR="00C01A6B" w:rsidRDefault="00C01A6B" w:rsidP="008A6CEA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- un pouvoir, celui-ci devra être retourné par mail à l’adresse </w:t>
      </w:r>
      <w:hyperlink r:id="rId7" w:history="1">
        <w:r w:rsidR="008A6CEA">
          <w:rPr>
            <w:rStyle w:val="Lienhypertexte"/>
            <w:sz w:val="22"/>
            <w:szCs w:val="22"/>
          </w:rPr>
          <w:t>scimt@sf.frr</w:t>
        </w:r>
      </w:hyperlink>
      <w:r>
        <w:rPr>
          <w:sz w:val="22"/>
          <w:szCs w:val="22"/>
        </w:rPr>
        <w:t xml:space="preserve"> au plus tard une heure avant le début de l’assemblée.</w:t>
      </w:r>
    </w:p>
    <w:p w:rsidR="00C01A6B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Nous vous informons que, conformément à l'article 41 du décret n° 78-704 du 3 juillet 1978, ces documents sont tenus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à votre disposition au siège social où vous</w:t>
      </w:r>
      <w:r>
        <w:rPr>
          <w:sz w:val="22"/>
          <w:szCs w:val="22"/>
        </w:rPr>
        <w:t xml:space="preserve"> pouvez en prendre connaissance</w:t>
      </w:r>
      <w:r w:rsidRPr="00FC18C1">
        <w:rPr>
          <w:sz w:val="22"/>
          <w:szCs w:val="22"/>
        </w:rPr>
        <w:t>.</w:t>
      </w: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>
        <w:rPr>
          <w:sz w:val="22"/>
          <w:szCs w:val="22"/>
        </w:rPr>
        <w:t>Nous vo</w:t>
      </w:r>
      <w:r w:rsidR="008A6CEA">
        <w:rPr>
          <w:sz w:val="22"/>
          <w:szCs w:val="22"/>
        </w:rPr>
        <w:t>us prions d’agréer, Madame</w:t>
      </w:r>
      <w:r>
        <w:rPr>
          <w:sz w:val="22"/>
          <w:szCs w:val="22"/>
        </w:rPr>
        <w:t>, l’expression de nos sentiments distingués.</w:t>
      </w:r>
    </w:p>
    <w:p w:rsidR="00C01A6B" w:rsidRPr="00FC18C1" w:rsidRDefault="00C01A6B" w:rsidP="00C01A6B">
      <w:pPr>
        <w:rPr>
          <w:sz w:val="22"/>
          <w:szCs w:val="22"/>
        </w:rPr>
      </w:pPr>
    </w:p>
    <w:p w:rsidR="00C01A6B" w:rsidRDefault="00C01A6B" w:rsidP="00C01A6B">
      <w:pPr>
        <w:pStyle w:val="RASignature"/>
        <w:rPr>
          <w:sz w:val="22"/>
          <w:szCs w:val="22"/>
        </w:rPr>
      </w:pPr>
    </w:p>
    <w:p w:rsidR="00C01A6B" w:rsidRDefault="00C01A6B" w:rsidP="00C01A6B">
      <w:pPr>
        <w:pStyle w:val="RASignature"/>
      </w:pPr>
      <w:r w:rsidRPr="00FC18C1">
        <w:rPr>
          <w:sz w:val="22"/>
          <w:szCs w:val="22"/>
        </w:rPr>
        <w:t>La Gérance</w:t>
      </w:r>
    </w:p>
    <w:p w:rsidR="00C01A6B" w:rsidRDefault="00C01A6B" w:rsidP="00C01A6B"/>
    <w:p w:rsidR="00C01A6B" w:rsidRPr="00C01A6B" w:rsidRDefault="00C01A6B" w:rsidP="00C01A6B"/>
    <w:p w:rsidR="00C01A6B" w:rsidRPr="00FC18C1" w:rsidRDefault="00C01A6B" w:rsidP="00C01A6B">
      <w:pPr>
        <w:rPr>
          <w:sz w:val="22"/>
          <w:szCs w:val="22"/>
        </w:rPr>
      </w:pPr>
      <w:r>
        <w:t xml:space="preserve">(1) Ci-joint </w:t>
      </w:r>
      <w:r>
        <w:rPr>
          <w:sz w:val="22"/>
          <w:szCs w:val="22"/>
        </w:rPr>
        <w:t>le mode opératoire d’installation du logiciel BLIZZ. Merci d’installer le logiciel BLIZZ la semaine précédant la tenue de l’assemblée générale.</w:t>
      </w:r>
    </w:p>
    <w:p w:rsidR="00582BA0" w:rsidRDefault="00582BA0" w:rsidP="007F11D0">
      <w:pPr>
        <w:pStyle w:val="RAEnteteSociete"/>
        <w:rPr>
          <w:sz w:val="22"/>
          <w:szCs w:val="22"/>
          <w:u w:val="single"/>
        </w:rPr>
      </w:pPr>
    </w:p>
    <w:p w:rsidR="007F11D0" w:rsidRPr="00FC18C1" w:rsidRDefault="007F11D0" w:rsidP="007F11D0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MICHELTHOMAS</w:t>
      </w:r>
    </w:p>
    <w:p w:rsidR="007F11D0" w:rsidRPr="00FC18C1" w:rsidRDefault="007F11D0" w:rsidP="007F11D0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Société civile Immobilière</w:t>
      </w:r>
    </w:p>
    <w:p w:rsidR="007F11D0" w:rsidRPr="00FC18C1" w:rsidRDefault="007F11D0" w:rsidP="007F11D0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au capital de 7 622,45 euros</w:t>
      </w:r>
    </w:p>
    <w:p w:rsidR="007F11D0" w:rsidRPr="00FC18C1" w:rsidRDefault="007F11D0" w:rsidP="007F11D0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Siège social : 67 BOULEVARD EXELMANS</w:t>
      </w:r>
    </w:p>
    <w:p w:rsidR="007F11D0" w:rsidRPr="00FC18C1" w:rsidRDefault="007F11D0" w:rsidP="007F11D0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75016 PARIS 16ième</w:t>
      </w:r>
    </w:p>
    <w:p w:rsidR="007F11D0" w:rsidRPr="00FC18C1" w:rsidRDefault="007F11D0" w:rsidP="007F11D0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R.C.S PARIS D 378 798</w:t>
      </w:r>
      <w:r w:rsidR="00C01A6B">
        <w:rPr>
          <w:sz w:val="22"/>
          <w:szCs w:val="22"/>
          <w:u w:val="single"/>
        </w:rPr>
        <w:t> </w:t>
      </w:r>
      <w:r w:rsidRPr="00FC18C1">
        <w:rPr>
          <w:sz w:val="22"/>
          <w:szCs w:val="22"/>
          <w:u w:val="single"/>
        </w:rPr>
        <w:t>995</w:t>
      </w:r>
    </w:p>
    <w:p w:rsidR="007F11D0" w:rsidRDefault="007F11D0" w:rsidP="007F11D0">
      <w:pPr>
        <w:pStyle w:val="RAEnteteSociete"/>
        <w:rPr>
          <w:sz w:val="22"/>
          <w:szCs w:val="22"/>
        </w:rPr>
      </w:pPr>
    </w:p>
    <w:p w:rsidR="00C01A6B" w:rsidRPr="00FC18C1" w:rsidRDefault="00C01A6B" w:rsidP="007F11D0">
      <w:pPr>
        <w:pStyle w:val="RAEnteteSociete"/>
        <w:rPr>
          <w:sz w:val="22"/>
          <w:szCs w:val="22"/>
        </w:rPr>
      </w:pPr>
    </w:p>
    <w:p w:rsidR="007F11D0" w:rsidRPr="00FC18C1" w:rsidRDefault="007F11D0" w:rsidP="007F11D0">
      <w:pPr>
        <w:rPr>
          <w:sz w:val="22"/>
          <w:szCs w:val="22"/>
        </w:rPr>
      </w:pPr>
    </w:p>
    <w:p w:rsidR="007F11D0" w:rsidRPr="007F11D0" w:rsidRDefault="008A6CEA" w:rsidP="007F11D0">
      <w:pPr>
        <w:pStyle w:val="RAPADestinataire"/>
        <w:rPr>
          <w:b/>
          <w:sz w:val="22"/>
          <w:szCs w:val="22"/>
        </w:rPr>
      </w:pPr>
      <w:r>
        <w:rPr>
          <w:b/>
          <w:sz w:val="22"/>
          <w:szCs w:val="22"/>
        </w:rPr>
        <w:t>Monsieur Didier</w:t>
      </w:r>
      <w:r w:rsidR="007F11D0" w:rsidRPr="007F11D0">
        <w:rPr>
          <w:b/>
          <w:sz w:val="22"/>
          <w:szCs w:val="22"/>
        </w:rPr>
        <w:t xml:space="preserve"> THOMAS</w:t>
      </w:r>
    </w:p>
    <w:p w:rsidR="007F11D0" w:rsidRPr="007F11D0" w:rsidRDefault="007F11D0" w:rsidP="007F11D0">
      <w:pPr>
        <w:pStyle w:val="RAPADestinataire"/>
        <w:rPr>
          <w:sz w:val="22"/>
          <w:szCs w:val="22"/>
        </w:rPr>
      </w:pPr>
      <w:r w:rsidRPr="007F11D0">
        <w:rPr>
          <w:sz w:val="22"/>
          <w:szCs w:val="22"/>
        </w:rPr>
        <w:t xml:space="preserve">33 </w:t>
      </w:r>
      <w:r w:rsidR="00383122" w:rsidRPr="00383122">
        <w:rPr>
          <w:sz w:val="22"/>
          <w:szCs w:val="22"/>
        </w:rPr>
        <w:t>AVENUE DU LOUVRE</w:t>
      </w:r>
    </w:p>
    <w:p w:rsidR="007F11D0" w:rsidRPr="007F11D0" w:rsidRDefault="007F11D0" w:rsidP="007F11D0">
      <w:pPr>
        <w:pStyle w:val="RAPADestinataire"/>
        <w:rPr>
          <w:sz w:val="22"/>
          <w:szCs w:val="22"/>
        </w:rPr>
      </w:pPr>
      <w:r w:rsidRPr="007F11D0">
        <w:rPr>
          <w:sz w:val="22"/>
          <w:szCs w:val="22"/>
        </w:rPr>
        <w:t xml:space="preserve">78000 VERSAILLES  </w:t>
      </w:r>
    </w:p>
    <w:p w:rsidR="007F11D0" w:rsidRPr="00FC18C1" w:rsidRDefault="007F11D0" w:rsidP="007F11D0">
      <w:pPr>
        <w:pStyle w:val="RADateCourrier"/>
        <w:rPr>
          <w:sz w:val="22"/>
          <w:szCs w:val="22"/>
        </w:rPr>
      </w:pPr>
    </w:p>
    <w:p w:rsidR="00310A28" w:rsidRPr="00611AB2" w:rsidRDefault="00310A28" w:rsidP="00310A28">
      <w:pPr>
        <w:pStyle w:val="RADateCourrier"/>
        <w:rPr>
          <w:sz w:val="22"/>
          <w:szCs w:val="22"/>
        </w:rPr>
      </w:pPr>
      <w:r w:rsidRPr="00611AB2">
        <w:rPr>
          <w:sz w:val="22"/>
          <w:szCs w:val="22"/>
        </w:rPr>
        <w:t xml:space="preserve">SERIGNAN, le </w:t>
      </w:r>
      <w:r>
        <w:rPr>
          <w:sz w:val="22"/>
          <w:szCs w:val="22"/>
        </w:rPr>
        <w:t>24 septembre 2020</w:t>
      </w:r>
    </w:p>
    <w:p w:rsidR="003E2795" w:rsidRPr="00FC18C1" w:rsidRDefault="003E2795" w:rsidP="003E2795">
      <w:pPr>
        <w:pStyle w:val="RADateCourrier"/>
        <w:rPr>
          <w:sz w:val="22"/>
          <w:szCs w:val="22"/>
        </w:rPr>
      </w:pPr>
    </w:p>
    <w:p w:rsidR="003E2795" w:rsidRPr="00FC18C1" w:rsidRDefault="003E2795" w:rsidP="003E2795">
      <w:pPr>
        <w:pStyle w:val="RADateCourrier"/>
        <w:rPr>
          <w:sz w:val="22"/>
          <w:szCs w:val="22"/>
        </w:rPr>
      </w:pPr>
    </w:p>
    <w:p w:rsidR="003E2795" w:rsidRPr="00FC18C1" w:rsidRDefault="003E2795" w:rsidP="003E2795">
      <w:pPr>
        <w:pStyle w:val="Stylegras"/>
        <w:rPr>
          <w:sz w:val="22"/>
          <w:szCs w:val="22"/>
        </w:rPr>
      </w:pPr>
      <w:r w:rsidRPr="00FC18C1">
        <w:rPr>
          <w:sz w:val="22"/>
          <w:szCs w:val="22"/>
        </w:rPr>
        <w:t>Lettre Recommandée avec A.R.</w:t>
      </w:r>
    </w:p>
    <w:p w:rsidR="003E2795" w:rsidRPr="00FC18C1" w:rsidRDefault="003E2795" w:rsidP="003E2795">
      <w:pPr>
        <w:pStyle w:val="Stylegras"/>
        <w:rPr>
          <w:sz w:val="22"/>
          <w:szCs w:val="22"/>
        </w:rPr>
      </w:pPr>
    </w:p>
    <w:p w:rsidR="003E2795" w:rsidRPr="00FC18C1" w:rsidRDefault="003E2795" w:rsidP="003E2795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Monsieur, </w:t>
      </w:r>
    </w:p>
    <w:p w:rsidR="003E2795" w:rsidRPr="00FC18C1" w:rsidRDefault="003E2795" w:rsidP="003E2795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>
        <w:rPr>
          <w:sz w:val="22"/>
          <w:szCs w:val="22"/>
        </w:rPr>
        <w:t>Compte tenu de la crise sanitaire actuelle, n</w:t>
      </w:r>
      <w:r w:rsidRPr="00FC18C1">
        <w:rPr>
          <w:sz w:val="22"/>
          <w:szCs w:val="22"/>
        </w:rPr>
        <w:t>ous avons l'honneur de vous informer que l'Assemblée Générale Ordinaire Annuell</w:t>
      </w:r>
      <w:r>
        <w:rPr>
          <w:sz w:val="22"/>
          <w:szCs w:val="22"/>
        </w:rPr>
        <w:t>e de notre Société se tiendra le 5 octobre 2020, à 10h</w:t>
      </w:r>
      <w:r w:rsidRPr="00BA4B00">
        <w:rPr>
          <w:sz w:val="22"/>
          <w:szCs w:val="22"/>
        </w:rPr>
        <w:t xml:space="preserve">, </w:t>
      </w:r>
      <w:r>
        <w:rPr>
          <w:snapToGrid w:val="0"/>
        </w:rPr>
        <w:t>exclusivement par visioconférence via le logiciel Blizz (1) (le vote de chaque résolution sera effectué exclusivement par le tchat du logiciel Blizz)</w:t>
      </w:r>
      <w:r>
        <w:rPr>
          <w:sz w:val="22"/>
          <w:szCs w:val="22"/>
        </w:rPr>
        <w:t xml:space="preserve">, </w:t>
      </w:r>
      <w:r w:rsidRPr="00FC18C1">
        <w:rPr>
          <w:sz w:val="22"/>
          <w:szCs w:val="22"/>
        </w:rPr>
        <w:t>à l'effet de délibérer sur l'ordre du jour suivant :</w:t>
      </w: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pStyle w:val="RAGrascentrsoulign"/>
        <w:rPr>
          <w:sz w:val="22"/>
          <w:szCs w:val="22"/>
        </w:rPr>
      </w:pPr>
      <w:r w:rsidRPr="00FC18C1">
        <w:rPr>
          <w:sz w:val="22"/>
          <w:szCs w:val="22"/>
        </w:rPr>
        <w:t>ORDRE DU JOUR</w:t>
      </w:r>
    </w:p>
    <w:p w:rsidR="00C01A6B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611AB2" w:rsidRDefault="00C01A6B" w:rsidP="00C01A6B">
      <w:pPr>
        <w:rPr>
          <w:sz w:val="22"/>
          <w:szCs w:val="22"/>
        </w:rPr>
      </w:pPr>
      <w:r w:rsidRPr="00611AB2">
        <w:rPr>
          <w:sz w:val="22"/>
          <w:szCs w:val="22"/>
        </w:rPr>
        <w:t>- Lecture du rapport de gestion établi par la gérance,</w:t>
      </w:r>
    </w:p>
    <w:p w:rsidR="00C01A6B" w:rsidRPr="00611AB2" w:rsidRDefault="00C01A6B" w:rsidP="00C01A6B">
      <w:pPr>
        <w:rPr>
          <w:sz w:val="22"/>
          <w:szCs w:val="22"/>
        </w:rPr>
      </w:pPr>
      <w:r w:rsidRPr="00611AB2">
        <w:rPr>
          <w:sz w:val="22"/>
          <w:szCs w:val="22"/>
        </w:rPr>
        <w:t>- Approbation des comptes de l'exercice clos le 31 décembre 201</w:t>
      </w:r>
      <w:r>
        <w:rPr>
          <w:sz w:val="22"/>
          <w:szCs w:val="22"/>
        </w:rPr>
        <w:t xml:space="preserve">9 </w:t>
      </w:r>
      <w:r w:rsidRPr="00611AB2">
        <w:rPr>
          <w:sz w:val="22"/>
          <w:szCs w:val="22"/>
        </w:rPr>
        <w:t>et quitus à la gérance,</w:t>
      </w:r>
    </w:p>
    <w:p w:rsidR="00C01A6B" w:rsidRPr="00611AB2" w:rsidRDefault="00C01A6B" w:rsidP="00C01A6B">
      <w:pPr>
        <w:rPr>
          <w:sz w:val="22"/>
          <w:szCs w:val="22"/>
        </w:rPr>
      </w:pPr>
      <w:r w:rsidRPr="00611AB2">
        <w:rPr>
          <w:sz w:val="22"/>
          <w:szCs w:val="22"/>
        </w:rPr>
        <w:t>- Affectation du résult</w:t>
      </w:r>
      <w:r>
        <w:rPr>
          <w:sz w:val="22"/>
          <w:szCs w:val="22"/>
        </w:rPr>
        <w:t>at de l'exercice.</w:t>
      </w:r>
    </w:p>
    <w:p w:rsidR="00C01A6B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Vous trouverez ci-joint : </w:t>
      </w: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- le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bilan</w:t>
      </w:r>
      <w:r>
        <w:rPr>
          <w:sz w:val="22"/>
          <w:szCs w:val="22"/>
        </w:rPr>
        <w:t xml:space="preserve"> et le</w:t>
      </w:r>
      <w:r w:rsidRPr="00FC18C1">
        <w:rPr>
          <w:sz w:val="22"/>
          <w:szCs w:val="22"/>
        </w:rPr>
        <w:t xml:space="preserve"> compte de résultat,</w:t>
      </w: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- le rapport de gestion,</w:t>
      </w:r>
    </w:p>
    <w:p w:rsidR="00C01A6B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- le texte des résolutions proposées,</w:t>
      </w:r>
    </w:p>
    <w:p w:rsidR="00C01A6B" w:rsidRDefault="00C01A6B" w:rsidP="008A6CEA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- un pouvoir, celui-ci devra être retourné par mail à l’adresse </w:t>
      </w:r>
      <w:hyperlink r:id="rId8" w:history="1">
        <w:r w:rsidR="008A6CEA">
          <w:rPr>
            <w:rStyle w:val="Lienhypertexte"/>
            <w:sz w:val="22"/>
            <w:szCs w:val="22"/>
          </w:rPr>
          <w:t>scimt@sfr.fr</w:t>
        </w:r>
      </w:hyperlink>
      <w:r>
        <w:rPr>
          <w:sz w:val="22"/>
          <w:szCs w:val="22"/>
        </w:rPr>
        <w:t xml:space="preserve"> au plus tard une heure avant le début de l’assemblée.</w:t>
      </w:r>
    </w:p>
    <w:p w:rsidR="00C01A6B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Nous vous informons que, conformément à l'article 41 du décret n° 78-704 du 3 juillet 1978, ces documents sont tenus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à votre disposition au siège social où vous</w:t>
      </w:r>
      <w:r>
        <w:rPr>
          <w:sz w:val="22"/>
          <w:szCs w:val="22"/>
        </w:rPr>
        <w:t xml:space="preserve"> pouvez en prendre connaissance</w:t>
      </w:r>
      <w:r w:rsidRPr="00FC18C1">
        <w:rPr>
          <w:sz w:val="22"/>
          <w:szCs w:val="22"/>
        </w:rPr>
        <w:t>.</w:t>
      </w: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>
        <w:rPr>
          <w:sz w:val="22"/>
          <w:szCs w:val="22"/>
        </w:rPr>
        <w:t>Nous vous prions d’agréer, Monsieur, l’expression de nos sentiments distingués.</w:t>
      </w:r>
    </w:p>
    <w:p w:rsidR="00C01A6B" w:rsidRPr="00FC18C1" w:rsidRDefault="00C01A6B" w:rsidP="00C01A6B">
      <w:pPr>
        <w:rPr>
          <w:sz w:val="22"/>
          <w:szCs w:val="22"/>
        </w:rPr>
      </w:pPr>
    </w:p>
    <w:p w:rsidR="00C01A6B" w:rsidRDefault="00C01A6B" w:rsidP="00C01A6B">
      <w:pPr>
        <w:pStyle w:val="RASignature"/>
        <w:rPr>
          <w:sz w:val="22"/>
          <w:szCs w:val="22"/>
        </w:rPr>
      </w:pPr>
    </w:p>
    <w:p w:rsidR="00C01A6B" w:rsidRDefault="00C01A6B" w:rsidP="00C01A6B">
      <w:pPr>
        <w:pStyle w:val="RASignature"/>
        <w:rPr>
          <w:sz w:val="22"/>
          <w:szCs w:val="22"/>
        </w:rPr>
      </w:pPr>
      <w:r w:rsidRPr="00FC18C1">
        <w:rPr>
          <w:sz w:val="22"/>
          <w:szCs w:val="22"/>
        </w:rPr>
        <w:t>La Gérance</w:t>
      </w:r>
    </w:p>
    <w:p w:rsidR="00C01A6B" w:rsidRDefault="00C01A6B" w:rsidP="00C01A6B"/>
    <w:p w:rsidR="00C01A6B" w:rsidRPr="00C01A6B" w:rsidRDefault="00C01A6B" w:rsidP="00C01A6B"/>
    <w:p w:rsidR="00C01A6B" w:rsidRPr="00C01A6B" w:rsidRDefault="00C01A6B" w:rsidP="00C01A6B"/>
    <w:p w:rsidR="00C01A6B" w:rsidRPr="00FC18C1" w:rsidRDefault="00C01A6B" w:rsidP="00C01A6B">
      <w:pPr>
        <w:rPr>
          <w:sz w:val="22"/>
          <w:szCs w:val="22"/>
        </w:rPr>
      </w:pPr>
      <w:r>
        <w:t xml:space="preserve">(1) Ci-joint </w:t>
      </w:r>
      <w:r>
        <w:rPr>
          <w:sz w:val="22"/>
          <w:szCs w:val="22"/>
        </w:rPr>
        <w:t>le mode opératoire d’installation du logiciel BLIZZ. Merci d’installer le logiciel BLIZZ la semaine précédant la tenue de l’assemblée générale.</w:t>
      </w:r>
    </w:p>
    <w:p w:rsidR="00341C8C" w:rsidRPr="00FC18C1" w:rsidRDefault="00341C8C" w:rsidP="00341C8C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lastRenderedPageBreak/>
        <w:t>MICHELTHOMAS</w:t>
      </w:r>
    </w:p>
    <w:p w:rsidR="00341C8C" w:rsidRPr="00FC18C1" w:rsidRDefault="00341C8C" w:rsidP="00341C8C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Société civile Immobilière</w:t>
      </w:r>
    </w:p>
    <w:p w:rsidR="00341C8C" w:rsidRPr="00FC18C1" w:rsidRDefault="00341C8C" w:rsidP="00341C8C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au capital de 7 622,45 euros</w:t>
      </w:r>
    </w:p>
    <w:p w:rsidR="00341C8C" w:rsidRPr="00FC18C1" w:rsidRDefault="00341C8C" w:rsidP="00341C8C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Siège social : 67 BOULEVARD EXELMANS</w:t>
      </w:r>
    </w:p>
    <w:p w:rsidR="00341C8C" w:rsidRPr="00FC18C1" w:rsidRDefault="00341C8C" w:rsidP="00341C8C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75016 PARIS 16ième</w:t>
      </w:r>
    </w:p>
    <w:p w:rsidR="00341C8C" w:rsidRPr="00FC18C1" w:rsidRDefault="00341C8C" w:rsidP="00341C8C">
      <w:pPr>
        <w:pStyle w:val="RAEnteteSociete"/>
        <w:rPr>
          <w:sz w:val="22"/>
          <w:szCs w:val="22"/>
          <w:u w:val="single"/>
        </w:rPr>
      </w:pPr>
      <w:r w:rsidRPr="00FC18C1">
        <w:rPr>
          <w:sz w:val="22"/>
          <w:szCs w:val="22"/>
          <w:u w:val="single"/>
        </w:rPr>
        <w:t>R.C.S PARIS D 378 798 995</w:t>
      </w:r>
    </w:p>
    <w:p w:rsidR="00341C8C" w:rsidRPr="00FC18C1" w:rsidRDefault="00341C8C" w:rsidP="00341C8C">
      <w:pPr>
        <w:pStyle w:val="RAEnteteSociete"/>
        <w:rPr>
          <w:sz w:val="22"/>
          <w:szCs w:val="22"/>
        </w:rPr>
      </w:pPr>
    </w:p>
    <w:p w:rsidR="00341C8C" w:rsidRPr="00FC18C1" w:rsidRDefault="00341C8C" w:rsidP="00341C8C">
      <w:pPr>
        <w:rPr>
          <w:sz w:val="22"/>
          <w:szCs w:val="22"/>
        </w:rPr>
      </w:pPr>
    </w:p>
    <w:p w:rsidR="00341C8C" w:rsidRPr="00FC18C1" w:rsidRDefault="00341C8C" w:rsidP="00341C8C">
      <w:pPr>
        <w:rPr>
          <w:sz w:val="22"/>
          <w:szCs w:val="22"/>
        </w:rPr>
      </w:pPr>
    </w:p>
    <w:p w:rsidR="00341C8C" w:rsidRPr="00723EE8" w:rsidRDefault="00341C8C" w:rsidP="00341C8C">
      <w:pPr>
        <w:pStyle w:val="RAPADestinataire"/>
        <w:rPr>
          <w:b/>
          <w:sz w:val="22"/>
          <w:szCs w:val="22"/>
        </w:rPr>
      </w:pPr>
      <w:r w:rsidRPr="00723EE8">
        <w:rPr>
          <w:b/>
          <w:sz w:val="22"/>
          <w:szCs w:val="22"/>
        </w:rPr>
        <w:t xml:space="preserve">Monsieur </w:t>
      </w:r>
      <w:r>
        <w:rPr>
          <w:b/>
          <w:sz w:val="22"/>
          <w:szCs w:val="22"/>
        </w:rPr>
        <w:t>Thibault</w:t>
      </w:r>
      <w:r w:rsidRPr="00723EE8">
        <w:rPr>
          <w:b/>
          <w:sz w:val="22"/>
          <w:szCs w:val="22"/>
        </w:rPr>
        <w:t xml:space="preserve"> THOMAS</w:t>
      </w:r>
    </w:p>
    <w:p w:rsidR="00341C8C" w:rsidRPr="00FC18C1" w:rsidRDefault="00341C8C" w:rsidP="00341C8C">
      <w:pPr>
        <w:pStyle w:val="RAPADestinataire"/>
        <w:rPr>
          <w:sz w:val="22"/>
          <w:szCs w:val="22"/>
        </w:rPr>
      </w:pPr>
      <w:r>
        <w:rPr>
          <w:sz w:val="22"/>
          <w:szCs w:val="22"/>
        </w:rPr>
        <w:t>9 IMPASSE LES HAUTS DE SERIGNAN</w:t>
      </w:r>
    </w:p>
    <w:p w:rsidR="00341C8C" w:rsidRPr="00FC18C1" w:rsidRDefault="00341C8C" w:rsidP="00341C8C">
      <w:pPr>
        <w:pStyle w:val="RAPADestinataire"/>
        <w:rPr>
          <w:sz w:val="22"/>
          <w:szCs w:val="22"/>
        </w:rPr>
      </w:pPr>
      <w:r>
        <w:rPr>
          <w:sz w:val="22"/>
          <w:szCs w:val="22"/>
        </w:rPr>
        <w:t>34410 SERIGNAN</w:t>
      </w:r>
    </w:p>
    <w:p w:rsidR="00341C8C" w:rsidRPr="00FC18C1" w:rsidRDefault="00341C8C" w:rsidP="00341C8C">
      <w:pPr>
        <w:pStyle w:val="RADateCourrier"/>
        <w:rPr>
          <w:sz w:val="22"/>
          <w:szCs w:val="22"/>
        </w:rPr>
      </w:pPr>
    </w:p>
    <w:p w:rsidR="00310A28" w:rsidRPr="00611AB2" w:rsidRDefault="00310A28" w:rsidP="00310A28">
      <w:pPr>
        <w:pStyle w:val="RADateCourrier"/>
        <w:rPr>
          <w:sz w:val="22"/>
          <w:szCs w:val="22"/>
        </w:rPr>
      </w:pPr>
      <w:r w:rsidRPr="00611AB2">
        <w:rPr>
          <w:sz w:val="22"/>
          <w:szCs w:val="22"/>
        </w:rPr>
        <w:t xml:space="preserve">SERIGNAN, le </w:t>
      </w:r>
      <w:r>
        <w:rPr>
          <w:sz w:val="22"/>
          <w:szCs w:val="22"/>
        </w:rPr>
        <w:t>24 septembre 2020</w:t>
      </w:r>
    </w:p>
    <w:p w:rsidR="00341C8C" w:rsidRPr="00FC18C1" w:rsidRDefault="00341C8C" w:rsidP="00341C8C">
      <w:pPr>
        <w:pStyle w:val="RADateCourrier"/>
        <w:rPr>
          <w:sz w:val="22"/>
          <w:szCs w:val="22"/>
        </w:rPr>
      </w:pPr>
    </w:p>
    <w:p w:rsidR="00341C8C" w:rsidRPr="00FC18C1" w:rsidRDefault="00341C8C" w:rsidP="00341C8C">
      <w:pPr>
        <w:pStyle w:val="RADateCourrier"/>
        <w:rPr>
          <w:sz w:val="22"/>
          <w:szCs w:val="22"/>
        </w:rPr>
      </w:pPr>
    </w:p>
    <w:p w:rsidR="00341C8C" w:rsidRPr="00FC18C1" w:rsidRDefault="00341C8C" w:rsidP="00341C8C">
      <w:pPr>
        <w:pStyle w:val="Stylegras"/>
        <w:rPr>
          <w:sz w:val="22"/>
          <w:szCs w:val="22"/>
        </w:rPr>
      </w:pPr>
    </w:p>
    <w:p w:rsidR="00341C8C" w:rsidRPr="00FC18C1" w:rsidRDefault="00341C8C" w:rsidP="00341C8C">
      <w:pPr>
        <w:pStyle w:val="Stylegras"/>
        <w:rPr>
          <w:sz w:val="22"/>
          <w:szCs w:val="22"/>
        </w:rPr>
      </w:pPr>
      <w:r w:rsidRPr="00FC18C1">
        <w:rPr>
          <w:sz w:val="22"/>
          <w:szCs w:val="22"/>
        </w:rPr>
        <w:t xml:space="preserve">Lettre </w:t>
      </w:r>
      <w:r>
        <w:rPr>
          <w:sz w:val="22"/>
          <w:szCs w:val="22"/>
        </w:rPr>
        <w:t>remise en main propre</w:t>
      </w:r>
    </w:p>
    <w:p w:rsidR="00341C8C" w:rsidRPr="00FC18C1" w:rsidRDefault="00341C8C" w:rsidP="00341C8C">
      <w:pPr>
        <w:pStyle w:val="Stylegras"/>
        <w:rPr>
          <w:sz w:val="22"/>
          <w:szCs w:val="22"/>
        </w:rPr>
      </w:pPr>
    </w:p>
    <w:p w:rsidR="00341C8C" w:rsidRPr="00FC18C1" w:rsidRDefault="00341C8C" w:rsidP="00341C8C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Monsieur, </w:t>
      </w:r>
    </w:p>
    <w:p w:rsidR="00341C8C" w:rsidRPr="00FC18C1" w:rsidRDefault="00341C8C" w:rsidP="00341C8C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>
        <w:rPr>
          <w:sz w:val="22"/>
          <w:szCs w:val="22"/>
        </w:rPr>
        <w:t>Compte tenu de la crise sanitaire actuelle, n</w:t>
      </w:r>
      <w:r w:rsidRPr="00FC18C1">
        <w:rPr>
          <w:sz w:val="22"/>
          <w:szCs w:val="22"/>
        </w:rPr>
        <w:t>ous avons l'honneur de vous informer que l'Assemblée Générale Ordinaire Annuell</w:t>
      </w:r>
      <w:r>
        <w:rPr>
          <w:sz w:val="22"/>
          <w:szCs w:val="22"/>
        </w:rPr>
        <w:t>e de notre Société se tiendra le 5 octobre 2020, à 10h</w:t>
      </w:r>
      <w:r w:rsidRPr="00BA4B00">
        <w:rPr>
          <w:sz w:val="22"/>
          <w:szCs w:val="22"/>
        </w:rPr>
        <w:t xml:space="preserve">, </w:t>
      </w:r>
      <w:r>
        <w:rPr>
          <w:snapToGrid w:val="0"/>
        </w:rPr>
        <w:t>exclusivement par visioconférence via le logiciel Blizz (1) (le vote de chaque résolution sera effectué exclusivement par le tchat du logiciel Blizz)</w:t>
      </w:r>
      <w:r>
        <w:rPr>
          <w:sz w:val="22"/>
          <w:szCs w:val="22"/>
        </w:rPr>
        <w:t xml:space="preserve">, </w:t>
      </w:r>
      <w:r w:rsidRPr="00FC18C1">
        <w:rPr>
          <w:sz w:val="22"/>
          <w:szCs w:val="22"/>
        </w:rPr>
        <w:t>à l'effet de délibérer sur l'ordre du jour suivant :</w:t>
      </w: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pStyle w:val="RAGrascentrsoulign"/>
        <w:rPr>
          <w:sz w:val="22"/>
          <w:szCs w:val="22"/>
        </w:rPr>
      </w:pPr>
      <w:r w:rsidRPr="00FC18C1">
        <w:rPr>
          <w:sz w:val="22"/>
          <w:szCs w:val="22"/>
        </w:rPr>
        <w:t>ORDRE DU JOUR</w:t>
      </w:r>
    </w:p>
    <w:p w:rsidR="00C01A6B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611AB2" w:rsidRDefault="00C01A6B" w:rsidP="00C01A6B">
      <w:pPr>
        <w:rPr>
          <w:sz w:val="22"/>
          <w:szCs w:val="22"/>
        </w:rPr>
      </w:pPr>
      <w:r w:rsidRPr="00611AB2">
        <w:rPr>
          <w:sz w:val="22"/>
          <w:szCs w:val="22"/>
        </w:rPr>
        <w:t>- Lecture du rapport de gestion établi par la gérance,</w:t>
      </w:r>
    </w:p>
    <w:p w:rsidR="00C01A6B" w:rsidRPr="00611AB2" w:rsidRDefault="00C01A6B" w:rsidP="00C01A6B">
      <w:pPr>
        <w:rPr>
          <w:sz w:val="22"/>
          <w:szCs w:val="22"/>
        </w:rPr>
      </w:pPr>
      <w:r w:rsidRPr="00611AB2">
        <w:rPr>
          <w:sz w:val="22"/>
          <w:szCs w:val="22"/>
        </w:rPr>
        <w:t>- Approbation des comptes de l'exercice clos le 31 décembre 201</w:t>
      </w:r>
      <w:r>
        <w:rPr>
          <w:sz w:val="22"/>
          <w:szCs w:val="22"/>
        </w:rPr>
        <w:t xml:space="preserve">9 </w:t>
      </w:r>
      <w:r w:rsidRPr="00611AB2">
        <w:rPr>
          <w:sz w:val="22"/>
          <w:szCs w:val="22"/>
        </w:rPr>
        <w:t>et quitus à la gérance,</w:t>
      </w:r>
    </w:p>
    <w:p w:rsidR="00C01A6B" w:rsidRPr="00611AB2" w:rsidRDefault="00C01A6B" w:rsidP="00C01A6B">
      <w:pPr>
        <w:rPr>
          <w:sz w:val="22"/>
          <w:szCs w:val="22"/>
        </w:rPr>
      </w:pPr>
      <w:r w:rsidRPr="00611AB2">
        <w:rPr>
          <w:sz w:val="22"/>
          <w:szCs w:val="22"/>
        </w:rPr>
        <w:t>- Affectation du résult</w:t>
      </w:r>
      <w:r>
        <w:rPr>
          <w:sz w:val="22"/>
          <w:szCs w:val="22"/>
        </w:rPr>
        <w:t>at de l'exercice.</w:t>
      </w:r>
    </w:p>
    <w:p w:rsidR="00C01A6B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 xml:space="preserve">Vous trouverez ci-joint : </w:t>
      </w: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- le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bilan</w:t>
      </w:r>
      <w:r>
        <w:rPr>
          <w:sz w:val="22"/>
          <w:szCs w:val="22"/>
        </w:rPr>
        <w:t xml:space="preserve"> et le</w:t>
      </w:r>
      <w:r w:rsidRPr="00FC18C1">
        <w:rPr>
          <w:sz w:val="22"/>
          <w:szCs w:val="22"/>
        </w:rPr>
        <w:t xml:space="preserve"> compte de résultat,</w:t>
      </w: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- le rapport de gestion,</w:t>
      </w:r>
    </w:p>
    <w:p w:rsidR="00C01A6B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- le texte des résolutions proposées,</w:t>
      </w:r>
    </w:p>
    <w:p w:rsidR="00C01A6B" w:rsidRDefault="00C01A6B" w:rsidP="008A6CEA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 xml:space="preserve">- un pouvoir, celui-ci devra être retourné par mail à l’adresse </w:t>
      </w:r>
      <w:hyperlink r:id="rId9" w:history="1">
        <w:r w:rsidR="008A6CEA">
          <w:rPr>
            <w:rStyle w:val="Lienhypertexte"/>
            <w:sz w:val="22"/>
            <w:szCs w:val="22"/>
          </w:rPr>
          <w:t>scimt@sfr.fr</w:t>
        </w:r>
      </w:hyperlink>
      <w:r>
        <w:rPr>
          <w:sz w:val="22"/>
          <w:szCs w:val="22"/>
        </w:rPr>
        <w:t xml:space="preserve"> au plus tard une heure avant le début de l’assemblée.</w:t>
      </w:r>
    </w:p>
    <w:p w:rsidR="00C01A6B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 w:rsidRPr="00FC18C1">
        <w:rPr>
          <w:sz w:val="22"/>
          <w:szCs w:val="22"/>
        </w:rPr>
        <w:t>Nous vous informons que, conformément à l'article 41 du décret n° 78-704 du 3 juillet 1978, ces documents sont tenus</w:t>
      </w:r>
      <w:r>
        <w:rPr>
          <w:sz w:val="22"/>
          <w:szCs w:val="22"/>
        </w:rPr>
        <w:t xml:space="preserve"> </w:t>
      </w:r>
      <w:r w:rsidRPr="00FC18C1">
        <w:rPr>
          <w:sz w:val="22"/>
          <w:szCs w:val="22"/>
        </w:rPr>
        <w:t>à votre disposition au siège social où vous</w:t>
      </w:r>
      <w:r>
        <w:rPr>
          <w:sz w:val="22"/>
          <w:szCs w:val="22"/>
        </w:rPr>
        <w:t xml:space="preserve"> pouvez en prendre connaissance</w:t>
      </w:r>
      <w:r w:rsidRPr="00FC18C1">
        <w:rPr>
          <w:sz w:val="22"/>
          <w:szCs w:val="22"/>
        </w:rPr>
        <w:t>.</w:t>
      </w:r>
    </w:p>
    <w:p w:rsidR="00C01A6B" w:rsidRPr="00FC18C1" w:rsidRDefault="00C01A6B" w:rsidP="00C01A6B">
      <w:pPr>
        <w:rPr>
          <w:sz w:val="22"/>
          <w:szCs w:val="22"/>
        </w:rPr>
      </w:pPr>
    </w:p>
    <w:p w:rsidR="00C01A6B" w:rsidRPr="00FC18C1" w:rsidRDefault="00C01A6B" w:rsidP="00C01A6B">
      <w:pPr>
        <w:rPr>
          <w:sz w:val="22"/>
          <w:szCs w:val="22"/>
        </w:rPr>
      </w:pPr>
      <w:r>
        <w:rPr>
          <w:sz w:val="22"/>
          <w:szCs w:val="22"/>
        </w:rPr>
        <w:t>Nous vous prions d’agréer, Monsieur, l’expression de nos sentiments distingués.</w:t>
      </w:r>
    </w:p>
    <w:p w:rsidR="00C01A6B" w:rsidRPr="00FC18C1" w:rsidRDefault="00C01A6B" w:rsidP="00C01A6B">
      <w:pPr>
        <w:rPr>
          <w:sz w:val="22"/>
          <w:szCs w:val="22"/>
        </w:rPr>
      </w:pPr>
    </w:p>
    <w:p w:rsidR="00C01A6B" w:rsidRDefault="00C01A6B" w:rsidP="00C01A6B">
      <w:pPr>
        <w:pStyle w:val="RASignature"/>
        <w:rPr>
          <w:sz w:val="22"/>
          <w:szCs w:val="22"/>
        </w:rPr>
      </w:pPr>
    </w:p>
    <w:p w:rsidR="00C01A6B" w:rsidRDefault="00C01A6B" w:rsidP="00C01A6B">
      <w:pPr>
        <w:pStyle w:val="RASignature"/>
        <w:rPr>
          <w:sz w:val="22"/>
          <w:szCs w:val="22"/>
        </w:rPr>
      </w:pPr>
      <w:r w:rsidRPr="00FC18C1">
        <w:rPr>
          <w:sz w:val="22"/>
          <w:szCs w:val="22"/>
        </w:rPr>
        <w:t>La Gérance</w:t>
      </w:r>
    </w:p>
    <w:p w:rsidR="00C01A6B" w:rsidRDefault="00C01A6B" w:rsidP="00C01A6B"/>
    <w:p w:rsidR="00C01A6B" w:rsidRPr="00C01A6B" w:rsidRDefault="00C01A6B" w:rsidP="00C01A6B"/>
    <w:p w:rsidR="00C01A6B" w:rsidRPr="00C01A6B" w:rsidRDefault="00C01A6B" w:rsidP="00C01A6B"/>
    <w:p w:rsidR="00BE21EB" w:rsidRPr="00BE21EB" w:rsidRDefault="00C01A6B" w:rsidP="00C01A6B">
      <w:r>
        <w:t xml:space="preserve">(1) Ci-joint </w:t>
      </w:r>
      <w:r>
        <w:rPr>
          <w:sz w:val="22"/>
          <w:szCs w:val="22"/>
        </w:rPr>
        <w:t>le mode opératoire d’installation du logiciel BLIZZ. Merci d’installer le logiciel BLIZZ la semaine précédant la tenue de l’assemblée générale.</w:t>
      </w:r>
    </w:p>
    <w:sectPr w:rsidR="00BE21EB" w:rsidRPr="00BE21EB" w:rsidSect="002153B4">
      <w:headerReference w:type="first" r:id="rId10"/>
      <w:footerReference w:type="first" r:id="rId11"/>
      <w:pgSz w:w="11906" w:h="16838" w:code="9"/>
      <w:pgMar w:top="-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4E2" w:rsidRDefault="001764E2">
      <w:r>
        <w:separator/>
      </w:r>
    </w:p>
  </w:endnote>
  <w:endnote w:type="continuationSeparator" w:id="0">
    <w:p w:rsidR="001764E2" w:rsidRDefault="00176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B4" w:rsidRDefault="002153B4">
    <w:pPr>
      <w:pStyle w:val="Pieddepage"/>
      <w:jc w:val="center"/>
      <w:rPr>
        <w:rFonts w:ascii="Arial" w:hAnsi="Arial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4E2" w:rsidRDefault="001764E2">
      <w:r>
        <w:separator/>
      </w:r>
    </w:p>
  </w:footnote>
  <w:footnote w:type="continuationSeparator" w:id="0">
    <w:p w:rsidR="001764E2" w:rsidRDefault="001764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3B4" w:rsidRDefault="002153B4">
    <w:pPr>
      <w:pStyle w:val="En-tte"/>
      <w:ind w:left="-851"/>
      <w:rPr>
        <w:rFonts w:ascii="Arial" w:hAnsi="Arial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fr-FR" w:vendorID="9" w:dllVersion="512" w:checkStyle="1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552FAE"/>
    <w:rsid w:val="00005E11"/>
    <w:rsid w:val="00071D1A"/>
    <w:rsid w:val="001053B9"/>
    <w:rsid w:val="0013403A"/>
    <w:rsid w:val="001764E2"/>
    <w:rsid w:val="00183318"/>
    <w:rsid w:val="0019212C"/>
    <w:rsid w:val="002153B4"/>
    <w:rsid w:val="00225B42"/>
    <w:rsid w:val="00236981"/>
    <w:rsid w:val="002437CA"/>
    <w:rsid w:val="00261110"/>
    <w:rsid w:val="00274B91"/>
    <w:rsid w:val="002E226A"/>
    <w:rsid w:val="00310A28"/>
    <w:rsid w:val="00341C8C"/>
    <w:rsid w:val="0036559E"/>
    <w:rsid w:val="00383122"/>
    <w:rsid w:val="003E2795"/>
    <w:rsid w:val="00426CDB"/>
    <w:rsid w:val="00431CD2"/>
    <w:rsid w:val="00494BE5"/>
    <w:rsid w:val="004C1733"/>
    <w:rsid w:val="004E6EEC"/>
    <w:rsid w:val="00552FAE"/>
    <w:rsid w:val="0057578F"/>
    <w:rsid w:val="00582BA0"/>
    <w:rsid w:val="005A1CDB"/>
    <w:rsid w:val="005E7735"/>
    <w:rsid w:val="005F016D"/>
    <w:rsid w:val="00600738"/>
    <w:rsid w:val="00611AB2"/>
    <w:rsid w:val="0064140C"/>
    <w:rsid w:val="00655C1F"/>
    <w:rsid w:val="0068667E"/>
    <w:rsid w:val="006A5B1C"/>
    <w:rsid w:val="006B312B"/>
    <w:rsid w:val="006E7606"/>
    <w:rsid w:val="006F0918"/>
    <w:rsid w:val="00723EE8"/>
    <w:rsid w:val="00726477"/>
    <w:rsid w:val="00741092"/>
    <w:rsid w:val="007D25BA"/>
    <w:rsid w:val="007F11D0"/>
    <w:rsid w:val="007F4172"/>
    <w:rsid w:val="00823FF7"/>
    <w:rsid w:val="008A6CEA"/>
    <w:rsid w:val="008E208B"/>
    <w:rsid w:val="008E4399"/>
    <w:rsid w:val="008E4647"/>
    <w:rsid w:val="008F3B1B"/>
    <w:rsid w:val="009A6EC5"/>
    <w:rsid w:val="009C3D11"/>
    <w:rsid w:val="009D2F5F"/>
    <w:rsid w:val="00A521CC"/>
    <w:rsid w:val="00A94ECD"/>
    <w:rsid w:val="00AB65FB"/>
    <w:rsid w:val="00AD29E6"/>
    <w:rsid w:val="00AF105D"/>
    <w:rsid w:val="00B10D06"/>
    <w:rsid w:val="00B65153"/>
    <w:rsid w:val="00BA4B00"/>
    <w:rsid w:val="00BE21EB"/>
    <w:rsid w:val="00C01A6B"/>
    <w:rsid w:val="00C37273"/>
    <w:rsid w:val="00C71028"/>
    <w:rsid w:val="00C947B2"/>
    <w:rsid w:val="00DB225C"/>
    <w:rsid w:val="00DC72D4"/>
    <w:rsid w:val="00DE22AA"/>
    <w:rsid w:val="00E33B70"/>
    <w:rsid w:val="00E373B1"/>
    <w:rsid w:val="00E60D45"/>
    <w:rsid w:val="00EE4985"/>
    <w:rsid w:val="00FB6E57"/>
    <w:rsid w:val="00FB71AD"/>
    <w:rsid w:val="00FC18C1"/>
    <w:rsid w:val="00FD4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TitrePolyActe">
    <w:name w:val="RA_Titre_PolyActe"/>
    <w:basedOn w:val="Normal"/>
    <w:next w:val="Normal"/>
    <w:pPr>
      <w:jc w:val="center"/>
    </w:pPr>
    <w:rPr>
      <w:b/>
      <w:caps/>
      <w:sz w:val="28"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NosRfrences">
    <w:name w:val="RA_NosRéférences"/>
    <w:basedOn w:val="Normal"/>
    <w:next w:val="Normal"/>
  </w:style>
  <w:style w:type="paragraph" w:customStyle="1" w:styleId="RAVosRfrences">
    <w:name w:val="RA_VosRéférences"/>
    <w:basedOn w:val="Normal"/>
    <w:next w:val="Normal"/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Rfrencesdudossier">
    <w:name w:val="RA_Références du dossier"/>
    <w:basedOn w:val="Normal"/>
    <w:next w:val="Normal"/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Stylegras">
    <w:name w:val="Style gras"/>
    <w:basedOn w:val="Normal"/>
    <w:rPr>
      <w:b/>
    </w:rPr>
  </w:style>
  <w:style w:type="paragraph" w:customStyle="1" w:styleId="Article">
    <w:name w:val="Article"/>
    <w:basedOn w:val="Normal"/>
    <w:pPr>
      <w:jc w:val="right"/>
    </w:pPr>
    <w:rPr>
      <w:sz w:val="16"/>
    </w:r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character" w:customStyle="1" w:styleId="En-tteCar">
    <w:name w:val="En-tête Car"/>
    <w:link w:val="En-tte"/>
    <w:semiHidden/>
    <w:locked/>
    <w:rsid w:val="00BE21EB"/>
    <w:rPr>
      <w:sz w:val="24"/>
    </w:rPr>
  </w:style>
  <w:style w:type="paragraph" w:customStyle="1" w:styleId="Soulign">
    <w:name w:val="Souligné"/>
    <w:basedOn w:val="Normal"/>
    <w:next w:val="Normal"/>
    <w:rPr>
      <w:u w:val="single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character" w:customStyle="1" w:styleId="PieddepageCar">
    <w:name w:val="Pied de page Car"/>
    <w:link w:val="Pieddepage"/>
    <w:semiHidden/>
    <w:locked/>
    <w:rsid w:val="00BE21EB"/>
    <w:rPr>
      <w:sz w:val="24"/>
    </w:rPr>
  </w:style>
  <w:style w:type="character" w:styleId="Lienhypertexte">
    <w:name w:val="Hyperlink"/>
    <w:uiPriority w:val="99"/>
    <w:unhideWhenUsed/>
    <w:rsid w:val="00C01A6B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bault.thomas34@neuf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hibault.thomas34@neuf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ibault.thomas34@neuf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thibault.thomas34@neuf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\AppData\Local\Temp\xxxDGL_POLYACTE_ENTETE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xxxDGL_POLYACTE_ENTETEPA.dot</Template>
  <TotalTime>0</TotalTime>
  <Pages>4</Pages>
  <Words>1011</Words>
  <Characters>5562</Characters>
  <Application>Microsoft Office Word</Application>
  <DocSecurity>0</DocSecurity>
  <Lines>46</Lines>
  <Paragraphs>13</Paragraphs>
  <ScaleCrop>false</ScaleCrop>
  <Company/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creator>Françoise GRANERO</dc:creator>
  <cp:lastModifiedBy>Th. THOMAS</cp:lastModifiedBy>
  <cp:revision>2</cp:revision>
  <cp:lastPrinted>2015-02-12T10:01:00Z</cp:lastPrinted>
  <dcterms:created xsi:type="dcterms:W3CDTF">2020-09-24T06:28:00Z</dcterms:created>
  <dcterms:modified xsi:type="dcterms:W3CDTF">2020-09-24T06:28:00Z</dcterms:modified>
</cp:coreProperties>
</file>