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68" w:rsidRDefault="00100968">
      <w:pPr>
        <w:ind w:left="-567"/>
        <w:rPr>
          <w:sz w:val="24"/>
        </w:rPr>
      </w:pPr>
      <w:r>
        <w:rPr>
          <w:sz w:val="24"/>
        </w:rPr>
        <w:t>Thibault THOMAS</w:t>
      </w:r>
    </w:p>
    <w:p w:rsidR="00100968" w:rsidRDefault="00100968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100968" w:rsidRDefault="00100968">
      <w:pPr>
        <w:ind w:left="-567"/>
        <w:rPr>
          <w:sz w:val="24"/>
        </w:rPr>
      </w:pPr>
      <w:r>
        <w:rPr>
          <w:sz w:val="24"/>
        </w:rPr>
        <w:t>34410 SERIGNAN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Eric THOMAS</w:t>
      </w: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Résidence Grand-Siècle</w:t>
      </w: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Place Royale</w:t>
      </w: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</w:t>
      </w:r>
      <w:r>
        <w:rPr>
          <w:sz w:val="24"/>
        </w:rPr>
        <w:tab/>
        <w:t>VERSAILLES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A51F7">
        <w:rPr>
          <w:sz w:val="24"/>
        </w:rPr>
        <w:tab/>
      </w:r>
      <w:r w:rsidR="00DA51F7">
        <w:rPr>
          <w:sz w:val="24"/>
        </w:rPr>
        <w:tab/>
      </w:r>
      <w:r w:rsidR="00DA51F7">
        <w:rPr>
          <w:sz w:val="24"/>
        </w:rPr>
        <w:tab/>
      </w:r>
      <w:r w:rsidR="00DA51F7">
        <w:rPr>
          <w:sz w:val="24"/>
        </w:rPr>
        <w:tab/>
        <w:t>Sérignan, le 13 octobre 2020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Pr="00ED64EF" w:rsidRDefault="00100968">
      <w:pPr>
        <w:ind w:left="284"/>
        <w:rPr>
          <w:sz w:val="24"/>
        </w:rPr>
      </w:pPr>
      <w:r w:rsidRPr="00ED64EF">
        <w:rPr>
          <w:b/>
          <w:bCs/>
          <w:sz w:val="24"/>
          <w:u w:val="single"/>
        </w:rPr>
        <w:t>L.R.A.R.</w:t>
      </w:r>
      <w:r w:rsidR="00DA51F7">
        <w:rPr>
          <w:bCs/>
          <w:sz w:val="18"/>
          <w:szCs w:val="18"/>
        </w:rPr>
        <w:t xml:space="preserve"> (1A 192 375 4364 8</w:t>
      </w:r>
      <w:r w:rsidR="00EE4F60">
        <w:rPr>
          <w:bCs/>
          <w:sz w:val="18"/>
          <w:szCs w:val="18"/>
        </w:rPr>
        <w:t>)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>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</w:t>
      </w:r>
    </w:p>
    <w:p w:rsidR="00100968" w:rsidRDefault="00100968">
      <w:pPr>
        <w:ind w:left="284"/>
        <w:rPr>
          <w:sz w:val="24"/>
        </w:rPr>
      </w:pPr>
    </w:p>
    <w:p w:rsidR="007E6630" w:rsidRDefault="007E6630" w:rsidP="007E6630">
      <w:pPr>
        <w:ind w:left="284"/>
        <w:jc w:val="both"/>
        <w:rPr>
          <w:sz w:val="24"/>
        </w:rPr>
      </w:pPr>
      <w:r>
        <w:rPr>
          <w:sz w:val="24"/>
        </w:rPr>
        <w:t>A l’issue de l’</w:t>
      </w:r>
      <w:r w:rsidR="00DA51F7">
        <w:rPr>
          <w:sz w:val="24"/>
        </w:rPr>
        <w:t>AGO du 05 octobre 2020</w:t>
      </w:r>
      <w:r>
        <w:rPr>
          <w:sz w:val="24"/>
        </w:rPr>
        <w:t>, nous vous prions de bien vouloir trouver ci-joint pour dossier :</w:t>
      </w:r>
    </w:p>
    <w:p w:rsidR="002D62EB" w:rsidRDefault="002D62EB" w:rsidP="002D62EB">
      <w:pPr>
        <w:ind w:left="284"/>
        <w:jc w:val="both"/>
        <w:rPr>
          <w:sz w:val="24"/>
        </w:rPr>
      </w:pPr>
    </w:p>
    <w:p w:rsidR="00EB3431" w:rsidRPr="00DA51F7" w:rsidRDefault="00EB3431" w:rsidP="00DA51F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feuille de présenc</w:t>
      </w:r>
      <w:r w:rsidR="00DA51F7">
        <w:rPr>
          <w:sz w:val="24"/>
        </w:rPr>
        <w:t>e</w:t>
      </w:r>
    </w:p>
    <w:p w:rsidR="00EB3431" w:rsidRDefault="00EB3431" w:rsidP="00EB343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DA51F7" w:rsidRDefault="00DA51F7" w:rsidP="00EB343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suivi AG</w:t>
      </w:r>
    </w:p>
    <w:p w:rsidR="00100968" w:rsidRDefault="00100968" w:rsidP="00EB3431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>Veuillez agréer, 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 l’expression de nos sentiments distingués.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681D">
        <w:rPr>
          <w:sz w:val="24"/>
          <w:lang w:val="en-GB"/>
        </w:rPr>
        <w:t xml:space="preserve">Le </w:t>
      </w:r>
      <w:proofErr w:type="spellStart"/>
      <w:r w:rsidR="007B681D">
        <w:rPr>
          <w:sz w:val="24"/>
          <w:lang w:val="en-GB"/>
        </w:rPr>
        <w:t>Gérant</w:t>
      </w:r>
      <w:proofErr w:type="spellEnd"/>
    </w:p>
    <w:sectPr w:rsidR="00100968" w:rsidSect="00292BAE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64EF"/>
    <w:rsid w:val="00100968"/>
    <w:rsid w:val="00292BAE"/>
    <w:rsid w:val="002D62EB"/>
    <w:rsid w:val="00383DBF"/>
    <w:rsid w:val="003F68DC"/>
    <w:rsid w:val="004976E9"/>
    <w:rsid w:val="005161B0"/>
    <w:rsid w:val="007B681D"/>
    <w:rsid w:val="007E6630"/>
    <w:rsid w:val="009A3979"/>
    <w:rsid w:val="00D41349"/>
    <w:rsid w:val="00D47D84"/>
    <w:rsid w:val="00DA51F7"/>
    <w:rsid w:val="00E1483D"/>
    <w:rsid w:val="00EB3431"/>
    <w:rsid w:val="00ED64EF"/>
    <w:rsid w:val="00EE4F60"/>
    <w:rsid w:val="00F601E9"/>
    <w:rsid w:val="00FA161E"/>
    <w:rsid w:val="00FF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4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Th. THOMAS</cp:lastModifiedBy>
  <cp:revision>2</cp:revision>
  <cp:lastPrinted>2016-06-15T07:52:00Z</cp:lastPrinted>
  <dcterms:created xsi:type="dcterms:W3CDTF">2020-10-13T09:55:00Z</dcterms:created>
  <dcterms:modified xsi:type="dcterms:W3CDTF">2020-10-13T09:55:00Z</dcterms:modified>
</cp:coreProperties>
</file>