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:rsidR="00100968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Résidence Grand Hôtel Marais</w:t>
      </w:r>
    </w:p>
    <w:p w:rsidR="00100968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escalier 6</w:t>
      </w:r>
    </w:p>
    <w:p w:rsidR="00E8125C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rue Louise</w:t>
      </w:r>
    </w:p>
    <w:p w:rsidR="00100968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14910 BLONVILLE sur mer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125C">
        <w:rPr>
          <w:sz w:val="24"/>
        </w:rPr>
        <w:tab/>
      </w:r>
      <w:r w:rsidR="00E8125C">
        <w:rPr>
          <w:sz w:val="24"/>
        </w:rPr>
        <w:tab/>
      </w:r>
      <w:r w:rsidR="00E8125C">
        <w:rPr>
          <w:sz w:val="24"/>
        </w:rPr>
        <w:tab/>
      </w:r>
      <w:r w:rsidR="00E8125C">
        <w:rPr>
          <w:sz w:val="24"/>
        </w:rPr>
        <w:tab/>
        <w:t>Sérignan, le 19 juillet 2021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E8125C">
        <w:rPr>
          <w:bCs/>
          <w:sz w:val="18"/>
          <w:szCs w:val="18"/>
        </w:rPr>
        <w:t xml:space="preserve"> (1A 168 577 4792 0</w:t>
      </w:r>
      <w:r w:rsidR="00EE4F60">
        <w:rPr>
          <w:bCs/>
          <w:sz w:val="18"/>
          <w:szCs w:val="18"/>
        </w:rPr>
        <w:t>)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:rsidR="00100968" w:rsidRDefault="00100968">
      <w:pPr>
        <w:ind w:left="284"/>
        <w:rPr>
          <w:sz w:val="24"/>
        </w:rPr>
      </w:pPr>
    </w:p>
    <w:p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E8125C">
        <w:rPr>
          <w:sz w:val="24"/>
        </w:rPr>
        <w:t>AGO du 29 juin 2021</w:t>
      </w:r>
      <w:r>
        <w:rPr>
          <w:sz w:val="24"/>
        </w:rPr>
        <w:t>, nous vous prions de bien vouloir trouver ci-joint pour dossier :</w:t>
      </w:r>
    </w:p>
    <w:p w:rsidR="002D62EB" w:rsidRDefault="002D62EB" w:rsidP="002D62EB">
      <w:pPr>
        <w:ind w:left="284"/>
        <w:jc w:val="both"/>
        <w:rPr>
          <w:sz w:val="24"/>
        </w:rPr>
      </w:pPr>
    </w:p>
    <w:p w:rsidR="00EB3431" w:rsidRPr="00DA51F7" w:rsidRDefault="00EB3431" w:rsidP="00DA51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</w:t>
      </w:r>
      <w:r w:rsidR="00DA51F7">
        <w:rPr>
          <w:sz w:val="24"/>
        </w:rPr>
        <w:t>e</w:t>
      </w:r>
    </w:p>
    <w:p w:rsidR="00DA51F7" w:rsidRPr="00E8125C" w:rsidRDefault="00EB3431" w:rsidP="00E8125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100968" w:rsidRDefault="00100968" w:rsidP="00EB3431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 w:rsidSect="00292BA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64EF"/>
    <w:rsid w:val="00100968"/>
    <w:rsid w:val="00292BAE"/>
    <w:rsid w:val="002D62EB"/>
    <w:rsid w:val="00383DBF"/>
    <w:rsid w:val="003F68DC"/>
    <w:rsid w:val="004976E9"/>
    <w:rsid w:val="005161B0"/>
    <w:rsid w:val="007B681D"/>
    <w:rsid w:val="007E6630"/>
    <w:rsid w:val="009A3979"/>
    <w:rsid w:val="00A71423"/>
    <w:rsid w:val="00D41349"/>
    <w:rsid w:val="00D47D84"/>
    <w:rsid w:val="00DA51F7"/>
    <w:rsid w:val="00E1483D"/>
    <w:rsid w:val="00E8125C"/>
    <w:rsid w:val="00EB3431"/>
    <w:rsid w:val="00ED64EF"/>
    <w:rsid w:val="00EE4F60"/>
    <w:rsid w:val="00F601E9"/>
    <w:rsid w:val="00FA161E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2</cp:revision>
  <cp:lastPrinted>2016-06-15T07:52:00Z</cp:lastPrinted>
  <dcterms:created xsi:type="dcterms:W3CDTF">2021-07-19T08:54:00Z</dcterms:created>
  <dcterms:modified xsi:type="dcterms:W3CDTF">2021-07-19T08:54:00Z</dcterms:modified>
</cp:coreProperties>
</file>