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  <w:t>Sérignan, le 13 janvier 2022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24714B">
        <w:rPr>
          <w:sz w:val="18"/>
          <w:szCs w:val="18"/>
        </w:rPr>
        <w:t>(1A 189 682 1769 9</w:t>
      </w:r>
      <w:r w:rsidR="00DF7BF6">
        <w:rPr>
          <w:sz w:val="18"/>
          <w:szCs w:val="18"/>
        </w:rPr>
        <w:t>)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Cher</w:t>
      </w:r>
      <w:r w:rsidR="00AF3423">
        <w:rPr>
          <w:sz w:val="24"/>
        </w:rPr>
        <w:t>s</w:t>
      </w:r>
      <w:r>
        <w:rPr>
          <w:sz w:val="24"/>
        </w:rPr>
        <w:t xml:space="preserve"> Associé</w:t>
      </w:r>
      <w:r w:rsidR="00AF3423">
        <w:rPr>
          <w:sz w:val="24"/>
        </w:rPr>
        <w:t>s</w:t>
      </w:r>
      <w:r>
        <w:rPr>
          <w:sz w:val="24"/>
        </w:rPr>
        <w:t>,</w:t>
      </w:r>
    </w:p>
    <w:p w:rsidR="00E45D06" w:rsidRDefault="00E45D06">
      <w:pPr>
        <w:ind w:left="284"/>
        <w:rPr>
          <w:sz w:val="24"/>
        </w:rPr>
      </w:pPr>
    </w:p>
    <w:p w:rsidR="00AF3423" w:rsidRDefault="00AF3423" w:rsidP="00AF34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642093">
        <w:rPr>
          <w:sz w:val="24"/>
        </w:rPr>
        <w:t xml:space="preserve"> l’issue de l’</w:t>
      </w:r>
      <w:r w:rsidR="0024714B">
        <w:rPr>
          <w:sz w:val="24"/>
        </w:rPr>
        <w:t>AGE du 17 décembre</w:t>
      </w:r>
      <w:r w:rsidR="00E65E32">
        <w:rPr>
          <w:sz w:val="24"/>
        </w:rPr>
        <w:t xml:space="preserve"> 2021</w:t>
      </w:r>
      <w:r>
        <w:rPr>
          <w:sz w:val="24"/>
        </w:rPr>
        <w:t>, nous vous prions de bien vouloir trouver ci-joint pour dossier :</w:t>
      </w:r>
    </w:p>
    <w:p w:rsidR="002F401D" w:rsidRDefault="002F401D" w:rsidP="00FE7D5D">
      <w:pPr>
        <w:ind w:left="284"/>
        <w:rPr>
          <w:sz w:val="24"/>
        </w:rPr>
      </w:pPr>
    </w:p>
    <w:p w:rsidR="002F401D" w:rsidRDefault="009E11B7" w:rsidP="00B27FF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2F401D">
        <w:rPr>
          <w:sz w:val="24"/>
        </w:rPr>
        <w:t>feuille de présence</w:t>
      </w:r>
    </w:p>
    <w:p w:rsidR="0024714B" w:rsidRPr="00B27FF4" w:rsidRDefault="0024714B" w:rsidP="00B27FF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F712D3" w:rsidRPr="00F712D3" w:rsidRDefault="00F712D3" w:rsidP="00F712D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document demandé par M. Didier THOMAS</w:t>
      </w:r>
    </w:p>
    <w:p w:rsidR="002F401D" w:rsidRDefault="002F401D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Veuillez agréer, Cher</w:t>
      </w:r>
      <w:r w:rsidR="001E259E">
        <w:rPr>
          <w:sz w:val="24"/>
        </w:rPr>
        <w:t>s</w:t>
      </w:r>
      <w:r>
        <w:rPr>
          <w:sz w:val="24"/>
        </w:rPr>
        <w:t xml:space="preserve"> Associé</w:t>
      </w:r>
      <w:r w:rsidR="001E259E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401D">
        <w:rPr>
          <w:sz w:val="24"/>
        </w:rPr>
        <w:t>L</w:t>
      </w:r>
      <w:r w:rsidR="00653CA9">
        <w:rPr>
          <w:sz w:val="24"/>
          <w:lang w:val="en-GB"/>
        </w:rPr>
        <w:t xml:space="preserve">e </w:t>
      </w:r>
      <w:proofErr w:type="spellStart"/>
      <w:r w:rsidR="00653CA9">
        <w:rPr>
          <w:sz w:val="24"/>
          <w:lang w:val="en-GB"/>
        </w:rPr>
        <w:t>Gérant</w:t>
      </w:r>
      <w:proofErr w:type="spellEnd"/>
    </w:p>
    <w:sectPr w:rsidR="00E45D06" w:rsidSect="006C6FDD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047"/>
    <w:rsid w:val="00034BC0"/>
    <w:rsid w:val="001E259E"/>
    <w:rsid w:val="00221DE9"/>
    <w:rsid w:val="0024714B"/>
    <w:rsid w:val="002F401D"/>
    <w:rsid w:val="0032584B"/>
    <w:rsid w:val="00353513"/>
    <w:rsid w:val="00372187"/>
    <w:rsid w:val="003B0C80"/>
    <w:rsid w:val="00642093"/>
    <w:rsid w:val="00653CA9"/>
    <w:rsid w:val="006C6FDD"/>
    <w:rsid w:val="007017F9"/>
    <w:rsid w:val="008073B6"/>
    <w:rsid w:val="00986E97"/>
    <w:rsid w:val="009E11B7"/>
    <w:rsid w:val="00AF3423"/>
    <w:rsid w:val="00B27FF4"/>
    <w:rsid w:val="00B81FCA"/>
    <w:rsid w:val="00C50047"/>
    <w:rsid w:val="00D31C4F"/>
    <w:rsid w:val="00DF7BF6"/>
    <w:rsid w:val="00E45D06"/>
    <w:rsid w:val="00E65E32"/>
    <w:rsid w:val="00EA7E49"/>
    <w:rsid w:val="00F712D3"/>
    <w:rsid w:val="00F95CC9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4</cp:revision>
  <cp:lastPrinted>2016-06-15T07:54:00Z</cp:lastPrinted>
  <dcterms:created xsi:type="dcterms:W3CDTF">2022-01-13T07:27:00Z</dcterms:created>
  <dcterms:modified xsi:type="dcterms:W3CDTF">2022-01-13T08:25:00Z</dcterms:modified>
</cp:coreProperties>
</file>