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F9422" w14:textId="77777777" w:rsidR="00661D43" w:rsidRDefault="00661D43">
      <w:pPr>
        <w:ind w:left="-567"/>
        <w:rPr>
          <w:sz w:val="24"/>
        </w:rPr>
      </w:pPr>
      <w:r>
        <w:rPr>
          <w:sz w:val="24"/>
        </w:rPr>
        <w:t>Thibault THOMAS</w:t>
      </w:r>
    </w:p>
    <w:p w14:paraId="2182BA2A" w14:textId="77777777" w:rsidR="00661D43" w:rsidRDefault="00661D43">
      <w:pPr>
        <w:ind w:left="-567"/>
        <w:rPr>
          <w:sz w:val="24"/>
        </w:rPr>
      </w:pPr>
      <w:r>
        <w:rPr>
          <w:sz w:val="24"/>
        </w:rPr>
        <w:t xml:space="preserve">9 </w:t>
      </w:r>
      <w:proofErr w:type="gramStart"/>
      <w:r>
        <w:rPr>
          <w:sz w:val="24"/>
        </w:rPr>
        <w:t>impasse</w:t>
      </w:r>
      <w:proofErr w:type="gramEnd"/>
      <w:r>
        <w:rPr>
          <w:sz w:val="24"/>
        </w:rPr>
        <w:t xml:space="preserve"> les Hauts de Sérignan</w:t>
      </w:r>
    </w:p>
    <w:p w14:paraId="2F2CA09F" w14:textId="77777777" w:rsidR="00661D43" w:rsidRDefault="00661D43">
      <w:pPr>
        <w:ind w:left="-567"/>
        <w:rPr>
          <w:sz w:val="24"/>
        </w:rPr>
      </w:pPr>
      <w:r>
        <w:rPr>
          <w:sz w:val="24"/>
        </w:rPr>
        <w:t>34410 SERIGNAN</w:t>
      </w:r>
    </w:p>
    <w:p w14:paraId="5E1AB28D" w14:textId="77777777" w:rsidR="00661D43" w:rsidRDefault="00661D43">
      <w:pPr>
        <w:ind w:left="284"/>
        <w:rPr>
          <w:sz w:val="24"/>
        </w:rPr>
      </w:pPr>
    </w:p>
    <w:p w14:paraId="4140AD4E" w14:textId="77777777" w:rsidR="00661D43" w:rsidRDefault="00661D43">
      <w:pPr>
        <w:ind w:left="284"/>
        <w:rPr>
          <w:sz w:val="24"/>
        </w:rPr>
      </w:pPr>
    </w:p>
    <w:p w14:paraId="69455A42" w14:textId="77777777" w:rsidR="00661D43" w:rsidRDefault="00661D43">
      <w:pPr>
        <w:ind w:left="284"/>
        <w:rPr>
          <w:sz w:val="24"/>
        </w:rPr>
      </w:pPr>
    </w:p>
    <w:p w14:paraId="24A47669" w14:textId="77777777"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A2896">
        <w:rPr>
          <w:sz w:val="24"/>
        </w:rPr>
        <w:t>Mme Anne-Marie THOMAS-BLONDEL</w:t>
      </w:r>
    </w:p>
    <w:p w14:paraId="545F6B37" w14:textId="77777777"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E6864">
        <w:rPr>
          <w:sz w:val="24"/>
        </w:rPr>
        <w:t>67 bd Exelmans</w:t>
      </w:r>
    </w:p>
    <w:p w14:paraId="6BA10B59" w14:textId="77777777" w:rsidR="00961F23" w:rsidRDefault="002E6864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75016 PARIS</w:t>
      </w:r>
    </w:p>
    <w:p w14:paraId="1C3D4487" w14:textId="77777777" w:rsidR="00661D43" w:rsidRDefault="00661D43">
      <w:pPr>
        <w:ind w:left="284"/>
        <w:rPr>
          <w:sz w:val="24"/>
        </w:rPr>
      </w:pPr>
    </w:p>
    <w:p w14:paraId="757AB7CC" w14:textId="77777777" w:rsidR="002E6864" w:rsidRDefault="002E6864">
      <w:pPr>
        <w:ind w:left="284"/>
        <w:rPr>
          <w:sz w:val="24"/>
        </w:rPr>
      </w:pPr>
    </w:p>
    <w:p w14:paraId="7FE9F542" w14:textId="77777777" w:rsidR="00661D43" w:rsidRDefault="00661D43">
      <w:pPr>
        <w:ind w:left="284"/>
        <w:rPr>
          <w:sz w:val="24"/>
        </w:rPr>
      </w:pPr>
    </w:p>
    <w:p w14:paraId="4D72D166" w14:textId="77777777" w:rsidR="00661D43" w:rsidRDefault="00661D43">
      <w:pPr>
        <w:ind w:left="284"/>
        <w:rPr>
          <w:sz w:val="24"/>
        </w:rPr>
      </w:pPr>
    </w:p>
    <w:p w14:paraId="48D80999" w14:textId="77777777" w:rsidR="002E6864" w:rsidRDefault="002E6864">
      <w:pPr>
        <w:ind w:left="284"/>
        <w:rPr>
          <w:sz w:val="24"/>
        </w:rPr>
      </w:pPr>
    </w:p>
    <w:p w14:paraId="22F520BB" w14:textId="77777777" w:rsidR="00661D43" w:rsidRDefault="00661D43">
      <w:pPr>
        <w:ind w:left="284"/>
        <w:rPr>
          <w:sz w:val="24"/>
        </w:rPr>
      </w:pPr>
    </w:p>
    <w:p w14:paraId="30F559DC" w14:textId="512461CF"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Sérignan, le </w:t>
      </w:r>
      <w:r w:rsidR="004A7864">
        <w:rPr>
          <w:sz w:val="24"/>
        </w:rPr>
        <w:t>06 mai 2022</w:t>
      </w:r>
    </w:p>
    <w:p w14:paraId="4F85220A" w14:textId="77777777" w:rsidR="00661D43" w:rsidRDefault="00661D43">
      <w:pPr>
        <w:ind w:left="284"/>
        <w:rPr>
          <w:sz w:val="24"/>
        </w:rPr>
      </w:pPr>
    </w:p>
    <w:p w14:paraId="4177C0A9" w14:textId="60D234CA" w:rsidR="00661D43" w:rsidRPr="009F56C0" w:rsidRDefault="00B15939">
      <w:pPr>
        <w:ind w:left="284"/>
        <w:rPr>
          <w:b/>
          <w:sz w:val="24"/>
          <w:u w:val="single"/>
        </w:rPr>
      </w:pPr>
      <w:r w:rsidRPr="009F56C0">
        <w:rPr>
          <w:b/>
          <w:sz w:val="24"/>
          <w:u w:val="single"/>
        </w:rPr>
        <w:t>L.R.A.R.</w:t>
      </w:r>
      <w:r w:rsidR="00D55AED">
        <w:rPr>
          <w:b/>
          <w:sz w:val="24"/>
          <w:u w:val="single"/>
        </w:rPr>
        <w:t xml:space="preserve"> </w:t>
      </w:r>
      <w:r w:rsidR="006C2B71">
        <w:rPr>
          <w:sz w:val="18"/>
          <w:szCs w:val="18"/>
        </w:rPr>
        <w:t>(1A 189 682 17</w:t>
      </w:r>
      <w:r w:rsidR="004A7864">
        <w:rPr>
          <w:sz w:val="18"/>
          <w:szCs w:val="18"/>
        </w:rPr>
        <w:t>71 2</w:t>
      </w:r>
      <w:r w:rsidR="00A95523" w:rsidRPr="00A95523">
        <w:rPr>
          <w:sz w:val="18"/>
          <w:szCs w:val="18"/>
        </w:rPr>
        <w:t>)</w:t>
      </w:r>
    </w:p>
    <w:p w14:paraId="2A26E3DF" w14:textId="77777777" w:rsidR="00661D43" w:rsidRDefault="00661D43">
      <w:pPr>
        <w:ind w:left="284"/>
        <w:rPr>
          <w:sz w:val="24"/>
        </w:rPr>
      </w:pPr>
    </w:p>
    <w:p w14:paraId="310098A3" w14:textId="77777777" w:rsidR="00661D43" w:rsidRDefault="00661D43">
      <w:pPr>
        <w:ind w:left="284"/>
        <w:rPr>
          <w:sz w:val="24"/>
        </w:rPr>
      </w:pPr>
    </w:p>
    <w:p w14:paraId="7EEC68A6" w14:textId="77777777" w:rsidR="00661D43" w:rsidRDefault="007A2896">
      <w:pPr>
        <w:ind w:left="284"/>
        <w:rPr>
          <w:sz w:val="24"/>
        </w:rPr>
      </w:pPr>
      <w:r>
        <w:rPr>
          <w:sz w:val="24"/>
        </w:rPr>
        <w:t>Chère Maman</w:t>
      </w:r>
      <w:r w:rsidR="00661D43">
        <w:rPr>
          <w:sz w:val="24"/>
        </w:rPr>
        <w:t>,</w:t>
      </w:r>
    </w:p>
    <w:p w14:paraId="4E77946D" w14:textId="77777777" w:rsidR="00661D43" w:rsidRDefault="00661D43" w:rsidP="00BE6537">
      <w:pPr>
        <w:ind w:left="284"/>
        <w:jc w:val="both"/>
        <w:rPr>
          <w:sz w:val="24"/>
        </w:rPr>
      </w:pPr>
    </w:p>
    <w:p w14:paraId="5C85F7A2" w14:textId="6CFC8E47" w:rsidR="007A2896" w:rsidRDefault="0012476D" w:rsidP="00A95523">
      <w:pPr>
        <w:ind w:left="284"/>
        <w:jc w:val="both"/>
        <w:rPr>
          <w:sz w:val="24"/>
        </w:rPr>
      </w:pPr>
      <w:r>
        <w:rPr>
          <w:sz w:val="24"/>
        </w:rPr>
        <w:t>A</w:t>
      </w:r>
      <w:r w:rsidR="002E6864">
        <w:rPr>
          <w:sz w:val="24"/>
        </w:rPr>
        <w:t xml:space="preserve"> l’i</w:t>
      </w:r>
      <w:r w:rsidR="00F169E6">
        <w:rPr>
          <w:sz w:val="24"/>
        </w:rPr>
        <w:t>ssue de l’AGE</w:t>
      </w:r>
      <w:r w:rsidR="001C37BE">
        <w:rPr>
          <w:sz w:val="24"/>
        </w:rPr>
        <w:t xml:space="preserve"> du </w:t>
      </w:r>
      <w:r w:rsidR="006C2B71">
        <w:rPr>
          <w:sz w:val="24"/>
        </w:rPr>
        <w:t>1</w:t>
      </w:r>
      <w:r w:rsidR="004A7864">
        <w:rPr>
          <w:sz w:val="24"/>
        </w:rPr>
        <w:t>9 avril 2022</w:t>
      </w:r>
      <w:r>
        <w:rPr>
          <w:sz w:val="24"/>
        </w:rPr>
        <w:t>, je</w:t>
      </w:r>
      <w:r w:rsidR="007A2896">
        <w:rPr>
          <w:sz w:val="24"/>
        </w:rPr>
        <w:t xml:space="preserve"> te prie </w:t>
      </w:r>
      <w:r w:rsidR="009156A7">
        <w:rPr>
          <w:sz w:val="24"/>
        </w:rPr>
        <w:t>de bien vouloir trouver ci-joint</w:t>
      </w:r>
      <w:r w:rsidR="00BE6537">
        <w:rPr>
          <w:sz w:val="24"/>
        </w:rPr>
        <w:t xml:space="preserve"> pour dossier</w:t>
      </w:r>
      <w:r w:rsidR="007A2896">
        <w:rPr>
          <w:sz w:val="24"/>
        </w:rPr>
        <w:t xml:space="preserve"> :</w:t>
      </w:r>
    </w:p>
    <w:p w14:paraId="1A79DA1F" w14:textId="77777777" w:rsidR="00A95523" w:rsidRDefault="00A95523" w:rsidP="00A95523">
      <w:pPr>
        <w:ind w:left="284"/>
        <w:jc w:val="both"/>
        <w:rPr>
          <w:sz w:val="24"/>
        </w:rPr>
      </w:pPr>
    </w:p>
    <w:p w14:paraId="4FB189B0" w14:textId="77777777" w:rsidR="0012476D" w:rsidRDefault="00872D09" w:rsidP="002E6864">
      <w:pPr>
        <w:numPr>
          <w:ilvl w:val="0"/>
          <w:numId w:val="2"/>
        </w:numPr>
        <w:jc w:val="both"/>
        <w:rPr>
          <w:sz w:val="24"/>
        </w:rPr>
      </w:pPr>
      <w:proofErr w:type="gramStart"/>
      <w:r>
        <w:rPr>
          <w:sz w:val="24"/>
        </w:rPr>
        <w:t>copie</w:t>
      </w:r>
      <w:proofErr w:type="gramEnd"/>
      <w:r>
        <w:rPr>
          <w:sz w:val="24"/>
        </w:rPr>
        <w:t xml:space="preserve"> feuille de présence</w:t>
      </w:r>
    </w:p>
    <w:p w14:paraId="68FC0824" w14:textId="77777777" w:rsidR="006C2B71" w:rsidRPr="002E6864" w:rsidRDefault="006C2B71" w:rsidP="002E6864">
      <w:pPr>
        <w:numPr>
          <w:ilvl w:val="0"/>
          <w:numId w:val="2"/>
        </w:numPr>
        <w:jc w:val="both"/>
        <w:rPr>
          <w:sz w:val="24"/>
        </w:rPr>
      </w:pPr>
      <w:proofErr w:type="gramStart"/>
      <w:r>
        <w:rPr>
          <w:sz w:val="24"/>
        </w:rPr>
        <w:t>copie</w:t>
      </w:r>
      <w:proofErr w:type="gramEnd"/>
      <w:r>
        <w:rPr>
          <w:sz w:val="24"/>
        </w:rPr>
        <w:t xml:space="preserve"> pouvoir</w:t>
      </w:r>
    </w:p>
    <w:p w14:paraId="20A33674" w14:textId="46B27352" w:rsidR="00406BC3" w:rsidRPr="004A7864" w:rsidRDefault="0012476D" w:rsidP="004A7864">
      <w:pPr>
        <w:numPr>
          <w:ilvl w:val="0"/>
          <w:numId w:val="2"/>
        </w:numPr>
        <w:jc w:val="both"/>
        <w:rPr>
          <w:sz w:val="24"/>
        </w:rPr>
      </w:pPr>
      <w:proofErr w:type="gramStart"/>
      <w:r>
        <w:rPr>
          <w:sz w:val="24"/>
        </w:rPr>
        <w:t>copie</w:t>
      </w:r>
      <w:proofErr w:type="gramEnd"/>
      <w:r>
        <w:rPr>
          <w:sz w:val="24"/>
        </w:rPr>
        <w:t xml:space="preserve"> procès-verbal des délibérations</w:t>
      </w:r>
    </w:p>
    <w:p w14:paraId="306CD6D5" w14:textId="77777777" w:rsidR="00661D43" w:rsidRDefault="00661D43" w:rsidP="00BE6537">
      <w:pPr>
        <w:ind w:left="284"/>
        <w:jc w:val="both"/>
        <w:rPr>
          <w:sz w:val="24"/>
        </w:rPr>
      </w:pPr>
    </w:p>
    <w:p w14:paraId="5A7A8949" w14:textId="77777777" w:rsidR="00661D43" w:rsidRDefault="007A2896" w:rsidP="00BE6537">
      <w:pPr>
        <w:ind w:left="284"/>
        <w:jc w:val="both"/>
        <w:rPr>
          <w:sz w:val="24"/>
        </w:rPr>
      </w:pPr>
      <w:r>
        <w:rPr>
          <w:sz w:val="24"/>
        </w:rPr>
        <w:t>Sois assurée, Chère Maman, de toute mon affection.</w:t>
      </w:r>
    </w:p>
    <w:p w14:paraId="29F1A28B" w14:textId="77777777" w:rsidR="00661D43" w:rsidRDefault="00661D43" w:rsidP="00BE6537">
      <w:pPr>
        <w:ind w:left="284"/>
        <w:jc w:val="both"/>
        <w:rPr>
          <w:sz w:val="24"/>
        </w:rPr>
      </w:pPr>
    </w:p>
    <w:p w14:paraId="35F56CFD" w14:textId="77777777" w:rsidR="00661D43" w:rsidRDefault="00661D43" w:rsidP="00BE6537">
      <w:pPr>
        <w:ind w:left="284"/>
        <w:jc w:val="both"/>
        <w:rPr>
          <w:sz w:val="24"/>
        </w:rPr>
      </w:pPr>
    </w:p>
    <w:p w14:paraId="2362EC1F" w14:textId="77777777" w:rsidR="00661D43" w:rsidRDefault="00661D43" w:rsidP="00BE6537">
      <w:pPr>
        <w:ind w:left="284"/>
        <w:jc w:val="both"/>
        <w:rPr>
          <w:sz w:val="24"/>
        </w:rPr>
      </w:pPr>
    </w:p>
    <w:p w14:paraId="25091C4F" w14:textId="77777777" w:rsidR="007A2896" w:rsidRDefault="007A2896" w:rsidP="00BE6537">
      <w:pPr>
        <w:ind w:left="284"/>
        <w:jc w:val="both"/>
        <w:rPr>
          <w:sz w:val="24"/>
        </w:rPr>
      </w:pPr>
    </w:p>
    <w:p w14:paraId="698FBB45" w14:textId="77777777" w:rsidR="007A2896" w:rsidRDefault="007A2896" w:rsidP="00BE6537">
      <w:pPr>
        <w:ind w:left="284"/>
        <w:jc w:val="both"/>
        <w:rPr>
          <w:sz w:val="24"/>
        </w:rPr>
      </w:pPr>
    </w:p>
    <w:p w14:paraId="4A10253A" w14:textId="77777777" w:rsidR="00661D43" w:rsidRDefault="00661D43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6546F">
        <w:rPr>
          <w:sz w:val="24"/>
        </w:rPr>
        <w:tab/>
      </w:r>
      <w:r w:rsidR="0026546F">
        <w:rPr>
          <w:sz w:val="24"/>
        </w:rPr>
        <w:tab/>
      </w:r>
      <w:r w:rsidR="0026546F">
        <w:rPr>
          <w:sz w:val="24"/>
          <w:lang w:val="en-GB"/>
        </w:rPr>
        <w:t>Thibault</w:t>
      </w:r>
    </w:p>
    <w:sectPr w:rsidR="00661D43" w:rsidSect="009156A7">
      <w:pgSz w:w="11907" w:h="16840" w:code="9"/>
      <w:pgMar w:top="1418" w:right="1275" w:bottom="198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 w15:restartNumberingAfterBreak="0">
    <w:nsid w:val="764D4201"/>
    <w:multiLevelType w:val="hybridMultilevel"/>
    <w:tmpl w:val="AD229206"/>
    <w:lvl w:ilvl="0" w:tplc="A4780798">
      <w:start w:val="67"/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 w16cid:durableId="1044714633">
    <w:abstractNumId w:val="0"/>
  </w:num>
  <w:num w:numId="2" w16cid:durableId="496531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96"/>
    <w:rsid w:val="0012476D"/>
    <w:rsid w:val="001C37BE"/>
    <w:rsid w:val="00237A2C"/>
    <w:rsid w:val="0026546F"/>
    <w:rsid w:val="00280DB9"/>
    <w:rsid w:val="002E6864"/>
    <w:rsid w:val="002F3F81"/>
    <w:rsid w:val="00394806"/>
    <w:rsid w:val="003A466F"/>
    <w:rsid w:val="00406BC3"/>
    <w:rsid w:val="004A7864"/>
    <w:rsid w:val="00661D43"/>
    <w:rsid w:val="00670624"/>
    <w:rsid w:val="006C2B71"/>
    <w:rsid w:val="00723D19"/>
    <w:rsid w:val="00782EC1"/>
    <w:rsid w:val="007A2896"/>
    <w:rsid w:val="00872D09"/>
    <w:rsid w:val="00876A44"/>
    <w:rsid w:val="008F2E7C"/>
    <w:rsid w:val="009156A7"/>
    <w:rsid w:val="00961F23"/>
    <w:rsid w:val="009F56C0"/>
    <w:rsid w:val="00A76A81"/>
    <w:rsid w:val="00A95523"/>
    <w:rsid w:val="00B15939"/>
    <w:rsid w:val="00BA2F22"/>
    <w:rsid w:val="00BE6537"/>
    <w:rsid w:val="00CC6E0A"/>
    <w:rsid w:val="00D55AED"/>
    <w:rsid w:val="00E36194"/>
    <w:rsid w:val="00F169E6"/>
    <w:rsid w:val="00FD2A8C"/>
    <w:rsid w:val="00FE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B4044"/>
  <w15:docId w15:val="{3C929389-8DCD-4E73-83EE-5CB1FC2B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6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55A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5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3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Moi-même</dc:creator>
  <cp:lastModifiedBy>Th. THOMAS</cp:lastModifiedBy>
  <cp:revision>3</cp:revision>
  <cp:lastPrinted>2022-01-13T07:34:00Z</cp:lastPrinted>
  <dcterms:created xsi:type="dcterms:W3CDTF">2022-05-06T06:53:00Z</dcterms:created>
  <dcterms:modified xsi:type="dcterms:W3CDTF">2022-05-06T06:57:00Z</dcterms:modified>
</cp:coreProperties>
</file>