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E490" w14:textId="77777777"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C683916" w14:textId="77777777" w:rsidR="00100968" w:rsidRDefault="00100968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6562D37C" w14:textId="77777777"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14:paraId="1B583BBA" w14:textId="77777777" w:rsidR="00100968" w:rsidRDefault="00100968">
      <w:pPr>
        <w:ind w:left="284"/>
        <w:rPr>
          <w:sz w:val="24"/>
        </w:rPr>
      </w:pPr>
    </w:p>
    <w:p w14:paraId="22F815D4" w14:textId="77777777" w:rsidR="00100968" w:rsidRDefault="00100968">
      <w:pPr>
        <w:ind w:left="284"/>
        <w:rPr>
          <w:sz w:val="24"/>
        </w:rPr>
      </w:pPr>
    </w:p>
    <w:p w14:paraId="226A35E4" w14:textId="77777777" w:rsidR="00100968" w:rsidRDefault="00100968">
      <w:pPr>
        <w:ind w:left="284"/>
        <w:rPr>
          <w:sz w:val="24"/>
        </w:rPr>
      </w:pPr>
    </w:p>
    <w:p w14:paraId="5FA2376E" w14:textId="77777777"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14:paraId="6D355B5D" w14:textId="77777777" w:rsidR="00100968" w:rsidRDefault="00E8125C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  <w:t>Résidence Grand Siècle</w:t>
      </w:r>
    </w:p>
    <w:p w14:paraId="32FEE7E9" w14:textId="77777777" w:rsidR="00E8125C" w:rsidRDefault="00AD617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place Royale</w:t>
      </w:r>
    </w:p>
    <w:p w14:paraId="7813A97C" w14:textId="77777777" w:rsidR="00100968" w:rsidRDefault="00AD617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14:paraId="255A0411" w14:textId="77777777" w:rsidR="00100968" w:rsidRDefault="00100968">
      <w:pPr>
        <w:ind w:left="284"/>
        <w:rPr>
          <w:sz w:val="24"/>
        </w:rPr>
      </w:pPr>
    </w:p>
    <w:p w14:paraId="095ACA22" w14:textId="77777777" w:rsidR="00100968" w:rsidRDefault="00100968">
      <w:pPr>
        <w:ind w:left="284"/>
        <w:rPr>
          <w:sz w:val="24"/>
        </w:rPr>
      </w:pPr>
    </w:p>
    <w:p w14:paraId="7B09388A" w14:textId="77777777" w:rsidR="00100968" w:rsidRDefault="00100968">
      <w:pPr>
        <w:ind w:left="284"/>
        <w:rPr>
          <w:sz w:val="24"/>
        </w:rPr>
      </w:pPr>
    </w:p>
    <w:p w14:paraId="2BCAFD32" w14:textId="77777777" w:rsidR="00100968" w:rsidRDefault="00100968">
      <w:pPr>
        <w:ind w:left="284"/>
        <w:rPr>
          <w:sz w:val="24"/>
        </w:rPr>
      </w:pPr>
    </w:p>
    <w:p w14:paraId="256032C5" w14:textId="4883A64A"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</w:r>
      <w:r w:rsidR="00AD617E">
        <w:rPr>
          <w:sz w:val="24"/>
        </w:rPr>
        <w:tab/>
        <w:t xml:space="preserve">Sérignan, le </w:t>
      </w:r>
      <w:r w:rsidR="00BF1C4B">
        <w:rPr>
          <w:sz w:val="24"/>
        </w:rPr>
        <w:t>06 mai</w:t>
      </w:r>
      <w:r w:rsidR="00AD617E">
        <w:rPr>
          <w:sz w:val="24"/>
        </w:rPr>
        <w:t xml:space="preserve"> 2022</w:t>
      </w:r>
    </w:p>
    <w:p w14:paraId="76886D9B" w14:textId="77777777" w:rsidR="00100968" w:rsidRDefault="00100968">
      <w:pPr>
        <w:ind w:left="284"/>
        <w:rPr>
          <w:sz w:val="24"/>
        </w:rPr>
      </w:pPr>
    </w:p>
    <w:p w14:paraId="6AE1BC6E" w14:textId="77777777" w:rsidR="00100968" w:rsidRDefault="00100968">
      <w:pPr>
        <w:ind w:left="284"/>
        <w:rPr>
          <w:sz w:val="24"/>
        </w:rPr>
      </w:pPr>
    </w:p>
    <w:p w14:paraId="7106C22B" w14:textId="77777777" w:rsidR="00100968" w:rsidRDefault="00100968">
      <w:pPr>
        <w:ind w:left="284"/>
        <w:rPr>
          <w:sz w:val="24"/>
        </w:rPr>
      </w:pPr>
    </w:p>
    <w:p w14:paraId="2B53CF5A" w14:textId="4845543B"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AD617E">
        <w:rPr>
          <w:bCs/>
          <w:sz w:val="18"/>
          <w:szCs w:val="18"/>
        </w:rPr>
        <w:t xml:space="preserve"> (1A 189 682 17</w:t>
      </w:r>
      <w:r w:rsidR="00BF1C4B">
        <w:rPr>
          <w:bCs/>
          <w:sz w:val="18"/>
          <w:szCs w:val="18"/>
        </w:rPr>
        <w:t>72</w:t>
      </w:r>
      <w:r w:rsidR="00AD617E">
        <w:rPr>
          <w:bCs/>
          <w:sz w:val="18"/>
          <w:szCs w:val="18"/>
        </w:rPr>
        <w:t xml:space="preserve"> </w:t>
      </w:r>
      <w:r w:rsidR="00BF1C4B">
        <w:rPr>
          <w:bCs/>
          <w:sz w:val="18"/>
          <w:szCs w:val="18"/>
        </w:rPr>
        <w:t>9</w:t>
      </w:r>
      <w:r w:rsidR="00EE4F60">
        <w:rPr>
          <w:bCs/>
          <w:sz w:val="18"/>
          <w:szCs w:val="18"/>
        </w:rPr>
        <w:t>)</w:t>
      </w:r>
    </w:p>
    <w:p w14:paraId="4946808B" w14:textId="77777777" w:rsidR="00100968" w:rsidRDefault="00100968">
      <w:pPr>
        <w:ind w:left="284"/>
        <w:rPr>
          <w:sz w:val="24"/>
        </w:rPr>
      </w:pPr>
    </w:p>
    <w:p w14:paraId="30BE2DF6" w14:textId="77777777" w:rsidR="00100968" w:rsidRDefault="00100968">
      <w:pPr>
        <w:ind w:left="284"/>
        <w:rPr>
          <w:sz w:val="24"/>
        </w:rPr>
      </w:pPr>
    </w:p>
    <w:p w14:paraId="0AF60B90" w14:textId="77777777" w:rsidR="00100968" w:rsidRDefault="00100968">
      <w:pPr>
        <w:ind w:left="284"/>
        <w:rPr>
          <w:sz w:val="24"/>
        </w:rPr>
      </w:pPr>
    </w:p>
    <w:p w14:paraId="1C265AF2" w14:textId="77777777" w:rsidR="00100968" w:rsidRDefault="00100968">
      <w:pPr>
        <w:ind w:left="284"/>
        <w:rPr>
          <w:sz w:val="24"/>
        </w:rPr>
      </w:pPr>
    </w:p>
    <w:p w14:paraId="067BC245" w14:textId="77777777" w:rsidR="00100968" w:rsidRDefault="00100968">
      <w:pPr>
        <w:ind w:left="284"/>
        <w:rPr>
          <w:sz w:val="24"/>
        </w:rPr>
      </w:pPr>
    </w:p>
    <w:p w14:paraId="54D88810" w14:textId="77777777" w:rsidR="00100968" w:rsidRDefault="00100968">
      <w:pPr>
        <w:ind w:left="284"/>
        <w:rPr>
          <w:sz w:val="24"/>
        </w:rPr>
      </w:pPr>
    </w:p>
    <w:p w14:paraId="11E8B418" w14:textId="77777777"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14:paraId="2751ADE0" w14:textId="77777777" w:rsidR="00100968" w:rsidRDefault="00100968">
      <w:pPr>
        <w:ind w:left="284"/>
        <w:rPr>
          <w:sz w:val="24"/>
        </w:rPr>
      </w:pPr>
    </w:p>
    <w:p w14:paraId="038823D9" w14:textId="37E2A10B"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AD617E">
        <w:rPr>
          <w:sz w:val="24"/>
        </w:rPr>
        <w:t>AGE du 1</w:t>
      </w:r>
      <w:r w:rsidR="00BF1C4B">
        <w:rPr>
          <w:sz w:val="24"/>
        </w:rPr>
        <w:t>9 avril 2022</w:t>
      </w:r>
      <w:r>
        <w:rPr>
          <w:sz w:val="24"/>
        </w:rPr>
        <w:t>, nous vous prions de bien vouloir trouver ci-joint pour dossier :</w:t>
      </w:r>
    </w:p>
    <w:p w14:paraId="18D3FB86" w14:textId="77777777" w:rsidR="002D62EB" w:rsidRDefault="002D62EB" w:rsidP="002D62EB">
      <w:pPr>
        <w:ind w:left="284"/>
        <w:jc w:val="both"/>
        <w:rPr>
          <w:sz w:val="24"/>
        </w:rPr>
      </w:pPr>
    </w:p>
    <w:p w14:paraId="1765064B" w14:textId="77777777" w:rsidR="00EB3431" w:rsidRDefault="00EB3431" w:rsidP="00DA51F7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</w:t>
      </w:r>
      <w:r w:rsidR="00DA51F7">
        <w:rPr>
          <w:sz w:val="24"/>
        </w:rPr>
        <w:t>e</w:t>
      </w:r>
    </w:p>
    <w:p w14:paraId="19AF3115" w14:textId="77777777" w:rsidR="00AD617E" w:rsidRPr="00DA51F7" w:rsidRDefault="00AD617E" w:rsidP="00DA51F7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</w:t>
      </w:r>
    </w:p>
    <w:p w14:paraId="4D1D1F0A" w14:textId="483DA177" w:rsidR="00100968" w:rsidRPr="00BF1C4B" w:rsidRDefault="00EB3431" w:rsidP="00BF1C4B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 des délibérations</w:t>
      </w:r>
    </w:p>
    <w:p w14:paraId="59728B97" w14:textId="77777777" w:rsidR="00BF1C4B" w:rsidRDefault="00BF1C4B">
      <w:pPr>
        <w:ind w:left="284"/>
        <w:rPr>
          <w:sz w:val="24"/>
        </w:rPr>
      </w:pPr>
    </w:p>
    <w:p w14:paraId="713CAFE0" w14:textId="7F682579"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14:paraId="40341E22" w14:textId="77777777" w:rsidR="00100968" w:rsidRDefault="00100968">
      <w:pPr>
        <w:ind w:left="284"/>
        <w:rPr>
          <w:sz w:val="24"/>
        </w:rPr>
      </w:pPr>
    </w:p>
    <w:p w14:paraId="2A74DEA3" w14:textId="77777777" w:rsidR="00100968" w:rsidRDefault="00100968">
      <w:pPr>
        <w:ind w:left="284"/>
        <w:rPr>
          <w:sz w:val="24"/>
        </w:rPr>
      </w:pPr>
    </w:p>
    <w:p w14:paraId="608DD659" w14:textId="77777777" w:rsidR="00100968" w:rsidRDefault="00100968">
      <w:pPr>
        <w:ind w:left="284"/>
        <w:rPr>
          <w:sz w:val="24"/>
        </w:rPr>
      </w:pPr>
    </w:p>
    <w:p w14:paraId="3C650AF2" w14:textId="77777777" w:rsidR="00100968" w:rsidRDefault="00100968">
      <w:pPr>
        <w:ind w:left="284"/>
        <w:rPr>
          <w:sz w:val="24"/>
        </w:rPr>
      </w:pPr>
    </w:p>
    <w:p w14:paraId="0B61AE00" w14:textId="77777777" w:rsidR="00100968" w:rsidRDefault="00100968">
      <w:pPr>
        <w:ind w:left="284"/>
        <w:rPr>
          <w:sz w:val="24"/>
        </w:rPr>
      </w:pPr>
    </w:p>
    <w:p w14:paraId="3D5CDF70" w14:textId="77777777" w:rsidR="00100968" w:rsidRDefault="00100968">
      <w:pPr>
        <w:ind w:left="284"/>
        <w:rPr>
          <w:sz w:val="24"/>
        </w:rPr>
      </w:pPr>
    </w:p>
    <w:p w14:paraId="2EF49053" w14:textId="77777777" w:rsidR="00100968" w:rsidRDefault="00100968">
      <w:pPr>
        <w:ind w:left="284"/>
        <w:rPr>
          <w:sz w:val="24"/>
        </w:rPr>
      </w:pPr>
    </w:p>
    <w:p w14:paraId="77518250" w14:textId="77777777"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 w:rsidSect="00292BA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610478573">
    <w:abstractNumId w:val="0"/>
  </w:num>
  <w:num w:numId="2" w16cid:durableId="6969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EF"/>
    <w:rsid w:val="00100968"/>
    <w:rsid w:val="00292BAE"/>
    <w:rsid w:val="002D62EB"/>
    <w:rsid w:val="00383DBF"/>
    <w:rsid w:val="003F68DC"/>
    <w:rsid w:val="0040299B"/>
    <w:rsid w:val="004976E9"/>
    <w:rsid w:val="004B27A0"/>
    <w:rsid w:val="005161B0"/>
    <w:rsid w:val="007B681D"/>
    <w:rsid w:val="007E6630"/>
    <w:rsid w:val="009A3979"/>
    <w:rsid w:val="00A61078"/>
    <w:rsid w:val="00A71423"/>
    <w:rsid w:val="00AD617E"/>
    <w:rsid w:val="00BF1C4B"/>
    <w:rsid w:val="00D41349"/>
    <w:rsid w:val="00D47D84"/>
    <w:rsid w:val="00DA51F7"/>
    <w:rsid w:val="00E1483D"/>
    <w:rsid w:val="00E8125C"/>
    <w:rsid w:val="00EB3431"/>
    <w:rsid w:val="00ED64EF"/>
    <w:rsid w:val="00EE4F60"/>
    <w:rsid w:val="00EF1A4D"/>
    <w:rsid w:val="00F601E9"/>
    <w:rsid w:val="00FA161E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4600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Th. THOMAS</cp:lastModifiedBy>
  <cp:revision>2</cp:revision>
  <cp:lastPrinted>2016-06-15T07:52:00Z</cp:lastPrinted>
  <dcterms:created xsi:type="dcterms:W3CDTF">2022-05-06T06:57:00Z</dcterms:created>
  <dcterms:modified xsi:type="dcterms:W3CDTF">2022-05-06T06:57:00Z</dcterms:modified>
</cp:coreProperties>
</file>