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31B5" w14:textId="77777777" w:rsidR="00E45D06" w:rsidRDefault="00E45D06">
      <w:pPr>
        <w:ind w:left="-567"/>
        <w:rPr>
          <w:sz w:val="24"/>
        </w:rPr>
      </w:pPr>
      <w:r>
        <w:rPr>
          <w:sz w:val="24"/>
        </w:rPr>
        <w:t>Thibault THOMAS</w:t>
      </w:r>
    </w:p>
    <w:p w14:paraId="1DA9B703" w14:textId="77777777" w:rsidR="00E45D06" w:rsidRDefault="00E45D06">
      <w:pPr>
        <w:ind w:left="-567"/>
        <w:rPr>
          <w:sz w:val="24"/>
        </w:rPr>
      </w:pPr>
      <w:r>
        <w:rPr>
          <w:sz w:val="24"/>
        </w:rPr>
        <w:t xml:space="preserve">9 </w:t>
      </w:r>
      <w:proofErr w:type="gramStart"/>
      <w:r>
        <w:rPr>
          <w:sz w:val="24"/>
        </w:rPr>
        <w:t>impasse</w:t>
      </w:r>
      <w:proofErr w:type="gramEnd"/>
      <w:r>
        <w:rPr>
          <w:sz w:val="24"/>
        </w:rPr>
        <w:t xml:space="preserve"> les Hauts de Sérignan</w:t>
      </w:r>
    </w:p>
    <w:p w14:paraId="12DEA1CB" w14:textId="77777777" w:rsidR="00E45D06" w:rsidRDefault="00E45D06">
      <w:pPr>
        <w:ind w:left="-567"/>
        <w:rPr>
          <w:sz w:val="24"/>
        </w:rPr>
      </w:pPr>
      <w:r>
        <w:rPr>
          <w:sz w:val="24"/>
        </w:rPr>
        <w:t>34410 SERIGNAN</w:t>
      </w:r>
    </w:p>
    <w:p w14:paraId="01F1A8F7" w14:textId="77777777" w:rsidR="00E45D06" w:rsidRDefault="00E45D06">
      <w:pPr>
        <w:ind w:left="284"/>
        <w:rPr>
          <w:sz w:val="24"/>
        </w:rPr>
      </w:pPr>
    </w:p>
    <w:p w14:paraId="2EEBB265" w14:textId="77777777" w:rsidR="00E45D06" w:rsidRDefault="00E45D06">
      <w:pPr>
        <w:ind w:left="284"/>
        <w:rPr>
          <w:sz w:val="24"/>
        </w:rPr>
      </w:pPr>
    </w:p>
    <w:p w14:paraId="23279C0B" w14:textId="77777777" w:rsidR="00E45D06" w:rsidRDefault="00E45D06">
      <w:pPr>
        <w:ind w:left="284"/>
        <w:rPr>
          <w:sz w:val="24"/>
        </w:rPr>
      </w:pPr>
    </w:p>
    <w:p w14:paraId="419A2A30" w14:textId="77777777" w:rsidR="00E45D06" w:rsidRDefault="00E45D0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Monsieur Didier THOMAS</w:t>
      </w:r>
    </w:p>
    <w:p w14:paraId="52514542" w14:textId="77777777" w:rsidR="00E45D06" w:rsidRDefault="00E45D0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33 avenue du Louvre</w:t>
      </w:r>
    </w:p>
    <w:p w14:paraId="12DADC4E" w14:textId="77777777" w:rsidR="00E45D06" w:rsidRDefault="00E45D0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78000</w:t>
      </w:r>
      <w:r>
        <w:rPr>
          <w:sz w:val="24"/>
        </w:rPr>
        <w:tab/>
        <w:t>VERSAILLES</w:t>
      </w:r>
    </w:p>
    <w:p w14:paraId="71426251" w14:textId="77777777" w:rsidR="00E45D06" w:rsidRDefault="00E45D06">
      <w:pPr>
        <w:ind w:left="284"/>
        <w:rPr>
          <w:sz w:val="24"/>
        </w:rPr>
      </w:pPr>
    </w:p>
    <w:p w14:paraId="1AC2B04B" w14:textId="77777777" w:rsidR="00E45D06" w:rsidRDefault="00E45D06">
      <w:pPr>
        <w:ind w:left="284"/>
        <w:rPr>
          <w:sz w:val="24"/>
        </w:rPr>
      </w:pPr>
    </w:p>
    <w:p w14:paraId="39F1F241" w14:textId="77777777" w:rsidR="00E45D06" w:rsidRDefault="00E45D06">
      <w:pPr>
        <w:ind w:left="284"/>
        <w:rPr>
          <w:sz w:val="24"/>
        </w:rPr>
      </w:pPr>
    </w:p>
    <w:p w14:paraId="11E78C9F" w14:textId="77777777" w:rsidR="00E45D06" w:rsidRDefault="00E45D06">
      <w:pPr>
        <w:ind w:left="284"/>
        <w:rPr>
          <w:sz w:val="24"/>
        </w:rPr>
      </w:pPr>
    </w:p>
    <w:p w14:paraId="7B0A5D8A" w14:textId="24E7CEF4" w:rsidR="00E45D06" w:rsidRDefault="00E45D0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4714B">
        <w:rPr>
          <w:sz w:val="24"/>
        </w:rPr>
        <w:tab/>
      </w:r>
      <w:r w:rsidR="0024714B">
        <w:rPr>
          <w:sz w:val="24"/>
        </w:rPr>
        <w:tab/>
      </w:r>
      <w:r w:rsidR="0024714B">
        <w:rPr>
          <w:sz w:val="24"/>
        </w:rPr>
        <w:tab/>
      </w:r>
      <w:r w:rsidR="0024714B">
        <w:rPr>
          <w:sz w:val="24"/>
        </w:rPr>
        <w:tab/>
        <w:t xml:space="preserve">Sérignan, le </w:t>
      </w:r>
      <w:r w:rsidR="00872BF7">
        <w:rPr>
          <w:sz w:val="24"/>
        </w:rPr>
        <w:t>31 mai 2022</w:t>
      </w:r>
    </w:p>
    <w:p w14:paraId="57B376A9" w14:textId="77777777" w:rsidR="00E45D06" w:rsidRDefault="00E45D06">
      <w:pPr>
        <w:ind w:left="284"/>
        <w:rPr>
          <w:sz w:val="24"/>
        </w:rPr>
      </w:pPr>
    </w:p>
    <w:p w14:paraId="1ADC113B" w14:textId="77777777" w:rsidR="00E45D06" w:rsidRDefault="00E45D06">
      <w:pPr>
        <w:ind w:left="284"/>
        <w:rPr>
          <w:sz w:val="24"/>
        </w:rPr>
      </w:pPr>
    </w:p>
    <w:p w14:paraId="078DC420" w14:textId="77777777" w:rsidR="00E45D06" w:rsidRDefault="00E45D06">
      <w:pPr>
        <w:ind w:left="284"/>
        <w:rPr>
          <w:sz w:val="24"/>
        </w:rPr>
      </w:pPr>
    </w:p>
    <w:p w14:paraId="64A9C23C" w14:textId="527E160A" w:rsidR="00E45D06" w:rsidRPr="00DF7BF6" w:rsidRDefault="00E45D06">
      <w:pPr>
        <w:ind w:left="284"/>
        <w:rPr>
          <w:sz w:val="18"/>
          <w:szCs w:val="18"/>
        </w:rPr>
      </w:pPr>
      <w:r w:rsidRPr="00C50047">
        <w:rPr>
          <w:b/>
          <w:bCs/>
          <w:sz w:val="24"/>
          <w:u w:val="single"/>
        </w:rPr>
        <w:t>L.R.A.R.</w:t>
      </w:r>
      <w:r w:rsidRPr="00C50047">
        <w:rPr>
          <w:sz w:val="24"/>
        </w:rPr>
        <w:t xml:space="preserve"> </w:t>
      </w:r>
      <w:r w:rsidR="00872BF7">
        <w:rPr>
          <w:sz w:val="18"/>
          <w:szCs w:val="18"/>
        </w:rPr>
        <w:t>électronique</w:t>
      </w:r>
    </w:p>
    <w:p w14:paraId="5F8D63FE" w14:textId="77777777" w:rsidR="00E45D06" w:rsidRDefault="00E45D06">
      <w:pPr>
        <w:ind w:left="284"/>
        <w:rPr>
          <w:sz w:val="24"/>
        </w:rPr>
      </w:pPr>
    </w:p>
    <w:p w14:paraId="4E41EC34" w14:textId="77777777" w:rsidR="00E45D06" w:rsidRDefault="00E45D06">
      <w:pPr>
        <w:ind w:left="284"/>
        <w:rPr>
          <w:sz w:val="24"/>
        </w:rPr>
      </w:pPr>
    </w:p>
    <w:p w14:paraId="520F5411" w14:textId="77777777" w:rsidR="00E45D06" w:rsidRDefault="00E45D06">
      <w:pPr>
        <w:ind w:left="284"/>
        <w:rPr>
          <w:sz w:val="24"/>
        </w:rPr>
      </w:pPr>
    </w:p>
    <w:p w14:paraId="44CC44FC" w14:textId="77777777" w:rsidR="00E45D06" w:rsidRDefault="00E45D06">
      <w:pPr>
        <w:ind w:left="284"/>
        <w:rPr>
          <w:sz w:val="24"/>
        </w:rPr>
      </w:pPr>
    </w:p>
    <w:p w14:paraId="6B7F5701" w14:textId="77777777" w:rsidR="00E45D06" w:rsidRPr="002246D9" w:rsidRDefault="00E45D06">
      <w:pPr>
        <w:ind w:left="284"/>
        <w:rPr>
          <w:sz w:val="22"/>
          <w:szCs w:val="22"/>
        </w:rPr>
      </w:pPr>
      <w:r w:rsidRPr="002246D9">
        <w:rPr>
          <w:sz w:val="22"/>
          <w:szCs w:val="22"/>
        </w:rPr>
        <w:t>Cher</w:t>
      </w:r>
      <w:r w:rsidR="00AF3423" w:rsidRPr="002246D9">
        <w:rPr>
          <w:sz w:val="22"/>
          <w:szCs w:val="22"/>
        </w:rPr>
        <w:t>s</w:t>
      </w:r>
      <w:r w:rsidRPr="002246D9">
        <w:rPr>
          <w:sz w:val="22"/>
          <w:szCs w:val="22"/>
        </w:rPr>
        <w:t xml:space="preserve"> Associé</w:t>
      </w:r>
      <w:r w:rsidR="00AF3423" w:rsidRPr="002246D9">
        <w:rPr>
          <w:sz w:val="22"/>
          <w:szCs w:val="22"/>
        </w:rPr>
        <w:t>s</w:t>
      </w:r>
      <w:r w:rsidRPr="002246D9">
        <w:rPr>
          <w:sz w:val="22"/>
          <w:szCs w:val="22"/>
        </w:rPr>
        <w:t>,</w:t>
      </w:r>
    </w:p>
    <w:p w14:paraId="0F39AAF1" w14:textId="77777777" w:rsidR="00E45D06" w:rsidRPr="002246D9" w:rsidRDefault="00E45D06">
      <w:pPr>
        <w:ind w:left="284"/>
        <w:rPr>
          <w:sz w:val="22"/>
          <w:szCs w:val="22"/>
        </w:rPr>
      </w:pPr>
    </w:p>
    <w:p w14:paraId="325F907B" w14:textId="6D267F8A" w:rsidR="00AF3423" w:rsidRPr="002246D9" w:rsidRDefault="00AF3423" w:rsidP="00AF3423">
      <w:pPr>
        <w:ind w:left="284"/>
        <w:jc w:val="both"/>
        <w:rPr>
          <w:sz w:val="22"/>
          <w:szCs w:val="22"/>
        </w:rPr>
      </w:pPr>
      <w:r w:rsidRPr="002246D9">
        <w:rPr>
          <w:sz w:val="22"/>
          <w:szCs w:val="22"/>
        </w:rPr>
        <w:t>A</w:t>
      </w:r>
      <w:r w:rsidR="00642093" w:rsidRPr="002246D9">
        <w:rPr>
          <w:sz w:val="22"/>
          <w:szCs w:val="22"/>
        </w:rPr>
        <w:t xml:space="preserve"> l’issue de l’</w:t>
      </w:r>
      <w:r w:rsidR="0024714B" w:rsidRPr="002246D9">
        <w:rPr>
          <w:sz w:val="22"/>
          <w:szCs w:val="22"/>
        </w:rPr>
        <w:t>AGE</w:t>
      </w:r>
      <w:r w:rsidR="00872BF7" w:rsidRPr="002246D9">
        <w:rPr>
          <w:sz w:val="22"/>
          <w:szCs w:val="22"/>
        </w:rPr>
        <w:t xml:space="preserve"> et de l’AGO</w:t>
      </w:r>
      <w:r w:rsidR="00A246A4" w:rsidRPr="002246D9">
        <w:rPr>
          <w:sz w:val="22"/>
          <w:szCs w:val="22"/>
        </w:rPr>
        <w:t>A</w:t>
      </w:r>
      <w:r w:rsidR="0024714B" w:rsidRPr="002246D9">
        <w:rPr>
          <w:sz w:val="22"/>
          <w:szCs w:val="22"/>
        </w:rPr>
        <w:t xml:space="preserve"> du </w:t>
      </w:r>
      <w:r w:rsidR="007441A5" w:rsidRPr="002246D9">
        <w:rPr>
          <w:sz w:val="22"/>
          <w:szCs w:val="22"/>
        </w:rPr>
        <w:t xml:space="preserve">19 </w:t>
      </w:r>
      <w:r w:rsidR="00872BF7" w:rsidRPr="002246D9">
        <w:rPr>
          <w:sz w:val="22"/>
          <w:szCs w:val="22"/>
        </w:rPr>
        <w:t>mai</w:t>
      </w:r>
      <w:r w:rsidR="007441A5" w:rsidRPr="002246D9">
        <w:rPr>
          <w:sz w:val="22"/>
          <w:szCs w:val="22"/>
        </w:rPr>
        <w:t xml:space="preserve"> 2022</w:t>
      </w:r>
      <w:r w:rsidRPr="002246D9">
        <w:rPr>
          <w:sz w:val="22"/>
          <w:szCs w:val="22"/>
        </w:rPr>
        <w:t>, nous vous prions de bien vouloir trouver ci-joint pour dossier :</w:t>
      </w:r>
    </w:p>
    <w:p w14:paraId="1736899D" w14:textId="77777777" w:rsidR="002F401D" w:rsidRPr="002246D9" w:rsidRDefault="002F401D" w:rsidP="00FE7D5D">
      <w:pPr>
        <w:ind w:left="284"/>
        <w:rPr>
          <w:sz w:val="22"/>
          <w:szCs w:val="22"/>
        </w:rPr>
      </w:pPr>
    </w:p>
    <w:p w14:paraId="224A1817" w14:textId="78F7B54F" w:rsidR="002F401D" w:rsidRPr="002246D9" w:rsidRDefault="009E11B7" w:rsidP="00B27FF4">
      <w:pPr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2246D9">
        <w:rPr>
          <w:sz w:val="22"/>
          <w:szCs w:val="22"/>
        </w:rPr>
        <w:t>copie</w:t>
      </w:r>
      <w:proofErr w:type="gramEnd"/>
      <w:r w:rsidRPr="002246D9">
        <w:rPr>
          <w:sz w:val="22"/>
          <w:szCs w:val="22"/>
        </w:rPr>
        <w:t xml:space="preserve"> </w:t>
      </w:r>
      <w:r w:rsidR="002F401D" w:rsidRPr="002246D9">
        <w:rPr>
          <w:sz w:val="22"/>
          <w:szCs w:val="22"/>
        </w:rPr>
        <w:t>feuille de présence</w:t>
      </w:r>
      <w:r w:rsidR="00872BF7" w:rsidRPr="002246D9">
        <w:rPr>
          <w:sz w:val="22"/>
          <w:szCs w:val="22"/>
        </w:rPr>
        <w:t xml:space="preserve"> AGOA</w:t>
      </w:r>
    </w:p>
    <w:p w14:paraId="51F3925B" w14:textId="0DA47378" w:rsidR="00A246A4" w:rsidRPr="002246D9" w:rsidRDefault="00A246A4" w:rsidP="00B27FF4">
      <w:pPr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2246D9">
        <w:rPr>
          <w:sz w:val="22"/>
          <w:szCs w:val="22"/>
        </w:rPr>
        <w:t>copie</w:t>
      </w:r>
      <w:proofErr w:type="gramEnd"/>
      <w:r w:rsidRPr="002246D9">
        <w:rPr>
          <w:sz w:val="22"/>
          <w:szCs w:val="22"/>
        </w:rPr>
        <w:t xml:space="preserve"> procès-verbal des délibérations AGOA</w:t>
      </w:r>
    </w:p>
    <w:p w14:paraId="78EE8427" w14:textId="77777777" w:rsidR="00A246A4" w:rsidRPr="002246D9" w:rsidRDefault="00A246A4" w:rsidP="00A246A4">
      <w:pPr>
        <w:ind w:left="704"/>
        <w:jc w:val="both"/>
        <w:rPr>
          <w:sz w:val="22"/>
          <w:szCs w:val="22"/>
        </w:rPr>
      </w:pPr>
    </w:p>
    <w:p w14:paraId="0F8AEBD9" w14:textId="3EC84EF5" w:rsidR="0024714B" w:rsidRPr="002246D9" w:rsidRDefault="0024714B" w:rsidP="00B27FF4">
      <w:pPr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2246D9">
        <w:rPr>
          <w:sz w:val="22"/>
          <w:szCs w:val="22"/>
        </w:rPr>
        <w:t>copie</w:t>
      </w:r>
      <w:proofErr w:type="gramEnd"/>
      <w:r w:rsidRPr="002246D9">
        <w:rPr>
          <w:sz w:val="22"/>
          <w:szCs w:val="22"/>
        </w:rPr>
        <w:t xml:space="preserve"> </w:t>
      </w:r>
      <w:r w:rsidR="00A246A4" w:rsidRPr="002246D9">
        <w:rPr>
          <w:sz w:val="22"/>
          <w:szCs w:val="22"/>
        </w:rPr>
        <w:t>feuille de présence AGE</w:t>
      </w:r>
    </w:p>
    <w:p w14:paraId="5F868DDD" w14:textId="3F9BF74B" w:rsidR="002F401D" w:rsidRPr="002246D9" w:rsidRDefault="002F401D" w:rsidP="002F401D">
      <w:pPr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2246D9">
        <w:rPr>
          <w:sz w:val="22"/>
          <w:szCs w:val="22"/>
        </w:rPr>
        <w:t>copie</w:t>
      </w:r>
      <w:proofErr w:type="gramEnd"/>
      <w:r w:rsidRPr="002246D9">
        <w:rPr>
          <w:sz w:val="22"/>
          <w:szCs w:val="22"/>
        </w:rPr>
        <w:t xml:space="preserve"> procès-verbal des délibérations</w:t>
      </w:r>
      <w:r w:rsidR="00A246A4" w:rsidRPr="002246D9">
        <w:rPr>
          <w:sz w:val="22"/>
          <w:szCs w:val="22"/>
        </w:rPr>
        <w:t xml:space="preserve"> AGE</w:t>
      </w:r>
    </w:p>
    <w:p w14:paraId="5C7F8EAD" w14:textId="5D6AD4EE" w:rsidR="002F401D" w:rsidRPr="002246D9" w:rsidRDefault="002F401D" w:rsidP="007441A5">
      <w:pPr>
        <w:ind w:left="284"/>
        <w:rPr>
          <w:sz w:val="22"/>
          <w:szCs w:val="22"/>
        </w:rPr>
      </w:pPr>
    </w:p>
    <w:p w14:paraId="6677A2BF" w14:textId="2AC0E553" w:rsidR="00A246A4" w:rsidRPr="002246D9" w:rsidRDefault="00A246A4" w:rsidP="00A246A4">
      <w:pPr>
        <w:pStyle w:val="Paragraphedeliste"/>
        <w:numPr>
          <w:ilvl w:val="0"/>
          <w:numId w:val="2"/>
        </w:numPr>
        <w:rPr>
          <w:sz w:val="22"/>
          <w:szCs w:val="22"/>
        </w:rPr>
      </w:pPr>
      <w:proofErr w:type="gramStart"/>
      <w:r w:rsidRPr="002246D9">
        <w:rPr>
          <w:sz w:val="22"/>
          <w:szCs w:val="22"/>
        </w:rPr>
        <w:t>copie</w:t>
      </w:r>
      <w:proofErr w:type="gramEnd"/>
      <w:r w:rsidRPr="002246D9">
        <w:rPr>
          <w:sz w:val="22"/>
          <w:szCs w:val="22"/>
        </w:rPr>
        <w:t xml:space="preserve"> courrier LRAR de M. Didier THOMAS reçu le 18 mai 2022 à 11h54</w:t>
      </w:r>
    </w:p>
    <w:p w14:paraId="067019F9" w14:textId="77777777" w:rsidR="00A246A4" w:rsidRPr="002246D9" w:rsidRDefault="00A246A4" w:rsidP="00A246A4">
      <w:pPr>
        <w:pStyle w:val="Paragraphedeliste"/>
        <w:rPr>
          <w:sz w:val="22"/>
          <w:szCs w:val="22"/>
        </w:rPr>
      </w:pPr>
    </w:p>
    <w:p w14:paraId="452A64F6" w14:textId="15651333" w:rsidR="00A246A4" w:rsidRPr="002246D9" w:rsidRDefault="00290D32" w:rsidP="00A246A4">
      <w:pPr>
        <w:ind w:left="284"/>
        <w:rPr>
          <w:sz w:val="22"/>
          <w:szCs w:val="22"/>
        </w:rPr>
      </w:pPr>
      <w:r w:rsidRPr="002246D9">
        <w:rPr>
          <w:sz w:val="22"/>
          <w:szCs w:val="22"/>
        </w:rPr>
        <w:t>Pour parfaire votre information, les documents suivants sont annexés à cet envoi :</w:t>
      </w:r>
    </w:p>
    <w:p w14:paraId="619E3E54" w14:textId="40B10812" w:rsidR="00290D32" w:rsidRPr="002246D9" w:rsidRDefault="00290D32" w:rsidP="00290D32">
      <w:pPr>
        <w:pStyle w:val="Paragraphedeliste"/>
        <w:numPr>
          <w:ilvl w:val="0"/>
          <w:numId w:val="2"/>
        </w:numPr>
        <w:rPr>
          <w:sz w:val="22"/>
          <w:szCs w:val="22"/>
        </w:rPr>
      </w:pPr>
      <w:proofErr w:type="gramStart"/>
      <w:r w:rsidRPr="002246D9">
        <w:rPr>
          <w:sz w:val="22"/>
          <w:szCs w:val="22"/>
        </w:rPr>
        <w:t>mail</w:t>
      </w:r>
      <w:proofErr w:type="gramEnd"/>
      <w:r w:rsidRPr="002246D9">
        <w:rPr>
          <w:sz w:val="22"/>
          <w:szCs w:val="22"/>
        </w:rPr>
        <w:t xml:space="preserve"> du 19 20 et 24/05/2022 Me BUONOMO à M. Didier THOMAS</w:t>
      </w:r>
    </w:p>
    <w:p w14:paraId="01CD6295" w14:textId="628F6BAF" w:rsidR="00290D32" w:rsidRPr="002246D9" w:rsidRDefault="006A1368" w:rsidP="00290D32">
      <w:pPr>
        <w:pStyle w:val="Paragraphedeliste"/>
        <w:numPr>
          <w:ilvl w:val="0"/>
          <w:numId w:val="2"/>
        </w:numPr>
        <w:rPr>
          <w:sz w:val="22"/>
          <w:szCs w:val="22"/>
        </w:rPr>
      </w:pPr>
      <w:proofErr w:type="gramStart"/>
      <w:r w:rsidRPr="002246D9">
        <w:rPr>
          <w:sz w:val="22"/>
          <w:szCs w:val="22"/>
        </w:rPr>
        <w:t>mail</w:t>
      </w:r>
      <w:proofErr w:type="gramEnd"/>
      <w:r w:rsidRPr="002246D9">
        <w:rPr>
          <w:sz w:val="22"/>
          <w:szCs w:val="22"/>
        </w:rPr>
        <w:t xml:space="preserve"> du 26/05/2022 Me BUONOMO à SCI Michel THOMAS</w:t>
      </w:r>
    </w:p>
    <w:p w14:paraId="33230DEA" w14:textId="77777777" w:rsidR="006A1368" w:rsidRPr="002246D9" w:rsidRDefault="006A1368" w:rsidP="006A1368">
      <w:pPr>
        <w:ind w:left="284"/>
        <w:rPr>
          <w:sz w:val="22"/>
          <w:szCs w:val="22"/>
        </w:rPr>
      </w:pPr>
    </w:p>
    <w:p w14:paraId="24916E99" w14:textId="77777777" w:rsidR="00E45D06" w:rsidRPr="002246D9" w:rsidRDefault="00E45D06">
      <w:pPr>
        <w:ind w:left="284"/>
        <w:rPr>
          <w:sz w:val="22"/>
          <w:szCs w:val="22"/>
        </w:rPr>
      </w:pPr>
      <w:r w:rsidRPr="002246D9">
        <w:rPr>
          <w:sz w:val="22"/>
          <w:szCs w:val="22"/>
        </w:rPr>
        <w:t>Veuillez agréer, Cher</w:t>
      </w:r>
      <w:r w:rsidR="001E259E" w:rsidRPr="002246D9">
        <w:rPr>
          <w:sz w:val="22"/>
          <w:szCs w:val="22"/>
        </w:rPr>
        <w:t>s</w:t>
      </w:r>
      <w:r w:rsidRPr="002246D9">
        <w:rPr>
          <w:sz w:val="22"/>
          <w:szCs w:val="22"/>
        </w:rPr>
        <w:t xml:space="preserve"> Associé</w:t>
      </w:r>
      <w:r w:rsidR="001E259E" w:rsidRPr="002246D9">
        <w:rPr>
          <w:sz w:val="22"/>
          <w:szCs w:val="22"/>
        </w:rPr>
        <w:t>s</w:t>
      </w:r>
      <w:r w:rsidRPr="002246D9">
        <w:rPr>
          <w:sz w:val="22"/>
          <w:szCs w:val="22"/>
        </w:rPr>
        <w:t>, l’expression de nos sentiments distingués.</w:t>
      </w:r>
    </w:p>
    <w:p w14:paraId="7A4C9EB2" w14:textId="77777777" w:rsidR="00E45D06" w:rsidRPr="002246D9" w:rsidRDefault="00E45D06">
      <w:pPr>
        <w:ind w:left="284"/>
        <w:rPr>
          <w:sz w:val="22"/>
          <w:szCs w:val="22"/>
        </w:rPr>
      </w:pPr>
    </w:p>
    <w:p w14:paraId="68711EED" w14:textId="77777777" w:rsidR="00E45D06" w:rsidRPr="002246D9" w:rsidRDefault="00E45D06">
      <w:pPr>
        <w:ind w:left="284"/>
        <w:rPr>
          <w:sz w:val="22"/>
          <w:szCs w:val="22"/>
        </w:rPr>
      </w:pPr>
    </w:p>
    <w:p w14:paraId="56BC6B7F" w14:textId="77777777" w:rsidR="00E45D06" w:rsidRPr="002246D9" w:rsidRDefault="00E45D06">
      <w:pPr>
        <w:ind w:left="284"/>
        <w:rPr>
          <w:sz w:val="22"/>
          <w:szCs w:val="22"/>
        </w:rPr>
      </w:pPr>
    </w:p>
    <w:p w14:paraId="29237A5A" w14:textId="77777777" w:rsidR="00E45D06" w:rsidRPr="002246D9" w:rsidRDefault="00E45D06">
      <w:pPr>
        <w:ind w:left="284"/>
        <w:rPr>
          <w:sz w:val="22"/>
          <w:szCs w:val="22"/>
        </w:rPr>
      </w:pPr>
    </w:p>
    <w:p w14:paraId="51198877" w14:textId="77777777" w:rsidR="00E45D06" w:rsidRPr="002246D9" w:rsidRDefault="00E45D06">
      <w:pPr>
        <w:ind w:left="284"/>
        <w:rPr>
          <w:sz w:val="22"/>
          <w:szCs w:val="22"/>
        </w:rPr>
      </w:pPr>
    </w:p>
    <w:p w14:paraId="5B9518CB" w14:textId="6B044D48" w:rsidR="00E45D06" w:rsidRPr="002246D9" w:rsidRDefault="00E45D06">
      <w:pPr>
        <w:ind w:left="284"/>
        <w:rPr>
          <w:sz w:val="22"/>
          <w:szCs w:val="22"/>
          <w:lang w:val="en-GB"/>
        </w:rPr>
      </w:pPr>
      <w:r w:rsidRPr="002246D9">
        <w:rPr>
          <w:sz w:val="22"/>
          <w:szCs w:val="22"/>
        </w:rPr>
        <w:tab/>
      </w:r>
      <w:r w:rsidRPr="002246D9">
        <w:rPr>
          <w:sz w:val="22"/>
          <w:szCs w:val="22"/>
        </w:rPr>
        <w:tab/>
      </w:r>
      <w:r w:rsidRPr="002246D9">
        <w:rPr>
          <w:sz w:val="22"/>
          <w:szCs w:val="22"/>
        </w:rPr>
        <w:tab/>
      </w:r>
      <w:r w:rsidRPr="002246D9">
        <w:rPr>
          <w:sz w:val="22"/>
          <w:szCs w:val="22"/>
        </w:rPr>
        <w:tab/>
      </w:r>
      <w:r w:rsidRPr="002246D9">
        <w:rPr>
          <w:sz w:val="22"/>
          <w:szCs w:val="22"/>
        </w:rPr>
        <w:tab/>
      </w:r>
      <w:r w:rsidRPr="002246D9">
        <w:rPr>
          <w:sz w:val="22"/>
          <w:szCs w:val="22"/>
        </w:rPr>
        <w:tab/>
      </w:r>
      <w:r w:rsidRPr="002246D9">
        <w:rPr>
          <w:sz w:val="22"/>
          <w:szCs w:val="22"/>
        </w:rPr>
        <w:tab/>
        <w:t>L</w:t>
      </w:r>
      <w:r w:rsidR="00653CA9" w:rsidRPr="002246D9">
        <w:rPr>
          <w:sz w:val="22"/>
          <w:szCs w:val="22"/>
          <w:lang w:val="en-GB"/>
        </w:rPr>
        <w:t xml:space="preserve">e </w:t>
      </w:r>
      <w:proofErr w:type="spellStart"/>
      <w:r w:rsidR="00653CA9" w:rsidRPr="002246D9">
        <w:rPr>
          <w:sz w:val="22"/>
          <w:szCs w:val="22"/>
          <w:lang w:val="en-GB"/>
        </w:rPr>
        <w:t>Gérant</w:t>
      </w:r>
      <w:proofErr w:type="spellEnd"/>
    </w:p>
    <w:p w14:paraId="1F15ACE2" w14:textId="1D9618F8" w:rsidR="006A1368" w:rsidRPr="002246D9" w:rsidRDefault="006A1368">
      <w:pPr>
        <w:ind w:left="284"/>
        <w:rPr>
          <w:sz w:val="22"/>
          <w:szCs w:val="22"/>
          <w:lang w:val="en-GB"/>
        </w:rPr>
      </w:pPr>
    </w:p>
    <w:p w14:paraId="2248A4C8" w14:textId="57E65975" w:rsidR="006A1368" w:rsidRPr="002246D9" w:rsidRDefault="006A1368">
      <w:pPr>
        <w:ind w:left="284"/>
        <w:rPr>
          <w:sz w:val="22"/>
          <w:szCs w:val="22"/>
          <w:lang w:val="en-GB"/>
        </w:rPr>
      </w:pPr>
    </w:p>
    <w:p w14:paraId="3B02BE50" w14:textId="0ED0F63B" w:rsidR="006A1368" w:rsidRPr="002246D9" w:rsidRDefault="006A1368">
      <w:pPr>
        <w:ind w:left="284"/>
        <w:rPr>
          <w:sz w:val="22"/>
          <w:szCs w:val="22"/>
          <w:lang w:val="en-GB"/>
        </w:rPr>
      </w:pPr>
    </w:p>
    <w:p w14:paraId="0182F5CD" w14:textId="0B9BB109" w:rsidR="006A1368" w:rsidRPr="002246D9" w:rsidRDefault="006A1368" w:rsidP="00E832B1">
      <w:pPr>
        <w:ind w:left="284"/>
        <w:rPr>
          <w:sz w:val="22"/>
          <w:szCs w:val="22"/>
          <w:lang w:val="en-GB"/>
        </w:rPr>
      </w:pPr>
      <w:proofErr w:type="gramStart"/>
      <w:r w:rsidRPr="002246D9">
        <w:rPr>
          <w:sz w:val="22"/>
          <w:szCs w:val="22"/>
          <w:lang w:val="en-GB"/>
        </w:rPr>
        <w:t>N.B. :</w:t>
      </w:r>
      <w:proofErr w:type="gramEnd"/>
      <w:r w:rsidRPr="002246D9">
        <w:rPr>
          <w:sz w:val="22"/>
          <w:szCs w:val="22"/>
          <w:lang w:val="en-GB"/>
        </w:rPr>
        <w:t xml:space="preserve"> 1 </w:t>
      </w:r>
      <w:proofErr w:type="spellStart"/>
      <w:r w:rsidRPr="002246D9">
        <w:rPr>
          <w:sz w:val="22"/>
          <w:szCs w:val="22"/>
          <w:lang w:val="en-GB"/>
        </w:rPr>
        <w:t>cop</w:t>
      </w:r>
      <w:r w:rsidR="00446118" w:rsidRPr="002246D9">
        <w:rPr>
          <w:sz w:val="22"/>
          <w:szCs w:val="22"/>
          <w:lang w:val="en-GB"/>
        </w:rPr>
        <w:t>ie</w:t>
      </w:r>
      <w:proofErr w:type="spellEnd"/>
      <w:r w:rsidRPr="002246D9">
        <w:rPr>
          <w:sz w:val="22"/>
          <w:szCs w:val="22"/>
          <w:lang w:val="en-GB"/>
        </w:rPr>
        <w:t xml:space="preserve"> de </w:t>
      </w:r>
      <w:proofErr w:type="spellStart"/>
      <w:r w:rsidRPr="002246D9">
        <w:rPr>
          <w:sz w:val="22"/>
          <w:szCs w:val="22"/>
          <w:lang w:val="en-GB"/>
        </w:rPr>
        <w:t>ce</w:t>
      </w:r>
      <w:proofErr w:type="spellEnd"/>
      <w:r w:rsidRPr="002246D9">
        <w:rPr>
          <w:sz w:val="22"/>
          <w:szCs w:val="22"/>
          <w:lang w:val="en-GB"/>
        </w:rPr>
        <w:t xml:space="preserve"> courier </w:t>
      </w:r>
      <w:proofErr w:type="spellStart"/>
      <w:r w:rsidRPr="002246D9">
        <w:rPr>
          <w:sz w:val="22"/>
          <w:szCs w:val="22"/>
          <w:lang w:val="en-GB"/>
        </w:rPr>
        <w:t>est</w:t>
      </w:r>
      <w:proofErr w:type="spellEnd"/>
      <w:r w:rsidRPr="002246D9">
        <w:rPr>
          <w:sz w:val="22"/>
          <w:szCs w:val="22"/>
          <w:lang w:val="en-GB"/>
        </w:rPr>
        <w:t xml:space="preserve"> </w:t>
      </w:r>
      <w:proofErr w:type="spellStart"/>
      <w:r w:rsidRPr="002246D9">
        <w:rPr>
          <w:sz w:val="22"/>
          <w:szCs w:val="22"/>
          <w:lang w:val="en-GB"/>
        </w:rPr>
        <w:t>adressée</w:t>
      </w:r>
      <w:proofErr w:type="spellEnd"/>
      <w:r w:rsidRPr="002246D9">
        <w:rPr>
          <w:sz w:val="22"/>
          <w:szCs w:val="22"/>
          <w:lang w:val="en-GB"/>
        </w:rPr>
        <w:t xml:space="preserve"> </w:t>
      </w:r>
      <w:proofErr w:type="spellStart"/>
      <w:r w:rsidRPr="002246D9">
        <w:rPr>
          <w:sz w:val="22"/>
          <w:szCs w:val="22"/>
          <w:lang w:val="en-GB"/>
        </w:rPr>
        <w:t>ce</w:t>
      </w:r>
      <w:proofErr w:type="spellEnd"/>
      <w:r w:rsidRPr="002246D9">
        <w:rPr>
          <w:sz w:val="22"/>
          <w:szCs w:val="22"/>
          <w:lang w:val="en-GB"/>
        </w:rPr>
        <w:t xml:space="preserve"> jour</w:t>
      </w:r>
      <w:r w:rsidR="00E832B1" w:rsidRPr="002246D9">
        <w:rPr>
          <w:sz w:val="22"/>
          <w:szCs w:val="22"/>
          <w:lang w:val="en-GB"/>
        </w:rPr>
        <w:t xml:space="preserve"> par mail</w:t>
      </w:r>
      <w:r w:rsidRPr="002246D9">
        <w:rPr>
          <w:sz w:val="22"/>
          <w:szCs w:val="22"/>
          <w:lang w:val="en-GB"/>
        </w:rPr>
        <w:t xml:space="preserve"> à Me BUONOMO pour dossier</w:t>
      </w:r>
    </w:p>
    <w:p w14:paraId="6EE368BA" w14:textId="2535AC32" w:rsidR="00917F29" w:rsidRPr="002246D9" w:rsidRDefault="00917F29" w:rsidP="00E832B1">
      <w:pPr>
        <w:ind w:left="284"/>
        <w:rPr>
          <w:sz w:val="22"/>
          <w:szCs w:val="22"/>
          <w:lang w:val="en-GB"/>
        </w:rPr>
      </w:pPr>
    </w:p>
    <w:p w14:paraId="171BC120" w14:textId="498AEFFB" w:rsidR="00917F29" w:rsidRDefault="00917F29">
      <w:pPr>
        <w:rPr>
          <w:sz w:val="24"/>
          <w:lang w:val="en-GB"/>
        </w:rPr>
      </w:pPr>
    </w:p>
    <w:sectPr w:rsidR="00917F29" w:rsidSect="006A1368">
      <w:pgSz w:w="11907" w:h="16840" w:code="9"/>
      <w:pgMar w:top="1418" w:right="1418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764D4201"/>
    <w:multiLevelType w:val="hybridMultilevel"/>
    <w:tmpl w:val="AD229206"/>
    <w:lvl w:ilvl="0" w:tplc="A4780798">
      <w:start w:val="67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 w16cid:durableId="1497263604">
    <w:abstractNumId w:val="0"/>
  </w:num>
  <w:num w:numId="2" w16cid:durableId="1441336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47"/>
    <w:rsid w:val="00031037"/>
    <w:rsid w:val="00034BC0"/>
    <w:rsid w:val="001E259E"/>
    <w:rsid w:val="00221DE9"/>
    <w:rsid w:val="002246D9"/>
    <w:rsid w:val="0024714B"/>
    <w:rsid w:val="00290D32"/>
    <w:rsid w:val="002F401D"/>
    <w:rsid w:val="0032584B"/>
    <w:rsid w:val="00353513"/>
    <w:rsid w:val="00372187"/>
    <w:rsid w:val="003928A0"/>
    <w:rsid w:val="003B0C80"/>
    <w:rsid w:val="00446118"/>
    <w:rsid w:val="00642093"/>
    <w:rsid w:val="00653CA9"/>
    <w:rsid w:val="006A1368"/>
    <w:rsid w:val="006C6FDD"/>
    <w:rsid w:val="007017F9"/>
    <w:rsid w:val="007441A5"/>
    <w:rsid w:val="008073B6"/>
    <w:rsid w:val="00872BF7"/>
    <w:rsid w:val="00917F29"/>
    <w:rsid w:val="00986E97"/>
    <w:rsid w:val="009E11B7"/>
    <w:rsid w:val="00A246A4"/>
    <w:rsid w:val="00AF3423"/>
    <w:rsid w:val="00B27FF4"/>
    <w:rsid w:val="00B81FCA"/>
    <w:rsid w:val="00C50047"/>
    <w:rsid w:val="00D203F2"/>
    <w:rsid w:val="00D31C4F"/>
    <w:rsid w:val="00DF7BF6"/>
    <w:rsid w:val="00E45D06"/>
    <w:rsid w:val="00E65E32"/>
    <w:rsid w:val="00E832B1"/>
    <w:rsid w:val="00EA7E49"/>
    <w:rsid w:val="00F712D3"/>
    <w:rsid w:val="00F95CC9"/>
    <w:rsid w:val="00FC04B4"/>
    <w:rsid w:val="00F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D777E"/>
  <w15:docId w15:val="{3C929389-8DCD-4E73-83EE-5CB1FC2B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F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1C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C4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24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37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Moi-même</dc:creator>
  <cp:lastModifiedBy>Th. THOMAS</cp:lastModifiedBy>
  <cp:revision>7</cp:revision>
  <cp:lastPrinted>2022-05-31T09:34:00Z</cp:lastPrinted>
  <dcterms:created xsi:type="dcterms:W3CDTF">2022-05-31T08:57:00Z</dcterms:created>
  <dcterms:modified xsi:type="dcterms:W3CDTF">2022-05-31T09:35:00Z</dcterms:modified>
</cp:coreProperties>
</file>