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31B5" w14:textId="77777777"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14:paraId="1DA9B703" w14:textId="77777777" w:rsidR="00E45D06" w:rsidRDefault="00E45D06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12DEA1CB" w14:textId="77777777"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14:paraId="01F1A8F7" w14:textId="77777777" w:rsidR="00E45D06" w:rsidRDefault="00E45D06">
      <w:pPr>
        <w:ind w:left="284"/>
        <w:rPr>
          <w:sz w:val="24"/>
        </w:rPr>
      </w:pPr>
    </w:p>
    <w:p w14:paraId="2EEBB265" w14:textId="77777777" w:rsidR="00E45D06" w:rsidRDefault="00E45D06">
      <w:pPr>
        <w:ind w:left="284"/>
        <w:rPr>
          <w:sz w:val="24"/>
        </w:rPr>
      </w:pPr>
    </w:p>
    <w:p w14:paraId="23279C0B" w14:textId="77777777" w:rsidR="00E45D06" w:rsidRDefault="00E45D06">
      <w:pPr>
        <w:ind w:left="284"/>
        <w:rPr>
          <w:sz w:val="24"/>
        </w:rPr>
      </w:pPr>
    </w:p>
    <w:p w14:paraId="419A2A30" w14:textId="3D9A91BC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Monsieur </w:t>
      </w:r>
      <w:r w:rsidR="00210F21">
        <w:rPr>
          <w:sz w:val="24"/>
        </w:rPr>
        <w:t>Eric THOMAS</w:t>
      </w:r>
    </w:p>
    <w:p w14:paraId="52514542" w14:textId="342BD3EC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0F21">
        <w:rPr>
          <w:sz w:val="24"/>
        </w:rPr>
        <w:t>Résidence Grand-Siècle</w:t>
      </w:r>
    </w:p>
    <w:p w14:paraId="12DADC4E" w14:textId="008F5632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10F21">
        <w:rPr>
          <w:sz w:val="24"/>
        </w:rPr>
        <w:t>2 Place Royale</w:t>
      </w:r>
    </w:p>
    <w:p w14:paraId="71426251" w14:textId="2BAA1004" w:rsidR="00E45D06" w:rsidRDefault="00210F21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 VERSAILLES</w:t>
      </w:r>
    </w:p>
    <w:p w14:paraId="1AC2B04B" w14:textId="77777777" w:rsidR="00E45D06" w:rsidRDefault="00E45D06">
      <w:pPr>
        <w:ind w:left="284"/>
        <w:rPr>
          <w:sz w:val="24"/>
        </w:rPr>
      </w:pPr>
    </w:p>
    <w:p w14:paraId="39F1F241" w14:textId="77777777" w:rsidR="00E45D06" w:rsidRDefault="00E45D06">
      <w:pPr>
        <w:ind w:left="284"/>
        <w:rPr>
          <w:sz w:val="24"/>
        </w:rPr>
      </w:pPr>
    </w:p>
    <w:p w14:paraId="11E78C9F" w14:textId="77777777" w:rsidR="00E45D06" w:rsidRDefault="00E45D06">
      <w:pPr>
        <w:ind w:left="284"/>
        <w:rPr>
          <w:sz w:val="24"/>
        </w:rPr>
      </w:pPr>
    </w:p>
    <w:p w14:paraId="7B0A5D8A" w14:textId="24E7CEF4"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</w:r>
      <w:r w:rsidR="0024714B">
        <w:rPr>
          <w:sz w:val="24"/>
        </w:rPr>
        <w:tab/>
        <w:t xml:space="preserve">Sérignan, le </w:t>
      </w:r>
      <w:r w:rsidR="00872BF7">
        <w:rPr>
          <w:sz w:val="24"/>
        </w:rPr>
        <w:t>31 mai 2022</w:t>
      </w:r>
    </w:p>
    <w:p w14:paraId="57B376A9" w14:textId="77777777" w:rsidR="00E45D06" w:rsidRDefault="00E45D06">
      <w:pPr>
        <w:ind w:left="284"/>
        <w:rPr>
          <w:sz w:val="24"/>
        </w:rPr>
      </w:pPr>
    </w:p>
    <w:p w14:paraId="1ADC113B" w14:textId="77777777" w:rsidR="00E45D06" w:rsidRDefault="00E45D06">
      <w:pPr>
        <w:ind w:left="284"/>
        <w:rPr>
          <w:sz w:val="24"/>
        </w:rPr>
      </w:pPr>
    </w:p>
    <w:p w14:paraId="078DC420" w14:textId="77777777" w:rsidR="00E45D06" w:rsidRDefault="00E45D06">
      <w:pPr>
        <w:ind w:left="284"/>
        <w:rPr>
          <w:sz w:val="24"/>
        </w:rPr>
      </w:pPr>
    </w:p>
    <w:p w14:paraId="64A9C23C" w14:textId="527E160A"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872BF7">
        <w:rPr>
          <w:sz w:val="18"/>
          <w:szCs w:val="18"/>
        </w:rPr>
        <w:t>électronique</w:t>
      </w:r>
    </w:p>
    <w:p w14:paraId="5F8D63FE" w14:textId="77777777" w:rsidR="00E45D06" w:rsidRDefault="00E45D06">
      <w:pPr>
        <w:ind w:left="284"/>
        <w:rPr>
          <w:sz w:val="24"/>
        </w:rPr>
      </w:pPr>
    </w:p>
    <w:p w14:paraId="4E41EC34" w14:textId="77777777" w:rsidR="00E45D06" w:rsidRDefault="00E45D06">
      <w:pPr>
        <w:ind w:left="284"/>
        <w:rPr>
          <w:sz w:val="24"/>
        </w:rPr>
      </w:pPr>
    </w:p>
    <w:p w14:paraId="520F5411" w14:textId="77777777" w:rsidR="00E45D06" w:rsidRDefault="00E45D06">
      <w:pPr>
        <w:ind w:left="284"/>
        <w:rPr>
          <w:sz w:val="24"/>
        </w:rPr>
      </w:pPr>
    </w:p>
    <w:p w14:paraId="44CC44FC" w14:textId="77777777" w:rsidR="00E45D06" w:rsidRDefault="00E45D06">
      <w:pPr>
        <w:ind w:left="284"/>
        <w:rPr>
          <w:sz w:val="24"/>
        </w:rPr>
      </w:pPr>
    </w:p>
    <w:p w14:paraId="6B7F5701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Cher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AF3423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</w:t>
      </w:r>
    </w:p>
    <w:p w14:paraId="0F39AAF1" w14:textId="77777777" w:rsidR="00E45D06" w:rsidRPr="002246D9" w:rsidRDefault="00E45D06">
      <w:pPr>
        <w:ind w:left="284"/>
        <w:rPr>
          <w:sz w:val="22"/>
          <w:szCs w:val="22"/>
        </w:rPr>
      </w:pPr>
    </w:p>
    <w:p w14:paraId="325F907B" w14:textId="6D267F8A" w:rsidR="00AF3423" w:rsidRPr="002246D9" w:rsidRDefault="00AF3423" w:rsidP="00AF3423">
      <w:pPr>
        <w:ind w:left="284"/>
        <w:jc w:val="both"/>
        <w:rPr>
          <w:sz w:val="22"/>
          <w:szCs w:val="22"/>
        </w:rPr>
      </w:pPr>
      <w:r w:rsidRPr="002246D9">
        <w:rPr>
          <w:sz w:val="22"/>
          <w:szCs w:val="22"/>
        </w:rPr>
        <w:t>A</w:t>
      </w:r>
      <w:r w:rsidR="00642093" w:rsidRPr="002246D9">
        <w:rPr>
          <w:sz w:val="22"/>
          <w:szCs w:val="22"/>
        </w:rPr>
        <w:t xml:space="preserve"> l’issue de l’</w:t>
      </w:r>
      <w:r w:rsidR="0024714B" w:rsidRPr="002246D9">
        <w:rPr>
          <w:sz w:val="22"/>
          <w:szCs w:val="22"/>
        </w:rPr>
        <w:t>AGE</w:t>
      </w:r>
      <w:r w:rsidR="00872BF7" w:rsidRPr="002246D9">
        <w:rPr>
          <w:sz w:val="22"/>
          <w:szCs w:val="22"/>
        </w:rPr>
        <w:t xml:space="preserve"> et de l’AGO</w:t>
      </w:r>
      <w:r w:rsidR="00A246A4" w:rsidRPr="002246D9">
        <w:rPr>
          <w:sz w:val="22"/>
          <w:szCs w:val="22"/>
        </w:rPr>
        <w:t>A</w:t>
      </w:r>
      <w:r w:rsidR="0024714B" w:rsidRPr="002246D9">
        <w:rPr>
          <w:sz w:val="22"/>
          <w:szCs w:val="22"/>
        </w:rPr>
        <w:t xml:space="preserve"> du </w:t>
      </w:r>
      <w:r w:rsidR="007441A5" w:rsidRPr="002246D9">
        <w:rPr>
          <w:sz w:val="22"/>
          <w:szCs w:val="22"/>
        </w:rPr>
        <w:t xml:space="preserve">19 </w:t>
      </w:r>
      <w:r w:rsidR="00872BF7" w:rsidRPr="002246D9">
        <w:rPr>
          <w:sz w:val="22"/>
          <w:szCs w:val="22"/>
        </w:rPr>
        <w:t>mai</w:t>
      </w:r>
      <w:r w:rsidR="007441A5" w:rsidRPr="002246D9">
        <w:rPr>
          <w:sz w:val="22"/>
          <w:szCs w:val="22"/>
        </w:rPr>
        <w:t xml:space="preserve"> 2022</w:t>
      </w:r>
      <w:r w:rsidRPr="002246D9">
        <w:rPr>
          <w:sz w:val="22"/>
          <w:szCs w:val="22"/>
        </w:rPr>
        <w:t>, nous vous prions de bien vouloir trouver ci-joint pour dossier :</w:t>
      </w:r>
    </w:p>
    <w:p w14:paraId="1736899D" w14:textId="77777777" w:rsidR="002F401D" w:rsidRPr="002246D9" w:rsidRDefault="002F401D" w:rsidP="00FE7D5D">
      <w:pPr>
        <w:ind w:left="284"/>
        <w:rPr>
          <w:sz w:val="22"/>
          <w:szCs w:val="22"/>
        </w:rPr>
      </w:pPr>
    </w:p>
    <w:p w14:paraId="224A1817" w14:textId="78F7B54F" w:rsidR="002F401D" w:rsidRPr="002246D9" w:rsidRDefault="009E11B7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2F401D" w:rsidRPr="002246D9">
        <w:rPr>
          <w:sz w:val="22"/>
          <w:szCs w:val="22"/>
        </w:rPr>
        <w:t>feuille de présence</w:t>
      </w:r>
      <w:r w:rsidR="00872BF7" w:rsidRPr="002246D9">
        <w:rPr>
          <w:sz w:val="22"/>
          <w:szCs w:val="22"/>
        </w:rPr>
        <w:t xml:space="preserve"> AGOA</w:t>
      </w:r>
    </w:p>
    <w:p w14:paraId="51F3925B" w14:textId="0DA47378" w:rsidR="00A246A4" w:rsidRPr="002246D9" w:rsidRDefault="00A246A4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 AGOA</w:t>
      </w:r>
    </w:p>
    <w:p w14:paraId="78EE8427" w14:textId="77777777" w:rsidR="00A246A4" w:rsidRPr="002246D9" w:rsidRDefault="00A246A4" w:rsidP="00A246A4">
      <w:pPr>
        <w:ind w:left="704"/>
        <w:jc w:val="both"/>
        <w:rPr>
          <w:sz w:val="22"/>
          <w:szCs w:val="22"/>
        </w:rPr>
      </w:pPr>
    </w:p>
    <w:p w14:paraId="0F8AEBD9" w14:textId="3EC84EF5" w:rsidR="0024714B" w:rsidRPr="002246D9" w:rsidRDefault="0024714B" w:rsidP="00B27FF4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</w:t>
      </w:r>
      <w:r w:rsidR="00A246A4" w:rsidRPr="002246D9">
        <w:rPr>
          <w:sz w:val="22"/>
          <w:szCs w:val="22"/>
        </w:rPr>
        <w:t>feuille de présence AGE</w:t>
      </w:r>
    </w:p>
    <w:p w14:paraId="5F868DDD" w14:textId="3F9BF74B" w:rsidR="002F401D" w:rsidRPr="002246D9" w:rsidRDefault="002F401D" w:rsidP="002F401D">
      <w:pPr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procès-verbal des délibérations</w:t>
      </w:r>
      <w:r w:rsidR="00A246A4" w:rsidRPr="002246D9">
        <w:rPr>
          <w:sz w:val="22"/>
          <w:szCs w:val="22"/>
        </w:rPr>
        <w:t xml:space="preserve"> AGE</w:t>
      </w:r>
    </w:p>
    <w:p w14:paraId="5C7F8EAD" w14:textId="5D6AD4EE" w:rsidR="002F401D" w:rsidRPr="002246D9" w:rsidRDefault="002F401D" w:rsidP="007441A5">
      <w:pPr>
        <w:ind w:left="284"/>
        <w:rPr>
          <w:sz w:val="22"/>
          <w:szCs w:val="22"/>
        </w:rPr>
      </w:pPr>
    </w:p>
    <w:p w14:paraId="6677A2BF" w14:textId="2AC0E553" w:rsidR="00A246A4" w:rsidRPr="002246D9" w:rsidRDefault="00A246A4" w:rsidP="00A246A4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copie</w:t>
      </w:r>
      <w:proofErr w:type="gramEnd"/>
      <w:r w:rsidRPr="002246D9">
        <w:rPr>
          <w:sz w:val="22"/>
          <w:szCs w:val="22"/>
        </w:rPr>
        <w:t xml:space="preserve"> courrier LRAR de M. Didier THOMAS reçu le 18 mai 2022 à 11h54</w:t>
      </w:r>
    </w:p>
    <w:p w14:paraId="067019F9" w14:textId="77777777" w:rsidR="00A246A4" w:rsidRPr="002246D9" w:rsidRDefault="00A246A4" w:rsidP="00A246A4">
      <w:pPr>
        <w:pStyle w:val="Paragraphedeliste"/>
        <w:rPr>
          <w:sz w:val="22"/>
          <w:szCs w:val="22"/>
        </w:rPr>
      </w:pPr>
    </w:p>
    <w:p w14:paraId="452A64F6" w14:textId="15651333" w:rsidR="00A246A4" w:rsidRPr="002246D9" w:rsidRDefault="00290D32" w:rsidP="00A246A4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Pour parfaire votre information, les documents suivants sont annexés à cet envoi :</w:t>
      </w:r>
    </w:p>
    <w:p w14:paraId="619E3E54" w14:textId="40B10812" w:rsidR="00290D32" w:rsidRPr="002246D9" w:rsidRDefault="00290D32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19 20 et 24/05/2022 Me BUONOMO à M. Didier THOMAS</w:t>
      </w:r>
    </w:p>
    <w:p w14:paraId="01CD6295" w14:textId="628F6BAF" w:rsidR="00290D32" w:rsidRPr="002246D9" w:rsidRDefault="006A1368" w:rsidP="00290D32">
      <w:pPr>
        <w:pStyle w:val="Paragraphedeliste"/>
        <w:numPr>
          <w:ilvl w:val="0"/>
          <w:numId w:val="2"/>
        </w:numPr>
        <w:rPr>
          <w:sz w:val="22"/>
          <w:szCs w:val="22"/>
        </w:rPr>
      </w:pPr>
      <w:proofErr w:type="gramStart"/>
      <w:r w:rsidRPr="002246D9">
        <w:rPr>
          <w:sz w:val="22"/>
          <w:szCs w:val="22"/>
        </w:rPr>
        <w:t>mail</w:t>
      </w:r>
      <w:proofErr w:type="gramEnd"/>
      <w:r w:rsidRPr="002246D9">
        <w:rPr>
          <w:sz w:val="22"/>
          <w:szCs w:val="22"/>
        </w:rPr>
        <w:t xml:space="preserve"> du 26/05/2022 Me BUONOMO à SCI Michel THOMAS</w:t>
      </w:r>
    </w:p>
    <w:p w14:paraId="33230DEA" w14:textId="77777777" w:rsidR="006A1368" w:rsidRPr="002246D9" w:rsidRDefault="006A1368" w:rsidP="006A1368">
      <w:pPr>
        <w:ind w:left="284"/>
        <w:rPr>
          <w:sz w:val="22"/>
          <w:szCs w:val="22"/>
        </w:rPr>
      </w:pPr>
    </w:p>
    <w:p w14:paraId="24916E99" w14:textId="77777777" w:rsidR="00E45D06" w:rsidRPr="002246D9" w:rsidRDefault="00E45D06">
      <w:pPr>
        <w:ind w:left="284"/>
        <w:rPr>
          <w:sz w:val="22"/>
          <w:szCs w:val="22"/>
        </w:rPr>
      </w:pPr>
      <w:r w:rsidRPr="002246D9">
        <w:rPr>
          <w:sz w:val="22"/>
          <w:szCs w:val="22"/>
        </w:rPr>
        <w:t>Veuillez agréer, Cher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 xml:space="preserve"> Associé</w:t>
      </w:r>
      <w:r w:rsidR="001E259E" w:rsidRPr="002246D9">
        <w:rPr>
          <w:sz w:val="22"/>
          <w:szCs w:val="22"/>
        </w:rPr>
        <w:t>s</w:t>
      </w:r>
      <w:r w:rsidRPr="002246D9">
        <w:rPr>
          <w:sz w:val="22"/>
          <w:szCs w:val="22"/>
        </w:rPr>
        <w:t>, l’expression de nos sentiments distingués.</w:t>
      </w:r>
    </w:p>
    <w:p w14:paraId="7A4C9EB2" w14:textId="77777777" w:rsidR="00E45D06" w:rsidRPr="002246D9" w:rsidRDefault="00E45D06">
      <w:pPr>
        <w:ind w:left="284"/>
        <w:rPr>
          <w:sz w:val="22"/>
          <w:szCs w:val="22"/>
        </w:rPr>
      </w:pPr>
    </w:p>
    <w:p w14:paraId="68711EED" w14:textId="77777777" w:rsidR="00E45D06" w:rsidRPr="002246D9" w:rsidRDefault="00E45D06">
      <w:pPr>
        <w:ind w:left="284"/>
        <w:rPr>
          <w:sz w:val="22"/>
          <w:szCs w:val="22"/>
        </w:rPr>
      </w:pPr>
    </w:p>
    <w:p w14:paraId="56BC6B7F" w14:textId="77777777" w:rsidR="00E45D06" w:rsidRPr="002246D9" w:rsidRDefault="00E45D06">
      <w:pPr>
        <w:ind w:left="284"/>
        <w:rPr>
          <w:sz w:val="22"/>
          <w:szCs w:val="22"/>
        </w:rPr>
      </w:pPr>
    </w:p>
    <w:p w14:paraId="29237A5A" w14:textId="77777777" w:rsidR="00E45D06" w:rsidRPr="002246D9" w:rsidRDefault="00E45D06">
      <w:pPr>
        <w:ind w:left="284"/>
        <w:rPr>
          <w:sz w:val="22"/>
          <w:szCs w:val="22"/>
        </w:rPr>
      </w:pPr>
    </w:p>
    <w:p w14:paraId="51198877" w14:textId="77777777" w:rsidR="00E45D06" w:rsidRPr="002246D9" w:rsidRDefault="00E45D06">
      <w:pPr>
        <w:ind w:left="284"/>
        <w:rPr>
          <w:sz w:val="22"/>
          <w:szCs w:val="22"/>
        </w:rPr>
      </w:pPr>
    </w:p>
    <w:p w14:paraId="5B9518CB" w14:textId="6B044D48" w:rsidR="00E45D06" w:rsidRPr="002246D9" w:rsidRDefault="00E45D06">
      <w:pPr>
        <w:ind w:left="284"/>
        <w:rPr>
          <w:sz w:val="22"/>
          <w:szCs w:val="22"/>
          <w:lang w:val="en-GB"/>
        </w:rPr>
      </w:pP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</w:r>
      <w:r w:rsidRPr="002246D9">
        <w:rPr>
          <w:sz w:val="22"/>
          <w:szCs w:val="22"/>
        </w:rPr>
        <w:tab/>
        <w:t>L</w:t>
      </w:r>
      <w:r w:rsidR="00653CA9" w:rsidRPr="002246D9">
        <w:rPr>
          <w:sz w:val="22"/>
          <w:szCs w:val="22"/>
          <w:lang w:val="en-GB"/>
        </w:rPr>
        <w:t xml:space="preserve">e </w:t>
      </w:r>
      <w:proofErr w:type="spellStart"/>
      <w:r w:rsidR="00653CA9" w:rsidRPr="002246D9">
        <w:rPr>
          <w:sz w:val="22"/>
          <w:szCs w:val="22"/>
          <w:lang w:val="en-GB"/>
        </w:rPr>
        <w:t>Gérant</w:t>
      </w:r>
      <w:proofErr w:type="spellEnd"/>
    </w:p>
    <w:p w14:paraId="1F15ACE2" w14:textId="1D9618F8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2248A4C8" w14:textId="57E65975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3B02BE50" w14:textId="0ED0F63B" w:rsidR="006A1368" w:rsidRPr="002246D9" w:rsidRDefault="006A1368">
      <w:pPr>
        <w:ind w:left="284"/>
        <w:rPr>
          <w:sz w:val="22"/>
          <w:szCs w:val="22"/>
          <w:lang w:val="en-GB"/>
        </w:rPr>
      </w:pPr>
    </w:p>
    <w:p w14:paraId="0182F5CD" w14:textId="0B9BB109" w:rsidR="006A1368" w:rsidRPr="002246D9" w:rsidRDefault="006A1368" w:rsidP="00E832B1">
      <w:pPr>
        <w:ind w:left="284"/>
        <w:rPr>
          <w:sz w:val="22"/>
          <w:szCs w:val="22"/>
          <w:lang w:val="en-GB"/>
        </w:rPr>
      </w:pPr>
      <w:proofErr w:type="gramStart"/>
      <w:r w:rsidRPr="002246D9">
        <w:rPr>
          <w:sz w:val="22"/>
          <w:szCs w:val="22"/>
          <w:lang w:val="en-GB"/>
        </w:rPr>
        <w:t>N.B. :</w:t>
      </w:r>
      <w:proofErr w:type="gramEnd"/>
      <w:r w:rsidRPr="002246D9">
        <w:rPr>
          <w:sz w:val="22"/>
          <w:szCs w:val="22"/>
          <w:lang w:val="en-GB"/>
        </w:rPr>
        <w:t xml:space="preserve"> 1 </w:t>
      </w:r>
      <w:proofErr w:type="spellStart"/>
      <w:r w:rsidRPr="002246D9">
        <w:rPr>
          <w:sz w:val="22"/>
          <w:szCs w:val="22"/>
          <w:lang w:val="en-GB"/>
        </w:rPr>
        <w:t>cop</w:t>
      </w:r>
      <w:r w:rsidR="00446118" w:rsidRPr="002246D9">
        <w:rPr>
          <w:sz w:val="22"/>
          <w:szCs w:val="22"/>
          <w:lang w:val="en-GB"/>
        </w:rPr>
        <w:t>ie</w:t>
      </w:r>
      <w:proofErr w:type="spellEnd"/>
      <w:r w:rsidRPr="002246D9">
        <w:rPr>
          <w:sz w:val="22"/>
          <w:szCs w:val="22"/>
          <w:lang w:val="en-GB"/>
        </w:rPr>
        <w:t xml:space="preserve"> de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courier </w:t>
      </w:r>
      <w:proofErr w:type="spellStart"/>
      <w:r w:rsidRPr="002246D9">
        <w:rPr>
          <w:sz w:val="22"/>
          <w:szCs w:val="22"/>
          <w:lang w:val="en-GB"/>
        </w:rPr>
        <w:t>est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adressée</w:t>
      </w:r>
      <w:proofErr w:type="spellEnd"/>
      <w:r w:rsidRPr="002246D9">
        <w:rPr>
          <w:sz w:val="22"/>
          <w:szCs w:val="22"/>
          <w:lang w:val="en-GB"/>
        </w:rPr>
        <w:t xml:space="preserve"> </w:t>
      </w:r>
      <w:proofErr w:type="spellStart"/>
      <w:r w:rsidRPr="002246D9">
        <w:rPr>
          <w:sz w:val="22"/>
          <w:szCs w:val="22"/>
          <w:lang w:val="en-GB"/>
        </w:rPr>
        <w:t>ce</w:t>
      </w:r>
      <w:proofErr w:type="spellEnd"/>
      <w:r w:rsidRPr="002246D9">
        <w:rPr>
          <w:sz w:val="22"/>
          <w:szCs w:val="22"/>
          <w:lang w:val="en-GB"/>
        </w:rPr>
        <w:t xml:space="preserve"> jour</w:t>
      </w:r>
      <w:r w:rsidR="00E832B1" w:rsidRPr="002246D9">
        <w:rPr>
          <w:sz w:val="22"/>
          <w:szCs w:val="22"/>
          <w:lang w:val="en-GB"/>
        </w:rPr>
        <w:t xml:space="preserve"> par mail</w:t>
      </w:r>
      <w:r w:rsidRPr="002246D9">
        <w:rPr>
          <w:sz w:val="22"/>
          <w:szCs w:val="22"/>
          <w:lang w:val="en-GB"/>
        </w:rPr>
        <w:t xml:space="preserve"> à Me BUONOMO pour dossier</w:t>
      </w:r>
    </w:p>
    <w:p w14:paraId="6EE368BA" w14:textId="2535AC32" w:rsidR="00917F29" w:rsidRPr="002246D9" w:rsidRDefault="00917F29" w:rsidP="00E832B1">
      <w:pPr>
        <w:ind w:left="284"/>
        <w:rPr>
          <w:sz w:val="22"/>
          <w:szCs w:val="22"/>
          <w:lang w:val="en-GB"/>
        </w:rPr>
      </w:pPr>
    </w:p>
    <w:p w14:paraId="171BC120" w14:textId="498AEFFB" w:rsidR="00917F29" w:rsidRDefault="00917F29">
      <w:pPr>
        <w:rPr>
          <w:sz w:val="24"/>
          <w:lang w:val="en-GB"/>
        </w:rPr>
      </w:pPr>
    </w:p>
    <w:sectPr w:rsidR="00917F29" w:rsidSect="006A1368">
      <w:pgSz w:w="11907" w:h="16840" w:code="9"/>
      <w:pgMar w:top="1418" w:right="1418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497263604">
    <w:abstractNumId w:val="0"/>
  </w:num>
  <w:num w:numId="2" w16cid:durableId="1441336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47"/>
    <w:rsid w:val="00031037"/>
    <w:rsid w:val="00034BC0"/>
    <w:rsid w:val="001E259E"/>
    <w:rsid w:val="00210F21"/>
    <w:rsid w:val="00221DE9"/>
    <w:rsid w:val="002246D9"/>
    <w:rsid w:val="0024714B"/>
    <w:rsid w:val="00290D32"/>
    <w:rsid w:val="002F401D"/>
    <w:rsid w:val="0032584B"/>
    <w:rsid w:val="00353513"/>
    <w:rsid w:val="00372187"/>
    <w:rsid w:val="003928A0"/>
    <w:rsid w:val="003B0C80"/>
    <w:rsid w:val="00446118"/>
    <w:rsid w:val="00642093"/>
    <w:rsid w:val="00653CA9"/>
    <w:rsid w:val="006A1368"/>
    <w:rsid w:val="006C6FDD"/>
    <w:rsid w:val="007017F9"/>
    <w:rsid w:val="007441A5"/>
    <w:rsid w:val="008073B6"/>
    <w:rsid w:val="00872BF7"/>
    <w:rsid w:val="00917F29"/>
    <w:rsid w:val="00986E97"/>
    <w:rsid w:val="009E11B7"/>
    <w:rsid w:val="00A246A4"/>
    <w:rsid w:val="00AF3423"/>
    <w:rsid w:val="00B27FF4"/>
    <w:rsid w:val="00B81FCA"/>
    <w:rsid w:val="00C50047"/>
    <w:rsid w:val="00D203F2"/>
    <w:rsid w:val="00D31C4F"/>
    <w:rsid w:val="00DF7BF6"/>
    <w:rsid w:val="00E45D06"/>
    <w:rsid w:val="00E65E32"/>
    <w:rsid w:val="00E832B1"/>
    <w:rsid w:val="00EA7E49"/>
    <w:rsid w:val="00F712D3"/>
    <w:rsid w:val="00F95CC9"/>
    <w:rsid w:val="00FC04B4"/>
    <w:rsid w:val="00FE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777E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4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cp:lastPrinted>2022-05-31T09:34:00Z</cp:lastPrinted>
  <dcterms:created xsi:type="dcterms:W3CDTF">2022-05-31T10:44:00Z</dcterms:created>
  <dcterms:modified xsi:type="dcterms:W3CDTF">2022-05-31T10:44:00Z</dcterms:modified>
</cp:coreProperties>
</file>