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265" w:rsidRPr="00AE7625" w:rsidRDefault="00DA0265" w:rsidP="00DA0265">
      <w:pPr>
        <w:pStyle w:val="RAEnteteSociete"/>
        <w:rPr>
          <w:rFonts w:ascii="Arial" w:hAnsi="Arial" w:cs="Arial"/>
          <w:sz w:val="20"/>
        </w:rPr>
      </w:pPr>
      <w:r w:rsidRPr="00AE7625">
        <w:rPr>
          <w:rFonts w:ascii="Arial" w:hAnsi="Arial" w:cs="Arial"/>
          <w:sz w:val="20"/>
        </w:rPr>
        <w:t>SOCIÉTÉ CIVILE IMMOBILIÈRE MICHEL THOMAS</w:t>
      </w:r>
    </w:p>
    <w:p w:rsidR="00DA0265" w:rsidRPr="00AE7625" w:rsidRDefault="00DA0265" w:rsidP="00DA0265">
      <w:pPr>
        <w:pStyle w:val="RAEnteteSociete"/>
        <w:rPr>
          <w:rFonts w:ascii="Arial" w:hAnsi="Arial" w:cs="Arial"/>
          <w:sz w:val="20"/>
        </w:rPr>
      </w:pPr>
      <w:proofErr w:type="gramStart"/>
      <w:r w:rsidRPr="00AE7625">
        <w:rPr>
          <w:rFonts w:ascii="Arial" w:hAnsi="Arial" w:cs="Arial"/>
          <w:sz w:val="20"/>
        </w:rPr>
        <w:t>au</w:t>
      </w:r>
      <w:proofErr w:type="gramEnd"/>
      <w:r w:rsidRPr="00AE7625">
        <w:rPr>
          <w:rFonts w:ascii="Arial" w:hAnsi="Arial" w:cs="Arial"/>
          <w:sz w:val="20"/>
        </w:rPr>
        <w:t xml:space="preserve"> </w:t>
      </w:r>
      <w:r w:rsidRPr="00AE7625">
        <w:rPr>
          <w:rFonts w:ascii="Arial" w:hAnsi="Arial" w:cs="Arial"/>
          <w:sz w:val="20"/>
        </w:rPr>
        <w:t>capital de 7 622,45 euros</w:t>
      </w:r>
    </w:p>
    <w:p w:rsidR="00DA0265" w:rsidRPr="00AE7625" w:rsidRDefault="00DA0265" w:rsidP="00DA0265">
      <w:pPr>
        <w:pStyle w:val="RAEnteteSociete"/>
        <w:rPr>
          <w:rFonts w:ascii="Arial" w:hAnsi="Arial" w:cs="Arial"/>
          <w:sz w:val="20"/>
        </w:rPr>
      </w:pPr>
    </w:p>
    <w:p w:rsidR="00DA0265" w:rsidRPr="00AE7625" w:rsidRDefault="00DA0265" w:rsidP="00DA0265">
      <w:pPr>
        <w:pStyle w:val="RAEnteteSociete"/>
        <w:rPr>
          <w:rFonts w:ascii="Arial" w:hAnsi="Arial" w:cs="Arial"/>
          <w:sz w:val="20"/>
        </w:rPr>
      </w:pPr>
      <w:r w:rsidRPr="00AE7625">
        <w:rPr>
          <w:rFonts w:ascii="Arial" w:hAnsi="Arial" w:cs="Arial"/>
          <w:sz w:val="20"/>
        </w:rPr>
        <w:t>Siège social : 9 Impasse Les Haut de Sérignan, 34410 SÉRIGNAN </w:t>
      </w:r>
    </w:p>
    <w:p w:rsidR="00DA0265" w:rsidRPr="00AE7625" w:rsidRDefault="00DA0265" w:rsidP="00DA0265">
      <w:pPr>
        <w:pStyle w:val="RAEnteteSociete"/>
        <w:rPr>
          <w:rFonts w:ascii="Arial" w:hAnsi="Arial" w:cs="Arial"/>
          <w:sz w:val="20"/>
        </w:rPr>
      </w:pPr>
      <w:r w:rsidRPr="00AE7625">
        <w:rPr>
          <w:rFonts w:ascii="Arial" w:hAnsi="Arial" w:cs="Arial"/>
          <w:sz w:val="20"/>
        </w:rPr>
        <w:t>378 798</w:t>
      </w:r>
      <w:r w:rsidRPr="00AE7625">
        <w:rPr>
          <w:rFonts w:ascii="Arial" w:hAnsi="Arial" w:cs="Arial"/>
          <w:sz w:val="20"/>
        </w:rPr>
        <w:t> </w:t>
      </w:r>
      <w:r w:rsidRPr="00AE7625">
        <w:rPr>
          <w:rFonts w:ascii="Arial" w:hAnsi="Arial" w:cs="Arial"/>
          <w:sz w:val="20"/>
        </w:rPr>
        <w:t>995</w:t>
      </w:r>
      <w:r w:rsidRPr="00AE7625">
        <w:rPr>
          <w:rFonts w:ascii="Arial" w:hAnsi="Arial" w:cs="Arial"/>
          <w:sz w:val="20"/>
        </w:rPr>
        <w:t xml:space="preserve"> 00049</w:t>
      </w:r>
      <w:r w:rsidRPr="00AE7625">
        <w:rPr>
          <w:rFonts w:ascii="Arial" w:hAnsi="Arial" w:cs="Arial"/>
          <w:sz w:val="20"/>
        </w:rPr>
        <w:t xml:space="preserve"> RCS BÉZIERS</w:t>
      </w:r>
    </w:p>
    <w:p w:rsidR="00410018" w:rsidRDefault="00410018">
      <w:pPr>
        <w:ind w:left="284"/>
        <w:rPr>
          <w:sz w:val="24"/>
        </w:rPr>
      </w:pPr>
    </w:p>
    <w:p w:rsidR="00DA0265" w:rsidRPr="00DA0265" w:rsidRDefault="00DA0265" w:rsidP="00DA0265">
      <w:pPr>
        <w:pStyle w:val="Stylegrascentr"/>
        <w:rPr>
          <w:sz w:val="24"/>
          <w:szCs w:val="24"/>
        </w:rPr>
      </w:pPr>
      <w:r w:rsidRPr="00DA0265">
        <w:rPr>
          <w:sz w:val="24"/>
          <w:szCs w:val="24"/>
        </w:rPr>
        <w:t xml:space="preserve">ASSEMBLÉE GÉNÉRALE EN DATE DU </w:t>
      </w:r>
      <w:r w:rsidR="00AE7625">
        <w:rPr>
          <w:sz w:val="24"/>
          <w:szCs w:val="24"/>
        </w:rPr>
        <w:t>26 MAI 2023</w:t>
      </w:r>
    </w:p>
    <w:p w:rsidR="00DA0265" w:rsidRPr="00DA0265" w:rsidRDefault="00DA0265" w:rsidP="00DA0265">
      <w:pPr>
        <w:rPr>
          <w:sz w:val="24"/>
          <w:szCs w:val="24"/>
        </w:rPr>
      </w:pPr>
    </w:p>
    <w:p w:rsidR="00DA0265" w:rsidRPr="00DA0265" w:rsidRDefault="00DA0265" w:rsidP="00DA0265">
      <w:pPr>
        <w:pStyle w:val="Stylegrascentr"/>
        <w:rPr>
          <w:sz w:val="24"/>
          <w:szCs w:val="24"/>
        </w:rPr>
      </w:pPr>
      <w:r w:rsidRPr="00DA0265">
        <w:rPr>
          <w:sz w:val="24"/>
          <w:szCs w:val="24"/>
        </w:rPr>
        <w:t>FEUILLE DE PRÉSENCE</w:t>
      </w:r>
    </w:p>
    <w:p w:rsidR="00DA0265" w:rsidRPr="00C147D7" w:rsidRDefault="00DA0265" w:rsidP="00DA0265">
      <w:pPr>
        <w:pStyle w:val="Stylegrascentr"/>
        <w:jc w:val="left"/>
        <w:rPr>
          <w:b w:val="0"/>
          <w:i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4997"/>
        <w:gridCol w:w="1027"/>
        <w:gridCol w:w="939"/>
        <w:gridCol w:w="1027"/>
        <w:gridCol w:w="666"/>
        <w:gridCol w:w="2816"/>
      </w:tblGrid>
      <w:tr w:rsidR="00DA0265" w:rsidRPr="00C147D7" w:rsidTr="00AD32AD">
        <w:trPr>
          <w:tblHeader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N°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Associés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Pleine</w:t>
            </w:r>
          </w:p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Usufruit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Nue</w:t>
            </w:r>
          </w:p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Voix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 xml:space="preserve">Nom du mandataire éventuel - </w:t>
            </w:r>
          </w:p>
          <w:p w:rsidR="00DA0265" w:rsidRPr="00C147D7" w:rsidRDefault="00DA0265" w:rsidP="00AD32AD">
            <w:pPr>
              <w:jc w:val="center"/>
              <w:rPr>
                <w:b/>
              </w:rPr>
            </w:pPr>
            <w:r w:rsidRPr="00C147D7">
              <w:rPr>
                <w:b/>
              </w:rPr>
              <w:t>Signature</w:t>
            </w:r>
          </w:p>
        </w:tc>
      </w:tr>
      <w:tr w:rsidR="00DA0265" w:rsidRPr="00C147D7" w:rsidTr="00AD32AD">
        <w:trPr>
          <w:trHeight w:val="730"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 w:rsidRPr="00C147D7">
              <w:t>1</w:t>
            </w:r>
          </w:p>
        </w:tc>
        <w:tc>
          <w:tcPr>
            <w:tcW w:w="0" w:type="auto"/>
            <w:vAlign w:val="center"/>
          </w:tcPr>
          <w:p w:rsidR="00DA0265" w:rsidRDefault="00DA0265" w:rsidP="00DA0265">
            <w:pPr>
              <w:rPr>
                <w:b/>
                <w:bCs/>
              </w:rPr>
            </w:pP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  <w:b/>
                <w:bCs/>
              </w:rPr>
              <w:t xml:space="preserve">Mme Anne Marie </w:t>
            </w:r>
            <w:r w:rsidR="001F3604" w:rsidRPr="001F3604">
              <w:rPr>
                <w:rFonts w:ascii="Arial" w:hAnsi="Arial" w:cs="Arial"/>
                <w:b/>
                <w:bCs/>
              </w:rPr>
              <w:t>THOMAS-BLONDEL</w:t>
            </w: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</w:rPr>
              <w:t xml:space="preserve">67 Boulevard Exelmans, 75016 PARIS  </w:t>
            </w:r>
          </w:p>
          <w:p w:rsidR="00DA0265" w:rsidRPr="00C147D7" w:rsidRDefault="00DA0265" w:rsidP="00AD32AD"/>
        </w:tc>
        <w:tc>
          <w:tcPr>
            <w:tcW w:w="0" w:type="auto"/>
            <w:vAlign w:val="center"/>
          </w:tcPr>
          <w:p w:rsidR="00DA0265" w:rsidRPr="00155692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502B43" w:rsidRDefault="00DA0265" w:rsidP="00AD32AD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:rsidR="00DA0265" w:rsidRPr="00502B43" w:rsidRDefault="00DA0265" w:rsidP="00AD32AD">
            <w:pPr>
              <w:jc w:val="center"/>
            </w:pPr>
          </w:p>
        </w:tc>
      </w:tr>
      <w:tr w:rsidR="00DA0265" w:rsidRPr="00C147D7" w:rsidTr="00AD32AD">
        <w:trPr>
          <w:trHeight w:val="685"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 w:rsidRPr="00C147D7">
              <w:t xml:space="preserve">2 </w:t>
            </w:r>
          </w:p>
        </w:tc>
        <w:tc>
          <w:tcPr>
            <w:tcW w:w="0" w:type="auto"/>
            <w:vAlign w:val="center"/>
          </w:tcPr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  <w:b/>
                <w:bCs/>
              </w:rPr>
              <w:t xml:space="preserve">M. Eric THOMAS </w:t>
            </w:r>
          </w:p>
          <w:p w:rsidR="00DA0265" w:rsidRPr="001F3604" w:rsidRDefault="00DA0265" w:rsidP="00DA0265">
            <w:pPr>
              <w:rPr>
                <w:rFonts w:ascii="Arial" w:hAnsi="Arial" w:cs="Arial"/>
              </w:rPr>
            </w:pPr>
            <w:r w:rsidRPr="001F3604">
              <w:rPr>
                <w:rFonts w:ascii="Arial" w:hAnsi="Arial" w:cs="Arial"/>
              </w:rPr>
              <w:t>2 Place Royale, 78000 VERSAILLES</w:t>
            </w:r>
          </w:p>
          <w:p w:rsidR="00DA0265" w:rsidRPr="00C147D7" w:rsidRDefault="00DA0265" w:rsidP="00DA0265"/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DA0265" w:rsidRPr="00502B43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502B43" w:rsidRDefault="00DA0265" w:rsidP="00AD32AD">
            <w:pPr>
              <w:jc w:val="center"/>
            </w:pPr>
          </w:p>
        </w:tc>
      </w:tr>
      <w:tr w:rsidR="00DA0265" w:rsidRPr="00C147D7" w:rsidTr="00AD32AD">
        <w:trPr>
          <w:trHeight w:val="552"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 w:rsidRPr="00C147D7">
              <w:t xml:space="preserve">3 </w:t>
            </w:r>
          </w:p>
        </w:tc>
        <w:tc>
          <w:tcPr>
            <w:tcW w:w="0" w:type="auto"/>
            <w:vAlign w:val="center"/>
          </w:tcPr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  <w:b/>
                <w:bCs/>
              </w:rPr>
              <w:t xml:space="preserve">M. Didier THOMAS </w:t>
            </w: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</w:rPr>
              <w:t>33 Avenue du Louvre, 78000 VERSAILLES</w:t>
            </w:r>
          </w:p>
          <w:p w:rsidR="00DA0265" w:rsidRPr="00155692" w:rsidRDefault="00DA0265" w:rsidP="00AD32AD"/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</w:tr>
      <w:tr w:rsidR="00DA0265" w:rsidRPr="00C147D7" w:rsidTr="00AD32AD">
        <w:trPr>
          <w:trHeight w:val="718"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 w:rsidRPr="00C147D7">
              <w:t>4</w:t>
            </w:r>
          </w:p>
        </w:tc>
        <w:tc>
          <w:tcPr>
            <w:tcW w:w="0" w:type="auto"/>
            <w:vAlign w:val="center"/>
          </w:tcPr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</w:p>
          <w:p w:rsidR="00DA0265" w:rsidRPr="001F3604" w:rsidRDefault="00DA0265" w:rsidP="00DA0265">
            <w:pPr>
              <w:rPr>
                <w:rFonts w:ascii="Arial" w:hAnsi="Arial" w:cs="Arial"/>
                <w:b/>
                <w:bCs/>
              </w:rPr>
            </w:pPr>
            <w:r w:rsidRPr="001F3604">
              <w:rPr>
                <w:rFonts w:ascii="Arial" w:hAnsi="Arial" w:cs="Arial"/>
                <w:b/>
                <w:bCs/>
              </w:rPr>
              <w:t>M. Thibault THOMAS</w:t>
            </w:r>
          </w:p>
          <w:p w:rsidR="00DA0265" w:rsidRPr="001F3604" w:rsidRDefault="00DA0265" w:rsidP="00DA0265">
            <w:pPr>
              <w:rPr>
                <w:rFonts w:ascii="Arial" w:hAnsi="Arial" w:cs="Arial"/>
              </w:rPr>
            </w:pPr>
            <w:r w:rsidRPr="001F3604">
              <w:rPr>
                <w:rFonts w:ascii="Arial" w:hAnsi="Arial" w:cs="Arial"/>
              </w:rPr>
              <w:t>9 Impasse Les Hauts de Sérignan, 34410 SERIGNAN</w:t>
            </w:r>
          </w:p>
          <w:p w:rsidR="00DA0265" w:rsidRPr="00C147D7" w:rsidRDefault="00DA0265" w:rsidP="00DA0265"/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</w:tr>
      <w:tr w:rsidR="00DA0265" w:rsidRPr="00C147D7" w:rsidTr="00AD32AD">
        <w:trPr>
          <w:trHeight w:val="711"/>
          <w:jc w:val="center"/>
        </w:trPr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 w:rsidRPr="00C147D7">
              <w:t>Totaux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1 128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  <w:r>
              <w:t>1 500</w:t>
            </w:r>
          </w:p>
        </w:tc>
        <w:tc>
          <w:tcPr>
            <w:tcW w:w="0" w:type="auto"/>
            <w:vAlign w:val="center"/>
          </w:tcPr>
          <w:p w:rsidR="00DA0265" w:rsidRPr="00C147D7" w:rsidRDefault="00DA0265" w:rsidP="00AD32AD">
            <w:pPr>
              <w:jc w:val="center"/>
            </w:pPr>
          </w:p>
        </w:tc>
      </w:tr>
    </w:tbl>
    <w:p w:rsidR="00DA0265" w:rsidRPr="00C147D7" w:rsidRDefault="00DA0265" w:rsidP="00DA0265">
      <w:pPr>
        <w:autoSpaceDE w:val="0"/>
        <w:autoSpaceDN w:val="0"/>
        <w:adjustRightInd w:val="0"/>
      </w:pPr>
    </w:p>
    <w:p w:rsidR="00DA0265" w:rsidRPr="00C147D7" w:rsidRDefault="00DA0265" w:rsidP="00DA0265">
      <w:pPr>
        <w:autoSpaceDE w:val="0"/>
        <w:autoSpaceDN w:val="0"/>
        <w:adjustRightInd w:val="0"/>
      </w:pPr>
      <w:r w:rsidRPr="00C147D7">
        <w:t xml:space="preserve">Nombre d'associés : </w:t>
      </w:r>
      <w:r>
        <w:t>4</w:t>
      </w:r>
    </w:p>
    <w:p w:rsidR="00DA0265" w:rsidRPr="00C147D7" w:rsidRDefault="00DA0265" w:rsidP="00DA0265">
      <w:pPr>
        <w:autoSpaceDE w:val="0"/>
        <w:autoSpaceDN w:val="0"/>
        <w:adjustRightInd w:val="0"/>
      </w:pPr>
    </w:p>
    <w:p w:rsidR="00DA0265" w:rsidRPr="00C147D7" w:rsidRDefault="00DA0265" w:rsidP="001F3604">
      <w:pPr>
        <w:autoSpaceDE w:val="0"/>
        <w:autoSpaceDN w:val="0"/>
        <w:adjustRightInd w:val="0"/>
        <w:ind w:left="708"/>
      </w:pPr>
      <w:r w:rsidRPr="00C147D7">
        <w:t>Certifiée sincère et véritable la présente feuille de présence à laquelle sont annexés</w:t>
      </w:r>
      <w:proofErr w:type="gramStart"/>
      <w:r w:rsidRPr="00C147D7">
        <w:t xml:space="preserve"> </w:t>
      </w:r>
      <w:r>
        <w:t>….</w:t>
      </w:r>
      <w:proofErr w:type="gramEnd"/>
      <w:r>
        <w:t>.</w:t>
      </w:r>
      <w:r w:rsidRPr="00C147D7">
        <w:t xml:space="preserve"> </w:t>
      </w:r>
      <w:proofErr w:type="gramStart"/>
      <w:r w:rsidRPr="00C147D7">
        <w:t>pouvoirs</w:t>
      </w:r>
      <w:proofErr w:type="gramEnd"/>
      <w:r w:rsidRPr="00C147D7">
        <w:t>, arrêtée à</w:t>
      </w:r>
      <w:r>
        <w:t xml:space="preserve"> ……..</w:t>
      </w:r>
      <w:r w:rsidRPr="00C147D7">
        <w:t xml:space="preserve"> </w:t>
      </w:r>
      <w:proofErr w:type="gramStart"/>
      <w:r w:rsidRPr="00C147D7">
        <w:t>associés</w:t>
      </w:r>
      <w:proofErr w:type="gramEnd"/>
      <w:r w:rsidRPr="00C147D7">
        <w:t xml:space="preserve"> présents ou représentés possédant</w:t>
      </w:r>
      <w:r w:rsidR="001F3604">
        <w:t xml:space="preserve"> ………..</w:t>
      </w:r>
      <w:r w:rsidRPr="00C147D7">
        <w:t>ensemble droits sociaux</w:t>
      </w:r>
      <w:r>
        <w:t>.</w:t>
      </w:r>
    </w:p>
    <w:p w:rsidR="00DA0265" w:rsidRDefault="00DA0265" w:rsidP="00DA0265">
      <w:pPr>
        <w:autoSpaceDE w:val="0"/>
        <w:autoSpaceDN w:val="0"/>
        <w:adjustRightInd w:val="0"/>
      </w:pPr>
    </w:p>
    <w:p w:rsidR="00DA0265" w:rsidRPr="00C147D7" w:rsidRDefault="00DA0265" w:rsidP="00DA0265">
      <w:pPr>
        <w:autoSpaceDE w:val="0"/>
        <w:autoSpaceDN w:val="0"/>
        <w:adjustRightInd w:val="0"/>
      </w:pPr>
    </w:p>
    <w:p w:rsidR="00DA0265" w:rsidRPr="00C147D7" w:rsidRDefault="00DA0265" w:rsidP="00DA0265">
      <w:pPr>
        <w:autoSpaceDE w:val="0"/>
        <w:autoSpaceDN w:val="0"/>
        <w:adjustRightInd w:val="0"/>
      </w:pPr>
    </w:p>
    <w:p w:rsidR="00DA0265" w:rsidRPr="004230A0" w:rsidRDefault="00DA0265" w:rsidP="004230A0">
      <w:pPr>
        <w:ind w:left="9204" w:firstLine="708"/>
        <w:jc w:val="both"/>
        <w:rPr>
          <w:i/>
          <w:iCs/>
        </w:rPr>
      </w:pPr>
      <w:r w:rsidRPr="004230A0">
        <w:rPr>
          <w:i/>
          <w:iCs/>
        </w:rPr>
        <w:t>Le Président de séance</w:t>
      </w:r>
    </w:p>
    <w:p w:rsidR="00DA0265" w:rsidRPr="004230A0" w:rsidRDefault="00DA0265" w:rsidP="004230A0">
      <w:pPr>
        <w:autoSpaceDE w:val="0"/>
        <w:autoSpaceDN w:val="0"/>
        <w:adjustRightInd w:val="0"/>
        <w:ind w:left="9204" w:firstLine="708"/>
      </w:pPr>
      <w:r w:rsidRPr="004230A0">
        <w:t>Thibault THOMAS</w:t>
      </w:r>
    </w:p>
    <w:sectPr w:rsidR="00DA0265" w:rsidRPr="004230A0" w:rsidSect="004230A0">
      <w:pgSz w:w="16840" w:h="11907" w:orient="landscape" w:code="9"/>
      <w:pgMar w:top="1134" w:right="1418" w:bottom="567" w:left="1985" w:header="72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FC9" w:rsidRDefault="00F96FC9">
      <w:r>
        <w:separator/>
      </w:r>
    </w:p>
  </w:endnote>
  <w:endnote w:type="continuationSeparator" w:id="0">
    <w:p w:rsidR="00F96FC9" w:rsidRDefault="00F9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FC9" w:rsidRDefault="00F96FC9">
      <w:r>
        <w:separator/>
      </w:r>
    </w:p>
  </w:footnote>
  <w:footnote w:type="continuationSeparator" w:id="0">
    <w:p w:rsidR="00F96FC9" w:rsidRDefault="00F96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65"/>
    <w:rsid w:val="000A49E3"/>
    <w:rsid w:val="001F3604"/>
    <w:rsid w:val="002B52A3"/>
    <w:rsid w:val="002D64D9"/>
    <w:rsid w:val="002F5CCD"/>
    <w:rsid w:val="00390DF8"/>
    <w:rsid w:val="00410018"/>
    <w:rsid w:val="004230A0"/>
    <w:rsid w:val="004B441B"/>
    <w:rsid w:val="004F4666"/>
    <w:rsid w:val="005078C9"/>
    <w:rsid w:val="00594B0D"/>
    <w:rsid w:val="00661784"/>
    <w:rsid w:val="007130E2"/>
    <w:rsid w:val="0077795E"/>
    <w:rsid w:val="0082678D"/>
    <w:rsid w:val="008C2875"/>
    <w:rsid w:val="008D263C"/>
    <w:rsid w:val="00920BCC"/>
    <w:rsid w:val="00936976"/>
    <w:rsid w:val="009F5BA0"/>
    <w:rsid w:val="00AE7625"/>
    <w:rsid w:val="00BB20C0"/>
    <w:rsid w:val="00D90CF9"/>
    <w:rsid w:val="00DA0265"/>
    <w:rsid w:val="00EB54C9"/>
    <w:rsid w:val="00F96F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17CF2"/>
  <w15:chartTrackingRefBased/>
  <w15:docId w15:val="{3382E3DC-DCFB-4ED4-A479-15E8C83E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ylegrascentr">
    <w:name w:val="Style gras centré"/>
    <w:basedOn w:val="Normal"/>
    <w:next w:val="Normal"/>
    <w:rsid w:val="00DA0265"/>
    <w:pPr>
      <w:jc w:val="center"/>
    </w:pPr>
    <w:rPr>
      <w:rFonts w:ascii="Arial Narrow" w:hAnsi="Arial Narrow"/>
      <w:b/>
    </w:rPr>
  </w:style>
  <w:style w:type="table" w:styleId="Grilledutableau">
    <w:name w:val="Table Grid"/>
    <w:basedOn w:val="TableauNormal"/>
    <w:uiPriority w:val="59"/>
    <w:rsid w:val="00DA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EnteteSociete">
    <w:name w:val="RA_Entete_Societe"/>
    <w:basedOn w:val="Normal"/>
    <w:rsid w:val="00DA0265"/>
    <w:pPr>
      <w:jc w:val="center"/>
    </w:pPr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5</cp:revision>
  <cp:lastPrinted>2022-01-18T10:34:00Z</cp:lastPrinted>
  <dcterms:created xsi:type="dcterms:W3CDTF">2023-05-07T15:46:00Z</dcterms:created>
  <dcterms:modified xsi:type="dcterms:W3CDTF">2023-05-07T16:06:00Z</dcterms:modified>
</cp:coreProperties>
</file>