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0018" w:rsidRPr="00FD013B" w:rsidRDefault="00410018" w:rsidP="007130E2">
      <w:pPr>
        <w:pStyle w:val="Titre3"/>
        <w:rPr>
          <w:rFonts w:ascii="Times New Roman" w:hAnsi="Times New Roman"/>
          <w:b/>
          <w:bCs/>
        </w:rPr>
      </w:pPr>
      <w:r w:rsidRPr="00FD013B">
        <w:rPr>
          <w:rFonts w:ascii="Times New Roman" w:hAnsi="Times New Roman"/>
          <w:b/>
          <w:bCs/>
        </w:rPr>
        <w:t>SCI MICHEL THOMAS</w:t>
      </w:r>
    </w:p>
    <w:p w:rsidR="00410018" w:rsidRPr="00FD013B" w:rsidRDefault="007130E2" w:rsidP="007130E2">
      <w:pPr>
        <w:ind w:left="-567"/>
        <w:rPr>
          <w:b/>
          <w:bCs/>
          <w:sz w:val="28"/>
        </w:rPr>
      </w:pPr>
      <w:r w:rsidRPr="00FD013B">
        <w:rPr>
          <w:b/>
          <w:bCs/>
          <w:sz w:val="28"/>
        </w:rPr>
        <w:t xml:space="preserve">9 </w:t>
      </w:r>
      <w:proofErr w:type="gramStart"/>
      <w:r w:rsidRPr="00FD013B">
        <w:rPr>
          <w:b/>
          <w:bCs/>
          <w:sz w:val="28"/>
        </w:rPr>
        <w:t>impasse</w:t>
      </w:r>
      <w:proofErr w:type="gramEnd"/>
      <w:r w:rsidRPr="00FD013B">
        <w:rPr>
          <w:b/>
          <w:bCs/>
          <w:sz w:val="28"/>
        </w:rPr>
        <w:t xml:space="preserve"> Les Hauts de Sérignan</w:t>
      </w:r>
    </w:p>
    <w:p w:rsidR="00410018" w:rsidRPr="008C2875" w:rsidRDefault="007130E2" w:rsidP="007130E2">
      <w:pPr>
        <w:pStyle w:val="Titre2"/>
        <w:rPr>
          <w:rFonts w:ascii="Times New Roman" w:hAnsi="Times New Roman"/>
          <w:sz w:val="28"/>
        </w:rPr>
      </w:pPr>
      <w:r w:rsidRPr="00FD013B">
        <w:rPr>
          <w:rFonts w:ascii="Times New Roman" w:hAnsi="Times New Roman"/>
          <w:b/>
          <w:bCs/>
          <w:sz w:val="28"/>
        </w:rPr>
        <w:t>34410 SÉRIGNAN</w:t>
      </w:r>
    </w:p>
    <w:p w:rsidR="00410018" w:rsidRDefault="00410018">
      <w:pPr>
        <w:ind w:left="284"/>
        <w:rPr>
          <w:sz w:val="24"/>
        </w:rPr>
      </w:pPr>
    </w:p>
    <w:p w:rsidR="002B52A3" w:rsidRDefault="004F4666" w:rsidP="002D64D9">
      <w:pPr>
        <w:ind w:left="-567"/>
        <w:rPr>
          <w:sz w:val="24"/>
        </w:rPr>
      </w:pPr>
      <w:r>
        <w:rPr>
          <w:rFonts w:ascii="Segoe UI Emoji" w:eastAsia="Segoe UI Emoji" w:hAnsi="Segoe UI Emoji" w:cs="Segoe UI Emoji"/>
          <w:sz w:val="24"/>
        </w:rPr>
        <w:t>📧</w:t>
      </w:r>
      <w:r w:rsidR="002B52A3">
        <w:rPr>
          <w:sz w:val="24"/>
        </w:rPr>
        <w:t xml:space="preserve"> : </w:t>
      </w:r>
      <w:r w:rsidR="00594B0D">
        <w:rPr>
          <w:sz w:val="24"/>
        </w:rPr>
        <w:t>contact@scimt.fr</w:t>
      </w:r>
    </w:p>
    <w:p w:rsidR="00EB54C9" w:rsidRPr="00EB54C9" w:rsidRDefault="00EB54C9" w:rsidP="00EB54C9">
      <w:pPr>
        <w:tabs>
          <w:tab w:val="left" w:pos="5387"/>
        </w:tabs>
        <w:overflowPunct w:val="0"/>
        <w:autoSpaceDE w:val="0"/>
        <w:autoSpaceDN w:val="0"/>
        <w:adjustRightInd w:val="0"/>
        <w:ind w:left="-426" w:hanging="141"/>
        <w:textAlignment w:val="baseline"/>
        <w:rPr>
          <w:sz w:val="22"/>
          <w:lang w:eastAsia="zh-CN"/>
        </w:rPr>
      </w:pPr>
      <w:r w:rsidRPr="00EB54C9">
        <w:rPr>
          <w:rFonts w:ascii="Segoe UI Symbol" w:hAnsi="Segoe UI Symbol" w:cs="Segoe UI Symbol"/>
          <w:b/>
          <w:bCs/>
          <w:snapToGrid w:val="0"/>
          <w:sz w:val="36"/>
          <w:szCs w:val="36"/>
          <w:lang w:eastAsia="zh-CN"/>
        </w:rPr>
        <w:t xml:space="preserve">🖁 </w:t>
      </w:r>
      <w:r w:rsidRPr="00EB54C9">
        <w:rPr>
          <w:snapToGrid w:val="0"/>
          <w:lang w:eastAsia="zh-CN"/>
        </w:rPr>
        <w:t>:  06 07 04 66 88</w:t>
      </w: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87DA0">
        <w:rPr>
          <w:sz w:val="24"/>
        </w:rPr>
        <w:t>M</w:t>
      </w:r>
      <w:r w:rsidR="00DB3903">
        <w:rPr>
          <w:sz w:val="24"/>
        </w:rPr>
        <w:t>me Anne-Marie THOMAS-BLONDEL</w:t>
      </w: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B3903">
        <w:rPr>
          <w:sz w:val="24"/>
        </w:rPr>
        <w:t>67 boulevard Exelmans</w:t>
      </w: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87DA0">
        <w:rPr>
          <w:sz w:val="24"/>
        </w:rPr>
        <w:t>7</w:t>
      </w:r>
      <w:r w:rsidR="00DB3903">
        <w:rPr>
          <w:sz w:val="24"/>
        </w:rPr>
        <w:t>5016 PARIS</w:t>
      </w: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90DF8">
        <w:rPr>
          <w:sz w:val="24"/>
        </w:rPr>
        <w:t>Sérignan</w:t>
      </w:r>
      <w:r>
        <w:rPr>
          <w:sz w:val="24"/>
        </w:rPr>
        <w:t xml:space="preserve">, le </w:t>
      </w:r>
      <w:r w:rsidR="00987DA0">
        <w:rPr>
          <w:sz w:val="24"/>
        </w:rPr>
        <w:t>22 juin 2023</w:t>
      </w:r>
    </w:p>
    <w:p w:rsidR="00410018" w:rsidRDefault="00410018">
      <w:pPr>
        <w:ind w:left="284"/>
        <w:rPr>
          <w:sz w:val="24"/>
        </w:rPr>
      </w:pPr>
    </w:p>
    <w:p w:rsidR="00DB3903" w:rsidRPr="009F56C0" w:rsidRDefault="00DB3903" w:rsidP="00DB3903">
      <w:pPr>
        <w:ind w:left="284"/>
        <w:rPr>
          <w:b/>
          <w:sz w:val="24"/>
          <w:u w:val="single"/>
        </w:rPr>
      </w:pPr>
      <w:r w:rsidRPr="00DB3903">
        <w:rPr>
          <w:b/>
          <w:sz w:val="24"/>
          <w:u w:val="single"/>
        </w:rPr>
        <w:t>L.R.A.R.</w:t>
      </w:r>
      <w:r w:rsidRPr="00DB3903">
        <w:rPr>
          <w:b/>
          <w:sz w:val="24"/>
        </w:rPr>
        <w:t xml:space="preserve"> </w:t>
      </w:r>
      <w:r>
        <w:rPr>
          <w:sz w:val="18"/>
          <w:szCs w:val="18"/>
        </w:rPr>
        <w:t>(1A 1</w:t>
      </w:r>
      <w:r>
        <w:rPr>
          <w:sz w:val="18"/>
          <w:szCs w:val="18"/>
        </w:rPr>
        <w:t>96 100 2608 9</w:t>
      </w:r>
      <w:r w:rsidRPr="00A95523">
        <w:rPr>
          <w:sz w:val="18"/>
          <w:szCs w:val="18"/>
        </w:rPr>
        <w:t>)</w:t>
      </w: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987DA0">
      <w:pPr>
        <w:ind w:left="284"/>
        <w:rPr>
          <w:sz w:val="24"/>
        </w:rPr>
      </w:pPr>
      <w:r>
        <w:rPr>
          <w:sz w:val="24"/>
        </w:rPr>
        <w:t>Ch</w:t>
      </w:r>
      <w:r w:rsidR="00DB3903">
        <w:rPr>
          <w:sz w:val="24"/>
        </w:rPr>
        <w:t>ère Maman</w:t>
      </w:r>
      <w:r w:rsidR="00410018">
        <w:rPr>
          <w:sz w:val="24"/>
        </w:rPr>
        <w:t>,</w:t>
      </w:r>
    </w:p>
    <w:p w:rsidR="00410018" w:rsidRDefault="00410018">
      <w:pPr>
        <w:ind w:left="284"/>
        <w:rPr>
          <w:sz w:val="24"/>
        </w:rPr>
      </w:pPr>
    </w:p>
    <w:p w:rsidR="00987DA0" w:rsidRDefault="00987DA0" w:rsidP="00987DA0">
      <w:pPr>
        <w:ind w:left="284"/>
        <w:rPr>
          <w:sz w:val="24"/>
        </w:rPr>
      </w:pPr>
      <w:r>
        <w:rPr>
          <w:sz w:val="24"/>
        </w:rPr>
        <w:t xml:space="preserve">A l’issue de l’Assemblée Générale Extraordinaire du 26 mai 2023, </w:t>
      </w:r>
      <w:r w:rsidR="00DB3903">
        <w:rPr>
          <w:sz w:val="24"/>
        </w:rPr>
        <w:t>je te</w:t>
      </w:r>
      <w:r>
        <w:rPr>
          <w:sz w:val="24"/>
        </w:rPr>
        <w:t xml:space="preserve"> pr</w:t>
      </w:r>
      <w:r w:rsidR="00DB3903">
        <w:rPr>
          <w:sz w:val="24"/>
        </w:rPr>
        <w:t>ie</w:t>
      </w:r>
      <w:r>
        <w:rPr>
          <w:sz w:val="24"/>
        </w:rPr>
        <w:t xml:space="preserve"> de bien vouloir trouver ci-joint pour dossier :</w:t>
      </w:r>
    </w:p>
    <w:p w:rsidR="00987DA0" w:rsidRDefault="00987DA0" w:rsidP="00987DA0">
      <w:pPr>
        <w:ind w:left="284"/>
        <w:rPr>
          <w:sz w:val="24"/>
        </w:rPr>
      </w:pPr>
    </w:p>
    <w:p w:rsidR="00987DA0" w:rsidRDefault="00987DA0" w:rsidP="00987DA0">
      <w:pPr>
        <w:pStyle w:val="Paragraphedeliste"/>
        <w:numPr>
          <w:ilvl w:val="0"/>
          <w:numId w:val="5"/>
        </w:numPr>
        <w:rPr>
          <w:sz w:val="24"/>
        </w:rPr>
      </w:pPr>
      <w:proofErr w:type="gramStart"/>
      <w:r>
        <w:rPr>
          <w:sz w:val="24"/>
        </w:rPr>
        <w:t>copie</w:t>
      </w:r>
      <w:proofErr w:type="gramEnd"/>
      <w:r>
        <w:rPr>
          <w:sz w:val="24"/>
        </w:rPr>
        <w:t xml:space="preserve"> feuille de présence</w:t>
      </w:r>
    </w:p>
    <w:p w:rsidR="00386282" w:rsidRDefault="00386282" w:rsidP="00987DA0">
      <w:pPr>
        <w:pStyle w:val="Paragraphedeliste"/>
        <w:numPr>
          <w:ilvl w:val="0"/>
          <w:numId w:val="5"/>
        </w:numPr>
        <w:rPr>
          <w:sz w:val="24"/>
        </w:rPr>
      </w:pPr>
      <w:proofErr w:type="gramStart"/>
      <w:r>
        <w:rPr>
          <w:sz w:val="24"/>
        </w:rPr>
        <w:t>copie</w:t>
      </w:r>
      <w:proofErr w:type="gramEnd"/>
      <w:r>
        <w:rPr>
          <w:sz w:val="24"/>
        </w:rPr>
        <w:t xml:space="preserve"> pouvoir Eric THOMAS</w:t>
      </w:r>
    </w:p>
    <w:p w:rsidR="00987DA0" w:rsidRDefault="00987DA0" w:rsidP="00987DA0">
      <w:pPr>
        <w:pStyle w:val="Paragraphedeliste"/>
        <w:numPr>
          <w:ilvl w:val="0"/>
          <w:numId w:val="5"/>
        </w:numPr>
        <w:rPr>
          <w:sz w:val="24"/>
        </w:rPr>
      </w:pPr>
      <w:proofErr w:type="gramStart"/>
      <w:r>
        <w:rPr>
          <w:sz w:val="24"/>
        </w:rPr>
        <w:t>copie</w:t>
      </w:r>
      <w:proofErr w:type="gramEnd"/>
      <w:r>
        <w:rPr>
          <w:sz w:val="24"/>
        </w:rPr>
        <w:t xml:space="preserve"> procès-verbal</w:t>
      </w:r>
    </w:p>
    <w:p w:rsidR="00987DA0" w:rsidRDefault="00987DA0" w:rsidP="00987DA0">
      <w:pPr>
        <w:ind w:left="284"/>
        <w:rPr>
          <w:sz w:val="24"/>
        </w:rPr>
      </w:pPr>
    </w:p>
    <w:p w:rsidR="00DB3903" w:rsidRDefault="00DB3903" w:rsidP="00DB3903">
      <w:pPr>
        <w:ind w:left="284"/>
        <w:rPr>
          <w:sz w:val="24"/>
        </w:rPr>
      </w:pPr>
      <w:r>
        <w:rPr>
          <w:sz w:val="24"/>
        </w:rPr>
        <w:t>Sois assurée,</w:t>
      </w:r>
      <w:r w:rsidRPr="00DB3903">
        <w:rPr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 xml:space="preserve">hère Maman, de </w:t>
      </w:r>
      <w:r>
        <w:rPr>
          <w:sz w:val="24"/>
        </w:rPr>
        <w:t>toute mon affection.</w:t>
      </w:r>
    </w:p>
    <w:p w:rsidR="00987DA0" w:rsidRDefault="00987DA0" w:rsidP="00987DA0">
      <w:pPr>
        <w:ind w:left="284"/>
        <w:rPr>
          <w:sz w:val="24"/>
        </w:rPr>
      </w:pPr>
    </w:p>
    <w:p w:rsidR="00987DA0" w:rsidRDefault="00987DA0" w:rsidP="00987DA0">
      <w:pPr>
        <w:ind w:left="284"/>
        <w:rPr>
          <w:sz w:val="24"/>
        </w:rPr>
      </w:pPr>
    </w:p>
    <w:p w:rsidR="00987DA0" w:rsidRDefault="00987DA0" w:rsidP="00987DA0">
      <w:pPr>
        <w:ind w:left="284"/>
        <w:rPr>
          <w:sz w:val="24"/>
        </w:rPr>
      </w:pPr>
    </w:p>
    <w:p w:rsidR="00987DA0" w:rsidRDefault="00987DA0" w:rsidP="00987DA0">
      <w:pPr>
        <w:ind w:left="284"/>
        <w:rPr>
          <w:sz w:val="24"/>
        </w:rPr>
      </w:pPr>
    </w:p>
    <w:p w:rsidR="00987DA0" w:rsidRDefault="00987DA0" w:rsidP="00987DA0">
      <w:pPr>
        <w:ind w:left="284"/>
        <w:rPr>
          <w:sz w:val="24"/>
        </w:rPr>
      </w:pPr>
    </w:p>
    <w:p w:rsidR="00987DA0" w:rsidRDefault="00987DA0" w:rsidP="00987DA0">
      <w:pPr>
        <w:ind w:left="284"/>
        <w:rPr>
          <w:sz w:val="24"/>
        </w:rPr>
      </w:pPr>
    </w:p>
    <w:p w:rsidR="00987DA0" w:rsidRPr="00987DA0" w:rsidRDefault="00987DA0" w:rsidP="00987DA0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Le Gérant</w:t>
      </w:r>
    </w:p>
    <w:sectPr w:rsidR="00987DA0" w:rsidRPr="00987DA0">
      <w:footerReference w:type="default" r:id="rId7"/>
      <w:pgSz w:w="11907" w:h="16840" w:code="9"/>
      <w:pgMar w:top="1418" w:right="1418" w:bottom="1985" w:left="1418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14AD" w:rsidRDefault="000514AD">
      <w:r>
        <w:separator/>
      </w:r>
    </w:p>
  </w:endnote>
  <w:endnote w:type="continuationSeparator" w:id="0">
    <w:p w:rsidR="000514AD" w:rsidRDefault="0005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54C9" w:rsidRPr="00EB54C9" w:rsidRDefault="00EB54C9" w:rsidP="00EB54C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napToGrid w:val="0"/>
        <w:lang w:eastAsia="zh-CN"/>
      </w:rPr>
    </w:pPr>
  </w:p>
  <w:p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>Société Civile Immobilière Michel THOMAS</w:t>
    </w:r>
  </w:p>
  <w:p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 xml:space="preserve"> </w:t>
    </w:r>
    <w:proofErr w:type="gramStart"/>
    <w:r w:rsidRPr="00EB54C9">
      <w:rPr>
        <w:i/>
        <w:iCs/>
        <w:sz w:val="18"/>
      </w:rPr>
      <w:t>au</w:t>
    </w:r>
    <w:proofErr w:type="gramEnd"/>
    <w:r w:rsidRPr="00EB54C9">
      <w:rPr>
        <w:i/>
        <w:iCs/>
        <w:sz w:val="18"/>
      </w:rPr>
      <w:t xml:space="preserve"> capital de 7.622,45 €</w:t>
    </w:r>
  </w:p>
  <w:p w:rsidR="00EB54C9" w:rsidRPr="00EB54C9" w:rsidRDefault="00EB54C9" w:rsidP="00EB54C9">
    <w:pPr>
      <w:tabs>
        <w:tab w:val="left" w:pos="5387"/>
      </w:tabs>
      <w:overflowPunct w:val="0"/>
      <w:autoSpaceDE w:val="0"/>
      <w:autoSpaceDN w:val="0"/>
      <w:adjustRightInd w:val="0"/>
      <w:jc w:val="center"/>
      <w:textAlignment w:val="baseline"/>
      <w:rPr>
        <w:i/>
        <w:iCs/>
        <w:sz w:val="18"/>
        <w:szCs w:val="18"/>
      </w:rPr>
    </w:pPr>
    <w:r w:rsidRPr="00EB54C9">
      <w:rPr>
        <w:noProof/>
        <w:sz w:val="18"/>
        <w:szCs w:val="18"/>
        <w:lang w:eastAsia="zh-CN"/>
      </w:rPr>
      <w:t xml:space="preserve">RCS : </w:t>
    </w:r>
    <w:proofErr w:type="gramStart"/>
    <w:r w:rsidRPr="00EB54C9">
      <w:rPr>
        <w:noProof/>
        <w:sz w:val="18"/>
        <w:szCs w:val="18"/>
        <w:lang w:eastAsia="zh-CN"/>
      </w:rPr>
      <w:t>Béziers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SIRET</w:t>
    </w:r>
    <w:proofErr w:type="gramEnd"/>
    <w:r w:rsidRPr="00EB54C9">
      <w:rPr>
        <w:noProof/>
        <w:sz w:val="18"/>
        <w:szCs w:val="18"/>
        <w:lang w:eastAsia="zh-CN"/>
      </w:rPr>
      <w:t xml:space="preserve"> : 378 798 995 00049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APE : 6820B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N° TVA : FR93378798995</w:t>
    </w:r>
  </w:p>
  <w:p w:rsidR="00410018" w:rsidRDefault="00410018">
    <w:pPr>
      <w:pStyle w:val="Pieddepage"/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14AD" w:rsidRDefault="000514AD">
      <w:r>
        <w:separator/>
      </w:r>
    </w:p>
  </w:footnote>
  <w:footnote w:type="continuationSeparator" w:id="0">
    <w:p w:rsidR="000514AD" w:rsidRDefault="00051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 w15:restartNumberingAfterBreak="0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 w15:restartNumberingAfterBreak="0">
    <w:nsid w:val="3C496F00"/>
    <w:multiLevelType w:val="hybridMultilevel"/>
    <w:tmpl w:val="586A314C"/>
    <w:lvl w:ilvl="0" w:tplc="959CFE0A">
      <w:start w:val="33"/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3" w15:restartNumberingAfterBreak="0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 w15:restartNumberingAfterBreak="0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num w:numId="1" w16cid:durableId="1548293468">
    <w:abstractNumId w:val="3"/>
  </w:num>
  <w:num w:numId="2" w16cid:durableId="1637107355">
    <w:abstractNumId w:val="4"/>
  </w:num>
  <w:num w:numId="3" w16cid:durableId="53238271">
    <w:abstractNumId w:val="1"/>
  </w:num>
  <w:num w:numId="4" w16cid:durableId="954561485">
    <w:abstractNumId w:val="0"/>
  </w:num>
  <w:num w:numId="5" w16cid:durableId="1295286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A0"/>
    <w:rsid w:val="000514AD"/>
    <w:rsid w:val="000A49E3"/>
    <w:rsid w:val="002B52A3"/>
    <w:rsid w:val="002D64D9"/>
    <w:rsid w:val="002F5CCD"/>
    <w:rsid w:val="00386282"/>
    <w:rsid w:val="00390DF8"/>
    <w:rsid w:val="00410018"/>
    <w:rsid w:val="004B441B"/>
    <w:rsid w:val="004F4666"/>
    <w:rsid w:val="005078C9"/>
    <w:rsid w:val="00594B0D"/>
    <w:rsid w:val="00661784"/>
    <w:rsid w:val="007130E2"/>
    <w:rsid w:val="00723522"/>
    <w:rsid w:val="0077795E"/>
    <w:rsid w:val="0082678D"/>
    <w:rsid w:val="008C2875"/>
    <w:rsid w:val="008D263C"/>
    <w:rsid w:val="00920BCC"/>
    <w:rsid w:val="00934B02"/>
    <w:rsid w:val="00936976"/>
    <w:rsid w:val="00987DA0"/>
    <w:rsid w:val="009F5BA0"/>
    <w:rsid w:val="00BB20C0"/>
    <w:rsid w:val="00D90CF9"/>
    <w:rsid w:val="00DB3903"/>
    <w:rsid w:val="00EB54C9"/>
    <w:rsid w:val="00F97B8C"/>
    <w:rsid w:val="00FD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136F3D"/>
  <w15:chartTrackingRefBased/>
  <w15:docId w15:val="{E94963FD-3B8C-4CBE-A2A9-577B5719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987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Documents\Mod&#232;les%20Office%20personnalis&#233;s\EntetSCI-s&#233;rigna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EntetSCI-sérignan.dotx</Template>
  <TotalTime>2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subject/>
  <dc:creator>Th. THOMAS</dc:creator>
  <cp:keywords/>
  <cp:lastModifiedBy>Th. THOMAS</cp:lastModifiedBy>
  <cp:revision>2</cp:revision>
  <cp:lastPrinted>2022-01-18T10:34:00Z</cp:lastPrinted>
  <dcterms:created xsi:type="dcterms:W3CDTF">2023-06-18T14:26:00Z</dcterms:created>
  <dcterms:modified xsi:type="dcterms:W3CDTF">2023-06-18T14:26:00Z</dcterms:modified>
</cp:coreProperties>
</file>