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5DF4A" w14:textId="77777777" w:rsidR="00410018" w:rsidRPr="00FD013B" w:rsidRDefault="00410018" w:rsidP="007130E2">
      <w:pPr>
        <w:pStyle w:val="Titre3"/>
        <w:rPr>
          <w:rFonts w:ascii="Times New Roman" w:hAnsi="Times New Roman"/>
          <w:b/>
          <w:bCs/>
        </w:rPr>
      </w:pPr>
      <w:r w:rsidRPr="00FD013B">
        <w:rPr>
          <w:rFonts w:ascii="Times New Roman" w:hAnsi="Times New Roman"/>
          <w:b/>
          <w:bCs/>
        </w:rPr>
        <w:t>SCI MICHEL THOMAS</w:t>
      </w:r>
    </w:p>
    <w:p w14:paraId="6BB40FAB" w14:textId="77777777" w:rsidR="00410018" w:rsidRPr="00FD013B" w:rsidRDefault="007130E2" w:rsidP="007130E2">
      <w:pPr>
        <w:ind w:left="-567"/>
        <w:rPr>
          <w:b/>
          <w:bCs/>
          <w:sz w:val="28"/>
        </w:rPr>
      </w:pPr>
      <w:r w:rsidRPr="00FD013B">
        <w:rPr>
          <w:b/>
          <w:bCs/>
          <w:sz w:val="28"/>
        </w:rPr>
        <w:t>9 impasse Les Hauts de Sérignan</w:t>
      </w:r>
    </w:p>
    <w:p w14:paraId="75CA01A3" w14:textId="77777777" w:rsidR="00410018" w:rsidRPr="008C2875" w:rsidRDefault="007130E2" w:rsidP="007130E2">
      <w:pPr>
        <w:pStyle w:val="Titre2"/>
        <w:rPr>
          <w:rFonts w:ascii="Times New Roman" w:hAnsi="Times New Roman"/>
          <w:sz w:val="28"/>
        </w:rPr>
      </w:pPr>
      <w:r w:rsidRPr="00FD013B">
        <w:rPr>
          <w:rFonts w:ascii="Times New Roman" w:hAnsi="Times New Roman"/>
          <w:b/>
          <w:bCs/>
          <w:sz w:val="28"/>
        </w:rPr>
        <w:t>34410 SÉRIGNAN</w:t>
      </w:r>
    </w:p>
    <w:p w14:paraId="61ADC76B" w14:textId="77777777" w:rsidR="00410018" w:rsidRDefault="00410018">
      <w:pPr>
        <w:ind w:left="284"/>
        <w:rPr>
          <w:sz w:val="24"/>
        </w:rPr>
      </w:pPr>
    </w:p>
    <w:p w14:paraId="62C841CA" w14:textId="77777777" w:rsidR="002B52A3" w:rsidRDefault="004F4666" w:rsidP="002D64D9">
      <w:pPr>
        <w:ind w:left="-567"/>
        <w:rPr>
          <w:sz w:val="24"/>
        </w:rPr>
      </w:pPr>
      <w:r>
        <w:rPr>
          <w:rFonts w:ascii="Segoe UI Emoji" w:eastAsia="Segoe UI Emoji" w:hAnsi="Segoe UI Emoji" w:cs="Segoe UI Emoji"/>
          <w:sz w:val="24"/>
        </w:rPr>
        <w:t>📧</w:t>
      </w:r>
      <w:r w:rsidR="002B52A3">
        <w:rPr>
          <w:sz w:val="24"/>
        </w:rPr>
        <w:t xml:space="preserve"> : </w:t>
      </w:r>
      <w:r w:rsidR="00594B0D">
        <w:rPr>
          <w:sz w:val="24"/>
        </w:rPr>
        <w:t>contact@scimt.fr</w:t>
      </w:r>
    </w:p>
    <w:p w14:paraId="3790CE21" w14:textId="77777777" w:rsidR="00EB54C9" w:rsidRPr="00EB54C9" w:rsidRDefault="00EB54C9" w:rsidP="00EB54C9">
      <w:pPr>
        <w:tabs>
          <w:tab w:val="left" w:pos="5387"/>
        </w:tabs>
        <w:overflowPunct w:val="0"/>
        <w:autoSpaceDE w:val="0"/>
        <w:autoSpaceDN w:val="0"/>
        <w:adjustRightInd w:val="0"/>
        <w:ind w:left="-426" w:hanging="141"/>
        <w:textAlignment w:val="baseline"/>
        <w:rPr>
          <w:sz w:val="22"/>
          <w:lang w:eastAsia="zh-CN"/>
        </w:rPr>
      </w:pPr>
      <w:r w:rsidRPr="00EB54C9">
        <w:rPr>
          <w:rFonts w:ascii="Segoe UI Symbol" w:hAnsi="Segoe UI Symbol" w:cs="Segoe UI Symbol"/>
          <w:b/>
          <w:bCs/>
          <w:snapToGrid w:val="0"/>
          <w:sz w:val="36"/>
          <w:szCs w:val="36"/>
          <w:lang w:eastAsia="zh-CN"/>
        </w:rPr>
        <w:t xml:space="preserve">🖁 </w:t>
      </w:r>
      <w:r w:rsidRPr="00EB54C9">
        <w:rPr>
          <w:snapToGrid w:val="0"/>
          <w:lang w:eastAsia="zh-CN"/>
        </w:rPr>
        <w:t>:  06 07 04 66 88</w:t>
      </w:r>
    </w:p>
    <w:p w14:paraId="4940A978" w14:textId="77777777" w:rsidR="00410018" w:rsidRDefault="00410018">
      <w:pPr>
        <w:ind w:left="284"/>
        <w:rPr>
          <w:sz w:val="24"/>
        </w:rPr>
      </w:pPr>
    </w:p>
    <w:p w14:paraId="50B2467F" w14:textId="77777777" w:rsidR="00410018" w:rsidRDefault="00410018">
      <w:pPr>
        <w:ind w:left="284"/>
        <w:rPr>
          <w:sz w:val="24"/>
        </w:rPr>
      </w:pPr>
    </w:p>
    <w:p w14:paraId="6247512C" w14:textId="77777777" w:rsidR="00410018" w:rsidRDefault="00410018">
      <w:pPr>
        <w:ind w:left="284"/>
        <w:rPr>
          <w:sz w:val="24"/>
        </w:rPr>
      </w:pPr>
    </w:p>
    <w:p w14:paraId="6501F96C" w14:textId="77777777" w:rsidR="00410018" w:rsidRDefault="00410018">
      <w:pPr>
        <w:ind w:left="284"/>
        <w:rPr>
          <w:sz w:val="24"/>
        </w:rPr>
      </w:pPr>
    </w:p>
    <w:p w14:paraId="17CA886B" w14:textId="0E8DAC15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07159">
        <w:rPr>
          <w:sz w:val="24"/>
        </w:rPr>
        <w:t>M</w:t>
      </w:r>
      <w:r w:rsidR="00FD026D">
        <w:rPr>
          <w:sz w:val="24"/>
        </w:rPr>
        <w:t xml:space="preserve">onsieur </w:t>
      </w:r>
      <w:r w:rsidR="00403213">
        <w:rPr>
          <w:sz w:val="24"/>
        </w:rPr>
        <w:t>Eric</w:t>
      </w:r>
      <w:r w:rsidR="00FD026D">
        <w:rPr>
          <w:sz w:val="24"/>
        </w:rPr>
        <w:t xml:space="preserve"> THOMAS</w:t>
      </w:r>
    </w:p>
    <w:p w14:paraId="4FE01EBA" w14:textId="008907E7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03213">
        <w:rPr>
          <w:sz w:val="24"/>
        </w:rPr>
        <w:t>Résidence Grand-Siècle</w:t>
      </w:r>
    </w:p>
    <w:p w14:paraId="6407A5B4" w14:textId="68C5D06E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03213">
        <w:rPr>
          <w:sz w:val="24"/>
        </w:rPr>
        <w:t>2 Place Royale</w:t>
      </w:r>
    </w:p>
    <w:p w14:paraId="146CC5F5" w14:textId="7AF2C2FC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07159">
        <w:rPr>
          <w:sz w:val="24"/>
        </w:rPr>
        <w:t>7</w:t>
      </w:r>
      <w:r w:rsidR="00FD026D">
        <w:rPr>
          <w:sz w:val="24"/>
        </w:rPr>
        <w:t>8000 VERSAILLES</w:t>
      </w:r>
    </w:p>
    <w:p w14:paraId="2BF2FA22" w14:textId="77777777" w:rsidR="00410018" w:rsidRDefault="00410018">
      <w:pPr>
        <w:ind w:left="284"/>
        <w:rPr>
          <w:sz w:val="24"/>
        </w:rPr>
      </w:pPr>
    </w:p>
    <w:p w14:paraId="2372B1AF" w14:textId="77777777" w:rsidR="00410018" w:rsidRDefault="00410018">
      <w:pPr>
        <w:ind w:left="284"/>
        <w:rPr>
          <w:sz w:val="24"/>
        </w:rPr>
      </w:pPr>
    </w:p>
    <w:p w14:paraId="02175D6C" w14:textId="77777777" w:rsidR="00410018" w:rsidRDefault="00410018">
      <w:pPr>
        <w:ind w:left="284"/>
        <w:rPr>
          <w:sz w:val="24"/>
        </w:rPr>
      </w:pPr>
    </w:p>
    <w:p w14:paraId="5567995A" w14:textId="77777777" w:rsidR="00410018" w:rsidRDefault="00410018">
      <w:pPr>
        <w:ind w:left="284"/>
        <w:rPr>
          <w:sz w:val="24"/>
        </w:rPr>
      </w:pPr>
    </w:p>
    <w:p w14:paraId="0272F67B" w14:textId="33DB8BD0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90DF8">
        <w:rPr>
          <w:sz w:val="24"/>
        </w:rPr>
        <w:t>Sérignan</w:t>
      </w:r>
      <w:r>
        <w:rPr>
          <w:sz w:val="24"/>
        </w:rPr>
        <w:t xml:space="preserve">, le </w:t>
      </w:r>
      <w:r w:rsidR="00107159">
        <w:rPr>
          <w:sz w:val="24"/>
        </w:rPr>
        <w:t>12 juillet 2023</w:t>
      </w:r>
    </w:p>
    <w:p w14:paraId="0F667C91" w14:textId="77777777" w:rsidR="00410018" w:rsidRDefault="00410018">
      <w:pPr>
        <w:ind w:left="284"/>
        <w:rPr>
          <w:sz w:val="24"/>
        </w:rPr>
      </w:pPr>
    </w:p>
    <w:p w14:paraId="0D71FF0D" w14:textId="77777777" w:rsidR="00170A4C" w:rsidRDefault="00170A4C">
      <w:pPr>
        <w:ind w:left="284"/>
        <w:rPr>
          <w:sz w:val="24"/>
        </w:rPr>
      </w:pPr>
    </w:p>
    <w:p w14:paraId="26675CCD" w14:textId="29F870EC" w:rsidR="00107159" w:rsidRPr="009F56C0" w:rsidRDefault="00107159" w:rsidP="00107159">
      <w:pPr>
        <w:ind w:left="284"/>
        <w:rPr>
          <w:b/>
          <w:sz w:val="24"/>
          <w:u w:val="single"/>
        </w:rPr>
      </w:pPr>
      <w:r w:rsidRPr="009F56C0">
        <w:rPr>
          <w:b/>
          <w:sz w:val="24"/>
          <w:u w:val="single"/>
        </w:rPr>
        <w:t>L</w:t>
      </w:r>
      <w:r w:rsidR="00170A4C">
        <w:rPr>
          <w:b/>
          <w:sz w:val="24"/>
          <w:u w:val="single"/>
        </w:rPr>
        <w:t>ettre Recommandée électronique avec Avis de Réception</w:t>
      </w:r>
    </w:p>
    <w:p w14:paraId="69C57CC6" w14:textId="77777777" w:rsidR="00410018" w:rsidRDefault="00410018">
      <w:pPr>
        <w:ind w:left="284"/>
        <w:rPr>
          <w:sz w:val="24"/>
        </w:rPr>
      </w:pPr>
    </w:p>
    <w:p w14:paraId="5850AE51" w14:textId="77777777" w:rsidR="00410018" w:rsidRDefault="00410018">
      <w:pPr>
        <w:ind w:left="284"/>
        <w:rPr>
          <w:sz w:val="24"/>
        </w:rPr>
      </w:pPr>
    </w:p>
    <w:p w14:paraId="6F9AC76D" w14:textId="1F769704" w:rsidR="00107159" w:rsidRDefault="00107159" w:rsidP="00107159">
      <w:pPr>
        <w:ind w:left="284"/>
        <w:rPr>
          <w:sz w:val="24"/>
        </w:rPr>
      </w:pPr>
      <w:r>
        <w:rPr>
          <w:sz w:val="24"/>
        </w:rPr>
        <w:t>Ch</w:t>
      </w:r>
      <w:r w:rsidR="00FD026D">
        <w:rPr>
          <w:sz w:val="24"/>
        </w:rPr>
        <w:t>ers Associés</w:t>
      </w:r>
      <w:r>
        <w:rPr>
          <w:sz w:val="24"/>
        </w:rPr>
        <w:t>,</w:t>
      </w:r>
    </w:p>
    <w:p w14:paraId="1FE1908B" w14:textId="77777777" w:rsidR="00107159" w:rsidRDefault="00107159" w:rsidP="00107159">
      <w:pPr>
        <w:ind w:left="284"/>
        <w:jc w:val="both"/>
        <w:rPr>
          <w:sz w:val="24"/>
        </w:rPr>
      </w:pPr>
    </w:p>
    <w:p w14:paraId="2B72E65C" w14:textId="59514A3D" w:rsidR="00107159" w:rsidRPr="00FD026D" w:rsidRDefault="00107159" w:rsidP="00107159">
      <w:pPr>
        <w:ind w:left="284"/>
        <w:jc w:val="both"/>
      </w:pPr>
      <w:r>
        <w:rPr>
          <w:sz w:val="24"/>
        </w:rPr>
        <w:t xml:space="preserve">A l’issue de l’AGO du 16 juin 2023, je </w:t>
      </w:r>
      <w:r w:rsidR="00FD026D">
        <w:rPr>
          <w:sz w:val="24"/>
        </w:rPr>
        <w:t>vous</w:t>
      </w:r>
      <w:r>
        <w:rPr>
          <w:sz w:val="24"/>
        </w:rPr>
        <w:t xml:space="preserve"> prie de bien vouloir trouver ci-joint pour dossier</w:t>
      </w:r>
      <w:r w:rsidR="00FD026D">
        <w:rPr>
          <w:sz w:val="24"/>
        </w:rPr>
        <w:t> </w:t>
      </w:r>
      <w:r w:rsidR="00FD026D">
        <w:t>:</w:t>
      </w:r>
    </w:p>
    <w:p w14:paraId="71FC244C" w14:textId="77777777" w:rsidR="00107159" w:rsidRDefault="00107159" w:rsidP="00107159">
      <w:pPr>
        <w:ind w:left="284"/>
        <w:jc w:val="both"/>
        <w:rPr>
          <w:sz w:val="24"/>
        </w:rPr>
      </w:pPr>
    </w:p>
    <w:p w14:paraId="71095F62" w14:textId="77777777" w:rsidR="00107159" w:rsidRDefault="00107159" w:rsidP="00107159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copie feuille de présence</w:t>
      </w:r>
    </w:p>
    <w:p w14:paraId="0F9D2279" w14:textId="77777777" w:rsidR="00107159" w:rsidRDefault="00107159" w:rsidP="00107159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copie pouvoir Eric THOMAS</w:t>
      </w:r>
    </w:p>
    <w:p w14:paraId="1A4036C7" w14:textId="77777777" w:rsidR="00107159" w:rsidRDefault="00107159" w:rsidP="00107159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copie procès-verbal des délibérations</w:t>
      </w:r>
    </w:p>
    <w:p w14:paraId="2C823A53" w14:textId="77777777" w:rsidR="00107159" w:rsidRDefault="00107159" w:rsidP="00107159">
      <w:pPr>
        <w:ind w:left="284"/>
        <w:jc w:val="both"/>
        <w:rPr>
          <w:sz w:val="24"/>
        </w:rPr>
      </w:pPr>
    </w:p>
    <w:p w14:paraId="1B044750" w14:textId="4CAF4A3F" w:rsidR="00107159" w:rsidRDefault="00FD026D" w:rsidP="00107159">
      <w:pPr>
        <w:ind w:left="284"/>
        <w:jc w:val="both"/>
        <w:rPr>
          <w:sz w:val="24"/>
        </w:rPr>
      </w:pPr>
      <w:r>
        <w:rPr>
          <w:sz w:val="24"/>
        </w:rPr>
        <w:t>Veuillez agréer, chers Associés, l’expression de mes sentiments distingués.</w:t>
      </w:r>
      <w:r w:rsidR="00107159">
        <w:rPr>
          <w:sz w:val="24"/>
        </w:rPr>
        <w:t>.</w:t>
      </w:r>
    </w:p>
    <w:p w14:paraId="0E3094A5" w14:textId="77777777" w:rsidR="00107159" w:rsidRDefault="00107159" w:rsidP="00107159">
      <w:pPr>
        <w:ind w:left="284"/>
        <w:jc w:val="both"/>
        <w:rPr>
          <w:sz w:val="24"/>
        </w:rPr>
      </w:pPr>
    </w:p>
    <w:p w14:paraId="78C3237A" w14:textId="77777777" w:rsidR="00107159" w:rsidRDefault="00107159" w:rsidP="00107159">
      <w:pPr>
        <w:ind w:left="284"/>
        <w:jc w:val="both"/>
        <w:rPr>
          <w:sz w:val="24"/>
        </w:rPr>
      </w:pPr>
    </w:p>
    <w:p w14:paraId="7134FF98" w14:textId="77777777" w:rsidR="00107159" w:rsidRDefault="00107159" w:rsidP="00107159">
      <w:pPr>
        <w:ind w:left="284"/>
        <w:jc w:val="both"/>
        <w:rPr>
          <w:sz w:val="24"/>
        </w:rPr>
      </w:pPr>
    </w:p>
    <w:p w14:paraId="193E693A" w14:textId="77777777" w:rsidR="00107159" w:rsidRDefault="00107159" w:rsidP="00107159">
      <w:pPr>
        <w:ind w:left="284"/>
        <w:jc w:val="both"/>
        <w:rPr>
          <w:sz w:val="24"/>
        </w:rPr>
      </w:pPr>
    </w:p>
    <w:p w14:paraId="0A57850E" w14:textId="77777777" w:rsidR="00107159" w:rsidRDefault="00107159" w:rsidP="00107159">
      <w:pPr>
        <w:ind w:left="284"/>
        <w:jc w:val="both"/>
        <w:rPr>
          <w:sz w:val="24"/>
        </w:rPr>
      </w:pPr>
    </w:p>
    <w:p w14:paraId="5A98194A" w14:textId="6204EE54" w:rsidR="00107159" w:rsidRDefault="00107159" w:rsidP="00107159">
      <w:pPr>
        <w:ind w:left="284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D026D">
        <w:rPr>
          <w:sz w:val="24"/>
          <w:lang w:val="en-GB"/>
        </w:rPr>
        <w:t>Le Gérant</w:t>
      </w:r>
    </w:p>
    <w:sectPr w:rsidR="00107159">
      <w:footerReference w:type="default" r:id="rId7"/>
      <w:pgSz w:w="11907" w:h="16840" w:code="9"/>
      <w:pgMar w:top="1418" w:right="1418" w:bottom="1985" w:left="1418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71F98" w14:textId="77777777" w:rsidR="00D93B5E" w:rsidRDefault="00D93B5E">
      <w:r>
        <w:separator/>
      </w:r>
    </w:p>
  </w:endnote>
  <w:endnote w:type="continuationSeparator" w:id="0">
    <w:p w14:paraId="79F6A4DC" w14:textId="77777777" w:rsidR="00D93B5E" w:rsidRDefault="00D93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F82A7" w14:textId="77777777" w:rsidR="00EB54C9" w:rsidRPr="00EB54C9" w:rsidRDefault="00EB54C9" w:rsidP="00EB54C9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napToGrid w:val="0"/>
        <w:lang w:eastAsia="zh-CN"/>
      </w:rPr>
    </w:pPr>
  </w:p>
  <w:p w14:paraId="3A640E12" w14:textId="77777777" w:rsidR="00EB54C9" w:rsidRPr="00EB54C9" w:rsidRDefault="00EB54C9" w:rsidP="00EB54C9">
    <w:pPr>
      <w:tabs>
        <w:tab w:val="center" w:pos="4536"/>
        <w:tab w:val="right" w:pos="9072"/>
      </w:tabs>
      <w:jc w:val="center"/>
      <w:rPr>
        <w:i/>
        <w:iCs/>
        <w:sz w:val="18"/>
      </w:rPr>
    </w:pPr>
    <w:r w:rsidRPr="00EB54C9">
      <w:rPr>
        <w:i/>
        <w:iCs/>
        <w:sz w:val="18"/>
      </w:rPr>
      <w:t>Société Civile Immobilière Michel THOMAS</w:t>
    </w:r>
  </w:p>
  <w:p w14:paraId="2B7C945E" w14:textId="77777777" w:rsidR="00EB54C9" w:rsidRPr="00EB54C9" w:rsidRDefault="00EB54C9" w:rsidP="00EB54C9">
    <w:pPr>
      <w:tabs>
        <w:tab w:val="center" w:pos="4536"/>
        <w:tab w:val="right" w:pos="9072"/>
      </w:tabs>
      <w:jc w:val="center"/>
      <w:rPr>
        <w:i/>
        <w:iCs/>
        <w:sz w:val="18"/>
      </w:rPr>
    </w:pPr>
    <w:r w:rsidRPr="00EB54C9">
      <w:rPr>
        <w:i/>
        <w:iCs/>
        <w:sz w:val="18"/>
      </w:rPr>
      <w:t xml:space="preserve"> au capital de 7.622,45 €</w:t>
    </w:r>
  </w:p>
  <w:p w14:paraId="6554AD18" w14:textId="77777777" w:rsidR="00EB54C9" w:rsidRPr="00EB54C9" w:rsidRDefault="00EB54C9" w:rsidP="00EB54C9">
    <w:pPr>
      <w:tabs>
        <w:tab w:val="left" w:pos="5387"/>
      </w:tabs>
      <w:overflowPunct w:val="0"/>
      <w:autoSpaceDE w:val="0"/>
      <w:autoSpaceDN w:val="0"/>
      <w:adjustRightInd w:val="0"/>
      <w:jc w:val="center"/>
      <w:textAlignment w:val="baseline"/>
      <w:rPr>
        <w:i/>
        <w:iCs/>
        <w:sz w:val="18"/>
        <w:szCs w:val="18"/>
      </w:rPr>
    </w:pPr>
    <w:r w:rsidRPr="00EB54C9">
      <w:rPr>
        <w:noProof/>
        <w:sz w:val="18"/>
        <w:szCs w:val="18"/>
        <w:lang w:eastAsia="zh-CN"/>
      </w:rPr>
      <w:t>RCS : Béziers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SIRET : 378 798 995 00049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APE : 6820B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N° TVA : FR93378798995</w:t>
    </w:r>
  </w:p>
  <w:p w14:paraId="7C814E7A" w14:textId="77777777" w:rsidR="00410018" w:rsidRDefault="00410018">
    <w:pPr>
      <w:pStyle w:val="Pieddepage"/>
      <w:rPr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FA554" w14:textId="77777777" w:rsidR="00D93B5E" w:rsidRDefault="00D93B5E">
      <w:r>
        <w:separator/>
      </w:r>
    </w:p>
  </w:footnote>
  <w:footnote w:type="continuationSeparator" w:id="0">
    <w:p w14:paraId="58132D04" w14:textId="77777777" w:rsidR="00D93B5E" w:rsidRDefault="00D93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A58F0"/>
    <w:multiLevelType w:val="hybridMultilevel"/>
    <w:tmpl w:val="5FDE5378"/>
    <w:lvl w:ilvl="0" w:tplc="84063FF8">
      <w:start w:val="2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" w15:restartNumberingAfterBreak="0">
    <w:nsid w:val="2593324E"/>
    <w:multiLevelType w:val="singleLevel"/>
    <w:tmpl w:val="4796AAB0"/>
    <w:lvl w:ilvl="0"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" w15:restartNumberingAfterBreak="0">
    <w:nsid w:val="641C49EB"/>
    <w:multiLevelType w:val="singleLevel"/>
    <w:tmpl w:val="F3BC278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 w15:restartNumberingAfterBreak="0">
    <w:nsid w:val="669A64B0"/>
    <w:multiLevelType w:val="singleLevel"/>
    <w:tmpl w:val="0ACA4022"/>
    <w:lvl w:ilvl="0">
      <w:start w:val="13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4" w15:restartNumberingAfterBreak="0">
    <w:nsid w:val="764D4201"/>
    <w:multiLevelType w:val="hybridMultilevel"/>
    <w:tmpl w:val="AD229206"/>
    <w:lvl w:ilvl="0" w:tplc="A4780798">
      <w:start w:val="67"/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 w16cid:durableId="1548293468">
    <w:abstractNumId w:val="2"/>
  </w:num>
  <w:num w:numId="2" w16cid:durableId="1637107355">
    <w:abstractNumId w:val="3"/>
  </w:num>
  <w:num w:numId="3" w16cid:durableId="53238271">
    <w:abstractNumId w:val="1"/>
  </w:num>
  <w:num w:numId="4" w16cid:durableId="954561485">
    <w:abstractNumId w:val="0"/>
  </w:num>
  <w:num w:numId="5" w16cid:durableId="8963559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59"/>
    <w:rsid w:val="000A49E3"/>
    <w:rsid w:val="00107159"/>
    <w:rsid w:val="00170A4C"/>
    <w:rsid w:val="0019482F"/>
    <w:rsid w:val="002B52A3"/>
    <w:rsid w:val="002D64D9"/>
    <w:rsid w:val="002F5CCD"/>
    <w:rsid w:val="00390DF8"/>
    <w:rsid w:val="00403213"/>
    <w:rsid w:val="00410018"/>
    <w:rsid w:val="004B441B"/>
    <w:rsid w:val="004F4666"/>
    <w:rsid w:val="005078C9"/>
    <w:rsid w:val="00594B0D"/>
    <w:rsid w:val="00661784"/>
    <w:rsid w:val="007130E2"/>
    <w:rsid w:val="0077795E"/>
    <w:rsid w:val="0082678D"/>
    <w:rsid w:val="008539F3"/>
    <w:rsid w:val="008C2875"/>
    <w:rsid w:val="008D263C"/>
    <w:rsid w:val="00920BCC"/>
    <w:rsid w:val="00936976"/>
    <w:rsid w:val="009F5BA0"/>
    <w:rsid w:val="00BB20C0"/>
    <w:rsid w:val="00D90CF9"/>
    <w:rsid w:val="00D93B5E"/>
    <w:rsid w:val="00E5600A"/>
    <w:rsid w:val="00EB54C9"/>
    <w:rsid w:val="00FD013B"/>
    <w:rsid w:val="00FD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0C0B9"/>
  <w15:chartTrackingRefBased/>
  <w15:docId w15:val="{35AB6C46-8754-42CD-AE1D-7BAB4FB6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284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ind w:left="-567"/>
      <w:outlineLvl w:val="1"/>
    </w:pPr>
    <w:rPr>
      <w:rFonts w:ascii="Comic Sans MS" w:hAnsi="Comic Sans MS"/>
      <w:sz w:val="24"/>
    </w:rPr>
  </w:style>
  <w:style w:type="paragraph" w:styleId="Titre3">
    <w:name w:val="heading 3"/>
    <w:basedOn w:val="Normal"/>
    <w:next w:val="Normal"/>
    <w:qFormat/>
    <w:pPr>
      <w:keepNext/>
      <w:ind w:left="-567"/>
      <w:outlineLvl w:val="2"/>
    </w:pPr>
    <w:rPr>
      <w:rFonts w:ascii="Engravers MT" w:hAnsi="Engravers MT"/>
      <w:sz w:val="28"/>
    </w:rPr>
  </w:style>
  <w:style w:type="paragraph" w:styleId="Titre4">
    <w:name w:val="heading 4"/>
    <w:basedOn w:val="Normal"/>
    <w:next w:val="Normal"/>
    <w:qFormat/>
    <w:pPr>
      <w:keepNext/>
      <w:ind w:left="284"/>
      <w:jc w:val="center"/>
      <w:outlineLvl w:val="3"/>
    </w:pPr>
    <w:rPr>
      <w:b/>
      <w:bCs/>
      <w:sz w:val="28"/>
      <w:u w:val="singl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24"/>
      <w:lang w:val="en-GB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Documents\Mod&#232;les%20Office%20personnalis&#233;s\EntetSCI-s&#233;rigna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EntetSCI-sérignan.dotx</Template>
  <TotalTime>3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SCI MICHEL THOMAS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 MICHEL THOMAS</dc:title>
  <dc:subject/>
  <dc:creator>Th. THOMAS</dc:creator>
  <cp:keywords/>
  <cp:lastModifiedBy>Th. THOMAS</cp:lastModifiedBy>
  <cp:revision>3</cp:revision>
  <cp:lastPrinted>2023-07-12T09:54:00Z</cp:lastPrinted>
  <dcterms:created xsi:type="dcterms:W3CDTF">2023-07-12T09:57:00Z</dcterms:created>
  <dcterms:modified xsi:type="dcterms:W3CDTF">2023-07-12T09:57:00Z</dcterms:modified>
</cp:coreProperties>
</file>