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2ADA" w14:textId="77777777" w:rsidR="00BE21EB" w:rsidRPr="00FC18C1" w:rsidRDefault="0025034D" w:rsidP="00BE21EB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Société Civile Immobilière </w:t>
      </w:r>
      <w:r w:rsidR="00BE21EB" w:rsidRPr="00FC18C1">
        <w:rPr>
          <w:sz w:val="22"/>
          <w:szCs w:val="22"/>
          <w:u w:val="single"/>
        </w:rPr>
        <w:t>MICHELTHOMAS</w:t>
      </w:r>
    </w:p>
    <w:p w14:paraId="5133A637" w14:textId="77777777" w:rsidR="0025034D" w:rsidRDefault="0025034D" w:rsidP="00BE21EB">
      <w:pPr>
        <w:pStyle w:val="RAEnteteSociete"/>
        <w:rPr>
          <w:sz w:val="22"/>
          <w:szCs w:val="22"/>
          <w:u w:val="single"/>
        </w:rPr>
      </w:pPr>
    </w:p>
    <w:p w14:paraId="457C6E96" w14:textId="77777777" w:rsidR="00BE21EB" w:rsidRPr="00FC18C1" w:rsidRDefault="00BE21EB" w:rsidP="00BE21EB">
      <w:pPr>
        <w:pStyle w:val="RAEnteteSociete"/>
        <w:rPr>
          <w:sz w:val="22"/>
          <w:szCs w:val="22"/>
          <w:u w:val="single"/>
        </w:rPr>
      </w:pPr>
      <w:proofErr w:type="gramStart"/>
      <w:r w:rsidRPr="00FC18C1">
        <w:rPr>
          <w:sz w:val="22"/>
          <w:szCs w:val="22"/>
          <w:u w:val="single"/>
        </w:rPr>
        <w:t>au</w:t>
      </w:r>
      <w:proofErr w:type="gramEnd"/>
      <w:r w:rsidRPr="00FC18C1">
        <w:rPr>
          <w:sz w:val="22"/>
          <w:szCs w:val="22"/>
          <w:u w:val="single"/>
        </w:rPr>
        <w:t xml:space="preserve"> capital de 7 622,45 euros</w:t>
      </w:r>
    </w:p>
    <w:p w14:paraId="51AB4BD4" w14:textId="77777777" w:rsidR="00BE21EB" w:rsidRPr="00FC18C1" w:rsidRDefault="00BE21EB" w:rsidP="00BE21EB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Siège social : </w:t>
      </w:r>
      <w:r w:rsidR="0025034D">
        <w:rPr>
          <w:sz w:val="22"/>
          <w:szCs w:val="22"/>
          <w:u w:val="single"/>
        </w:rPr>
        <w:t xml:space="preserve">9 </w:t>
      </w:r>
      <w:proofErr w:type="gramStart"/>
      <w:r w:rsidR="0025034D">
        <w:rPr>
          <w:sz w:val="22"/>
          <w:szCs w:val="22"/>
          <w:u w:val="single"/>
        </w:rPr>
        <w:t>impasse</w:t>
      </w:r>
      <w:proofErr w:type="gramEnd"/>
      <w:r w:rsidR="0025034D">
        <w:rPr>
          <w:sz w:val="22"/>
          <w:szCs w:val="22"/>
          <w:u w:val="single"/>
        </w:rPr>
        <w:t xml:space="preserve"> Les Hauts de Sérignan</w:t>
      </w:r>
    </w:p>
    <w:p w14:paraId="3388EDF7" w14:textId="77777777" w:rsidR="00BE21EB" w:rsidRPr="00FC18C1" w:rsidRDefault="0025034D" w:rsidP="00BE21EB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34410 SERIGNAN</w:t>
      </w:r>
    </w:p>
    <w:p w14:paraId="271DF06D" w14:textId="77777777" w:rsidR="00BE21EB" w:rsidRPr="00FC18C1" w:rsidRDefault="00FC18C1" w:rsidP="00BE21EB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R.C.S </w:t>
      </w:r>
      <w:r w:rsidR="0025034D">
        <w:rPr>
          <w:sz w:val="22"/>
          <w:szCs w:val="22"/>
          <w:u w:val="single"/>
        </w:rPr>
        <w:t>BEZIERS</w:t>
      </w:r>
      <w:r w:rsidRPr="00FC18C1">
        <w:rPr>
          <w:sz w:val="22"/>
          <w:szCs w:val="22"/>
          <w:u w:val="single"/>
        </w:rPr>
        <w:t xml:space="preserve">  378 798 995</w:t>
      </w:r>
    </w:p>
    <w:p w14:paraId="429D5B51" w14:textId="77777777" w:rsidR="00BE21EB" w:rsidRPr="00FC18C1" w:rsidRDefault="00BE21EB" w:rsidP="00BE21EB">
      <w:pPr>
        <w:pStyle w:val="RAEnteteSociete"/>
        <w:rPr>
          <w:sz w:val="22"/>
          <w:szCs w:val="22"/>
        </w:rPr>
      </w:pPr>
    </w:p>
    <w:p w14:paraId="29C50479" w14:textId="77777777" w:rsidR="00BE21EB" w:rsidRPr="00FC18C1" w:rsidRDefault="00BE21EB" w:rsidP="00BE21EB">
      <w:pPr>
        <w:rPr>
          <w:sz w:val="22"/>
          <w:szCs w:val="22"/>
        </w:rPr>
      </w:pPr>
    </w:p>
    <w:p w14:paraId="06496BD4" w14:textId="77777777" w:rsidR="00BE21EB" w:rsidRPr="00FC18C1" w:rsidRDefault="00BE21EB" w:rsidP="00BE21EB">
      <w:pPr>
        <w:rPr>
          <w:sz w:val="22"/>
          <w:szCs w:val="22"/>
        </w:rPr>
      </w:pPr>
    </w:p>
    <w:p w14:paraId="49BA5DA3" w14:textId="77777777" w:rsidR="00BE21EB" w:rsidRPr="00FC18C1" w:rsidRDefault="00BE21EB" w:rsidP="00BE21EB">
      <w:pPr>
        <w:rPr>
          <w:sz w:val="22"/>
          <w:szCs w:val="22"/>
        </w:rPr>
      </w:pPr>
    </w:p>
    <w:p w14:paraId="0DA703D8" w14:textId="77777777" w:rsidR="00BE21EB" w:rsidRPr="00723EE8" w:rsidRDefault="00BE21EB" w:rsidP="00BE21EB">
      <w:pPr>
        <w:pStyle w:val="RAPADestinataire"/>
        <w:rPr>
          <w:b/>
          <w:sz w:val="22"/>
          <w:szCs w:val="22"/>
        </w:rPr>
      </w:pPr>
      <w:r w:rsidRPr="00723EE8">
        <w:rPr>
          <w:b/>
          <w:sz w:val="22"/>
          <w:szCs w:val="22"/>
        </w:rPr>
        <w:t>Monsieur ERIC THOMAS</w:t>
      </w:r>
    </w:p>
    <w:p w14:paraId="5B4B2FD6" w14:textId="77777777" w:rsidR="00383122" w:rsidRPr="00723EE8" w:rsidRDefault="00383122" w:rsidP="00BE21EB">
      <w:pPr>
        <w:pStyle w:val="RAPADestinataire"/>
        <w:rPr>
          <w:sz w:val="22"/>
          <w:szCs w:val="22"/>
        </w:rPr>
      </w:pPr>
      <w:r w:rsidRPr="00723EE8">
        <w:rPr>
          <w:sz w:val="22"/>
          <w:szCs w:val="22"/>
        </w:rPr>
        <w:t>RESIDENCE GRAND SIECLE</w:t>
      </w:r>
    </w:p>
    <w:p w14:paraId="6E7711AF" w14:textId="77777777" w:rsidR="00BE21EB" w:rsidRPr="00FC18C1" w:rsidRDefault="00BE21EB" w:rsidP="00BE21EB">
      <w:pPr>
        <w:pStyle w:val="RAPADestinataire"/>
        <w:rPr>
          <w:sz w:val="22"/>
          <w:szCs w:val="22"/>
        </w:rPr>
      </w:pPr>
      <w:r w:rsidRPr="00FC18C1">
        <w:rPr>
          <w:sz w:val="22"/>
          <w:szCs w:val="22"/>
        </w:rPr>
        <w:t>2 PLACE ROYALE</w:t>
      </w:r>
    </w:p>
    <w:p w14:paraId="68EE6AD2" w14:textId="77777777" w:rsidR="00BE21EB" w:rsidRPr="00FC18C1" w:rsidRDefault="00BE21EB" w:rsidP="00BE21EB">
      <w:pPr>
        <w:pStyle w:val="RAPADestinataire"/>
        <w:rPr>
          <w:sz w:val="22"/>
          <w:szCs w:val="22"/>
        </w:rPr>
      </w:pPr>
      <w:r w:rsidRPr="00FC18C1">
        <w:rPr>
          <w:sz w:val="22"/>
          <w:szCs w:val="22"/>
        </w:rPr>
        <w:t xml:space="preserve">78000 VERSAILLES  </w:t>
      </w:r>
    </w:p>
    <w:p w14:paraId="1D84EB0F" w14:textId="77777777" w:rsidR="00BE21EB" w:rsidRPr="00FC18C1" w:rsidRDefault="00BE21EB" w:rsidP="00BE21EB">
      <w:pPr>
        <w:pStyle w:val="RADateCourrier"/>
        <w:rPr>
          <w:sz w:val="22"/>
          <w:szCs w:val="22"/>
        </w:rPr>
      </w:pPr>
    </w:p>
    <w:p w14:paraId="0F3A6017" w14:textId="695D1D9A" w:rsidR="00BE21EB" w:rsidRPr="00611AB2" w:rsidRDefault="006F0918" w:rsidP="00BE21EB">
      <w:pPr>
        <w:pStyle w:val="RADateCourrier"/>
        <w:rPr>
          <w:sz w:val="22"/>
          <w:szCs w:val="22"/>
        </w:rPr>
      </w:pPr>
      <w:r w:rsidRPr="00611AB2">
        <w:rPr>
          <w:sz w:val="22"/>
          <w:szCs w:val="22"/>
        </w:rPr>
        <w:t xml:space="preserve">SERIGNAN, </w:t>
      </w:r>
      <w:r w:rsidR="00BE21EB" w:rsidRPr="00611AB2">
        <w:rPr>
          <w:sz w:val="22"/>
          <w:szCs w:val="22"/>
        </w:rPr>
        <w:t xml:space="preserve">le </w:t>
      </w:r>
      <w:r w:rsidR="008579A4">
        <w:rPr>
          <w:sz w:val="22"/>
          <w:szCs w:val="22"/>
        </w:rPr>
        <w:t>04 mars 2024</w:t>
      </w:r>
    </w:p>
    <w:p w14:paraId="4D850A54" w14:textId="77777777" w:rsidR="00BE21EB" w:rsidRPr="00FC18C1" w:rsidRDefault="00BE21EB" w:rsidP="00BE21EB">
      <w:pPr>
        <w:pStyle w:val="RADateCourrier"/>
        <w:rPr>
          <w:sz w:val="22"/>
          <w:szCs w:val="22"/>
        </w:rPr>
      </w:pPr>
    </w:p>
    <w:p w14:paraId="03EA064C" w14:textId="77777777" w:rsidR="00BE21EB" w:rsidRPr="00FC18C1" w:rsidRDefault="00BE21EB" w:rsidP="00BE21EB">
      <w:pPr>
        <w:pStyle w:val="RADateCourrier"/>
        <w:rPr>
          <w:sz w:val="22"/>
          <w:szCs w:val="22"/>
        </w:rPr>
      </w:pPr>
    </w:p>
    <w:p w14:paraId="4400338D" w14:textId="77777777" w:rsidR="00BE21EB" w:rsidRPr="00FC18C1" w:rsidRDefault="00BE21EB" w:rsidP="00BE21EB">
      <w:pPr>
        <w:pStyle w:val="Stylegras"/>
        <w:rPr>
          <w:sz w:val="22"/>
          <w:szCs w:val="22"/>
        </w:rPr>
      </w:pPr>
    </w:p>
    <w:p w14:paraId="56C68CED" w14:textId="505AED29" w:rsidR="00BE21EB" w:rsidRPr="00FC18C1" w:rsidRDefault="00FC18C1" w:rsidP="00BE21EB">
      <w:pPr>
        <w:pStyle w:val="Stylegras"/>
        <w:rPr>
          <w:sz w:val="22"/>
          <w:szCs w:val="22"/>
        </w:rPr>
      </w:pPr>
      <w:r w:rsidRPr="00FC18C1">
        <w:rPr>
          <w:sz w:val="22"/>
          <w:szCs w:val="22"/>
        </w:rPr>
        <w:t xml:space="preserve">Lettre </w:t>
      </w:r>
      <w:r w:rsidR="00BE21EB" w:rsidRPr="00FC18C1">
        <w:rPr>
          <w:sz w:val="22"/>
          <w:szCs w:val="22"/>
        </w:rPr>
        <w:t>Recommandée</w:t>
      </w:r>
      <w:r w:rsidRPr="00FC18C1">
        <w:rPr>
          <w:sz w:val="22"/>
          <w:szCs w:val="22"/>
        </w:rPr>
        <w:t xml:space="preserve"> avec A.R.</w:t>
      </w:r>
      <w:r w:rsidR="00CD4EBC">
        <w:rPr>
          <w:sz w:val="22"/>
          <w:szCs w:val="22"/>
        </w:rPr>
        <w:t xml:space="preserve"> </w:t>
      </w:r>
      <w:r w:rsidR="00CD4EBC" w:rsidRPr="00DD03A1">
        <w:rPr>
          <w:b w:val="0"/>
          <w:bCs/>
          <w:sz w:val="18"/>
          <w:szCs w:val="18"/>
        </w:rPr>
        <w:t>(1A 196 099 3610 8</w:t>
      </w:r>
      <w:r w:rsidR="00DD03A1">
        <w:rPr>
          <w:b w:val="0"/>
          <w:bCs/>
          <w:sz w:val="18"/>
          <w:szCs w:val="18"/>
        </w:rPr>
        <w:t>)</w:t>
      </w:r>
    </w:p>
    <w:p w14:paraId="1A193EBC" w14:textId="77777777" w:rsidR="00BE21EB" w:rsidRPr="00FC18C1" w:rsidRDefault="00BE21EB" w:rsidP="00BE21EB">
      <w:pPr>
        <w:pStyle w:val="Stylegras"/>
        <w:rPr>
          <w:sz w:val="22"/>
          <w:szCs w:val="22"/>
        </w:rPr>
      </w:pPr>
    </w:p>
    <w:p w14:paraId="55887595" w14:textId="77777777" w:rsidR="00BE21EB" w:rsidRPr="00FC18C1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Monsieur, </w:t>
      </w:r>
    </w:p>
    <w:p w14:paraId="6F13B350" w14:textId="77777777" w:rsidR="00BE21EB" w:rsidRPr="00FC18C1" w:rsidRDefault="00BE21EB" w:rsidP="00BE21EB">
      <w:pPr>
        <w:rPr>
          <w:sz w:val="22"/>
          <w:szCs w:val="22"/>
        </w:rPr>
      </w:pPr>
    </w:p>
    <w:p w14:paraId="61D2EA43" w14:textId="51C11C3F" w:rsidR="00BE21EB" w:rsidRPr="00FC18C1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>Nous avons l'honneur de vous informer que l'Assemblée Générale Ordinaire Annuell</w:t>
      </w:r>
      <w:r w:rsidR="00823FF7">
        <w:rPr>
          <w:sz w:val="22"/>
          <w:szCs w:val="22"/>
        </w:rPr>
        <w:t>e de notre Société se tiendra</w:t>
      </w:r>
      <w:r w:rsidR="004C1733">
        <w:rPr>
          <w:sz w:val="22"/>
          <w:szCs w:val="22"/>
        </w:rPr>
        <w:t xml:space="preserve"> le </w:t>
      </w:r>
      <w:r w:rsidR="008579A4">
        <w:rPr>
          <w:sz w:val="22"/>
          <w:szCs w:val="22"/>
        </w:rPr>
        <w:t>21 mars 2024</w:t>
      </w:r>
      <w:r w:rsidR="008E208B">
        <w:rPr>
          <w:sz w:val="22"/>
          <w:szCs w:val="22"/>
        </w:rPr>
        <w:t xml:space="preserve">, à </w:t>
      </w:r>
      <w:r w:rsidR="008E208B" w:rsidRPr="00CD4EBC">
        <w:rPr>
          <w:sz w:val="22"/>
          <w:szCs w:val="22"/>
        </w:rPr>
        <w:t>1</w:t>
      </w:r>
      <w:r w:rsidR="0025034D" w:rsidRPr="00CD4EBC">
        <w:rPr>
          <w:sz w:val="22"/>
          <w:szCs w:val="22"/>
        </w:rPr>
        <w:t>7</w:t>
      </w:r>
      <w:r w:rsidR="008E208B" w:rsidRPr="00CD4EBC">
        <w:rPr>
          <w:sz w:val="22"/>
          <w:szCs w:val="22"/>
        </w:rPr>
        <w:t>h</w:t>
      </w:r>
      <w:r w:rsidR="00BA4B00" w:rsidRPr="00BA4B00">
        <w:rPr>
          <w:sz w:val="22"/>
          <w:szCs w:val="22"/>
        </w:rPr>
        <w:t xml:space="preserve">, </w:t>
      </w:r>
      <w:r w:rsidR="0025034D">
        <w:rPr>
          <w:sz w:val="22"/>
          <w:szCs w:val="22"/>
        </w:rPr>
        <w:t xml:space="preserve">au siège social de notre société : 9 </w:t>
      </w:r>
      <w:proofErr w:type="gramStart"/>
      <w:r w:rsidR="0025034D">
        <w:rPr>
          <w:sz w:val="22"/>
          <w:szCs w:val="22"/>
        </w:rPr>
        <w:t>impasse</w:t>
      </w:r>
      <w:proofErr w:type="gramEnd"/>
      <w:r w:rsidR="0025034D">
        <w:rPr>
          <w:sz w:val="22"/>
          <w:szCs w:val="22"/>
        </w:rPr>
        <w:t xml:space="preserve"> Les Hauts de Sérignan – 34410 SERIGNAN </w:t>
      </w:r>
      <w:r w:rsidRPr="00FC18C1">
        <w:rPr>
          <w:sz w:val="22"/>
          <w:szCs w:val="22"/>
        </w:rPr>
        <w:t>à l'effet de délibérer sur l'ordre du jour suivant :</w:t>
      </w:r>
    </w:p>
    <w:p w14:paraId="73720340" w14:textId="77777777" w:rsidR="00BE21EB" w:rsidRPr="00FC18C1" w:rsidRDefault="00BE21EB" w:rsidP="00BE21EB">
      <w:pPr>
        <w:rPr>
          <w:sz w:val="22"/>
          <w:szCs w:val="22"/>
        </w:rPr>
      </w:pPr>
    </w:p>
    <w:p w14:paraId="77F39234" w14:textId="77777777" w:rsidR="00BE21EB" w:rsidRPr="00FC18C1" w:rsidRDefault="00BE21EB" w:rsidP="00BE21EB">
      <w:pPr>
        <w:pStyle w:val="RAGrascentrsoulign"/>
        <w:rPr>
          <w:sz w:val="22"/>
          <w:szCs w:val="22"/>
        </w:rPr>
      </w:pPr>
      <w:r w:rsidRPr="00FC18C1">
        <w:rPr>
          <w:sz w:val="22"/>
          <w:szCs w:val="22"/>
        </w:rPr>
        <w:t>ORDRE DU JOUR</w:t>
      </w:r>
    </w:p>
    <w:p w14:paraId="563CBAB8" w14:textId="77777777" w:rsidR="00BE21EB" w:rsidRPr="00FC18C1" w:rsidRDefault="00BE21EB" w:rsidP="00BE21EB">
      <w:pPr>
        <w:pStyle w:val="RAGrascentrsoulign"/>
        <w:rPr>
          <w:sz w:val="22"/>
          <w:szCs w:val="22"/>
        </w:rPr>
      </w:pPr>
    </w:p>
    <w:p w14:paraId="72D3F8FC" w14:textId="77777777" w:rsidR="00BE21EB" w:rsidRPr="00FC18C1" w:rsidRDefault="00BE21EB" w:rsidP="00BE21EB">
      <w:pPr>
        <w:rPr>
          <w:sz w:val="22"/>
          <w:szCs w:val="22"/>
        </w:rPr>
      </w:pPr>
    </w:p>
    <w:p w14:paraId="4903DB13" w14:textId="77777777" w:rsidR="00BE21EB" w:rsidRPr="00611AB2" w:rsidRDefault="00BE21EB" w:rsidP="00BE21EB">
      <w:pPr>
        <w:rPr>
          <w:sz w:val="22"/>
          <w:szCs w:val="22"/>
        </w:rPr>
      </w:pPr>
      <w:r w:rsidRPr="00611AB2">
        <w:rPr>
          <w:sz w:val="22"/>
          <w:szCs w:val="22"/>
        </w:rPr>
        <w:t>- Lecture du rapport de gestion établi par la gérance,</w:t>
      </w:r>
    </w:p>
    <w:p w14:paraId="33F847BD" w14:textId="68DBBFFB" w:rsidR="00BE21EB" w:rsidRPr="00611AB2" w:rsidRDefault="00BE21EB" w:rsidP="00BE21EB">
      <w:pPr>
        <w:rPr>
          <w:sz w:val="22"/>
          <w:szCs w:val="22"/>
        </w:rPr>
      </w:pPr>
      <w:r w:rsidRPr="00611AB2">
        <w:rPr>
          <w:sz w:val="22"/>
          <w:szCs w:val="22"/>
        </w:rPr>
        <w:t>- Approbation des comptes de l'e</w:t>
      </w:r>
      <w:r w:rsidR="00BA4B00" w:rsidRPr="00611AB2">
        <w:rPr>
          <w:sz w:val="22"/>
          <w:szCs w:val="22"/>
        </w:rPr>
        <w:t>xercice clos le 31 décembre 20</w:t>
      </w:r>
      <w:r w:rsidR="0025034D">
        <w:rPr>
          <w:sz w:val="22"/>
          <w:szCs w:val="22"/>
        </w:rPr>
        <w:t>2</w:t>
      </w:r>
      <w:r w:rsidR="008579A4">
        <w:rPr>
          <w:sz w:val="22"/>
          <w:szCs w:val="22"/>
        </w:rPr>
        <w:t>3</w:t>
      </w:r>
      <w:r w:rsidRPr="00611AB2">
        <w:rPr>
          <w:sz w:val="22"/>
          <w:szCs w:val="22"/>
        </w:rPr>
        <w:t xml:space="preserve"> et quitus à la gérance,</w:t>
      </w:r>
    </w:p>
    <w:p w14:paraId="56E4DD59" w14:textId="77777777" w:rsidR="00611AB2" w:rsidRDefault="00BE21EB" w:rsidP="00BE21EB">
      <w:pPr>
        <w:rPr>
          <w:sz w:val="22"/>
          <w:szCs w:val="22"/>
        </w:rPr>
      </w:pPr>
      <w:r w:rsidRPr="00611AB2">
        <w:rPr>
          <w:sz w:val="22"/>
          <w:szCs w:val="22"/>
        </w:rPr>
        <w:t>- Affectation du résult</w:t>
      </w:r>
      <w:r w:rsidR="00274B91">
        <w:rPr>
          <w:sz w:val="22"/>
          <w:szCs w:val="22"/>
        </w:rPr>
        <w:t>at de l'exercice</w:t>
      </w:r>
      <w:r w:rsidR="00611AB2">
        <w:rPr>
          <w:sz w:val="22"/>
          <w:szCs w:val="22"/>
        </w:rPr>
        <w:t>.</w:t>
      </w:r>
    </w:p>
    <w:p w14:paraId="0DF96ABB" w14:textId="64298EE0" w:rsidR="007A148F" w:rsidRPr="00611AB2" w:rsidRDefault="007A148F" w:rsidP="00BE21EB">
      <w:pPr>
        <w:rPr>
          <w:sz w:val="22"/>
          <w:szCs w:val="22"/>
        </w:rPr>
      </w:pPr>
      <w:r>
        <w:rPr>
          <w:sz w:val="22"/>
          <w:szCs w:val="22"/>
        </w:rPr>
        <w:t>- Rémunération de la Gérance</w:t>
      </w:r>
    </w:p>
    <w:p w14:paraId="250C884F" w14:textId="77777777" w:rsidR="00BE21EB" w:rsidRDefault="00BE21EB" w:rsidP="00BE21EB">
      <w:pPr>
        <w:rPr>
          <w:sz w:val="22"/>
          <w:szCs w:val="22"/>
        </w:rPr>
      </w:pPr>
    </w:p>
    <w:p w14:paraId="6CD60488" w14:textId="77777777" w:rsidR="00DB225C" w:rsidRPr="00FC18C1" w:rsidRDefault="00DB225C" w:rsidP="00BE21EB">
      <w:pPr>
        <w:rPr>
          <w:sz w:val="22"/>
          <w:szCs w:val="22"/>
        </w:rPr>
      </w:pPr>
    </w:p>
    <w:p w14:paraId="6978BA55" w14:textId="77777777" w:rsidR="00BE21EB" w:rsidRPr="00FC18C1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Vous trouverez ci-joint : </w:t>
      </w:r>
    </w:p>
    <w:p w14:paraId="5791427E" w14:textId="77777777" w:rsidR="00BE21EB" w:rsidRPr="00FC18C1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>- le</w:t>
      </w:r>
      <w:r w:rsidR="00B10D06"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bilan</w:t>
      </w:r>
      <w:r w:rsidR="00B10D06">
        <w:rPr>
          <w:sz w:val="22"/>
          <w:szCs w:val="22"/>
        </w:rPr>
        <w:t xml:space="preserve"> et le</w:t>
      </w:r>
      <w:r w:rsidRPr="00FC18C1">
        <w:rPr>
          <w:sz w:val="22"/>
          <w:szCs w:val="22"/>
        </w:rPr>
        <w:t xml:space="preserve"> compte de résultat,</w:t>
      </w:r>
    </w:p>
    <w:p w14:paraId="7AB0C006" w14:textId="77777777" w:rsidR="00BE21EB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>- le rapport de gestion,</w:t>
      </w:r>
    </w:p>
    <w:p w14:paraId="69C3A7BA" w14:textId="77777777" w:rsidR="0025034D" w:rsidRPr="00FC18C1" w:rsidRDefault="0025034D" w:rsidP="00BE21EB">
      <w:pPr>
        <w:rPr>
          <w:sz w:val="22"/>
          <w:szCs w:val="22"/>
        </w:rPr>
      </w:pPr>
      <w:r>
        <w:rPr>
          <w:sz w:val="22"/>
          <w:szCs w:val="22"/>
        </w:rPr>
        <w:t>- le rapport spécial du gérant sur les conventions visées à l’article L 612-5 du Code du commerce</w:t>
      </w:r>
    </w:p>
    <w:p w14:paraId="12068D06" w14:textId="77777777" w:rsidR="00BE21EB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>- le texte des résolutions proposées,</w:t>
      </w:r>
    </w:p>
    <w:p w14:paraId="205CDBB9" w14:textId="77777777" w:rsidR="00FC18C1" w:rsidRPr="00FC18C1" w:rsidRDefault="00FC18C1" w:rsidP="00BE21EB">
      <w:pPr>
        <w:rPr>
          <w:sz w:val="22"/>
          <w:szCs w:val="22"/>
        </w:rPr>
      </w:pPr>
      <w:r>
        <w:rPr>
          <w:sz w:val="22"/>
          <w:szCs w:val="22"/>
        </w:rPr>
        <w:t>- un pouvoir,</w:t>
      </w:r>
    </w:p>
    <w:p w14:paraId="2566190E" w14:textId="77777777" w:rsidR="00BE21EB" w:rsidRPr="00FC18C1" w:rsidRDefault="00BE21EB" w:rsidP="00BE21EB">
      <w:pPr>
        <w:rPr>
          <w:sz w:val="22"/>
          <w:szCs w:val="22"/>
        </w:rPr>
      </w:pPr>
    </w:p>
    <w:p w14:paraId="58DC078D" w14:textId="77777777" w:rsidR="00BE21EB" w:rsidRPr="00FC18C1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>Nous vous informons que, conformément à l'article 41 du décret n° 78-704 du 3 juillet 1978, ces documents sont tenus</w:t>
      </w:r>
      <w:r w:rsidR="008F3B1B"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à votre disposition au siège social où vous</w:t>
      </w:r>
      <w:r w:rsidR="00DE22AA">
        <w:rPr>
          <w:sz w:val="22"/>
          <w:szCs w:val="22"/>
        </w:rPr>
        <w:t xml:space="preserve"> pouvez en prendre connaissance</w:t>
      </w:r>
      <w:r w:rsidRPr="00FC18C1">
        <w:rPr>
          <w:sz w:val="22"/>
          <w:szCs w:val="22"/>
        </w:rPr>
        <w:t>.</w:t>
      </w:r>
    </w:p>
    <w:p w14:paraId="0C1A816B" w14:textId="77777777" w:rsidR="00BE21EB" w:rsidRPr="00FC18C1" w:rsidRDefault="00BE21EB" w:rsidP="00BE21EB">
      <w:pPr>
        <w:rPr>
          <w:sz w:val="22"/>
          <w:szCs w:val="22"/>
        </w:rPr>
      </w:pPr>
    </w:p>
    <w:p w14:paraId="6FE3AD80" w14:textId="77777777" w:rsidR="00BE21EB" w:rsidRPr="00FC18C1" w:rsidRDefault="00FC18C1" w:rsidP="00BE21EB">
      <w:pPr>
        <w:rPr>
          <w:sz w:val="22"/>
          <w:szCs w:val="22"/>
        </w:rPr>
      </w:pPr>
      <w:r>
        <w:rPr>
          <w:sz w:val="22"/>
          <w:szCs w:val="22"/>
        </w:rPr>
        <w:t>Nous vous prions d’agréer, Monsieur, l’expression de nos sentiments distingués.</w:t>
      </w:r>
    </w:p>
    <w:p w14:paraId="0C83FA38" w14:textId="77777777" w:rsidR="00BE21EB" w:rsidRPr="00FC18C1" w:rsidRDefault="00BE21EB" w:rsidP="00BE21EB">
      <w:pPr>
        <w:rPr>
          <w:sz w:val="22"/>
          <w:szCs w:val="22"/>
        </w:rPr>
      </w:pPr>
    </w:p>
    <w:p w14:paraId="3E22ED6B" w14:textId="77777777" w:rsidR="00BE21EB" w:rsidRPr="00FC18C1" w:rsidRDefault="00BE21EB" w:rsidP="00BE21EB">
      <w:pPr>
        <w:rPr>
          <w:sz w:val="22"/>
          <w:szCs w:val="22"/>
        </w:rPr>
      </w:pPr>
    </w:p>
    <w:p w14:paraId="5CFAE8C0" w14:textId="77777777" w:rsidR="00BE21EB" w:rsidRPr="00FC18C1" w:rsidRDefault="00BE21EB" w:rsidP="00BE21EB">
      <w:pPr>
        <w:pStyle w:val="RASignature"/>
        <w:rPr>
          <w:sz w:val="22"/>
          <w:szCs w:val="22"/>
        </w:rPr>
      </w:pPr>
    </w:p>
    <w:p w14:paraId="20C00783" w14:textId="77777777" w:rsidR="00BE21EB" w:rsidRPr="00FC18C1" w:rsidRDefault="00BE21EB" w:rsidP="00BE21EB">
      <w:pPr>
        <w:pStyle w:val="RASignature"/>
        <w:rPr>
          <w:sz w:val="22"/>
          <w:szCs w:val="22"/>
        </w:rPr>
      </w:pPr>
    </w:p>
    <w:p w14:paraId="01ECE670" w14:textId="77777777" w:rsidR="00582BA0" w:rsidRDefault="00BE21EB" w:rsidP="00611AB2">
      <w:pPr>
        <w:pStyle w:val="RASignature"/>
        <w:rPr>
          <w:sz w:val="22"/>
          <w:szCs w:val="22"/>
        </w:rPr>
      </w:pPr>
      <w:r w:rsidRPr="00FC18C1">
        <w:rPr>
          <w:sz w:val="22"/>
          <w:szCs w:val="22"/>
        </w:rPr>
        <w:t>La Gérance</w:t>
      </w:r>
    </w:p>
    <w:p w14:paraId="785112DA" w14:textId="77777777" w:rsidR="00274B91" w:rsidRDefault="00274B91" w:rsidP="00274B91"/>
    <w:p w14:paraId="594D2FEE" w14:textId="77777777" w:rsidR="00274B91" w:rsidRDefault="00274B91" w:rsidP="00274B91"/>
    <w:p w14:paraId="01349C40" w14:textId="77777777" w:rsidR="00EF4C5B" w:rsidRDefault="00EF4C5B">
      <w:pPr>
        <w:jc w:val="left"/>
      </w:pPr>
      <w:r>
        <w:br w:type="page"/>
      </w:r>
    </w:p>
    <w:p w14:paraId="5A5AEE1C" w14:textId="77777777"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Société Civile Immobilière </w:t>
      </w:r>
      <w:r w:rsidRPr="00FC18C1">
        <w:rPr>
          <w:sz w:val="22"/>
          <w:szCs w:val="22"/>
          <w:u w:val="single"/>
        </w:rPr>
        <w:t>MICHELTHOMAS</w:t>
      </w:r>
    </w:p>
    <w:p w14:paraId="6D6D7E1D" w14:textId="77777777" w:rsidR="00BC6198" w:rsidRDefault="00BC6198" w:rsidP="00BC6198">
      <w:pPr>
        <w:pStyle w:val="RAEnteteSociete"/>
        <w:rPr>
          <w:sz w:val="22"/>
          <w:szCs w:val="22"/>
          <w:u w:val="single"/>
        </w:rPr>
      </w:pPr>
    </w:p>
    <w:p w14:paraId="1C8C10F4" w14:textId="77777777"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proofErr w:type="gramStart"/>
      <w:r w:rsidRPr="00FC18C1">
        <w:rPr>
          <w:sz w:val="22"/>
          <w:szCs w:val="22"/>
          <w:u w:val="single"/>
        </w:rPr>
        <w:t>au</w:t>
      </w:r>
      <w:proofErr w:type="gramEnd"/>
      <w:r w:rsidRPr="00FC18C1">
        <w:rPr>
          <w:sz w:val="22"/>
          <w:szCs w:val="22"/>
          <w:u w:val="single"/>
        </w:rPr>
        <w:t xml:space="preserve"> capital de 7 622,45 euros</w:t>
      </w:r>
    </w:p>
    <w:p w14:paraId="44732234" w14:textId="77777777"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Siège social : </w:t>
      </w:r>
      <w:r>
        <w:rPr>
          <w:sz w:val="22"/>
          <w:szCs w:val="22"/>
          <w:u w:val="single"/>
        </w:rPr>
        <w:t xml:space="preserve">9 </w:t>
      </w:r>
      <w:proofErr w:type="gramStart"/>
      <w:r>
        <w:rPr>
          <w:sz w:val="22"/>
          <w:szCs w:val="22"/>
          <w:u w:val="single"/>
        </w:rPr>
        <w:t>impasse</w:t>
      </w:r>
      <w:proofErr w:type="gramEnd"/>
      <w:r>
        <w:rPr>
          <w:sz w:val="22"/>
          <w:szCs w:val="22"/>
          <w:u w:val="single"/>
        </w:rPr>
        <w:t xml:space="preserve"> Les Hauts de Sérignan</w:t>
      </w:r>
    </w:p>
    <w:p w14:paraId="0FF3FC43" w14:textId="77777777"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34410 SERIGNAN</w:t>
      </w:r>
    </w:p>
    <w:p w14:paraId="1E2141E0" w14:textId="77777777"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R.C.S </w:t>
      </w:r>
      <w:r>
        <w:rPr>
          <w:sz w:val="22"/>
          <w:szCs w:val="22"/>
          <w:u w:val="single"/>
        </w:rPr>
        <w:t>BEZIERS</w:t>
      </w:r>
      <w:r w:rsidRPr="00FC18C1">
        <w:rPr>
          <w:sz w:val="22"/>
          <w:szCs w:val="22"/>
          <w:u w:val="single"/>
        </w:rPr>
        <w:t xml:space="preserve">  378 798 995</w:t>
      </w:r>
    </w:p>
    <w:p w14:paraId="7CE8F64E" w14:textId="77777777" w:rsidR="00BC6198" w:rsidRPr="00FC18C1" w:rsidRDefault="00BC6198" w:rsidP="00BC6198">
      <w:pPr>
        <w:pStyle w:val="RAEnteteSociete"/>
        <w:rPr>
          <w:sz w:val="22"/>
          <w:szCs w:val="22"/>
        </w:rPr>
      </w:pPr>
    </w:p>
    <w:p w14:paraId="103DF690" w14:textId="77777777" w:rsidR="00BC6198" w:rsidRPr="00FC18C1" w:rsidRDefault="00BC6198" w:rsidP="00BC6198">
      <w:pPr>
        <w:rPr>
          <w:sz w:val="22"/>
          <w:szCs w:val="22"/>
        </w:rPr>
      </w:pPr>
    </w:p>
    <w:p w14:paraId="3428BF44" w14:textId="77777777" w:rsidR="00BC6198" w:rsidRPr="00FC18C1" w:rsidRDefault="00BC6198" w:rsidP="00BC6198">
      <w:pPr>
        <w:rPr>
          <w:sz w:val="22"/>
          <w:szCs w:val="22"/>
        </w:rPr>
      </w:pPr>
    </w:p>
    <w:p w14:paraId="1A3E5C16" w14:textId="77777777" w:rsidR="00BC6198" w:rsidRPr="00FC18C1" w:rsidRDefault="00BC6198" w:rsidP="00BC6198">
      <w:pPr>
        <w:rPr>
          <w:sz w:val="22"/>
          <w:szCs w:val="22"/>
        </w:rPr>
      </w:pPr>
    </w:p>
    <w:p w14:paraId="655F7D4D" w14:textId="77777777" w:rsidR="00BC6198" w:rsidRPr="00723EE8" w:rsidRDefault="00BC6198" w:rsidP="00BC6198">
      <w:pPr>
        <w:pStyle w:val="RAPADestinataire"/>
        <w:rPr>
          <w:b/>
          <w:sz w:val="22"/>
          <w:szCs w:val="22"/>
        </w:rPr>
      </w:pPr>
      <w:r w:rsidRPr="00723EE8">
        <w:rPr>
          <w:b/>
          <w:sz w:val="22"/>
          <w:szCs w:val="22"/>
        </w:rPr>
        <w:t xml:space="preserve">Monsieur </w:t>
      </w:r>
      <w:r>
        <w:rPr>
          <w:b/>
          <w:sz w:val="22"/>
          <w:szCs w:val="22"/>
        </w:rPr>
        <w:t>Didier</w:t>
      </w:r>
      <w:r w:rsidRPr="00723EE8">
        <w:rPr>
          <w:b/>
          <w:sz w:val="22"/>
          <w:szCs w:val="22"/>
        </w:rPr>
        <w:t xml:space="preserve"> THOMAS</w:t>
      </w:r>
    </w:p>
    <w:p w14:paraId="1B56CD7D" w14:textId="77777777" w:rsidR="00BC6198" w:rsidRPr="00723EE8" w:rsidRDefault="00BC6198" w:rsidP="00BC6198">
      <w:pPr>
        <w:pStyle w:val="RAPADestinataire"/>
        <w:rPr>
          <w:sz w:val="22"/>
          <w:szCs w:val="22"/>
        </w:rPr>
      </w:pPr>
    </w:p>
    <w:p w14:paraId="6C15F811" w14:textId="77777777" w:rsidR="00BC6198" w:rsidRPr="00FC18C1" w:rsidRDefault="00BC6198" w:rsidP="00BC6198">
      <w:pPr>
        <w:pStyle w:val="RAPADestinataire"/>
        <w:rPr>
          <w:sz w:val="22"/>
          <w:szCs w:val="22"/>
        </w:rPr>
      </w:pPr>
      <w:r>
        <w:rPr>
          <w:sz w:val="22"/>
          <w:szCs w:val="22"/>
        </w:rPr>
        <w:t>33 avenue du Louvre</w:t>
      </w:r>
    </w:p>
    <w:p w14:paraId="21DAA534" w14:textId="77777777" w:rsidR="00BC6198" w:rsidRPr="00FC18C1" w:rsidRDefault="00BC6198" w:rsidP="00BC6198">
      <w:pPr>
        <w:pStyle w:val="RAPADestinataire"/>
        <w:rPr>
          <w:sz w:val="22"/>
          <w:szCs w:val="22"/>
        </w:rPr>
      </w:pPr>
      <w:r w:rsidRPr="00FC18C1">
        <w:rPr>
          <w:sz w:val="22"/>
          <w:szCs w:val="22"/>
        </w:rPr>
        <w:t xml:space="preserve">78000 VERSAILLES  </w:t>
      </w:r>
    </w:p>
    <w:p w14:paraId="5C008DA3" w14:textId="77777777" w:rsidR="00BC6198" w:rsidRPr="00FC18C1" w:rsidRDefault="00BC6198" w:rsidP="00BC6198">
      <w:pPr>
        <w:pStyle w:val="RADateCourrier"/>
        <w:rPr>
          <w:sz w:val="22"/>
          <w:szCs w:val="22"/>
        </w:rPr>
      </w:pPr>
    </w:p>
    <w:p w14:paraId="1C468693" w14:textId="1EF836EF" w:rsidR="00BC6198" w:rsidRPr="00611AB2" w:rsidRDefault="00BC6198" w:rsidP="00BC6198">
      <w:pPr>
        <w:pStyle w:val="RADateCourrier"/>
        <w:rPr>
          <w:sz w:val="22"/>
          <w:szCs w:val="22"/>
        </w:rPr>
      </w:pPr>
      <w:r w:rsidRPr="00611AB2">
        <w:rPr>
          <w:sz w:val="22"/>
          <w:szCs w:val="22"/>
        </w:rPr>
        <w:t>SERIGNAN, le</w:t>
      </w:r>
      <w:r w:rsidR="008579A4">
        <w:rPr>
          <w:sz w:val="22"/>
          <w:szCs w:val="22"/>
        </w:rPr>
        <w:t xml:space="preserve"> 04 mars 2024</w:t>
      </w:r>
    </w:p>
    <w:p w14:paraId="58A57F81" w14:textId="77777777" w:rsidR="00BC6198" w:rsidRPr="00FC18C1" w:rsidRDefault="00BC6198" w:rsidP="00BC6198">
      <w:pPr>
        <w:pStyle w:val="RADateCourrier"/>
        <w:rPr>
          <w:sz w:val="22"/>
          <w:szCs w:val="22"/>
        </w:rPr>
      </w:pPr>
    </w:p>
    <w:p w14:paraId="60196A5A" w14:textId="77777777" w:rsidR="00BC6198" w:rsidRPr="00FC18C1" w:rsidRDefault="00BC6198" w:rsidP="00BC6198">
      <w:pPr>
        <w:pStyle w:val="RADateCourrier"/>
        <w:rPr>
          <w:sz w:val="22"/>
          <w:szCs w:val="22"/>
        </w:rPr>
      </w:pPr>
    </w:p>
    <w:p w14:paraId="4A11ED84" w14:textId="77777777" w:rsidR="00BC6198" w:rsidRPr="00FC18C1" w:rsidRDefault="00BC6198" w:rsidP="00BC6198">
      <w:pPr>
        <w:pStyle w:val="Stylegras"/>
        <w:rPr>
          <w:sz w:val="22"/>
          <w:szCs w:val="22"/>
        </w:rPr>
      </w:pPr>
    </w:p>
    <w:p w14:paraId="2CD1AD3B" w14:textId="09711E03" w:rsidR="00BC6198" w:rsidRPr="00D073F0" w:rsidRDefault="00BC6198" w:rsidP="00BC6198">
      <w:pPr>
        <w:pStyle w:val="Stylegras"/>
        <w:rPr>
          <w:sz w:val="18"/>
          <w:szCs w:val="18"/>
        </w:rPr>
      </w:pPr>
      <w:r w:rsidRPr="00FC18C1">
        <w:rPr>
          <w:sz w:val="22"/>
          <w:szCs w:val="22"/>
        </w:rPr>
        <w:t>Lettre Recommandée avec A.R.</w:t>
      </w:r>
      <w:r w:rsidR="00D073F0">
        <w:rPr>
          <w:sz w:val="18"/>
          <w:szCs w:val="18"/>
        </w:rPr>
        <w:t xml:space="preserve"> </w:t>
      </w:r>
      <w:r w:rsidR="00D073F0" w:rsidRPr="001E5C75">
        <w:rPr>
          <w:b w:val="0"/>
          <w:bCs/>
          <w:sz w:val="18"/>
          <w:szCs w:val="18"/>
        </w:rPr>
        <w:t xml:space="preserve">(1A </w:t>
      </w:r>
      <w:r w:rsidR="004845EB">
        <w:rPr>
          <w:b w:val="0"/>
          <w:bCs/>
          <w:sz w:val="18"/>
          <w:szCs w:val="18"/>
        </w:rPr>
        <w:t>1</w:t>
      </w:r>
      <w:r w:rsidR="00D073F0" w:rsidRPr="001E5C75">
        <w:rPr>
          <w:b w:val="0"/>
          <w:bCs/>
          <w:sz w:val="18"/>
          <w:szCs w:val="18"/>
        </w:rPr>
        <w:t>96 099 3611 5)</w:t>
      </w:r>
    </w:p>
    <w:p w14:paraId="02EF86D4" w14:textId="77777777" w:rsidR="00BC6198" w:rsidRPr="00FC18C1" w:rsidRDefault="00BC6198" w:rsidP="00BC6198">
      <w:pPr>
        <w:pStyle w:val="Stylegras"/>
        <w:rPr>
          <w:sz w:val="22"/>
          <w:szCs w:val="22"/>
        </w:rPr>
      </w:pPr>
    </w:p>
    <w:p w14:paraId="3A14370D" w14:textId="77777777"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Monsieur, </w:t>
      </w:r>
    </w:p>
    <w:p w14:paraId="3490C4DE" w14:textId="77777777" w:rsidR="00BC6198" w:rsidRPr="00FC18C1" w:rsidRDefault="00BC6198" w:rsidP="00BC6198">
      <w:pPr>
        <w:rPr>
          <w:sz w:val="22"/>
          <w:szCs w:val="22"/>
        </w:rPr>
      </w:pPr>
    </w:p>
    <w:p w14:paraId="30DD4CA5" w14:textId="3AE115CF"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Nous avons l'honneur de vous informer que l'Assemblée Générale Ordinaire Annuell</w:t>
      </w:r>
      <w:r>
        <w:rPr>
          <w:sz w:val="22"/>
          <w:szCs w:val="22"/>
        </w:rPr>
        <w:t>e de notre Société se tiendra le</w:t>
      </w:r>
      <w:r w:rsidR="008579A4">
        <w:rPr>
          <w:sz w:val="22"/>
          <w:szCs w:val="22"/>
        </w:rPr>
        <w:t xml:space="preserve"> 21 mars 2024</w:t>
      </w:r>
      <w:r>
        <w:rPr>
          <w:sz w:val="22"/>
          <w:szCs w:val="22"/>
        </w:rPr>
        <w:t xml:space="preserve">, à </w:t>
      </w:r>
      <w:r w:rsidRPr="00CD4EBC">
        <w:rPr>
          <w:sz w:val="22"/>
          <w:szCs w:val="22"/>
        </w:rPr>
        <w:t>17h</w:t>
      </w:r>
      <w:r w:rsidRPr="00BA4B0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au siège social de notre société : 9 </w:t>
      </w:r>
      <w:proofErr w:type="gramStart"/>
      <w:r>
        <w:rPr>
          <w:sz w:val="22"/>
          <w:szCs w:val="22"/>
        </w:rPr>
        <w:t>impasse</w:t>
      </w:r>
      <w:proofErr w:type="gramEnd"/>
      <w:r>
        <w:rPr>
          <w:sz w:val="22"/>
          <w:szCs w:val="22"/>
        </w:rPr>
        <w:t xml:space="preserve"> Les Hauts de Sérignan – 34410 SERIGNAN </w:t>
      </w:r>
      <w:r w:rsidRPr="00FC18C1">
        <w:rPr>
          <w:sz w:val="22"/>
          <w:szCs w:val="22"/>
        </w:rPr>
        <w:t>à l'effet de délibérer sur l'ordre du jour suivant :</w:t>
      </w:r>
    </w:p>
    <w:p w14:paraId="34D2212C" w14:textId="77777777" w:rsidR="00BC6198" w:rsidRPr="00FC18C1" w:rsidRDefault="00BC6198" w:rsidP="00BC6198">
      <w:pPr>
        <w:rPr>
          <w:sz w:val="22"/>
          <w:szCs w:val="22"/>
        </w:rPr>
      </w:pPr>
    </w:p>
    <w:p w14:paraId="7C4F568B" w14:textId="77777777" w:rsidR="00BC6198" w:rsidRPr="00FC18C1" w:rsidRDefault="00BC6198" w:rsidP="00BC6198">
      <w:pPr>
        <w:pStyle w:val="RAGrascentrsoulign"/>
        <w:rPr>
          <w:sz w:val="22"/>
          <w:szCs w:val="22"/>
        </w:rPr>
      </w:pPr>
      <w:r w:rsidRPr="00FC18C1">
        <w:rPr>
          <w:sz w:val="22"/>
          <w:szCs w:val="22"/>
        </w:rPr>
        <w:t>ORDRE DU JOUR</w:t>
      </w:r>
    </w:p>
    <w:p w14:paraId="0AB8103B" w14:textId="77777777" w:rsidR="00BC6198" w:rsidRPr="00FC18C1" w:rsidRDefault="00BC6198" w:rsidP="00BC6198">
      <w:pPr>
        <w:pStyle w:val="RAGrascentrsoulign"/>
        <w:rPr>
          <w:sz w:val="22"/>
          <w:szCs w:val="22"/>
        </w:rPr>
      </w:pPr>
    </w:p>
    <w:p w14:paraId="5253531E" w14:textId="77777777" w:rsidR="00BC6198" w:rsidRPr="00FC18C1" w:rsidRDefault="00BC6198" w:rsidP="00BC6198">
      <w:pPr>
        <w:rPr>
          <w:sz w:val="22"/>
          <w:szCs w:val="22"/>
        </w:rPr>
      </w:pPr>
    </w:p>
    <w:p w14:paraId="61A87BC4" w14:textId="77777777" w:rsidR="00BC6198" w:rsidRPr="00611AB2" w:rsidRDefault="00BC6198" w:rsidP="00BC6198">
      <w:pPr>
        <w:rPr>
          <w:sz w:val="22"/>
          <w:szCs w:val="22"/>
        </w:rPr>
      </w:pPr>
      <w:r w:rsidRPr="00611AB2">
        <w:rPr>
          <w:sz w:val="22"/>
          <w:szCs w:val="22"/>
        </w:rPr>
        <w:t>- Lecture du rapport de gestion établi par la gérance,</w:t>
      </w:r>
    </w:p>
    <w:p w14:paraId="17A0EE30" w14:textId="0D7886A6" w:rsidR="00BC6198" w:rsidRPr="00611AB2" w:rsidRDefault="00BC6198" w:rsidP="00BC6198">
      <w:pPr>
        <w:rPr>
          <w:sz w:val="22"/>
          <w:szCs w:val="22"/>
        </w:rPr>
      </w:pPr>
      <w:r w:rsidRPr="00611AB2">
        <w:rPr>
          <w:sz w:val="22"/>
          <w:szCs w:val="22"/>
        </w:rPr>
        <w:t>- Approbation des comptes de l'exercice clos le 31 décembre 20</w:t>
      </w:r>
      <w:r>
        <w:rPr>
          <w:sz w:val="22"/>
          <w:szCs w:val="22"/>
        </w:rPr>
        <w:t>2</w:t>
      </w:r>
      <w:r w:rsidR="008579A4">
        <w:rPr>
          <w:sz w:val="22"/>
          <w:szCs w:val="22"/>
        </w:rPr>
        <w:t>3</w:t>
      </w:r>
      <w:r w:rsidRPr="00611AB2">
        <w:rPr>
          <w:sz w:val="22"/>
          <w:szCs w:val="22"/>
        </w:rPr>
        <w:t xml:space="preserve"> et quitus à la gérance,</w:t>
      </w:r>
    </w:p>
    <w:p w14:paraId="13DE7511" w14:textId="77777777" w:rsidR="00BC6198" w:rsidRDefault="00BC6198" w:rsidP="00BC6198">
      <w:pPr>
        <w:rPr>
          <w:sz w:val="22"/>
          <w:szCs w:val="22"/>
        </w:rPr>
      </w:pPr>
      <w:r w:rsidRPr="00611AB2">
        <w:rPr>
          <w:sz w:val="22"/>
          <w:szCs w:val="22"/>
        </w:rPr>
        <w:t>- Affectation du résult</w:t>
      </w:r>
      <w:r>
        <w:rPr>
          <w:sz w:val="22"/>
          <w:szCs w:val="22"/>
        </w:rPr>
        <w:t>at de l'exercice.</w:t>
      </w:r>
    </w:p>
    <w:p w14:paraId="27E4F7A1" w14:textId="5E8D2C00" w:rsidR="007A148F" w:rsidRPr="00611AB2" w:rsidRDefault="007A148F" w:rsidP="00BC6198">
      <w:pPr>
        <w:rPr>
          <w:sz w:val="22"/>
          <w:szCs w:val="22"/>
        </w:rPr>
      </w:pPr>
      <w:r>
        <w:rPr>
          <w:sz w:val="22"/>
          <w:szCs w:val="22"/>
        </w:rPr>
        <w:t>- Rémunération de la Gérance.</w:t>
      </w:r>
    </w:p>
    <w:p w14:paraId="583DC78B" w14:textId="77777777" w:rsidR="00BC6198" w:rsidRDefault="00BC6198" w:rsidP="00BC6198">
      <w:pPr>
        <w:rPr>
          <w:sz w:val="22"/>
          <w:szCs w:val="22"/>
        </w:rPr>
      </w:pPr>
    </w:p>
    <w:p w14:paraId="551D0C71" w14:textId="77777777" w:rsidR="00BC6198" w:rsidRPr="00FC18C1" w:rsidRDefault="00BC6198" w:rsidP="00BC6198">
      <w:pPr>
        <w:rPr>
          <w:sz w:val="22"/>
          <w:szCs w:val="22"/>
        </w:rPr>
      </w:pPr>
    </w:p>
    <w:p w14:paraId="567328EF" w14:textId="77777777"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Vous trouverez ci-joint : </w:t>
      </w:r>
    </w:p>
    <w:p w14:paraId="1AF64985" w14:textId="77777777"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- le</w:t>
      </w:r>
      <w:r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bilan</w:t>
      </w:r>
      <w:r>
        <w:rPr>
          <w:sz w:val="22"/>
          <w:szCs w:val="22"/>
        </w:rPr>
        <w:t xml:space="preserve"> et le</w:t>
      </w:r>
      <w:r w:rsidRPr="00FC18C1">
        <w:rPr>
          <w:sz w:val="22"/>
          <w:szCs w:val="22"/>
        </w:rPr>
        <w:t xml:space="preserve"> compte de résultat,</w:t>
      </w:r>
    </w:p>
    <w:p w14:paraId="756F2DFB" w14:textId="77777777" w:rsidR="00BC6198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- le rapport de gestion,</w:t>
      </w:r>
    </w:p>
    <w:p w14:paraId="4543FF01" w14:textId="77777777" w:rsidR="00BC6198" w:rsidRPr="00FC18C1" w:rsidRDefault="00BC6198" w:rsidP="00BC6198">
      <w:pPr>
        <w:rPr>
          <w:sz w:val="22"/>
          <w:szCs w:val="22"/>
        </w:rPr>
      </w:pPr>
      <w:r>
        <w:rPr>
          <w:sz w:val="22"/>
          <w:szCs w:val="22"/>
        </w:rPr>
        <w:t>- le rapport spécial du gérant sur les conventions visées à l’article L 612-5 du Code du commerce</w:t>
      </w:r>
    </w:p>
    <w:p w14:paraId="5C9A96EA" w14:textId="77777777" w:rsidR="00BC6198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- le texte des résolutions proposées,</w:t>
      </w:r>
    </w:p>
    <w:p w14:paraId="319C68C6" w14:textId="77777777" w:rsidR="00BC6198" w:rsidRPr="00FC18C1" w:rsidRDefault="00BC6198" w:rsidP="00BC6198">
      <w:pPr>
        <w:rPr>
          <w:sz w:val="22"/>
          <w:szCs w:val="22"/>
        </w:rPr>
      </w:pPr>
      <w:r>
        <w:rPr>
          <w:sz w:val="22"/>
          <w:szCs w:val="22"/>
        </w:rPr>
        <w:t>- un pouvoir,</w:t>
      </w:r>
    </w:p>
    <w:p w14:paraId="586C3EA2" w14:textId="77777777" w:rsidR="00BC6198" w:rsidRPr="00FC18C1" w:rsidRDefault="00BC6198" w:rsidP="00BC6198">
      <w:pPr>
        <w:rPr>
          <w:sz w:val="22"/>
          <w:szCs w:val="22"/>
        </w:rPr>
      </w:pPr>
    </w:p>
    <w:p w14:paraId="4BABAA5D" w14:textId="77777777"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Nous vous informons que, conformément à l'article 41 du décret n° 78-704 du 3 juillet 1978, ces documents sont tenus</w:t>
      </w:r>
      <w:r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à votre disposition au siège social où vous</w:t>
      </w:r>
      <w:r>
        <w:rPr>
          <w:sz w:val="22"/>
          <w:szCs w:val="22"/>
        </w:rPr>
        <w:t xml:space="preserve"> pouvez en prendre connaissance</w:t>
      </w:r>
      <w:r w:rsidRPr="00FC18C1">
        <w:rPr>
          <w:sz w:val="22"/>
          <w:szCs w:val="22"/>
        </w:rPr>
        <w:t>.</w:t>
      </w:r>
    </w:p>
    <w:p w14:paraId="13B37FA4" w14:textId="77777777" w:rsidR="00BC6198" w:rsidRPr="00FC18C1" w:rsidRDefault="00BC6198" w:rsidP="00BC6198">
      <w:pPr>
        <w:rPr>
          <w:sz w:val="22"/>
          <w:szCs w:val="22"/>
        </w:rPr>
      </w:pPr>
    </w:p>
    <w:p w14:paraId="68345F7D" w14:textId="77777777" w:rsidR="00BC6198" w:rsidRPr="00FC18C1" w:rsidRDefault="00BC6198" w:rsidP="00BC6198">
      <w:pPr>
        <w:rPr>
          <w:sz w:val="22"/>
          <w:szCs w:val="22"/>
        </w:rPr>
      </w:pPr>
      <w:r>
        <w:rPr>
          <w:sz w:val="22"/>
          <w:szCs w:val="22"/>
        </w:rPr>
        <w:t>Nous vous prions d’agréer, Monsieur, l’expression de nos sentiments distingués.</w:t>
      </w:r>
    </w:p>
    <w:p w14:paraId="3C401EFE" w14:textId="77777777" w:rsidR="00BC6198" w:rsidRPr="00FC18C1" w:rsidRDefault="00BC6198" w:rsidP="00BC6198">
      <w:pPr>
        <w:rPr>
          <w:sz w:val="22"/>
          <w:szCs w:val="22"/>
        </w:rPr>
      </w:pPr>
    </w:p>
    <w:p w14:paraId="02F1D549" w14:textId="77777777" w:rsidR="00BC6198" w:rsidRPr="00FC18C1" w:rsidRDefault="00BC6198" w:rsidP="00BC6198">
      <w:pPr>
        <w:rPr>
          <w:sz w:val="22"/>
          <w:szCs w:val="22"/>
        </w:rPr>
      </w:pPr>
    </w:p>
    <w:p w14:paraId="12901149" w14:textId="77777777" w:rsidR="00BC6198" w:rsidRPr="00FC18C1" w:rsidRDefault="00BC6198" w:rsidP="00BC6198">
      <w:pPr>
        <w:pStyle w:val="RASignature"/>
        <w:rPr>
          <w:sz w:val="22"/>
          <w:szCs w:val="22"/>
        </w:rPr>
      </w:pPr>
    </w:p>
    <w:p w14:paraId="3BF3E71A" w14:textId="77777777" w:rsidR="00BC6198" w:rsidRPr="00FC18C1" w:rsidRDefault="00BC6198" w:rsidP="00BC6198">
      <w:pPr>
        <w:pStyle w:val="RASignature"/>
        <w:rPr>
          <w:sz w:val="22"/>
          <w:szCs w:val="22"/>
        </w:rPr>
      </w:pPr>
    </w:p>
    <w:p w14:paraId="16F5A92A" w14:textId="77777777" w:rsidR="00BC6198" w:rsidRDefault="00BC6198" w:rsidP="00BC6198">
      <w:pPr>
        <w:pStyle w:val="RASignature"/>
        <w:rPr>
          <w:sz w:val="22"/>
          <w:szCs w:val="22"/>
        </w:rPr>
      </w:pPr>
      <w:r w:rsidRPr="00FC18C1">
        <w:rPr>
          <w:sz w:val="22"/>
          <w:szCs w:val="22"/>
        </w:rPr>
        <w:t>La Gérance</w:t>
      </w:r>
    </w:p>
    <w:p w14:paraId="69676621" w14:textId="77777777" w:rsidR="00BC6198" w:rsidRDefault="00BC6198" w:rsidP="00BC6198"/>
    <w:p w14:paraId="3EC5F0D5" w14:textId="77777777" w:rsidR="00BC6198" w:rsidRDefault="00BC6198" w:rsidP="00BC6198"/>
    <w:p w14:paraId="4AB4E3FC" w14:textId="77777777" w:rsidR="00BC6198" w:rsidRDefault="00EF4C5B" w:rsidP="00EF4C5B">
      <w:pPr>
        <w:jc w:val="left"/>
      </w:pPr>
      <w:r>
        <w:br w:type="page"/>
      </w:r>
    </w:p>
    <w:p w14:paraId="189B14C3" w14:textId="77777777"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 xml:space="preserve">Société Civile Immobilière </w:t>
      </w:r>
      <w:r w:rsidRPr="00FC18C1">
        <w:rPr>
          <w:sz w:val="22"/>
          <w:szCs w:val="22"/>
          <w:u w:val="single"/>
        </w:rPr>
        <w:t>MICHELTHOMAS</w:t>
      </w:r>
    </w:p>
    <w:p w14:paraId="10784AFE" w14:textId="77777777" w:rsidR="00BC6198" w:rsidRDefault="00BC6198" w:rsidP="00BC6198">
      <w:pPr>
        <w:pStyle w:val="RAEnteteSociete"/>
        <w:rPr>
          <w:sz w:val="22"/>
          <w:szCs w:val="22"/>
          <w:u w:val="single"/>
        </w:rPr>
      </w:pPr>
    </w:p>
    <w:p w14:paraId="71E1B70E" w14:textId="77777777"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proofErr w:type="gramStart"/>
      <w:r w:rsidRPr="00FC18C1">
        <w:rPr>
          <w:sz w:val="22"/>
          <w:szCs w:val="22"/>
          <w:u w:val="single"/>
        </w:rPr>
        <w:t>au</w:t>
      </w:r>
      <w:proofErr w:type="gramEnd"/>
      <w:r w:rsidRPr="00FC18C1">
        <w:rPr>
          <w:sz w:val="22"/>
          <w:szCs w:val="22"/>
          <w:u w:val="single"/>
        </w:rPr>
        <w:t xml:space="preserve"> capital de 7 622,45 euros</w:t>
      </w:r>
    </w:p>
    <w:p w14:paraId="7B388A8B" w14:textId="77777777"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Siège social : </w:t>
      </w:r>
      <w:r>
        <w:rPr>
          <w:sz w:val="22"/>
          <w:szCs w:val="22"/>
          <w:u w:val="single"/>
        </w:rPr>
        <w:t xml:space="preserve">9 </w:t>
      </w:r>
      <w:proofErr w:type="gramStart"/>
      <w:r>
        <w:rPr>
          <w:sz w:val="22"/>
          <w:szCs w:val="22"/>
          <w:u w:val="single"/>
        </w:rPr>
        <w:t>impasse</w:t>
      </w:r>
      <w:proofErr w:type="gramEnd"/>
      <w:r>
        <w:rPr>
          <w:sz w:val="22"/>
          <w:szCs w:val="22"/>
          <w:u w:val="single"/>
        </w:rPr>
        <w:t xml:space="preserve"> Les Hauts de Sérignan</w:t>
      </w:r>
    </w:p>
    <w:p w14:paraId="4327FD71" w14:textId="77777777"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34410 SERIGNAN</w:t>
      </w:r>
    </w:p>
    <w:p w14:paraId="7032B722" w14:textId="77777777" w:rsidR="00BC6198" w:rsidRPr="00FC18C1" w:rsidRDefault="00BC6198" w:rsidP="00BC6198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R.C.S </w:t>
      </w:r>
      <w:r>
        <w:rPr>
          <w:sz w:val="22"/>
          <w:szCs w:val="22"/>
          <w:u w:val="single"/>
        </w:rPr>
        <w:t>BEZIERS</w:t>
      </w:r>
      <w:r w:rsidRPr="00FC18C1">
        <w:rPr>
          <w:sz w:val="22"/>
          <w:szCs w:val="22"/>
          <w:u w:val="single"/>
        </w:rPr>
        <w:t xml:space="preserve">  378 798 995</w:t>
      </w:r>
    </w:p>
    <w:p w14:paraId="64A88072" w14:textId="77777777" w:rsidR="00BC6198" w:rsidRPr="00FC18C1" w:rsidRDefault="00BC6198" w:rsidP="00BC6198">
      <w:pPr>
        <w:pStyle w:val="RAEnteteSociete"/>
        <w:rPr>
          <w:sz w:val="22"/>
          <w:szCs w:val="22"/>
        </w:rPr>
      </w:pPr>
    </w:p>
    <w:p w14:paraId="2F54813D" w14:textId="77777777" w:rsidR="00BC6198" w:rsidRPr="00FC18C1" w:rsidRDefault="00BC6198" w:rsidP="00BC6198">
      <w:pPr>
        <w:rPr>
          <w:sz w:val="22"/>
          <w:szCs w:val="22"/>
        </w:rPr>
      </w:pPr>
    </w:p>
    <w:p w14:paraId="57EEC33F" w14:textId="77777777" w:rsidR="00BC6198" w:rsidRPr="00FC18C1" w:rsidRDefault="00BC6198" w:rsidP="00BC6198">
      <w:pPr>
        <w:rPr>
          <w:sz w:val="22"/>
          <w:szCs w:val="22"/>
        </w:rPr>
      </w:pPr>
    </w:p>
    <w:p w14:paraId="7DC529AA" w14:textId="77777777" w:rsidR="00BC6198" w:rsidRPr="00FC18C1" w:rsidRDefault="00BC6198" w:rsidP="00BC6198">
      <w:pPr>
        <w:rPr>
          <w:sz w:val="22"/>
          <w:szCs w:val="22"/>
        </w:rPr>
      </w:pPr>
    </w:p>
    <w:p w14:paraId="0FDC6089" w14:textId="77777777" w:rsidR="00BC6198" w:rsidRPr="00723EE8" w:rsidRDefault="00BC6198" w:rsidP="00BC6198">
      <w:pPr>
        <w:pStyle w:val="RAPADestinataire"/>
        <w:rPr>
          <w:b/>
          <w:sz w:val="22"/>
          <w:szCs w:val="22"/>
        </w:rPr>
      </w:pPr>
      <w:r w:rsidRPr="00723EE8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adame A-M THOMAS-BLONDEL</w:t>
      </w:r>
    </w:p>
    <w:p w14:paraId="14703253" w14:textId="77777777" w:rsidR="00BC6198" w:rsidRPr="00723EE8" w:rsidRDefault="00BC6198" w:rsidP="00BC6198">
      <w:pPr>
        <w:pStyle w:val="RAPADestinataire"/>
        <w:rPr>
          <w:sz w:val="22"/>
          <w:szCs w:val="22"/>
        </w:rPr>
      </w:pPr>
    </w:p>
    <w:p w14:paraId="2F4769BA" w14:textId="3FB2B6B3" w:rsidR="00BC6198" w:rsidRPr="00FC18C1" w:rsidRDefault="00BC6198" w:rsidP="00BC6198">
      <w:pPr>
        <w:pStyle w:val="RAPADestinataire"/>
        <w:rPr>
          <w:sz w:val="22"/>
          <w:szCs w:val="22"/>
        </w:rPr>
      </w:pPr>
      <w:r>
        <w:rPr>
          <w:sz w:val="22"/>
          <w:szCs w:val="22"/>
        </w:rPr>
        <w:t>67 bouleva</w:t>
      </w:r>
      <w:r w:rsidR="008579A4">
        <w:rPr>
          <w:sz w:val="22"/>
          <w:szCs w:val="22"/>
        </w:rPr>
        <w:t>rd</w:t>
      </w:r>
      <w:r>
        <w:rPr>
          <w:sz w:val="22"/>
          <w:szCs w:val="22"/>
        </w:rPr>
        <w:t xml:space="preserve"> Exelmans</w:t>
      </w:r>
    </w:p>
    <w:p w14:paraId="61AFDAA9" w14:textId="77777777" w:rsidR="00BC6198" w:rsidRPr="00FC18C1" w:rsidRDefault="00BC6198" w:rsidP="00BC6198">
      <w:pPr>
        <w:pStyle w:val="RAPADestinataire"/>
        <w:rPr>
          <w:sz w:val="22"/>
          <w:szCs w:val="22"/>
        </w:rPr>
      </w:pPr>
      <w:r w:rsidRPr="00FC18C1">
        <w:rPr>
          <w:sz w:val="22"/>
          <w:szCs w:val="22"/>
        </w:rPr>
        <w:t>7</w:t>
      </w:r>
      <w:r>
        <w:rPr>
          <w:sz w:val="22"/>
          <w:szCs w:val="22"/>
        </w:rPr>
        <w:t>5016 PARIS</w:t>
      </w:r>
    </w:p>
    <w:p w14:paraId="32647A49" w14:textId="77777777" w:rsidR="00BC6198" w:rsidRPr="00FC18C1" w:rsidRDefault="00BC6198" w:rsidP="00BC6198">
      <w:pPr>
        <w:pStyle w:val="RADateCourrier"/>
        <w:rPr>
          <w:sz w:val="22"/>
          <w:szCs w:val="22"/>
        </w:rPr>
      </w:pPr>
    </w:p>
    <w:p w14:paraId="53B403C8" w14:textId="62C98984" w:rsidR="00BC6198" w:rsidRPr="00611AB2" w:rsidRDefault="00BC6198" w:rsidP="00BC6198">
      <w:pPr>
        <w:pStyle w:val="RADateCourrier"/>
        <w:rPr>
          <w:sz w:val="22"/>
          <w:szCs w:val="22"/>
        </w:rPr>
      </w:pPr>
      <w:r w:rsidRPr="00611AB2">
        <w:rPr>
          <w:sz w:val="22"/>
          <w:szCs w:val="22"/>
        </w:rPr>
        <w:t xml:space="preserve">SERIGNAN, le </w:t>
      </w:r>
      <w:r w:rsidR="008579A4">
        <w:rPr>
          <w:sz w:val="22"/>
          <w:szCs w:val="22"/>
        </w:rPr>
        <w:t>04 mars 2024</w:t>
      </w:r>
    </w:p>
    <w:p w14:paraId="3C01F183" w14:textId="77777777" w:rsidR="00BC6198" w:rsidRPr="00FC18C1" w:rsidRDefault="00BC6198" w:rsidP="00BC6198">
      <w:pPr>
        <w:pStyle w:val="RADateCourrier"/>
        <w:rPr>
          <w:sz w:val="22"/>
          <w:szCs w:val="22"/>
        </w:rPr>
      </w:pPr>
    </w:p>
    <w:p w14:paraId="319B10F9" w14:textId="77777777" w:rsidR="00BC6198" w:rsidRPr="00FC18C1" w:rsidRDefault="00BC6198" w:rsidP="00BC6198">
      <w:pPr>
        <w:pStyle w:val="RADateCourrier"/>
        <w:rPr>
          <w:sz w:val="22"/>
          <w:szCs w:val="22"/>
        </w:rPr>
      </w:pPr>
    </w:p>
    <w:p w14:paraId="24E6E6E4" w14:textId="77777777" w:rsidR="00BC6198" w:rsidRPr="00FC18C1" w:rsidRDefault="00BC6198" w:rsidP="00BC6198">
      <w:pPr>
        <w:pStyle w:val="Stylegras"/>
        <w:rPr>
          <w:sz w:val="22"/>
          <w:szCs w:val="22"/>
        </w:rPr>
      </w:pPr>
    </w:p>
    <w:p w14:paraId="493488C7" w14:textId="0719F24D" w:rsidR="00BC6198" w:rsidRPr="004845EB" w:rsidRDefault="00BC6198" w:rsidP="00BC6198">
      <w:pPr>
        <w:pStyle w:val="Stylegras"/>
        <w:rPr>
          <w:sz w:val="18"/>
          <w:szCs w:val="18"/>
        </w:rPr>
      </w:pPr>
      <w:r w:rsidRPr="00FC18C1">
        <w:rPr>
          <w:sz w:val="22"/>
          <w:szCs w:val="22"/>
        </w:rPr>
        <w:t>Lettre Recommandée avec A.R.</w:t>
      </w:r>
      <w:r w:rsidR="004845EB">
        <w:rPr>
          <w:sz w:val="22"/>
          <w:szCs w:val="22"/>
        </w:rPr>
        <w:t xml:space="preserve"> </w:t>
      </w:r>
      <w:r w:rsidR="004845EB" w:rsidRPr="004845EB">
        <w:rPr>
          <w:b w:val="0"/>
          <w:bCs/>
          <w:sz w:val="18"/>
          <w:szCs w:val="18"/>
        </w:rPr>
        <w:t>(1A 196 099 3612 2)</w:t>
      </w:r>
    </w:p>
    <w:p w14:paraId="7F700CDC" w14:textId="77777777" w:rsidR="00BC6198" w:rsidRPr="00FC18C1" w:rsidRDefault="00BC6198" w:rsidP="00BC6198">
      <w:pPr>
        <w:pStyle w:val="Stylegras"/>
        <w:rPr>
          <w:sz w:val="22"/>
          <w:szCs w:val="22"/>
        </w:rPr>
      </w:pPr>
    </w:p>
    <w:p w14:paraId="08AA5A92" w14:textId="77777777"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M</w:t>
      </w:r>
      <w:r w:rsidR="00E21731">
        <w:rPr>
          <w:sz w:val="22"/>
          <w:szCs w:val="22"/>
        </w:rPr>
        <w:t>adame</w:t>
      </w:r>
      <w:r w:rsidRPr="00FC18C1">
        <w:rPr>
          <w:sz w:val="22"/>
          <w:szCs w:val="22"/>
        </w:rPr>
        <w:t xml:space="preserve">, </w:t>
      </w:r>
    </w:p>
    <w:p w14:paraId="0A615641" w14:textId="77777777" w:rsidR="00BC6198" w:rsidRPr="00FC18C1" w:rsidRDefault="00BC6198" w:rsidP="00BC6198">
      <w:pPr>
        <w:rPr>
          <w:sz w:val="22"/>
          <w:szCs w:val="22"/>
        </w:rPr>
      </w:pPr>
    </w:p>
    <w:p w14:paraId="5336AC77" w14:textId="6FC44CB2"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Nous avons l'honneur de vous informer que l'Assemblée Générale Ordinaire Annuell</w:t>
      </w:r>
      <w:r>
        <w:rPr>
          <w:sz w:val="22"/>
          <w:szCs w:val="22"/>
        </w:rPr>
        <w:t xml:space="preserve">e de notre Société se tiendra le </w:t>
      </w:r>
      <w:r w:rsidR="008579A4">
        <w:rPr>
          <w:sz w:val="22"/>
          <w:szCs w:val="22"/>
        </w:rPr>
        <w:t>21 mars 2024</w:t>
      </w:r>
      <w:r>
        <w:rPr>
          <w:sz w:val="22"/>
          <w:szCs w:val="22"/>
        </w:rPr>
        <w:t xml:space="preserve">, à </w:t>
      </w:r>
      <w:r w:rsidRPr="004845EB">
        <w:rPr>
          <w:sz w:val="22"/>
          <w:szCs w:val="22"/>
        </w:rPr>
        <w:t>17h</w:t>
      </w:r>
      <w:r w:rsidRPr="00BA4B0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au siège social de notre société : 9 </w:t>
      </w:r>
      <w:proofErr w:type="gramStart"/>
      <w:r>
        <w:rPr>
          <w:sz w:val="22"/>
          <w:szCs w:val="22"/>
        </w:rPr>
        <w:t>impasse</w:t>
      </w:r>
      <w:proofErr w:type="gramEnd"/>
      <w:r>
        <w:rPr>
          <w:sz w:val="22"/>
          <w:szCs w:val="22"/>
        </w:rPr>
        <w:t xml:space="preserve"> Les Hauts de Sérignan – 34410 SERIGNAN </w:t>
      </w:r>
      <w:r w:rsidRPr="00FC18C1">
        <w:rPr>
          <w:sz w:val="22"/>
          <w:szCs w:val="22"/>
        </w:rPr>
        <w:t>à l'effet de délibérer sur l'ordre du jour suivant :</w:t>
      </w:r>
    </w:p>
    <w:p w14:paraId="73833B8D" w14:textId="77777777" w:rsidR="00BC6198" w:rsidRPr="00FC18C1" w:rsidRDefault="00BC6198" w:rsidP="00BC6198">
      <w:pPr>
        <w:rPr>
          <w:sz w:val="22"/>
          <w:szCs w:val="22"/>
        </w:rPr>
      </w:pPr>
    </w:p>
    <w:p w14:paraId="0C9086C3" w14:textId="77777777" w:rsidR="00BC6198" w:rsidRPr="00FC18C1" w:rsidRDefault="00BC6198" w:rsidP="00BC6198">
      <w:pPr>
        <w:pStyle w:val="RAGrascentrsoulign"/>
        <w:rPr>
          <w:sz w:val="22"/>
          <w:szCs w:val="22"/>
        </w:rPr>
      </w:pPr>
      <w:r w:rsidRPr="00FC18C1">
        <w:rPr>
          <w:sz w:val="22"/>
          <w:szCs w:val="22"/>
        </w:rPr>
        <w:t>ORDRE DU JOUR</w:t>
      </w:r>
    </w:p>
    <w:p w14:paraId="1F8EA81B" w14:textId="77777777" w:rsidR="00BC6198" w:rsidRPr="00FC18C1" w:rsidRDefault="00BC6198" w:rsidP="00BC6198">
      <w:pPr>
        <w:pStyle w:val="RAGrascentrsoulign"/>
        <w:rPr>
          <w:sz w:val="22"/>
          <w:szCs w:val="22"/>
        </w:rPr>
      </w:pPr>
    </w:p>
    <w:p w14:paraId="3ED3CF4D" w14:textId="77777777" w:rsidR="00BC6198" w:rsidRPr="00FC18C1" w:rsidRDefault="00BC6198" w:rsidP="00BC6198">
      <w:pPr>
        <w:rPr>
          <w:sz w:val="22"/>
          <w:szCs w:val="22"/>
        </w:rPr>
      </w:pPr>
    </w:p>
    <w:p w14:paraId="5EC49F5A" w14:textId="77777777" w:rsidR="00BC6198" w:rsidRPr="00611AB2" w:rsidRDefault="00BC6198" w:rsidP="00BC6198">
      <w:pPr>
        <w:rPr>
          <w:sz w:val="22"/>
          <w:szCs w:val="22"/>
        </w:rPr>
      </w:pPr>
      <w:r w:rsidRPr="00611AB2">
        <w:rPr>
          <w:sz w:val="22"/>
          <w:szCs w:val="22"/>
        </w:rPr>
        <w:t>- Lecture du rapport de gestion établi par la gérance,</w:t>
      </w:r>
    </w:p>
    <w:p w14:paraId="38222C7E" w14:textId="3AE89A97" w:rsidR="00BC6198" w:rsidRPr="00611AB2" w:rsidRDefault="00BC6198" w:rsidP="00BC6198">
      <w:pPr>
        <w:rPr>
          <w:sz w:val="22"/>
          <w:szCs w:val="22"/>
        </w:rPr>
      </w:pPr>
      <w:r w:rsidRPr="00611AB2">
        <w:rPr>
          <w:sz w:val="22"/>
          <w:szCs w:val="22"/>
        </w:rPr>
        <w:t>- Approbation des comptes de l'exercice clos le 31 décembre 20</w:t>
      </w:r>
      <w:r>
        <w:rPr>
          <w:sz w:val="22"/>
          <w:szCs w:val="22"/>
        </w:rPr>
        <w:t>2</w:t>
      </w:r>
      <w:r w:rsidR="008579A4">
        <w:rPr>
          <w:sz w:val="22"/>
          <w:szCs w:val="22"/>
        </w:rPr>
        <w:t>3</w:t>
      </w:r>
      <w:r w:rsidRPr="00611AB2">
        <w:rPr>
          <w:sz w:val="22"/>
          <w:szCs w:val="22"/>
        </w:rPr>
        <w:t xml:space="preserve"> et quitus à la gérance,</w:t>
      </w:r>
    </w:p>
    <w:p w14:paraId="1211ADBA" w14:textId="77777777" w:rsidR="00BC6198" w:rsidRDefault="00BC6198" w:rsidP="00BC6198">
      <w:pPr>
        <w:rPr>
          <w:sz w:val="22"/>
          <w:szCs w:val="22"/>
        </w:rPr>
      </w:pPr>
      <w:r w:rsidRPr="00611AB2">
        <w:rPr>
          <w:sz w:val="22"/>
          <w:szCs w:val="22"/>
        </w:rPr>
        <w:t>- Affectation du résult</w:t>
      </w:r>
      <w:r>
        <w:rPr>
          <w:sz w:val="22"/>
          <w:szCs w:val="22"/>
        </w:rPr>
        <w:t>at de l'exercice.</w:t>
      </w:r>
    </w:p>
    <w:p w14:paraId="20C911A2" w14:textId="2C5B9CA3" w:rsidR="007A148F" w:rsidRPr="00611AB2" w:rsidRDefault="007A148F" w:rsidP="00BC6198">
      <w:pPr>
        <w:rPr>
          <w:sz w:val="22"/>
          <w:szCs w:val="22"/>
        </w:rPr>
      </w:pPr>
      <w:r>
        <w:rPr>
          <w:sz w:val="22"/>
          <w:szCs w:val="22"/>
        </w:rPr>
        <w:t>- Rémunération de la Gérance.</w:t>
      </w:r>
    </w:p>
    <w:p w14:paraId="4B4264C7" w14:textId="77777777" w:rsidR="00BC6198" w:rsidRDefault="00BC6198" w:rsidP="00BC6198">
      <w:pPr>
        <w:rPr>
          <w:sz w:val="22"/>
          <w:szCs w:val="22"/>
        </w:rPr>
      </w:pPr>
    </w:p>
    <w:p w14:paraId="4D210693" w14:textId="77777777" w:rsidR="00BC6198" w:rsidRPr="00FC18C1" w:rsidRDefault="00BC6198" w:rsidP="00BC6198">
      <w:pPr>
        <w:rPr>
          <w:sz w:val="22"/>
          <w:szCs w:val="22"/>
        </w:rPr>
      </w:pPr>
    </w:p>
    <w:p w14:paraId="07061EE8" w14:textId="77777777"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Vous trouverez ci-joint : </w:t>
      </w:r>
    </w:p>
    <w:p w14:paraId="10DC542B" w14:textId="77777777"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- le</w:t>
      </w:r>
      <w:r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bilan</w:t>
      </w:r>
      <w:r>
        <w:rPr>
          <w:sz w:val="22"/>
          <w:szCs w:val="22"/>
        </w:rPr>
        <w:t xml:space="preserve"> et le</w:t>
      </w:r>
      <w:r w:rsidRPr="00FC18C1">
        <w:rPr>
          <w:sz w:val="22"/>
          <w:szCs w:val="22"/>
        </w:rPr>
        <w:t xml:space="preserve"> compte de résultat,</w:t>
      </w:r>
    </w:p>
    <w:p w14:paraId="6F95BDB3" w14:textId="77777777" w:rsidR="00BC6198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- le rapport de gestion,</w:t>
      </w:r>
    </w:p>
    <w:p w14:paraId="5E9B7230" w14:textId="77777777" w:rsidR="00BC6198" w:rsidRPr="00FC18C1" w:rsidRDefault="00BC6198" w:rsidP="00BC6198">
      <w:pPr>
        <w:rPr>
          <w:sz w:val="22"/>
          <w:szCs w:val="22"/>
        </w:rPr>
      </w:pPr>
      <w:r>
        <w:rPr>
          <w:sz w:val="22"/>
          <w:szCs w:val="22"/>
        </w:rPr>
        <w:t>- le rapport spécial du gérant sur les conventions visées à l’article L 612-5 du Code du commerce</w:t>
      </w:r>
    </w:p>
    <w:p w14:paraId="0C788683" w14:textId="77777777" w:rsidR="00BC6198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- le texte des résolutions proposées,</w:t>
      </w:r>
    </w:p>
    <w:p w14:paraId="06CD18B9" w14:textId="77777777" w:rsidR="00BC6198" w:rsidRPr="00FC18C1" w:rsidRDefault="00BC6198" w:rsidP="00BC6198">
      <w:pPr>
        <w:rPr>
          <w:sz w:val="22"/>
          <w:szCs w:val="22"/>
        </w:rPr>
      </w:pPr>
      <w:r>
        <w:rPr>
          <w:sz w:val="22"/>
          <w:szCs w:val="22"/>
        </w:rPr>
        <w:t>- un pouvoir,</w:t>
      </w:r>
    </w:p>
    <w:p w14:paraId="053A2F7A" w14:textId="77777777" w:rsidR="00BC6198" w:rsidRPr="00FC18C1" w:rsidRDefault="00BC6198" w:rsidP="00BC6198">
      <w:pPr>
        <w:rPr>
          <w:sz w:val="22"/>
          <w:szCs w:val="22"/>
        </w:rPr>
      </w:pPr>
    </w:p>
    <w:p w14:paraId="243C0CA0" w14:textId="77777777" w:rsidR="00BC6198" w:rsidRPr="00FC18C1" w:rsidRDefault="00BC6198" w:rsidP="00BC6198">
      <w:pPr>
        <w:rPr>
          <w:sz w:val="22"/>
          <w:szCs w:val="22"/>
        </w:rPr>
      </w:pPr>
      <w:r w:rsidRPr="00FC18C1">
        <w:rPr>
          <w:sz w:val="22"/>
          <w:szCs w:val="22"/>
        </w:rPr>
        <w:t>Nous vous informons que, conformément à l'article 41 du décret n° 78-704 du 3 juillet 1978, ces documents sont tenus</w:t>
      </w:r>
      <w:r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à votre disposition au siège social où vous</w:t>
      </w:r>
      <w:r>
        <w:rPr>
          <w:sz w:val="22"/>
          <w:szCs w:val="22"/>
        </w:rPr>
        <w:t xml:space="preserve"> pouvez en prendre connaissance</w:t>
      </w:r>
      <w:r w:rsidRPr="00FC18C1">
        <w:rPr>
          <w:sz w:val="22"/>
          <w:szCs w:val="22"/>
        </w:rPr>
        <w:t>.</w:t>
      </w:r>
    </w:p>
    <w:p w14:paraId="2EBD1D88" w14:textId="77777777" w:rsidR="00BC6198" w:rsidRPr="00FC18C1" w:rsidRDefault="00BC6198" w:rsidP="00BC6198">
      <w:pPr>
        <w:rPr>
          <w:sz w:val="22"/>
          <w:szCs w:val="22"/>
        </w:rPr>
      </w:pPr>
    </w:p>
    <w:p w14:paraId="2822C838" w14:textId="77777777" w:rsidR="00BC6198" w:rsidRPr="00FC18C1" w:rsidRDefault="00BC6198" w:rsidP="00BC6198">
      <w:pPr>
        <w:rPr>
          <w:sz w:val="22"/>
          <w:szCs w:val="22"/>
        </w:rPr>
      </w:pPr>
      <w:r>
        <w:rPr>
          <w:sz w:val="22"/>
          <w:szCs w:val="22"/>
        </w:rPr>
        <w:t xml:space="preserve">Nous vous prions d’agréer, </w:t>
      </w:r>
      <w:r w:rsidR="00E21731">
        <w:rPr>
          <w:sz w:val="22"/>
          <w:szCs w:val="22"/>
        </w:rPr>
        <w:t>Madame</w:t>
      </w:r>
      <w:r>
        <w:rPr>
          <w:sz w:val="22"/>
          <w:szCs w:val="22"/>
        </w:rPr>
        <w:t>, l’expression de nos sentiments distingués.</w:t>
      </w:r>
    </w:p>
    <w:p w14:paraId="5967CFB4" w14:textId="77777777" w:rsidR="00BC6198" w:rsidRPr="00FC18C1" w:rsidRDefault="00BC6198" w:rsidP="00BC6198">
      <w:pPr>
        <w:rPr>
          <w:sz w:val="22"/>
          <w:szCs w:val="22"/>
        </w:rPr>
      </w:pPr>
    </w:p>
    <w:p w14:paraId="7E98118A" w14:textId="77777777" w:rsidR="00BC6198" w:rsidRPr="00FC18C1" w:rsidRDefault="00BC6198" w:rsidP="00BC6198">
      <w:pPr>
        <w:rPr>
          <w:sz w:val="22"/>
          <w:szCs w:val="22"/>
        </w:rPr>
      </w:pPr>
    </w:p>
    <w:p w14:paraId="2AE5E394" w14:textId="77777777" w:rsidR="00BC6198" w:rsidRPr="00FC18C1" w:rsidRDefault="00BC6198" w:rsidP="00BC6198">
      <w:pPr>
        <w:pStyle w:val="RASignature"/>
        <w:rPr>
          <w:sz w:val="22"/>
          <w:szCs w:val="22"/>
        </w:rPr>
      </w:pPr>
    </w:p>
    <w:p w14:paraId="505875C3" w14:textId="77777777" w:rsidR="00BC6198" w:rsidRPr="00FC18C1" w:rsidRDefault="00BC6198" w:rsidP="00BC6198">
      <w:pPr>
        <w:pStyle w:val="RASignature"/>
        <w:rPr>
          <w:sz w:val="22"/>
          <w:szCs w:val="22"/>
        </w:rPr>
      </w:pPr>
    </w:p>
    <w:p w14:paraId="6CAAA13D" w14:textId="77777777" w:rsidR="00BC6198" w:rsidRDefault="00BC6198" w:rsidP="00BC6198">
      <w:pPr>
        <w:pStyle w:val="RASignature"/>
        <w:rPr>
          <w:sz w:val="22"/>
          <w:szCs w:val="22"/>
        </w:rPr>
      </w:pPr>
      <w:r w:rsidRPr="00FC18C1">
        <w:rPr>
          <w:sz w:val="22"/>
          <w:szCs w:val="22"/>
        </w:rPr>
        <w:t>La Gérance</w:t>
      </w:r>
    </w:p>
    <w:p w14:paraId="68F89479" w14:textId="77777777" w:rsidR="00BC6198" w:rsidRDefault="00BC6198" w:rsidP="00BC6198"/>
    <w:p w14:paraId="2364D4C7" w14:textId="77777777" w:rsidR="00BC6198" w:rsidRDefault="00BC6198" w:rsidP="00BC6198"/>
    <w:p w14:paraId="6E43A291" w14:textId="2699E460" w:rsidR="00A55FDE" w:rsidRDefault="00A55FDE">
      <w:pPr>
        <w:jc w:val="left"/>
      </w:pPr>
      <w:r>
        <w:br w:type="page"/>
      </w:r>
    </w:p>
    <w:p w14:paraId="78DAEEC5" w14:textId="77777777" w:rsidR="00BC6198" w:rsidRDefault="00BC6198" w:rsidP="00BC6198"/>
    <w:p w14:paraId="7A91EC3B" w14:textId="77777777" w:rsidR="00A55FDE" w:rsidRPr="00FC18C1" w:rsidRDefault="00A55FDE" w:rsidP="00A55FDE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Société Civile Immobilière </w:t>
      </w:r>
      <w:r w:rsidRPr="00FC18C1">
        <w:rPr>
          <w:sz w:val="22"/>
          <w:szCs w:val="22"/>
          <w:u w:val="single"/>
        </w:rPr>
        <w:t>MICHELTHOMAS</w:t>
      </w:r>
    </w:p>
    <w:p w14:paraId="4B208121" w14:textId="77777777" w:rsidR="00A55FDE" w:rsidRDefault="00A55FDE" w:rsidP="00A55FDE">
      <w:pPr>
        <w:pStyle w:val="RAEnteteSociete"/>
        <w:rPr>
          <w:sz w:val="22"/>
          <w:szCs w:val="22"/>
          <w:u w:val="single"/>
        </w:rPr>
      </w:pPr>
    </w:p>
    <w:p w14:paraId="3906A5D5" w14:textId="77777777" w:rsidR="00A55FDE" w:rsidRPr="00FC18C1" w:rsidRDefault="00A55FDE" w:rsidP="00A55FDE">
      <w:pPr>
        <w:pStyle w:val="RAEnteteSociete"/>
        <w:rPr>
          <w:sz w:val="22"/>
          <w:szCs w:val="22"/>
          <w:u w:val="single"/>
        </w:rPr>
      </w:pPr>
      <w:proofErr w:type="gramStart"/>
      <w:r w:rsidRPr="00FC18C1">
        <w:rPr>
          <w:sz w:val="22"/>
          <w:szCs w:val="22"/>
          <w:u w:val="single"/>
        </w:rPr>
        <w:t>au</w:t>
      </w:r>
      <w:proofErr w:type="gramEnd"/>
      <w:r w:rsidRPr="00FC18C1">
        <w:rPr>
          <w:sz w:val="22"/>
          <w:szCs w:val="22"/>
          <w:u w:val="single"/>
        </w:rPr>
        <w:t xml:space="preserve"> capital de 7 622,45 euros</w:t>
      </w:r>
    </w:p>
    <w:p w14:paraId="4F14A3DC" w14:textId="77777777" w:rsidR="00A55FDE" w:rsidRPr="00FC18C1" w:rsidRDefault="00A55FDE" w:rsidP="00A55FDE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Siège social : </w:t>
      </w:r>
      <w:r>
        <w:rPr>
          <w:sz w:val="22"/>
          <w:szCs w:val="22"/>
          <w:u w:val="single"/>
        </w:rPr>
        <w:t xml:space="preserve">9 </w:t>
      </w:r>
      <w:proofErr w:type="gramStart"/>
      <w:r>
        <w:rPr>
          <w:sz w:val="22"/>
          <w:szCs w:val="22"/>
          <w:u w:val="single"/>
        </w:rPr>
        <w:t>impasse</w:t>
      </w:r>
      <w:proofErr w:type="gramEnd"/>
      <w:r>
        <w:rPr>
          <w:sz w:val="22"/>
          <w:szCs w:val="22"/>
          <w:u w:val="single"/>
        </w:rPr>
        <w:t xml:space="preserve"> Les Hauts de Sérignan</w:t>
      </w:r>
    </w:p>
    <w:p w14:paraId="65DF13B3" w14:textId="77777777" w:rsidR="00A55FDE" w:rsidRPr="00FC18C1" w:rsidRDefault="00A55FDE" w:rsidP="00A55FDE">
      <w:pPr>
        <w:pStyle w:val="RAEnteteSociete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34410 SERIGNAN</w:t>
      </w:r>
    </w:p>
    <w:p w14:paraId="3A039FA1" w14:textId="77777777" w:rsidR="00A55FDE" w:rsidRPr="00FC18C1" w:rsidRDefault="00A55FDE" w:rsidP="00A55FDE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 xml:space="preserve">R.C.S </w:t>
      </w:r>
      <w:r>
        <w:rPr>
          <w:sz w:val="22"/>
          <w:szCs w:val="22"/>
          <w:u w:val="single"/>
        </w:rPr>
        <w:t>BEZIERS</w:t>
      </w:r>
      <w:r w:rsidRPr="00FC18C1">
        <w:rPr>
          <w:sz w:val="22"/>
          <w:szCs w:val="22"/>
          <w:u w:val="single"/>
        </w:rPr>
        <w:t xml:space="preserve">  378 798 995</w:t>
      </w:r>
    </w:p>
    <w:p w14:paraId="380FC904" w14:textId="77777777" w:rsidR="00A55FDE" w:rsidRPr="00FC18C1" w:rsidRDefault="00A55FDE" w:rsidP="00A55FDE">
      <w:pPr>
        <w:pStyle w:val="RAEnteteSociete"/>
        <w:rPr>
          <w:sz w:val="22"/>
          <w:szCs w:val="22"/>
        </w:rPr>
      </w:pPr>
    </w:p>
    <w:p w14:paraId="509F7D03" w14:textId="77777777" w:rsidR="00A55FDE" w:rsidRPr="00FC18C1" w:rsidRDefault="00A55FDE" w:rsidP="00A55FDE">
      <w:pPr>
        <w:rPr>
          <w:sz w:val="22"/>
          <w:szCs w:val="22"/>
        </w:rPr>
      </w:pPr>
    </w:p>
    <w:p w14:paraId="118BBEC6" w14:textId="77777777" w:rsidR="00A55FDE" w:rsidRPr="00FC18C1" w:rsidRDefault="00A55FDE" w:rsidP="00A55FDE">
      <w:pPr>
        <w:rPr>
          <w:sz w:val="22"/>
          <w:szCs w:val="22"/>
        </w:rPr>
      </w:pPr>
    </w:p>
    <w:p w14:paraId="39226DE0" w14:textId="77777777" w:rsidR="00A55FDE" w:rsidRPr="00FC18C1" w:rsidRDefault="00A55FDE" w:rsidP="00A55FDE">
      <w:pPr>
        <w:rPr>
          <w:sz w:val="22"/>
          <w:szCs w:val="22"/>
        </w:rPr>
      </w:pPr>
    </w:p>
    <w:p w14:paraId="78DDE9D6" w14:textId="77777777" w:rsidR="00A55FDE" w:rsidRPr="00723EE8" w:rsidRDefault="00A55FDE" w:rsidP="00A55FDE">
      <w:pPr>
        <w:pStyle w:val="RAPADestinataire"/>
        <w:rPr>
          <w:b/>
          <w:sz w:val="22"/>
          <w:szCs w:val="22"/>
        </w:rPr>
      </w:pPr>
      <w:r w:rsidRPr="00723EE8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adame A-M THOMAS-BLONDEL</w:t>
      </w:r>
    </w:p>
    <w:p w14:paraId="7460B12C" w14:textId="6DBF6F88" w:rsidR="00A55FDE" w:rsidRPr="00723EE8" w:rsidRDefault="00A55FDE" w:rsidP="00A55FDE">
      <w:pPr>
        <w:pStyle w:val="RAPADestinataire"/>
        <w:rPr>
          <w:sz w:val="22"/>
          <w:szCs w:val="22"/>
        </w:rPr>
      </w:pPr>
      <w:r>
        <w:rPr>
          <w:sz w:val="22"/>
          <w:szCs w:val="22"/>
        </w:rPr>
        <w:t>ORPEA – résidence Saint Joseph</w:t>
      </w:r>
    </w:p>
    <w:p w14:paraId="3C79DDB2" w14:textId="44CE196A" w:rsidR="00A55FDE" w:rsidRPr="00FC18C1" w:rsidRDefault="00A55FDE" w:rsidP="00A55FDE">
      <w:pPr>
        <w:pStyle w:val="RAPADestinataire"/>
        <w:rPr>
          <w:sz w:val="22"/>
          <w:szCs w:val="22"/>
        </w:rPr>
      </w:pPr>
      <w:r>
        <w:rPr>
          <w:sz w:val="22"/>
          <w:szCs w:val="22"/>
        </w:rPr>
        <w:t>1/3 rue Fauveau</w:t>
      </w:r>
    </w:p>
    <w:p w14:paraId="2A3AC11E" w14:textId="7FB06ADE" w:rsidR="00A55FDE" w:rsidRPr="00FC18C1" w:rsidRDefault="00A55FDE" w:rsidP="00A55FDE">
      <w:pPr>
        <w:pStyle w:val="RAPADestinataire"/>
        <w:rPr>
          <w:sz w:val="22"/>
          <w:szCs w:val="22"/>
        </w:rPr>
      </w:pPr>
      <w:r>
        <w:rPr>
          <w:sz w:val="22"/>
          <w:szCs w:val="22"/>
        </w:rPr>
        <w:t>92140 CLAMART</w:t>
      </w:r>
    </w:p>
    <w:p w14:paraId="2B0F725E" w14:textId="77777777" w:rsidR="00A55FDE" w:rsidRPr="00FC18C1" w:rsidRDefault="00A55FDE" w:rsidP="00A55FDE">
      <w:pPr>
        <w:pStyle w:val="RADateCourrier"/>
        <w:rPr>
          <w:sz w:val="22"/>
          <w:szCs w:val="22"/>
        </w:rPr>
      </w:pPr>
    </w:p>
    <w:p w14:paraId="0AA34B28" w14:textId="77777777" w:rsidR="00A55FDE" w:rsidRPr="00611AB2" w:rsidRDefault="00A55FDE" w:rsidP="00A55FDE">
      <w:pPr>
        <w:pStyle w:val="RADateCourrier"/>
        <w:rPr>
          <w:sz w:val="22"/>
          <w:szCs w:val="22"/>
        </w:rPr>
      </w:pPr>
      <w:r w:rsidRPr="00611AB2">
        <w:rPr>
          <w:sz w:val="22"/>
          <w:szCs w:val="22"/>
        </w:rPr>
        <w:t xml:space="preserve">SERIGNAN, le </w:t>
      </w:r>
      <w:r>
        <w:rPr>
          <w:sz w:val="22"/>
          <w:szCs w:val="22"/>
        </w:rPr>
        <w:t>04 mars 2024</w:t>
      </w:r>
    </w:p>
    <w:p w14:paraId="3586EA31" w14:textId="77777777" w:rsidR="00A55FDE" w:rsidRPr="00FC18C1" w:rsidRDefault="00A55FDE" w:rsidP="00A55FDE">
      <w:pPr>
        <w:pStyle w:val="RADateCourrier"/>
        <w:rPr>
          <w:sz w:val="22"/>
          <w:szCs w:val="22"/>
        </w:rPr>
      </w:pPr>
    </w:p>
    <w:p w14:paraId="13D3172C" w14:textId="77777777" w:rsidR="00A55FDE" w:rsidRPr="00FC18C1" w:rsidRDefault="00A55FDE" w:rsidP="00A55FDE">
      <w:pPr>
        <w:pStyle w:val="RADateCourrier"/>
        <w:rPr>
          <w:sz w:val="22"/>
          <w:szCs w:val="22"/>
        </w:rPr>
      </w:pPr>
    </w:p>
    <w:p w14:paraId="242C9D65" w14:textId="77777777" w:rsidR="00A55FDE" w:rsidRPr="00FC18C1" w:rsidRDefault="00A55FDE" w:rsidP="00A55FDE">
      <w:pPr>
        <w:pStyle w:val="Stylegras"/>
        <w:rPr>
          <w:sz w:val="22"/>
          <w:szCs w:val="22"/>
        </w:rPr>
      </w:pPr>
    </w:p>
    <w:p w14:paraId="5E9EFE30" w14:textId="2E0D50FA" w:rsidR="00A55FDE" w:rsidRPr="004845EB" w:rsidRDefault="00A55FDE" w:rsidP="00A55FDE">
      <w:pPr>
        <w:pStyle w:val="Stylegras"/>
        <w:rPr>
          <w:sz w:val="18"/>
          <w:szCs w:val="18"/>
        </w:rPr>
      </w:pPr>
      <w:r w:rsidRPr="00FC18C1">
        <w:rPr>
          <w:sz w:val="22"/>
          <w:szCs w:val="22"/>
        </w:rPr>
        <w:t>Lettre Recommandée avec A.R.</w:t>
      </w:r>
      <w:r w:rsidR="004845EB">
        <w:rPr>
          <w:sz w:val="18"/>
          <w:szCs w:val="18"/>
        </w:rPr>
        <w:t xml:space="preserve"> </w:t>
      </w:r>
      <w:r w:rsidR="004845EB" w:rsidRPr="004845EB">
        <w:rPr>
          <w:b w:val="0"/>
          <w:bCs/>
          <w:sz w:val="18"/>
          <w:szCs w:val="18"/>
        </w:rPr>
        <w:t>(1A 196 099 3613 9</w:t>
      </w:r>
      <w:r w:rsidR="004845EB">
        <w:rPr>
          <w:sz w:val="18"/>
          <w:szCs w:val="18"/>
        </w:rPr>
        <w:t>)</w:t>
      </w:r>
    </w:p>
    <w:p w14:paraId="148A50C1" w14:textId="77777777" w:rsidR="00A55FDE" w:rsidRPr="00FC18C1" w:rsidRDefault="00A55FDE" w:rsidP="00A55FDE">
      <w:pPr>
        <w:pStyle w:val="Stylegras"/>
        <w:rPr>
          <w:sz w:val="22"/>
          <w:szCs w:val="22"/>
        </w:rPr>
      </w:pPr>
    </w:p>
    <w:p w14:paraId="1948C35F" w14:textId="77777777" w:rsidR="00A55FDE" w:rsidRPr="00FC18C1" w:rsidRDefault="00A55FDE" w:rsidP="00A55FDE">
      <w:pPr>
        <w:rPr>
          <w:sz w:val="22"/>
          <w:szCs w:val="22"/>
        </w:rPr>
      </w:pPr>
      <w:r w:rsidRPr="00FC18C1">
        <w:rPr>
          <w:sz w:val="22"/>
          <w:szCs w:val="22"/>
        </w:rPr>
        <w:t>M</w:t>
      </w:r>
      <w:r>
        <w:rPr>
          <w:sz w:val="22"/>
          <w:szCs w:val="22"/>
        </w:rPr>
        <w:t>adame</w:t>
      </w:r>
      <w:r w:rsidRPr="00FC18C1">
        <w:rPr>
          <w:sz w:val="22"/>
          <w:szCs w:val="22"/>
        </w:rPr>
        <w:t xml:space="preserve">, </w:t>
      </w:r>
    </w:p>
    <w:p w14:paraId="177BE363" w14:textId="77777777" w:rsidR="00A55FDE" w:rsidRPr="00FC18C1" w:rsidRDefault="00A55FDE" w:rsidP="00A55FDE">
      <w:pPr>
        <w:rPr>
          <w:sz w:val="22"/>
          <w:szCs w:val="22"/>
        </w:rPr>
      </w:pPr>
    </w:p>
    <w:p w14:paraId="06CF1892" w14:textId="77777777" w:rsidR="00A55FDE" w:rsidRPr="00FC18C1" w:rsidRDefault="00A55FDE" w:rsidP="00A55FDE">
      <w:pPr>
        <w:rPr>
          <w:sz w:val="22"/>
          <w:szCs w:val="22"/>
        </w:rPr>
      </w:pPr>
      <w:r w:rsidRPr="00FC18C1">
        <w:rPr>
          <w:sz w:val="22"/>
          <w:szCs w:val="22"/>
        </w:rPr>
        <w:t>Nous avons l'honneur de vous informer que l'Assemblée Générale Ordinaire Annuell</w:t>
      </w:r>
      <w:r>
        <w:rPr>
          <w:sz w:val="22"/>
          <w:szCs w:val="22"/>
        </w:rPr>
        <w:t xml:space="preserve">e de notre Société se tiendra le 21 mars 2024, à </w:t>
      </w:r>
      <w:r w:rsidRPr="004845EB">
        <w:rPr>
          <w:sz w:val="22"/>
          <w:szCs w:val="22"/>
        </w:rPr>
        <w:t>17h</w:t>
      </w:r>
      <w:r w:rsidRPr="00BA4B00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au siège social de notre société : 9 </w:t>
      </w:r>
      <w:proofErr w:type="gramStart"/>
      <w:r>
        <w:rPr>
          <w:sz w:val="22"/>
          <w:szCs w:val="22"/>
        </w:rPr>
        <w:t>impasse</w:t>
      </w:r>
      <w:proofErr w:type="gramEnd"/>
      <w:r>
        <w:rPr>
          <w:sz w:val="22"/>
          <w:szCs w:val="22"/>
        </w:rPr>
        <w:t xml:space="preserve"> Les Hauts de Sérignan – 34410 SERIGNAN </w:t>
      </w:r>
      <w:r w:rsidRPr="00FC18C1">
        <w:rPr>
          <w:sz w:val="22"/>
          <w:szCs w:val="22"/>
        </w:rPr>
        <w:t>à l'effet de délibérer sur l'ordre du jour suivant :</w:t>
      </w:r>
    </w:p>
    <w:p w14:paraId="51EE5714" w14:textId="77777777" w:rsidR="00A55FDE" w:rsidRPr="00FC18C1" w:rsidRDefault="00A55FDE" w:rsidP="00A55FDE">
      <w:pPr>
        <w:rPr>
          <w:sz w:val="22"/>
          <w:szCs w:val="22"/>
        </w:rPr>
      </w:pPr>
    </w:p>
    <w:p w14:paraId="3F8F8364" w14:textId="77777777" w:rsidR="00A55FDE" w:rsidRPr="00FC18C1" w:rsidRDefault="00A55FDE" w:rsidP="00A55FDE">
      <w:pPr>
        <w:pStyle w:val="RAGrascentrsoulign"/>
        <w:rPr>
          <w:sz w:val="22"/>
          <w:szCs w:val="22"/>
        </w:rPr>
      </w:pPr>
      <w:r w:rsidRPr="00FC18C1">
        <w:rPr>
          <w:sz w:val="22"/>
          <w:szCs w:val="22"/>
        </w:rPr>
        <w:t>ORDRE DU JOUR</w:t>
      </w:r>
    </w:p>
    <w:p w14:paraId="7FB06718" w14:textId="77777777" w:rsidR="00A55FDE" w:rsidRPr="00FC18C1" w:rsidRDefault="00A55FDE" w:rsidP="00A55FDE">
      <w:pPr>
        <w:pStyle w:val="RAGrascentrsoulign"/>
        <w:rPr>
          <w:sz w:val="22"/>
          <w:szCs w:val="22"/>
        </w:rPr>
      </w:pPr>
    </w:p>
    <w:p w14:paraId="2D7006C5" w14:textId="77777777" w:rsidR="00A55FDE" w:rsidRPr="00FC18C1" w:rsidRDefault="00A55FDE" w:rsidP="00A55FDE">
      <w:pPr>
        <w:rPr>
          <w:sz w:val="22"/>
          <w:szCs w:val="22"/>
        </w:rPr>
      </w:pPr>
    </w:p>
    <w:p w14:paraId="3DC08191" w14:textId="77777777" w:rsidR="00A55FDE" w:rsidRPr="00611AB2" w:rsidRDefault="00A55FDE" w:rsidP="00A55FDE">
      <w:pPr>
        <w:rPr>
          <w:sz w:val="22"/>
          <w:szCs w:val="22"/>
        </w:rPr>
      </w:pPr>
      <w:r w:rsidRPr="00611AB2">
        <w:rPr>
          <w:sz w:val="22"/>
          <w:szCs w:val="22"/>
        </w:rPr>
        <w:t>- Lecture du rapport de gestion établi par la gérance,</w:t>
      </w:r>
    </w:p>
    <w:p w14:paraId="1D3774E4" w14:textId="77777777" w:rsidR="00A55FDE" w:rsidRPr="00611AB2" w:rsidRDefault="00A55FDE" w:rsidP="00A55FDE">
      <w:pPr>
        <w:rPr>
          <w:sz w:val="22"/>
          <w:szCs w:val="22"/>
        </w:rPr>
      </w:pPr>
      <w:r w:rsidRPr="00611AB2">
        <w:rPr>
          <w:sz w:val="22"/>
          <w:szCs w:val="22"/>
        </w:rPr>
        <w:t>- Approbation des comptes de l'exercice clos le 31 décembre 20</w:t>
      </w:r>
      <w:r>
        <w:rPr>
          <w:sz w:val="22"/>
          <w:szCs w:val="22"/>
        </w:rPr>
        <w:t>23</w:t>
      </w:r>
      <w:r w:rsidRPr="00611AB2">
        <w:rPr>
          <w:sz w:val="22"/>
          <w:szCs w:val="22"/>
        </w:rPr>
        <w:t xml:space="preserve"> et quitus à la gérance,</w:t>
      </w:r>
    </w:p>
    <w:p w14:paraId="738C00CD" w14:textId="77777777" w:rsidR="00A55FDE" w:rsidRDefault="00A55FDE" w:rsidP="00A55FDE">
      <w:pPr>
        <w:rPr>
          <w:sz w:val="22"/>
          <w:szCs w:val="22"/>
        </w:rPr>
      </w:pPr>
      <w:r w:rsidRPr="00611AB2">
        <w:rPr>
          <w:sz w:val="22"/>
          <w:szCs w:val="22"/>
        </w:rPr>
        <w:t>- Affectation du résult</w:t>
      </w:r>
      <w:r>
        <w:rPr>
          <w:sz w:val="22"/>
          <w:szCs w:val="22"/>
        </w:rPr>
        <w:t>at de l'exercice.</w:t>
      </w:r>
    </w:p>
    <w:p w14:paraId="76D4AC46" w14:textId="55BDC9E7" w:rsidR="00882207" w:rsidRPr="00611AB2" w:rsidRDefault="00882207" w:rsidP="00A55FDE">
      <w:pPr>
        <w:rPr>
          <w:sz w:val="22"/>
          <w:szCs w:val="22"/>
        </w:rPr>
      </w:pPr>
      <w:r>
        <w:rPr>
          <w:sz w:val="22"/>
          <w:szCs w:val="22"/>
        </w:rPr>
        <w:t>- Rémunération de la Gérance</w:t>
      </w:r>
    </w:p>
    <w:p w14:paraId="5D07BE98" w14:textId="77777777" w:rsidR="00A55FDE" w:rsidRDefault="00A55FDE" w:rsidP="00A55FDE">
      <w:pPr>
        <w:rPr>
          <w:sz w:val="22"/>
          <w:szCs w:val="22"/>
        </w:rPr>
      </w:pPr>
    </w:p>
    <w:p w14:paraId="0D27AC75" w14:textId="77777777" w:rsidR="00A55FDE" w:rsidRPr="00FC18C1" w:rsidRDefault="00A55FDE" w:rsidP="00A55FDE">
      <w:pPr>
        <w:rPr>
          <w:sz w:val="22"/>
          <w:szCs w:val="22"/>
        </w:rPr>
      </w:pPr>
    </w:p>
    <w:p w14:paraId="460FB2CF" w14:textId="77777777" w:rsidR="00A55FDE" w:rsidRPr="00FC18C1" w:rsidRDefault="00A55FDE" w:rsidP="00A55FDE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Vous trouverez ci-joint : </w:t>
      </w:r>
    </w:p>
    <w:p w14:paraId="634B92C7" w14:textId="77777777" w:rsidR="00A55FDE" w:rsidRPr="00FC18C1" w:rsidRDefault="00A55FDE" w:rsidP="00A55FDE">
      <w:pPr>
        <w:rPr>
          <w:sz w:val="22"/>
          <w:szCs w:val="22"/>
        </w:rPr>
      </w:pPr>
      <w:r w:rsidRPr="00FC18C1">
        <w:rPr>
          <w:sz w:val="22"/>
          <w:szCs w:val="22"/>
        </w:rPr>
        <w:t>- le</w:t>
      </w:r>
      <w:r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bilan</w:t>
      </w:r>
      <w:r>
        <w:rPr>
          <w:sz w:val="22"/>
          <w:szCs w:val="22"/>
        </w:rPr>
        <w:t xml:space="preserve"> et le</w:t>
      </w:r>
      <w:r w:rsidRPr="00FC18C1">
        <w:rPr>
          <w:sz w:val="22"/>
          <w:szCs w:val="22"/>
        </w:rPr>
        <w:t xml:space="preserve"> compte de résultat,</w:t>
      </w:r>
    </w:p>
    <w:p w14:paraId="654AC57E" w14:textId="77777777" w:rsidR="00A55FDE" w:rsidRDefault="00A55FDE" w:rsidP="00A55FDE">
      <w:pPr>
        <w:rPr>
          <w:sz w:val="22"/>
          <w:szCs w:val="22"/>
        </w:rPr>
      </w:pPr>
      <w:r w:rsidRPr="00FC18C1">
        <w:rPr>
          <w:sz w:val="22"/>
          <w:szCs w:val="22"/>
        </w:rPr>
        <w:t>- le rapport de gestion,</w:t>
      </w:r>
    </w:p>
    <w:p w14:paraId="00874D84" w14:textId="77777777" w:rsidR="00A55FDE" w:rsidRPr="00FC18C1" w:rsidRDefault="00A55FDE" w:rsidP="00A55FDE">
      <w:pPr>
        <w:rPr>
          <w:sz w:val="22"/>
          <w:szCs w:val="22"/>
        </w:rPr>
      </w:pPr>
      <w:r>
        <w:rPr>
          <w:sz w:val="22"/>
          <w:szCs w:val="22"/>
        </w:rPr>
        <w:t>- le rapport spécial du gérant sur les conventions visées à l’article L 612-5 du Code du commerce</w:t>
      </w:r>
    </w:p>
    <w:p w14:paraId="61B57327" w14:textId="77777777" w:rsidR="00A55FDE" w:rsidRDefault="00A55FDE" w:rsidP="00A55FDE">
      <w:pPr>
        <w:rPr>
          <w:sz w:val="22"/>
          <w:szCs w:val="22"/>
        </w:rPr>
      </w:pPr>
      <w:r w:rsidRPr="00FC18C1">
        <w:rPr>
          <w:sz w:val="22"/>
          <w:szCs w:val="22"/>
        </w:rPr>
        <w:t>- le texte des résolutions proposées,</w:t>
      </w:r>
    </w:p>
    <w:p w14:paraId="090F93D6" w14:textId="77777777" w:rsidR="00A55FDE" w:rsidRPr="00FC18C1" w:rsidRDefault="00A55FDE" w:rsidP="00A55FDE">
      <w:pPr>
        <w:rPr>
          <w:sz w:val="22"/>
          <w:szCs w:val="22"/>
        </w:rPr>
      </w:pPr>
      <w:r>
        <w:rPr>
          <w:sz w:val="22"/>
          <w:szCs w:val="22"/>
        </w:rPr>
        <w:t>- un pouvoir,</w:t>
      </w:r>
    </w:p>
    <w:p w14:paraId="35A73091" w14:textId="77777777" w:rsidR="00A55FDE" w:rsidRPr="00FC18C1" w:rsidRDefault="00A55FDE" w:rsidP="00A55FDE">
      <w:pPr>
        <w:rPr>
          <w:sz w:val="22"/>
          <w:szCs w:val="22"/>
        </w:rPr>
      </w:pPr>
    </w:p>
    <w:p w14:paraId="69FEEA83" w14:textId="77777777" w:rsidR="00A55FDE" w:rsidRPr="00FC18C1" w:rsidRDefault="00A55FDE" w:rsidP="00A55FDE">
      <w:pPr>
        <w:rPr>
          <w:sz w:val="22"/>
          <w:szCs w:val="22"/>
        </w:rPr>
      </w:pPr>
      <w:r w:rsidRPr="00FC18C1">
        <w:rPr>
          <w:sz w:val="22"/>
          <w:szCs w:val="22"/>
        </w:rPr>
        <w:t>Nous vous informons que, conformément à l'article 41 du décret n° 78-704 du 3 juillet 1978, ces documents sont tenus</w:t>
      </w:r>
      <w:r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à votre disposition au siège social où vous</w:t>
      </w:r>
      <w:r>
        <w:rPr>
          <w:sz w:val="22"/>
          <w:szCs w:val="22"/>
        </w:rPr>
        <w:t xml:space="preserve"> pouvez en prendre connaissance</w:t>
      </w:r>
      <w:r w:rsidRPr="00FC18C1">
        <w:rPr>
          <w:sz w:val="22"/>
          <w:szCs w:val="22"/>
        </w:rPr>
        <w:t>.</w:t>
      </w:r>
    </w:p>
    <w:p w14:paraId="73779A80" w14:textId="77777777" w:rsidR="00A55FDE" w:rsidRPr="00FC18C1" w:rsidRDefault="00A55FDE" w:rsidP="00A55FDE">
      <w:pPr>
        <w:rPr>
          <w:sz w:val="22"/>
          <w:szCs w:val="22"/>
        </w:rPr>
      </w:pPr>
    </w:p>
    <w:p w14:paraId="4E6F0474" w14:textId="77777777" w:rsidR="00A55FDE" w:rsidRPr="00FC18C1" w:rsidRDefault="00A55FDE" w:rsidP="00A55FDE">
      <w:pPr>
        <w:rPr>
          <w:sz w:val="22"/>
          <w:szCs w:val="22"/>
        </w:rPr>
      </w:pPr>
      <w:r>
        <w:rPr>
          <w:sz w:val="22"/>
          <w:szCs w:val="22"/>
        </w:rPr>
        <w:t>Nous vous prions d’agréer, Madame, l’expression de nos sentiments distingués.</w:t>
      </w:r>
    </w:p>
    <w:p w14:paraId="140ABBF9" w14:textId="77777777" w:rsidR="00A55FDE" w:rsidRPr="00FC18C1" w:rsidRDefault="00A55FDE" w:rsidP="00A55FDE">
      <w:pPr>
        <w:rPr>
          <w:sz w:val="22"/>
          <w:szCs w:val="22"/>
        </w:rPr>
      </w:pPr>
    </w:p>
    <w:p w14:paraId="7AD9ED29" w14:textId="77777777" w:rsidR="00A55FDE" w:rsidRPr="00FC18C1" w:rsidRDefault="00A55FDE" w:rsidP="00A55FDE">
      <w:pPr>
        <w:rPr>
          <w:sz w:val="22"/>
          <w:szCs w:val="22"/>
        </w:rPr>
      </w:pPr>
    </w:p>
    <w:p w14:paraId="156C3675" w14:textId="77777777" w:rsidR="00A55FDE" w:rsidRPr="00FC18C1" w:rsidRDefault="00A55FDE" w:rsidP="00A55FDE">
      <w:pPr>
        <w:pStyle w:val="RASignature"/>
        <w:rPr>
          <w:sz w:val="22"/>
          <w:szCs w:val="22"/>
        </w:rPr>
      </w:pPr>
    </w:p>
    <w:p w14:paraId="7371E404" w14:textId="77777777" w:rsidR="00A55FDE" w:rsidRPr="00FC18C1" w:rsidRDefault="00A55FDE" w:rsidP="00A55FDE">
      <w:pPr>
        <w:pStyle w:val="RASignature"/>
        <w:rPr>
          <w:sz w:val="22"/>
          <w:szCs w:val="22"/>
        </w:rPr>
      </w:pPr>
    </w:p>
    <w:p w14:paraId="73457286" w14:textId="77777777" w:rsidR="00A55FDE" w:rsidRDefault="00A55FDE" w:rsidP="00A55FDE">
      <w:pPr>
        <w:pStyle w:val="RASignature"/>
        <w:rPr>
          <w:sz w:val="22"/>
          <w:szCs w:val="22"/>
        </w:rPr>
      </w:pPr>
      <w:r w:rsidRPr="00FC18C1">
        <w:rPr>
          <w:sz w:val="22"/>
          <w:szCs w:val="22"/>
        </w:rPr>
        <w:t>La Gérance</w:t>
      </w:r>
    </w:p>
    <w:p w14:paraId="4A476F4C" w14:textId="77777777" w:rsidR="00A55FDE" w:rsidRDefault="00A55FDE" w:rsidP="00A55FDE"/>
    <w:p w14:paraId="318590C0" w14:textId="77777777" w:rsidR="00A55FDE" w:rsidRDefault="00A55FDE" w:rsidP="00A55FDE"/>
    <w:sectPr w:rsidR="00A55FDE" w:rsidSect="00B62D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-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0B73" w14:textId="77777777" w:rsidR="00B62D83" w:rsidRDefault="00B62D83">
      <w:r>
        <w:separator/>
      </w:r>
    </w:p>
  </w:endnote>
  <w:endnote w:type="continuationSeparator" w:id="0">
    <w:p w14:paraId="45333C4A" w14:textId="77777777" w:rsidR="00B62D83" w:rsidRDefault="00B6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51F28" w14:textId="77777777" w:rsidR="00726477" w:rsidRDefault="007264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C23B" w14:textId="77777777" w:rsidR="00726477" w:rsidRDefault="007264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4BE8D" w14:textId="77777777" w:rsidR="002153B4" w:rsidRDefault="002153B4">
    <w:pPr>
      <w:pStyle w:val="Pieddepage"/>
      <w:jc w:val="cen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D02A" w14:textId="77777777" w:rsidR="00B62D83" w:rsidRDefault="00B62D83">
      <w:r>
        <w:separator/>
      </w:r>
    </w:p>
  </w:footnote>
  <w:footnote w:type="continuationSeparator" w:id="0">
    <w:p w14:paraId="63EA3D01" w14:textId="77777777" w:rsidR="00B62D83" w:rsidRDefault="00B62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DD8C" w14:textId="77777777" w:rsidR="00726477" w:rsidRDefault="007264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9D9C" w14:textId="77777777" w:rsidR="00726477" w:rsidRDefault="007264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C48B" w14:textId="77777777" w:rsidR="002153B4" w:rsidRDefault="002153B4">
    <w:pPr>
      <w:pStyle w:val="En-tte"/>
      <w:ind w:left="-851"/>
      <w:rPr>
        <w:rFonts w:ascii="Arial" w:hAnsi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9" w:dllVersion="512" w:checkStyle="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FAE"/>
    <w:rsid w:val="00005E11"/>
    <w:rsid w:val="00071D1A"/>
    <w:rsid w:val="000C03A2"/>
    <w:rsid w:val="001053B9"/>
    <w:rsid w:val="00125DD9"/>
    <w:rsid w:val="00183318"/>
    <w:rsid w:val="0019212C"/>
    <w:rsid w:val="001E5C75"/>
    <w:rsid w:val="002153B4"/>
    <w:rsid w:val="00225B42"/>
    <w:rsid w:val="0024116B"/>
    <w:rsid w:val="0025034D"/>
    <w:rsid w:val="00261110"/>
    <w:rsid w:val="00274B91"/>
    <w:rsid w:val="002E226A"/>
    <w:rsid w:val="0036559E"/>
    <w:rsid w:val="00383122"/>
    <w:rsid w:val="003A4EC6"/>
    <w:rsid w:val="003E2795"/>
    <w:rsid w:val="00426CDB"/>
    <w:rsid w:val="00431CD2"/>
    <w:rsid w:val="004845EB"/>
    <w:rsid w:val="00494BE5"/>
    <w:rsid w:val="004C1733"/>
    <w:rsid w:val="004E6EEC"/>
    <w:rsid w:val="00552FAE"/>
    <w:rsid w:val="0057578F"/>
    <w:rsid w:val="00582BA0"/>
    <w:rsid w:val="005E7735"/>
    <w:rsid w:val="005F016D"/>
    <w:rsid w:val="00600738"/>
    <w:rsid w:val="00611AB2"/>
    <w:rsid w:val="00655C1F"/>
    <w:rsid w:val="0068667E"/>
    <w:rsid w:val="006B312B"/>
    <w:rsid w:val="006E7606"/>
    <w:rsid w:val="006F0918"/>
    <w:rsid w:val="00723EE8"/>
    <w:rsid w:val="00726477"/>
    <w:rsid w:val="007A148F"/>
    <w:rsid w:val="007D25BA"/>
    <w:rsid w:val="007F11D0"/>
    <w:rsid w:val="007F4172"/>
    <w:rsid w:val="00823FF7"/>
    <w:rsid w:val="008579A4"/>
    <w:rsid w:val="00882207"/>
    <w:rsid w:val="008E208B"/>
    <w:rsid w:val="008E4399"/>
    <w:rsid w:val="008E4647"/>
    <w:rsid w:val="008F3B1B"/>
    <w:rsid w:val="009A6EC5"/>
    <w:rsid w:val="009C3D11"/>
    <w:rsid w:val="009D2F5F"/>
    <w:rsid w:val="00A521CC"/>
    <w:rsid w:val="00A55FDE"/>
    <w:rsid w:val="00B10D06"/>
    <w:rsid w:val="00B62D83"/>
    <w:rsid w:val="00B65153"/>
    <w:rsid w:val="00BA4B00"/>
    <w:rsid w:val="00BC6198"/>
    <w:rsid w:val="00BE21EB"/>
    <w:rsid w:val="00C37273"/>
    <w:rsid w:val="00C711A7"/>
    <w:rsid w:val="00C947B2"/>
    <w:rsid w:val="00CD4EBC"/>
    <w:rsid w:val="00D073F0"/>
    <w:rsid w:val="00DB225C"/>
    <w:rsid w:val="00DC72D4"/>
    <w:rsid w:val="00DD03A1"/>
    <w:rsid w:val="00DE22AA"/>
    <w:rsid w:val="00E21731"/>
    <w:rsid w:val="00E33B70"/>
    <w:rsid w:val="00E60D45"/>
    <w:rsid w:val="00E962A9"/>
    <w:rsid w:val="00EE4985"/>
    <w:rsid w:val="00EF4C5B"/>
    <w:rsid w:val="00FB6E57"/>
    <w:rsid w:val="00FB71AD"/>
    <w:rsid w:val="00FC18C1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10DF3"/>
  <w15:chartTrackingRefBased/>
  <w15:docId w15:val="{4C7FAD2E-D595-4C9E-BE57-18F9AF6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TitrePolyActe">
    <w:name w:val="RA_Titre_PolyActe"/>
    <w:basedOn w:val="Normal"/>
    <w:next w:val="Normal"/>
    <w:pPr>
      <w:jc w:val="center"/>
    </w:pPr>
    <w:rPr>
      <w:b/>
      <w:caps/>
      <w:sz w:val="28"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NosRfrences">
    <w:name w:val="RA_NosRéférences"/>
    <w:basedOn w:val="Normal"/>
    <w:next w:val="Normal"/>
  </w:style>
  <w:style w:type="paragraph" w:customStyle="1" w:styleId="RAVosRfrences">
    <w:name w:val="RA_VosRéférences"/>
    <w:basedOn w:val="Normal"/>
    <w:next w:val="Normal"/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rFonts w:ascii="Arial" w:hAnsi="Arial"/>
      <w:b/>
    </w:rPr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Rfrencesdudossier">
    <w:name w:val="RA_Références du dossier"/>
    <w:basedOn w:val="Normal"/>
    <w:next w:val="Normal"/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Stylegras">
    <w:name w:val="Style gras"/>
    <w:basedOn w:val="Normal"/>
    <w:rPr>
      <w:b/>
    </w:rPr>
  </w:style>
  <w:style w:type="paragraph" w:customStyle="1" w:styleId="Article">
    <w:name w:val="Article"/>
    <w:basedOn w:val="Normal"/>
    <w:pPr>
      <w:jc w:val="right"/>
    </w:pPr>
    <w:rPr>
      <w:sz w:val="16"/>
    </w:r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RAEnteteSociete">
    <w:name w:val="RA_Entete_Societe"/>
    <w:basedOn w:val="Normal"/>
    <w:pPr>
      <w:jc w:val="center"/>
    </w:pPr>
    <w:rPr>
      <w:b/>
      <w:sz w:val="28"/>
    </w:rPr>
  </w:style>
  <w:style w:type="paragraph" w:customStyle="1" w:styleId="RAArticles">
    <w:name w:val="RA_Articles"/>
    <w:basedOn w:val="Normal"/>
    <w:rPr>
      <w:u w:val="single"/>
    </w:rPr>
  </w:style>
  <w:style w:type="paragraph" w:customStyle="1" w:styleId="RAPADestinataire">
    <w:name w:val="RA_PA_Destinataire"/>
    <w:basedOn w:val="Normal"/>
    <w:pPr>
      <w:ind w:left="5103"/>
    </w:pPr>
  </w:style>
  <w:style w:type="paragraph" w:customStyle="1" w:styleId="RAGrascentrsoulign">
    <w:name w:val="RA_Gras_centré_souligné"/>
    <w:basedOn w:val="Normal"/>
    <w:pPr>
      <w:jc w:val="center"/>
    </w:pPr>
    <w:rPr>
      <w:b/>
      <w:u w:val="single"/>
    </w:rPr>
  </w:style>
  <w:style w:type="character" w:customStyle="1" w:styleId="En-tteCar">
    <w:name w:val="En-tête Car"/>
    <w:link w:val="En-tte"/>
    <w:semiHidden/>
    <w:locked/>
    <w:rsid w:val="00BE21EB"/>
    <w:rPr>
      <w:sz w:val="24"/>
    </w:rPr>
  </w:style>
  <w:style w:type="paragraph" w:customStyle="1" w:styleId="Soulign">
    <w:name w:val="Souligné"/>
    <w:basedOn w:val="Normal"/>
    <w:next w:val="Normal"/>
    <w:rPr>
      <w:u w:val="single"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character" w:customStyle="1" w:styleId="PieddepageCar">
    <w:name w:val="Pied de page Car"/>
    <w:link w:val="Pieddepage"/>
    <w:semiHidden/>
    <w:locked/>
    <w:rsid w:val="00BE21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\AppData\Local\Temp\xxxDGL_POLYACTE_ENTETEP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xxxDGL_POLYACTE_ENTETEPA.dot</Template>
  <TotalTime>49</TotalTime>
  <Pages>4</Pages>
  <Words>838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POLYEVII</vt:lpstr>
    </vt:vector>
  </TitlesOfParts>
  <Company> 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POLYEVII</dc:title>
  <dc:subject/>
  <dc:creator>Françoise GRANERO</dc:creator>
  <cp:keywords/>
  <cp:lastModifiedBy>Th. THOMAS</cp:lastModifiedBy>
  <cp:revision>11</cp:revision>
  <cp:lastPrinted>2015-02-12T11:01:00Z</cp:lastPrinted>
  <dcterms:created xsi:type="dcterms:W3CDTF">2024-02-22T10:40:00Z</dcterms:created>
  <dcterms:modified xsi:type="dcterms:W3CDTF">2024-02-26T13:55:00Z</dcterms:modified>
</cp:coreProperties>
</file>