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F4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6BB40FAB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75CA01A3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1ADC76B" w14:textId="77777777" w:rsidR="00410018" w:rsidRDefault="00410018">
      <w:pPr>
        <w:ind w:left="284"/>
        <w:rPr>
          <w:sz w:val="24"/>
        </w:rPr>
      </w:pPr>
    </w:p>
    <w:p w14:paraId="62C841CA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3790CE21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940A978" w14:textId="77777777" w:rsidR="00410018" w:rsidRDefault="00410018">
      <w:pPr>
        <w:ind w:left="284"/>
        <w:rPr>
          <w:sz w:val="24"/>
        </w:rPr>
      </w:pPr>
    </w:p>
    <w:p w14:paraId="50B2467F" w14:textId="77777777" w:rsidR="00410018" w:rsidRDefault="00410018">
      <w:pPr>
        <w:ind w:left="284"/>
        <w:rPr>
          <w:sz w:val="24"/>
        </w:rPr>
      </w:pPr>
    </w:p>
    <w:p w14:paraId="6247512C" w14:textId="77777777" w:rsidR="00410018" w:rsidRDefault="00410018">
      <w:pPr>
        <w:ind w:left="284"/>
        <w:rPr>
          <w:sz w:val="24"/>
        </w:rPr>
      </w:pPr>
    </w:p>
    <w:p w14:paraId="6501F96C" w14:textId="77777777" w:rsidR="00410018" w:rsidRDefault="00410018">
      <w:pPr>
        <w:ind w:left="284"/>
        <w:rPr>
          <w:sz w:val="24"/>
        </w:rPr>
      </w:pPr>
    </w:p>
    <w:p w14:paraId="17CA886B" w14:textId="1815E71B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Mme Anne-Marie THOMAS-BLONDEL</w:t>
      </w:r>
    </w:p>
    <w:p w14:paraId="4FE01EBA" w14:textId="74FDEE4A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0051">
        <w:rPr>
          <w:sz w:val="24"/>
        </w:rPr>
        <w:t>ORPEA – EMEIS Résidence Saint-Joseph</w:t>
      </w:r>
    </w:p>
    <w:p w14:paraId="6407A5B4" w14:textId="44BF78C1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0051">
        <w:rPr>
          <w:sz w:val="24"/>
        </w:rPr>
        <w:t>1/3 rue Fauveau</w:t>
      </w:r>
    </w:p>
    <w:p w14:paraId="146CC5F5" w14:textId="3AE893E9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A0051">
        <w:rPr>
          <w:sz w:val="24"/>
        </w:rPr>
        <w:t>92140 CLAMART</w:t>
      </w:r>
    </w:p>
    <w:p w14:paraId="2BF2FA22" w14:textId="77777777" w:rsidR="00410018" w:rsidRDefault="00410018">
      <w:pPr>
        <w:ind w:left="284"/>
        <w:rPr>
          <w:sz w:val="24"/>
        </w:rPr>
      </w:pPr>
    </w:p>
    <w:p w14:paraId="2372B1AF" w14:textId="77777777" w:rsidR="00410018" w:rsidRDefault="00410018">
      <w:pPr>
        <w:ind w:left="284"/>
        <w:rPr>
          <w:sz w:val="24"/>
        </w:rPr>
      </w:pPr>
    </w:p>
    <w:p w14:paraId="02175D6C" w14:textId="77777777" w:rsidR="00410018" w:rsidRDefault="00410018">
      <w:pPr>
        <w:ind w:left="284"/>
        <w:rPr>
          <w:sz w:val="24"/>
        </w:rPr>
      </w:pPr>
    </w:p>
    <w:p w14:paraId="5567995A" w14:textId="77777777" w:rsidR="00410018" w:rsidRDefault="00410018">
      <w:pPr>
        <w:ind w:left="284"/>
        <w:rPr>
          <w:sz w:val="24"/>
        </w:rPr>
      </w:pPr>
    </w:p>
    <w:p w14:paraId="0272F67B" w14:textId="0109BD96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>, le</w:t>
      </w:r>
      <w:r w:rsidR="008858E9">
        <w:rPr>
          <w:sz w:val="24"/>
        </w:rPr>
        <w:t xml:space="preserve"> 05 avril 2024</w:t>
      </w:r>
    </w:p>
    <w:p w14:paraId="0F667C91" w14:textId="77777777" w:rsidR="00410018" w:rsidRDefault="00410018">
      <w:pPr>
        <w:ind w:left="284"/>
        <w:rPr>
          <w:sz w:val="24"/>
        </w:rPr>
      </w:pPr>
    </w:p>
    <w:p w14:paraId="0D71FF0D" w14:textId="77777777" w:rsidR="00170A4C" w:rsidRDefault="00170A4C">
      <w:pPr>
        <w:ind w:left="284"/>
        <w:rPr>
          <w:sz w:val="24"/>
        </w:rPr>
      </w:pPr>
    </w:p>
    <w:p w14:paraId="26675CCD" w14:textId="29F870EC" w:rsidR="00107159" w:rsidRPr="009F56C0" w:rsidRDefault="00107159" w:rsidP="0010715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</w:t>
      </w:r>
      <w:r w:rsidR="00170A4C">
        <w:rPr>
          <w:b/>
          <w:sz w:val="24"/>
          <w:u w:val="single"/>
        </w:rPr>
        <w:t>ettre Recommandée électronique avec Avis de Réception</w:t>
      </w:r>
    </w:p>
    <w:p w14:paraId="69C57CC6" w14:textId="77777777" w:rsidR="00410018" w:rsidRDefault="00410018">
      <w:pPr>
        <w:ind w:left="284"/>
        <w:rPr>
          <w:sz w:val="24"/>
        </w:rPr>
      </w:pPr>
    </w:p>
    <w:p w14:paraId="5850AE51" w14:textId="77777777" w:rsidR="00410018" w:rsidRDefault="00410018">
      <w:pPr>
        <w:ind w:left="284"/>
        <w:rPr>
          <w:sz w:val="24"/>
        </w:rPr>
      </w:pPr>
    </w:p>
    <w:p w14:paraId="6F9AC76D" w14:textId="77777777" w:rsidR="00107159" w:rsidRDefault="00107159" w:rsidP="00107159">
      <w:pPr>
        <w:ind w:left="284"/>
        <w:rPr>
          <w:sz w:val="24"/>
        </w:rPr>
      </w:pPr>
      <w:r>
        <w:rPr>
          <w:sz w:val="24"/>
        </w:rPr>
        <w:t>Chère Maman,</w:t>
      </w:r>
    </w:p>
    <w:p w14:paraId="1FE1908B" w14:textId="77777777" w:rsidR="00107159" w:rsidRDefault="00107159" w:rsidP="00107159">
      <w:pPr>
        <w:ind w:left="284"/>
        <w:jc w:val="both"/>
        <w:rPr>
          <w:sz w:val="24"/>
        </w:rPr>
      </w:pPr>
    </w:p>
    <w:p w14:paraId="2B72E65C" w14:textId="00FA853C" w:rsidR="00107159" w:rsidRDefault="00107159" w:rsidP="00107159">
      <w:pPr>
        <w:ind w:left="284"/>
        <w:jc w:val="both"/>
        <w:rPr>
          <w:sz w:val="24"/>
        </w:rPr>
      </w:pPr>
      <w:r>
        <w:rPr>
          <w:sz w:val="24"/>
        </w:rPr>
        <w:t xml:space="preserve">A l’issue de l’AG du </w:t>
      </w:r>
      <w:r w:rsidR="008858E9">
        <w:rPr>
          <w:sz w:val="24"/>
        </w:rPr>
        <w:t>21 mars 2024</w:t>
      </w:r>
      <w:r>
        <w:rPr>
          <w:sz w:val="24"/>
        </w:rPr>
        <w:t>, je te prie de bien vouloir trouver ci-joint pour dossier :</w:t>
      </w:r>
    </w:p>
    <w:p w14:paraId="71FC244C" w14:textId="77777777" w:rsidR="00107159" w:rsidRDefault="00107159" w:rsidP="00107159">
      <w:pPr>
        <w:ind w:left="284"/>
        <w:jc w:val="both"/>
        <w:rPr>
          <w:sz w:val="24"/>
        </w:rPr>
      </w:pPr>
    </w:p>
    <w:p w14:paraId="71095F62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feuille de présence</w:t>
      </w:r>
    </w:p>
    <w:p w14:paraId="0F9D2279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pouvoir Eric THOMAS</w:t>
      </w:r>
    </w:p>
    <w:p w14:paraId="1A4036C7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procès-verbal des délibérations</w:t>
      </w:r>
    </w:p>
    <w:p w14:paraId="2C823A53" w14:textId="77777777" w:rsidR="00107159" w:rsidRDefault="00107159" w:rsidP="00107159">
      <w:pPr>
        <w:ind w:left="284"/>
        <w:jc w:val="both"/>
        <w:rPr>
          <w:sz w:val="24"/>
        </w:rPr>
      </w:pPr>
    </w:p>
    <w:p w14:paraId="1B044750" w14:textId="77777777" w:rsidR="00107159" w:rsidRDefault="00107159" w:rsidP="00107159">
      <w:pPr>
        <w:ind w:left="284"/>
        <w:jc w:val="both"/>
        <w:rPr>
          <w:sz w:val="24"/>
        </w:rPr>
      </w:pPr>
      <w:r>
        <w:rPr>
          <w:sz w:val="24"/>
        </w:rPr>
        <w:t>Sois assurée, Chère Maman, de toute mon affection.</w:t>
      </w:r>
    </w:p>
    <w:p w14:paraId="0E3094A5" w14:textId="77777777" w:rsidR="00107159" w:rsidRDefault="00107159" w:rsidP="00107159">
      <w:pPr>
        <w:ind w:left="284"/>
        <w:jc w:val="both"/>
        <w:rPr>
          <w:sz w:val="24"/>
        </w:rPr>
      </w:pPr>
    </w:p>
    <w:p w14:paraId="78C3237A" w14:textId="77777777" w:rsidR="00107159" w:rsidRDefault="00107159" w:rsidP="00107159">
      <w:pPr>
        <w:ind w:left="284"/>
        <w:jc w:val="both"/>
        <w:rPr>
          <w:sz w:val="24"/>
        </w:rPr>
      </w:pPr>
    </w:p>
    <w:p w14:paraId="7134FF98" w14:textId="77777777" w:rsidR="00107159" w:rsidRDefault="00107159" w:rsidP="00107159">
      <w:pPr>
        <w:ind w:left="284"/>
        <w:jc w:val="both"/>
        <w:rPr>
          <w:sz w:val="24"/>
        </w:rPr>
      </w:pPr>
    </w:p>
    <w:p w14:paraId="193E693A" w14:textId="77777777" w:rsidR="00107159" w:rsidRDefault="00107159" w:rsidP="00107159">
      <w:pPr>
        <w:ind w:left="284"/>
        <w:jc w:val="both"/>
        <w:rPr>
          <w:sz w:val="24"/>
        </w:rPr>
      </w:pPr>
    </w:p>
    <w:p w14:paraId="0A57850E" w14:textId="77777777" w:rsidR="00107159" w:rsidRDefault="00107159" w:rsidP="00107159">
      <w:pPr>
        <w:ind w:left="284"/>
        <w:jc w:val="both"/>
        <w:rPr>
          <w:sz w:val="24"/>
        </w:rPr>
      </w:pPr>
    </w:p>
    <w:p w14:paraId="5A98194A" w14:textId="77777777" w:rsidR="00107159" w:rsidRDefault="00107159" w:rsidP="00107159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sectPr w:rsidR="0010715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D5A90" w14:textId="77777777" w:rsidR="00361D9D" w:rsidRDefault="00361D9D">
      <w:r>
        <w:separator/>
      </w:r>
    </w:p>
  </w:endnote>
  <w:endnote w:type="continuationSeparator" w:id="0">
    <w:p w14:paraId="4AC54CD5" w14:textId="77777777" w:rsidR="00361D9D" w:rsidRDefault="0036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82A7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3A640E12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B7C945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6554AD18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C814E7A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89FF" w14:textId="77777777" w:rsidR="00361D9D" w:rsidRDefault="00361D9D">
      <w:r>
        <w:separator/>
      </w:r>
    </w:p>
  </w:footnote>
  <w:footnote w:type="continuationSeparator" w:id="0">
    <w:p w14:paraId="36EDE188" w14:textId="77777777" w:rsidR="00361D9D" w:rsidRDefault="0036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  <w:num w:numId="5" w16cid:durableId="89635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9"/>
    <w:rsid w:val="000A49E3"/>
    <w:rsid w:val="000B1B70"/>
    <w:rsid w:val="00107159"/>
    <w:rsid w:val="00170A4C"/>
    <w:rsid w:val="002B52A3"/>
    <w:rsid w:val="002D64D9"/>
    <w:rsid w:val="002F5CCD"/>
    <w:rsid w:val="00361D9D"/>
    <w:rsid w:val="00390DF8"/>
    <w:rsid w:val="00410018"/>
    <w:rsid w:val="004B441B"/>
    <w:rsid w:val="004F4666"/>
    <w:rsid w:val="005078C9"/>
    <w:rsid w:val="00594B0D"/>
    <w:rsid w:val="00661784"/>
    <w:rsid w:val="007130E2"/>
    <w:rsid w:val="0077795E"/>
    <w:rsid w:val="007A0051"/>
    <w:rsid w:val="0082678D"/>
    <w:rsid w:val="008539F3"/>
    <w:rsid w:val="008858E9"/>
    <w:rsid w:val="008C2875"/>
    <w:rsid w:val="008D263C"/>
    <w:rsid w:val="00920BCC"/>
    <w:rsid w:val="00936976"/>
    <w:rsid w:val="009F5BA0"/>
    <w:rsid w:val="00BB20C0"/>
    <w:rsid w:val="00D90CF9"/>
    <w:rsid w:val="00EB54C9"/>
    <w:rsid w:val="00FD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0C0B9"/>
  <w15:chartTrackingRefBased/>
  <w15:docId w15:val="{35AB6C46-8754-42CD-AE1D-7BAB4FB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4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2024-04-04T15:05:00Z</cp:lastPrinted>
  <dcterms:created xsi:type="dcterms:W3CDTF">2024-04-04T15:09:00Z</dcterms:created>
  <dcterms:modified xsi:type="dcterms:W3CDTF">2024-04-04T15:09:00Z</dcterms:modified>
</cp:coreProperties>
</file>