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DF4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6BB40FAB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75CA01A3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1ADC76B" w14:textId="77777777" w:rsidR="00410018" w:rsidRDefault="00410018">
      <w:pPr>
        <w:ind w:left="284"/>
        <w:rPr>
          <w:sz w:val="24"/>
        </w:rPr>
      </w:pPr>
    </w:p>
    <w:p w14:paraId="62C841CA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3790CE21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4940A978" w14:textId="77777777" w:rsidR="00410018" w:rsidRDefault="00410018">
      <w:pPr>
        <w:ind w:left="284"/>
        <w:rPr>
          <w:sz w:val="24"/>
        </w:rPr>
      </w:pPr>
    </w:p>
    <w:p w14:paraId="50B2467F" w14:textId="77777777" w:rsidR="00410018" w:rsidRDefault="00410018">
      <w:pPr>
        <w:ind w:left="284"/>
        <w:rPr>
          <w:sz w:val="24"/>
        </w:rPr>
      </w:pPr>
    </w:p>
    <w:p w14:paraId="6247512C" w14:textId="77777777" w:rsidR="00410018" w:rsidRDefault="00410018">
      <w:pPr>
        <w:ind w:left="284"/>
        <w:rPr>
          <w:sz w:val="24"/>
        </w:rPr>
      </w:pPr>
    </w:p>
    <w:p w14:paraId="6501F96C" w14:textId="77777777" w:rsidR="00410018" w:rsidRDefault="00410018">
      <w:pPr>
        <w:ind w:left="284"/>
        <w:rPr>
          <w:sz w:val="24"/>
        </w:rPr>
      </w:pPr>
    </w:p>
    <w:p w14:paraId="17CA886B" w14:textId="566260C3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M</w:t>
      </w:r>
      <w:r w:rsidR="00FD026D">
        <w:rPr>
          <w:sz w:val="24"/>
        </w:rPr>
        <w:t>onsieur Didier THOMAS</w:t>
      </w:r>
    </w:p>
    <w:p w14:paraId="4FE01EBA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07A5B4" w14:textId="59404904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026D">
        <w:rPr>
          <w:sz w:val="24"/>
        </w:rPr>
        <w:t>33 avenue du Louvre</w:t>
      </w:r>
    </w:p>
    <w:p w14:paraId="146CC5F5" w14:textId="7AF2C2F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7</w:t>
      </w:r>
      <w:r w:rsidR="00FD026D">
        <w:rPr>
          <w:sz w:val="24"/>
        </w:rPr>
        <w:t>8000 VERSAILLES</w:t>
      </w:r>
    </w:p>
    <w:p w14:paraId="2BF2FA22" w14:textId="77777777" w:rsidR="00410018" w:rsidRDefault="00410018">
      <w:pPr>
        <w:ind w:left="284"/>
        <w:rPr>
          <w:sz w:val="24"/>
        </w:rPr>
      </w:pPr>
    </w:p>
    <w:p w14:paraId="2372B1AF" w14:textId="77777777" w:rsidR="00410018" w:rsidRDefault="00410018">
      <w:pPr>
        <w:ind w:left="284"/>
        <w:rPr>
          <w:sz w:val="24"/>
        </w:rPr>
      </w:pPr>
    </w:p>
    <w:p w14:paraId="02175D6C" w14:textId="77777777" w:rsidR="00410018" w:rsidRDefault="00410018">
      <w:pPr>
        <w:ind w:left="284"/>
        <w:rPr>
          <w:sz w:val="24"/>
        </w:rPr>
      </w:pPr>
    </w:p>
    <w:p w14:paraId="5567995A" w14:textId="77777777" w:rsidR="00410018" w:rsidRDefault="00410018">
      <w:pPr>
        <w:ind w:left="284"/>
        <w:rPr>
          <w:sz w:val="24"/>
        </w:rPr>
      </w:pPr>
    </w:p>
    <w:p w14:paraId="0272F67B" w14:textId="47220248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683B84">
        <w:rPr>
          <w:sz w:val="24"/>
        </w:rPr>
        <w:t>05 avril 2024</w:t>
      </w:r>
    </w:p>
    <w:p w14:paraId="0F667C91" w14:textId="77777777" w:rsidR="00410018" w:rsidRDefault="00410018">
      <w:pPr>
        <w:ind w:left="284"/>
        <w:rPr>
          <w:sz w:val="24"/>
        </w:rPr>
      </w:pPr>
    </w:p>
    <w:p w14:paraId="0D71FF0D" w14:textId="77777777" w:rsidR="00170A4C" w:rsidRDefault="00170A4C">
      <w:pPr>
        <w:ind w:left="284"/>
        <w:rPr>
          <w:sz w:val="24"/>
        </w:rPr>
      </w:pPr>
    </w:p>
    <w:p w14:paraId="26675CCD" w14:textId="29F870EC" w:rsidR="00107159" w:rsidRPr="009F56C0" w:rsidRDefault="00107159" w:rsidP="0010715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</w:t>
      </w:r>
      <w:r w:rsidR="00170A4C">
        <w:rPr>
          <w:b/>
          <w:sz w:val="24"/>
          <w:u w:val="single"/>
        </w:rPr>
        <w:t>ettre Recommandée électronique avec Avis de Réception</w:t>
      </w:r>
    </w:p>
    <w:p w14:paraId="69C57CC6" w14:textId="77777777" w:rsidR="00410018" w:rsidRDefault="00410018">
      <w:pPr>
        <w:ind w:left="284"/>
        <w:rPr>
          <w:sz w:val="24"/>
        </w:rPr>
      </w:pPr>
    </w:p>
    <w:p w14:paraId="5850AE51" w14:textId="77777777" w:rsidR="00410018" w:rsidRDefault="00410018">
      <w:pPr>
        <w:ind w:left="284"/>
        <w:rPr>
          <w:sz w:val="24"/>
        </w:rPr>
      </w:pPr>
    </w:p>
    <w:p w14:paraId="6F9AC76D" w14:textId="1F769704" w:rsidR="00107159" w:rsidRDefault="00107159" w:rsidP="00107159">
      <w:pPr>
        <w:ind w:left="284"/>
        <w:rPr>
          <w:sz w:val="24"/>
        </w:rPr>
      </w:pPr>
      <w:r>
        <w:rPr>
          <w:sz w:val="24"/>
        </w:rPr>
        <w:t>Ch</w:t>
      </w:r>
      <w:r w:rsidR="00FD026D">
        <w:rPr>
          <w:sz w:val="24"/>
        </w:rPr>
        <w:t>ers Associés</w:t>
      </w:r>
      <w:r>
        <w:rPr>
          <w:sz w:val="24"/>
        </w:rPr>
        <w:t>,</w:t>
      </w:r>
    </w:p>
    <w:p w14:paraId="1FE1908B" w14:textId="77777777" w:rsidR="00107159" w:rsidRDefault="00107159" w:rsidP="00107159">
      <w:pPr>
        <w:ind w:left="284"/>
        <w:jc w:val="both"/>
        <w:rPr>
          <w:sz w:val="24"/>
        </w:rPr>
      </w:pPr>
    </w:p>
    <w:p w14:paraId="2B72E65C" w14:textId="6DE03CB7" w:rsidR="00107159" w:rsidRPr="00FD026D" w:rsidRDefault="00107159" w:rsidP="00107159">
      <w:pPr>
        <w:ind w:left="284"/>
        <w:jc w:val="both"/>
      </w:pPr>
      <w:r>
        <w:rPr>
          <w:sz w:val="24"/>
        </w:rPr>
        <w:t xml:space="preserve">A l’issue de l’AGO du </w:t>
      </w:r>
      <w:r w:rsidR="00683B84">
        <w:rPr>
          <w:sz w:val="24"/>
        </w:rPr>
        <w:t>21 mars 2024</w:t>
      </w:r>
      <w:r>
        <w:rPr>
          <w:sz w:val="24"/>
        </w:rPr>
        <w:t xml:space="preserve">, je </w:t>
      </w:r>
      <w:r w:rsidR="00FD026D">
        <w:rPr>
          <w:sz w:val="24"/>
        </w:rPr>
        <w:t>vous</w:t>
      </w:r>
      <w:r>
        <w:rPr>
          <w:sz w:val="24"/>
        </w:rPr>
        <w:t xml:space="preserve"> prie de bien vouloir trouver ci-joint pour dossier</w:t>
      </w:r>
      <w:r w:rsidR="00FD026D">
        <w:rPr>
          <w:sz w:val="24"/>
        </w:rPr>
        <w:t> </w:t>
      </w:r>
      <w:r w:rsidR="00FD026D">
        <w:t>:</w:t>
      </w:r>
    </w:p>
    <w:p w14:paraId="71FC244C" w14:textId="77777777" w:rsidR="00107159" w:rsidRDefault="00107159" w:rsidP="00107159">
      <w:pPr>
        <w:ind w:left="284"/>
        <w:jc w:val="both"/>
        <w:rPr>
          <w:sz w:val="24"/>
        </w:rPr>
      </w:pPr>
    </w:p>
    <w:p w14:paraId="71095F62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feuille de présence</w:t>
      </w:r>
    </w:p>
    <w:p w14:paraId="0F9D2279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pouvoir Eric THOMAS</w:t>
      </w:r>
    </w:p>
    <w:p w14:paraId="1A4036C7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procès-verbal des délibérations</w:t>
      </w:r>
    </w:p>
    <w:p w14:paraId="2C823A53" w14:textId="77777777" w:rsidR="00107159" w:rsidRDefault="00107159" w:rsidP="00107159">
      <w:pPr>
        <w:ind w:left="284"/>
        <w:jc w:val="both"/>
        <w:rPr>
          <w:sz w:val="24"/>
        </w:rPr>
      </w:pPr>
    </w:p>
    <w:p w14:paraId="1B044750" w14:textId="09D29605" w:rsidR="00107159" w:rsidRDefault="00FD026D" w:rsidP="00107159">
      <w:pPr>
        <w:ind w:left="284"/>
        <w:jc w:val="both"/>
        <w:rPr>
          <w:sz w:val="24"/>
        </w:rPr>
      </w:pPr>
      <w:r>
        <w:rPr>
          <w:sz w:val="24"/>
        </w:rPr>
        <w:t xml:space="preserve">Veuillez agréer, chers Associés, l’expression de mes sentiments </w:t>
      </w:r>
      <w:r w:rsidR="00683B84">
        <w:rPr>
          <w:sz w:val="24"/>
        </w:rPr>
        <w:t>distingués.</w:t>
      </w:r>
    </w:p>
    <w:p w14:paraId="0E3094A5" w14:textId="77777777" w:rsidR="00107159" w:rsidRDefault="00107159" w:rsidP="00107159">
      <w:pPr>
        <w:ind w:left="284"/>
        <w:jc w:val="both"/>
        <w:rPr>
          <w:sz w:val="24"/>
        </w:rPr>
      </w:pPr>
    </w:p>
    <w:p w14:paraId="78C3237A" w14:textId="77777777" w:rsidR="00107159" w:rsidRDefault="00107159" w:rsidP="00107159">
      <w:pPr>
        <w:ind w:left="284"/>
        <w:jc w:val="both"/>
        <w:rPr>
          <w:sz w:val="24"/>
        </w:rPr>
      </w:pPr>
    </w:p>
    <w:p w14:paraId="7134FF98" w14:textId="77777777" w:rsidR="00107159" w:rsidRDefault="00107159" w:rsidP="00107159">
      <w:pPr>
        <w:ind w:left="284"/>
        <w:jc w:val="both"/>
        <w:rPr>
          <w:sz w:val="24"/>
        </w:rPr>
      </w:pPr>
    </w:p>
    <w:p w14:paraId="193E693A" w14:textId="77777777" w:rsidR="00107159" w:rsidRDefault="00107159" w:rsidP="00107159">
      <w:pPr>
        <w:ind w:left="284"/>
        <w:jc w:val="both"/>
        <w:rPr>
          <w:sz w:val="24"/>
        </w:rPr>
      </w:pPr>
    </w:p>
    <w:p w14:paraId="0A57850E" w14:textId="77777777" w:rsidR="00107159" w:rsidRDefault="00107159" w:rsidP="00107159">
      <w:pPr>
        <w:ind w:left="284"/>
        <w:jc w:val="both"/>
        <w:rPr>
          <w:sz w:val="24"/>
        </w:rPr>
      </w:pPr>
    </w:p>
    <w:p w14:paraId="5A98194A" w14:textId="6204EE54" w:rsidR="00107159" w:rsidRDefault="00107159" w:rsidP="00107159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026D">
        <w:rPr>
          <w:sz w:val="24"/>
          <w:lang w:val="en-GB"/>
        </w:rPr>
        <w:t xml:space="preserve">Le </w:t>
      </w:r>
      <w:proofErr w:type="spellStart"/>
      <w:r w:rsidR="00FD026D">
        <w:rPr>
          <w:sz w:val="24"/>
          <w:lang w:val="en-GB"/>
        </w:rPr>
        <w:t>Gérant</w:t>
      </w:r>
      <w:proofErr w:type="spellEnd"/>
    </w:p>
    <w:sectPr w:rsidR="0010715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349C" w14:textId="77777777" w:rsidR="00405098" w:rsidRDefault="00405098">
      <w:r>
        <w:separator/>
      </w:r>
    </w:p>
  </w:endnote>
  <w:endnote w:type="continuationSeparator" w:id="0">
    <w:p w14:paraId="74661E50" w14:textId="77777777" w:rsidR="00405098" w:rsidRDefault="0040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82A7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3A640E12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2B7C945E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6554AD18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7C814E7A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DA08" w14:textId="77777777" w:rsidR="00405098" w:rsidRDefault="00405098">
      <w:r>
        <w:separator/>
      </w:r>
    </w:p>
  </w:footnote>
  <w:footnote w:type="continuationSeparator" w:id="0">
    <w:p w14:paraId="4C5F5C9F" w14:textId="77777777" w:rsidR="00405098" w:rsidRDefault="0040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4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  <w:num w:numId="5" w16cid:durableId="896355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9"/>
    <w:rsid w:val="000A49E3"/>
    <w:rsid w:val="00107159"/>
    <w:rsid w:val="00170A4C"/>
    <w:rsid w:val="002B52A3"/>
    <w:rsid w:val="002D64D9"/>
    <w:rsid w:val="002F5CCD"/>
    <w:rsid w:val="00390DF8"/>
    <w:rsid w:val="00405098"/>
    <w:rsid w:val="00410018"/>
    <w:rsid w:val="004B441B"/>
    <w:rsid w:val="004F4666"/>
    <w:rsid w:val="005078C9"/>
    <w:rsid w:val="00594B0D"/>
    <w:rsid w:val="00661784"/>
    <w:rsid w:val="00683B84"/>
    <w:rsid w:val="007130E2"/>
    <w:rsid w:val="0077795E"/>
    <w:rsid w:val="0082678D"/>
    <w:rsid w:val="008539F3"/>
    <w:rsid w:val="008C2875"/>
    <w:rsid w:val="008D263C"/>
    <w:rsid w:val="00920BCC"/>
    <w:rsid w:val="00936976"/>
    <w:rsid w:val="009F5BA0"/>
    <w:rsid w:val="00BB20C0"/>
    <w:rsid w:val="00C40E16"/>
    <w:rsid w:val="00D90CF9"/>
    <w:rsid w:val="00E5600A"/>
    <w:rsid w:val="00EB54C9"/>
    <w:rsid w:val="00FD013B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0C0B9"/>
  <w15:chartTrackingRefBased/>
  <w15:docId w15:val="{35AB6C46-8754-42CD-AE1D-7BAB4FB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</cp:revision>
  <cp:lastPrinted>2023-07-12T09:42:00Z</cp:lastPrinted>
  <dcterms:created xsi:type="dcterms:W3CDTF">2024-04-04T14:57:00Z</dcterms:created>
  <dcterms:modified xsi:type="dcterms:W3CDTF">2024-04-04T14:57:00Z</dcterms:modified>
</cp:coreProperties>
</file>