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33" w:rsidRPr="00E144F9" w:rsidRDefault="00684533" w:rsidP="00123C30">
      <w:pPr>
        <w:pStyle w:val="RAEnteteSociete"/>
        <w:ind w:left="142" w:right="191"/>
        <w:rPr>
          <w:u w:val="single"/>
        </w:rPr>
      </w:pPr>
      <w:r w:rsidRPr="00E144F9">
        <w:rPr>
          <w:u w:val="single"/>
        </w:rPr>
        <w:t>MICHELTHOMAS</w:t>
      </w:r>
    </w:p>
    <w:p w:rsidR="00684533" w:rsidRPr="00E144F9" w:rsidRDefault="00684533" w:rsidP="00684533">
      <w:pPr>
        <w:pStyle w:val="RAEnteteSociete"/>
        <w:rPr>
          <w:u w:val="single"/>
        </w:rPr>
      </w:pPr>
      <w:r w:rsidRPr="00E144F9">
        <w:rPr>
          <w:u w:val="single"/>
        </w:rPr>
        <w:t xml:space="preserve">Société civile </w:t>
      </w:r>
      <w:r w:rsidR="00E144F9" w:rsidRPr="00E144F9">
        <w:rPr>
          <w:u w:val="single"/>
        </w:rPr>
        <w:t xml:space="preserve">immobilière </w:t>
      </w:r>
      <w:r w:rsidRPr="00E144F9">
        <w:rPr>
          <w:u w:val="single"/>
        </w:rPr>
        <w:t>au capital de 7 622,45 euros</w:t>
      </w:r>
    </w:p>
    <w:p w:rsidR="00684533" w:rsidRPr="00E144F9" w:rsidRDefault="00684533" w:rsidP="00684533">
      <w:pPr>
        <w:pStyle w:val="RAEnteteSociete"/>
        <w:rPr>
          <w:u w:val="single"/>
        </w:rPr>
      </w:pPr>
      <w:r w:rsidRPr="00E144F9">
        <w:rPr>
          <w:u w:val="single"/>
        </w:rPr>
        <w:t>Siège social : 67 BOULEVARD EXELMANS</w:t>
      </w:r>
    </w:p>
    <w:p w:rsidR="00684533" w:rsidRPr="00E144F9" w:rsidRDefault="00684533" w:rsidP="00684533">
      <w:pPr>
        <w:pStyle w:val="RAEnteteSociete"/>
        <w:rPr>
          <w:u w:val="single"/>
        </w:rPr>
      </w:pPr>
      <w:r w:rsidRPr="00E144F9">
        <w:rPr>
          <w:u w:val="single"/>
        </w:rPr>
        <w:t>75016 PARIS 16ième</w:t>
      </w:r>
    </w:p>
    <w:p w:rsidR="00684533" w:rsidRPr="00E144F9" w:rsidRDefault="00E144F9" w:rsidP="00684533">
      <w:pPr>
        <w:pStyle w:val="RAEnteteSociete"/>
        <w:rPr>
          <w:u w:val="single"/>
        </w:rPr>
      </w:pPr>
      <w:r w:rsidRPr="00E144F9">
        <w:rPr>
          <w:u w:val="single"/>
        </w:rPr>
        <w:t>R.C.S PARIS D 378 798 995</w:t>
      </w:r>
    </w:p>
    <w:p w:rsidR="00684533" w:rsidRDefault="00684533" w:rsidP="00684533">
      <w:pPr>
        <w:pStyle w:val="RAEnteteSociete"/>
      </w:pPr>
    </w:p>
    <w:p w:rsidR="00684533" w:rsidRDefault="00684533" w:rsidP="00684533">
      <w:pPr>
        <w:pStyle w:val="RAEnteteSociete"/>
      </w:pPr>
    </w:p>
    <w:p w:rsidR="00684533" w:rsidRDefault="00684533" w:rsidP="00684533">
      <w:pPr>
        <w:pStyle w:val="RAEnteteSociete"/>
      </w:pPr>
    </w:p>
    <w:p w:rsidR="00684533" w:rsidRDefault="00684533" w:rsidP="00684533">
      <w:pPr>
        <w:pStyle w:val="RAEnteteSociete"/>
      </w:pPr>
    </w:p>
    <w:p w:rsidR="00684533" w:rsidRDefault="00684533" w:rsidP="00684533">
      <w:pPr>
        <w:pStyle w:val="Stylegrascentr"/>
      </w:pPr>
    </w:p>
    <w:p w:rsidR="00684533" w:rsidRDefault="00684533" w:rsidP="00684533">
      <w:pPr>
        <w:pStyle w:val="Stylegrascentr"/>
      </w:pPr>
    </w:p>
    <w:p w:rsidR="00684533" w:rsidRDefault="00684533" w:rsidP="00684533">
      <w:pPr>
        <w:pStyle w:val="Stylegrascentr"/>
      </w:pPr>
    </w:p>
    <w:tbl>
      <w:tblPr>
        <w:tblW w:w="84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486"/>
        <w:gridCol w:w="3483"/>
        <w:gridCol w:w="2977"/>
        <w:gridCol w:w="1492"/>
      </w:tblGrid>
      <w:tr w:rsidR="002475F5" w:rsidRPr="00C31D6A" w:rsidTr="002475F5">
        <w:trPr>
          <w:tblHeader/>
        </w:trPr>
        <w:tc>
          <w:tcPr>
            <w:tcW w:w="486" w:type="dxa"/>
            <w:shd w:val="clear" w:color="auto" w:fill="auto"/>
          </w:tcPr>
          <w:p w:rsidR="002475F5" w:rsidRPr="00C31D6A" w:rsidRDefault="002475F5" w:rsidP="00C31D6A">
            <w:pPr>
              <w:jc w:val="center"/>
              <w:rPr>
                <w:b/>
              </w:rPr>
            </w:pPr>
            <w:r w:rsidRPr="00C31D6A">
              <w:rPr>
                <w:b/>
              </w:rPr>
              <w:t>N°</w:t>
            </w:r>
          </w:p>
        </w:tc>
        <w:tc>
          <w:tcPr>
            <w:tcW w:w="3483" w:type="dxa"/>
            <w:shd w:val="clear" w:color="auto" w:fill="auto"/>
          </w:tcPr>
          <w:p w:rsidR="002475F5" w:rsidRPr="00C31D6A" w:rsidRDefault="002475F5" w:rsidP="00C31D6A">
            <w:pPr>
              <w:jc w:val="center"/>
              <w:rPr>
                <w:b/>
              </w:rPr>
            </w:pPr>
            <w:r w:rsidRPr="00C31D6A">
              <w:rPr>
                <w:b/>
              </w:rPr>
              <w:t>Associés</w:t>
            </w:r>
          </w:p>
        </w:tc>
        <w:tc>
          <w:tcPr>
            <w:tcW w:w="2977" w:type="dxa"/>
          </w:tcPr>
          <w:p w:rsidR="002475F5" w:rsidRPr="00C31D6A" w:rsidRDefault="002475F5" w:rsidP="00C31D6A">
            <w:pPr>
              <w:jc w:val="center"/>
              <w:rPr>
                <w:b/>
              </w:rPr>
            </w:pPr>
            <w:r>
              <w:rPr>
                <w:b/>
              </w:rPr>
              <w:t>Parts</w:t>
            </w:r>
          </w:p>
        </w:tc>
        <w:tc>
          <w:tcPr>
            <w:tcW w:w="1492" w:type="dxa"/>
            <w:shd w:val="clear" w:color="auto" w:fill="auto"/>
          </w:tcPr>
          <w:p w:rsidR="002475F5" w:rsidRPr="00C31D6A" w:rsidRDefault="002475F5" w:rsidP="00C31D6A">
            <w:pPr>
              <w:jc w:val="center"/>
              <w:rPr>
                <w:b/>
              </w:rPr>
            </w:pPr>
            <w:r w:rsidRPr="00C31D6A">
              <w:rPr>
                <w:b/>
              </w:rPr>
              <w:t>Voix</w:t>
            </w:r>
          </w:p>
        </w:tc>
      </w:tr>
      <w:tr w:rsidR="002475F5" w:rsidTr="002475F5">
        <w:tc>
          <w:tcPr>
            <w:tcW w:w="486" w:type="dxa"/>
            <w:shd w:val="clear" w:color="auto" w:fill="auto"/>
          </w:tcPr>
          <w:p w:rsidR="002475F5" w:rsidRDefault="002475F5" w:rsidP="00C31D6A">
            <w:pPr>
              <w:jc w:val="center"/>
            </w:pPr>
            <w:r>
              <w:t>1</w:t>
            </w:r>
          </w:p>
        </w:tc>
        <w:tc>
          <w:tcPr>
            <w:tcW w:w="3483" w:type="dxa"/>
            <w:shd w:val="clear" w:color="auto" w:fill="auto"/>
          </w:tcPr>
          <w:p w:rsidR="002475F5" w:rsidRDefault="002475F5" w:rsidP="00C31D6A">
            <w:pPr>
              <w:jc w:val="center"/>
            </w:pPr>
            <w:r>
              <w:t>M. DIDIER THOMAS</w:t>
            </w:r>
          </w:p>
          <w:p w:rsidR="002475F5" w:rsidRDefault="002475F5" w:rsidP="00EA4EDA">
            <w:pPr>
              <w:jc w:val="center"/>
            </w:pPr>
            <w:r>
              <w:t xml:space="preserve">33 AVENUE DU LOUVRE, </w:t>
            </w:r>
          </w:p>
          <w:p w:rsidR="002475F5" w:rsidRDefault="002475F5" w:rsidP="00EA4EDA">
            <w:pPr>
              <w:jc w:val="center"/>
            </w:pPr>
            <w:r>
              <w:t>78000 VERSAILLES</w:t>
            </w:r>
          </w:p>
        </w:tc>
        <w:tc>
          <w:tcPr>
            <w:tcW w:w="2977" w:type="dxa"/>
          </w:tcPr>
          <w:p w:rsidR="002475F5" w:rsidRDefault="002475F5" w:rsidP="00AE5139">
            <w:pPr>
              <w:jc w:val="center"/>
            </w:pPr>
            <w:r>
              <w:t>Pleine propriété : 376 parts</w:t>
            </w:r>
          </w:p>
          <w:p w:rsidR="002475F5" w:rsidRDefault="002475F5" w:rsidP="00AE5139">
            <w:pPr>
              <w:jc w:val="center"/>
            </w:pPr>
            <w:r>
              <w:t>Nue-propriété : 124 parts</w:t>
            </w:r>
          </w:p>
          <w:p w:rsidR="002475F5" w:rsidRDefault="002475F5" w:rsidP="00AE5139">
            <w:pPr>
              <w:jc w:val="center"/>
            </w:pPr>
          </w:p>
        </w:tc>
        <w:tc>
          <w:tcPr>
            <w:tcW w:w="1492" w:type="dxa"/>
            <w:shd w:val="clear" w:color="auto" w:fill="auto"/>
          </w:tcPr>
          <w:p w:rsidR="002475F5" w:rsidRDefault="002475F5" w:rsidP="00C31D6A">
            <w:pPr>
              <w:jc w:val="center"/>
            </w:pPr>
          </w:p>
          <w:p w:rsidR="002475F5" w:rsidRDefault="002475F5" w:rsidP="00C31D6A">
            <w:pPr>
              <w:jc w:val="center"/>
            </w:pPr>
            <w:r>
              <w:t xml:space="preserve">376 </w:t>
            </w:r>
          </w:p>
        </w:tc>
      </w:tr>
      <w:tr w:rsidR="002475F5" w:rsidTr="002475F5">
        <w:tc>
          <w:tcPr>
            <w:tcW w:w="486" w:type="dxa"/>
            <w:shd w:val="clear" w:color="auto" w:fill="auto"/>
          </w:tcPr>
          <w:p w:rsidR="002475F5" w:rsidRDefault="002475F5" w:rsidP="00C31D6A">
            <w:pPr>
              <w:jc w:val="center"/>
            </w:pPr>
            <w:r>
              <w:t>2</w:t>
            </w:r>
          </w:p>
        </w:tc>
        <w:tc>
          <w:tcPr>
            <w:tcW w:w="3483" w:type="dxa"/>
            <w:shd w:val="clear" w:color="auto" w:fill="auto"/>
          </w:tcPr>
          <w:p w:rsidR="002475F5" w:rsidRDefault="002475F5" w:rsidP="00C31D6A">
            <w:pPr>
              <w:jc w:val="center"/>
            </w:pPr>
            <w:r>
              <w:t>M. THIBAULT THOMAS</w:t>
            </w:r>
          </w:p>
          <w:p w:rsidR="002475F5" w:rsidRDefault="002475F5" w:rsidP="00C31D6A">
            <w:pPr>
              <w:jc w:val="center"/>
            </w:pPr>
            <w:r>
              <w:t>9 IMPASSE LES HAUTS DE SERIGNAN, 34410 SERIGNAN</w:t>
            </w:r>
          </w:p>
        </w:tc>
        <w:tc>
          <w:tcPr>
            <w:tcW w:w="2977" w:type="dxa"/>
          </w:tcPr>
          <w:p w:rsidR="002475F5" w:rsidRDefault="002475F5" w:rsidP="003A0A64">
            <w:pPr>
              <w:jc w:val="center"/>
            </w:pPr>
            <w:r>
              <w:t>Pleine propriété : 376 parts</w:t>
            </w:r>
          </w:p>
          <w:p w:rsidR="002475F5" w:rsidRDefault="002475F5" w:rsidP="003A0A64">
            <w:pPr>
              <w:jc w:val="center"/>
            </w:pPr>
            <w:r>
              <w:t>Nue-propriété : 124 parts</w:t>
            </w:r>
          </w:p>
        </w:tc>
        <w:tc>
          <w:tcPr>
            <w:tcW w:w="1492" w:type="dxa"/>
            <w:shd w:val="clear" w:color="auto" w:fill="auto"/>
          </w:tcPr>
          <w:p w:rsidR="002475F5" w:rsidRDefault="002475F5" w:rsidP="00C31D6A">
            <w:pPr>
              <w:jc w:val="center"/>
            </w:pPr>
          </w:p>
          <w:p w:rsidR="002475F5" w:rsidRDefault="002475F5" w:rsidP="00C31D6A">
            <w:pPr>
              <w:jc w:val="center"/>
            </w:pPr>
            <w:r>
              <w:t xml:space="preserve">376 </w:t>
            </w:r>
          </w:p>
        </w:tc>
      </w:tr>
      <w:tr w:rsidR="002475F5" w:rsidTr="002475F5">
        <w:tc>
          <w:tcPr>
            <w:tcW w:w="486" w:type="dxa"/>
            <w:shd w:val="clear" w:color="auto" w:fill="auto"/>
          </w:tcPr>
          <w:p w:rsidR="002475F5" w:rsidRDefault="002475F5" w:rsidP="00C31D6A">
            <w:pPr>
              <w:jc w:val="center"/>
            </w:pPr>
            <w:r>
              <w:t>3</w:t>
            </w:r>
          </w:p>
        </w:tc>
        <w:tc>
          <w:tcPr>
            <w:tcW w:w="3483" w:type="dxa"/>
            <w:shd w:val="clear" w:color="auto" w:fill="auto"/>
          </w:tcPr>
          <w:p w:rsidR="002475F5" w:rsidRDefault="002475F5" w:rsidP="00C31D6A">
            <w:pPr>
              <w:jc w:val="center"/>
            </w:pPr>
            <w:r>
              <w:t>M. ERIC THOMAS</w:t>
            </w:r>
          </w:p>
          <w:p w:rsidR="002475F5" w:rsidRDefault="002475F5" w:rsidP="00C31D6A">
            <w:pPr>
              <w:jc w:val="center"/>
            </w:pPr>
            <w:r>
              <w:t>2 PLACE ROYALE</w:t>
            </w:r>
          </w:p>
          <w:p w:rsidR="002475F5" w:rsidRDefault="002475F5" w:rsidP="00C31D6A">
            <w:pPr>
              <w:jc w:val="center"/>
            </w:pPr>
            <w:r>
              <w:t xml:space="preserve"> 78000 VERSAILLES</w:t>
            </w:r>
          </w:p>
        </w:tc>
        <w:tc>
          <w:tcPr>
            <w:tcW w:w="2977" w:type="dxa"/>
          </w:tcPr>
          <w:p w:rsidR="002475F5" w:rsidRDefault="002475F5" w:rsidP="003A0A64">
            <w:pPr>
              <w:jc w:val="center"/>
            </w:pPr>
            <w:r>
              <w:t>Pleine propriété : 376 parts</w:t>
            </w:r>
          </w:p>
          <w:p w:rsidR="002475F5" w:rsidRDefault="002475F5" w:rsidP="003A0A64">
            <w:pPr>
              <w:jc w:val="center"/>
            </w:pPr>
            <w:r>
              <w:t>Nue-propriété : 124 parts</w:t>
            </w:r>
          </w:p>
        </w:tc>
        <w:tc>
          <w:tcPr>
            <w:tcW w:w="1492" w:type="dxa"/>
            <w:shd w:val="clear" w:color="auto" w:fill="auto"/>
          </w:tcPr>
          <w:p w:rsidR="002475F5" w:rsidRDefault="002475F5" w:rsidP="00C31D6A">
            <w:pPr>
              <w:jc w:val="center"/>
            </w:pPr>
            <w:r>
              <w:t xml:space="preserve"> </w:t>
            </w:r>
          </w:p>
          <w:p w:rsidR="002475F5" w:rsidRDefault="002475F5" w:rsidP="00C31D6A">
            <w:pPr>
              <w:jc w:val="center"/>
            </w:pPr>
            <w:r>
              <w:t>376</w:t>
            </w:r>
          </w:p>
        </w:tc>
      </w:tr>
      <w:tr w:rsidR="002475F5" w:rsidTr="002475F5">
        <w:tc>
          <w:tcPr>
            <w:tcW w:w="486" w:type="dxa"/>
            <w:shd w:val="clear" w:color="auto" w:fill="auto"/>
          </w:tcPr>
          <w:p w:rsidR="002475F5" w:rsidRDefault="002475F5" w:rsidP="00C31D6A">
            <w:pPr>
              <w:jc w:val="center"/>
            </w:pPr>
            <w:r>
              <w:t>4</w:t>
            </w:r>
          </w:p>
        </w:tc>
        <w:tc>
          <w:tcPr>
            <w:tcW w:w="3483" w:type="dxa"/>
            <w:shd w:val="clear" w:color="auto" w:fill="auto"/>
          </w:tcPr>
          <w:p w:rsidR="002475F5" w:rsidRDefault="002475F5" w:rsidP="00C31D6A">
            <w:pPr>
              <w:jc w:val="center"/>
            </w:pPr>
            <w:r>
              <w:t>Mme ANNE MARIE THOMAS BLONDEL</w:t>
            </w:r>
          </w:p>
          <w:p w:rsidR="002475F5" w:rsidRDefault="002475F5" w:rsidP="00C31D6A">
            <w:pPr>
              <w:jc w:val="center"/>
            </w:pPr>
            <w:r>
              <w:t xml:space="preserve">67 BOULEVARD EXELMANS, </w:t>
            </w:r>
          </w:p>
          <w:p w:rsidR="002475F5" w:rsidRDefault="002475F5" w:rsidP="00C31D6A">
            <w:pPr>
              <w:jc w:val="center"/>
            </w:pPr>
            <w:r>
              <w:t>75016 PARIS</w:t>
            </w:r>
          </w:p>
        </w:tc>
        <w:tc>
          <w:tcPr>
            <w:tcW w:w="2977" w:type="dxa"/>
          </w:tcPr>
          <w:p w:rsidR="002475F5" w:rsidRDefault="002475F5" w:rsidP="00C31D6A">
            <w:pPr>
              <w:jc w:val="center"/>
            </w:pPr>
          </w:p>
          <w:p w:rsidR="002475F5" w:rsidRDefault="002475F5" w:rsidP="00C31D6A">
            <w:pPr>
              <w:jc w:val="center"/>
            </w:pPr>
            <w:r>
              <w:t>Usufruit : 372 parts</w:t>
            </w:r>
          </w:p>
        </w:tc>
        <w:tc>
          <w:tcPr>
            <w:tcW w:w="1492" w:type="dxa"/>
            <w:shd w:val="clear" w:color="auto" w:fill="auto"/>
          </w:tcPr>
          <w:p w:rsidR="002475F5" w:rsidRDefault="002475F5" w:rsidP="00C31D6A">
            <w:pPr>
              <w:jc w:val="center"/>
            </w:pPr>
          </w:p>
          <w:p w:rsidR="002475F5" w:rsidRDefault="002475F5" w:rsidP="00C31D6A">
            <w:pPr>
              <w:jc w:val="center"/>
            </w:pPr>
            <w:r>
              <w:t xml:space="preserve">372 </w:t>
            </w:r>
          </w:p>
        </w:tc>
      </w:tr>
      <w:tr w:rsidR="002475F5" w:rsidTr="002475F5">
        <w:tc>
          <w:tcPr>
            <w:tcW w:w="486" w:type="dxa"/>
            <w:shd w:val="clear" w:color="auto" w:fill="auto"/>
          </w:tcPr>
          <w:p w:rsidR="002475F5" w:rsidRDefault="002475F5" w:rsidP="00C31D6A">
            <w:pPr>
              <w:jc w:val="center"/>
            </w:pPr>
            <w:r>
              <w:t xml:space="preserve"> </w:t>
            </w:r>
          </w:p>
        </w:tc>
        <w:tc>
          <w:tcPr>
            <w:tcW w:w="3483" w:type="dxa"/>
            <w:shd w:val="clear" w:color="auto" w:fill="auto"/>
          </w:tcPr>
          <w:p w:rsidR="002475F5" w:rsidRDefault="002475F5" w:rsidP="00C31D6A">
            <w:pPr>
              <w:jc w:val="center"/>
            </w:pPr>
            <w:r>
              <w:t xml:space="preserve"> Totaux ========= </w:t>
            </w:r>
          </w:p>
        </w:tc>
        <w:tc>
          <w:tcPr>
            <w:tcW w:w="2977" w:type="dxa"/>
          </w:tcPr>
          <w:p w:rsidR="002475F5" w:rsidRDefault="002475F5" w:rsidP="00C31D6A">
            <w:pPr>
              <w:jc w:val="center"/>
            </w:pPr>
            <w:r>
              <w:t>1500</w:t>
            </w:r>
          </w:p>
        </w:tc>
        <w:tc>
          <w:tcPr>
            <w:tcW w:w="1492" w:type="dxa"/>
            <w:shd w:val="clear" w:color="auto" w:fill="auto"/>
          </w:tcPr>
          <w:p w:rsidR="002475F5" w:rsidRDefault="002475F5" w:rsidP="00C31D6A">
            <w:pPr>
              <w:jc w:val="center"/>
            </w:pPr>
            <w:r>
              <w:t xml:space="preserve"> 1500</w:t>
            </w:r>
          </w:p>
          <w:p w:rsidR="002475F5" w:rsidRDefault="002475F5" w:rsidP="00C31D6A">
            <w:pPr>
              <w:jc w:val="center"/>
            </w:pPr>
          </w:p>
        </w:tc>
      </w:tr>
    </w:tbl>
    <w:p w:rsidR="00684533" w:rsidRDefault="00684533" w:rsidP="00684533"/>
    <w:p w:rsidR="00684533" w:rsidRDefault="00684533" w:rsidP="00684533">
      <w:r>
        <w:t>Nombre d'associé(s) : 4</w:t>
      </w:r>
    </w:p>
    <w:p w:rsidR="00684533" w:rsidRDefault="00684533" w:rsidP="00684533"/>
    <w:sectPr w:rsidR="00684533" w:rsidSect="00684533">
      <w:footerReference w:type="first" r:id="rId7"/>
      <w:pgSz w:w="11906" w:h="16838" w:code="9"/>
      <w:pgMar w:top="1418" w:right="400" w:bottom="1418" w:left="40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213" w:rsidRDefault="00F16213">
      <w:r>
        <w:separator/>
      </w:r>
    </w:p>
  </w:endnote>
  <w:endnote w:type="continuationSeparator" w:id="0">
    <w:p w:rsidR="00F16213" w:rsidRDefault="00F16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6A" w:rsidRDefault="00C31D6A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213" w:rsidRDefault="00F16213">
      <w:r>
        <w:separator/>
      </w:r>
    </w:p>
  </w:footnote>
  <w:footnote w:type="continuationSeparator" w:id="0">
    <w:p w:rsidR="00F16213" w:rsidRDefault="00F162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9" w:dllVersion="512" w:checkStyle="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606C8"/>
    <w:rsid w:val="000252E2"/>
    <w:rsid w:val="0009562B"/>
    <w:rsid w:val="00123C30"/>
    <w:rsid w:val="001439C4"/>
    <w:rsid w:val="00230F00"/>
    <w:rsid w:val="002475F5"/>
    <w:rsid w:val="00316257"/>
    <w:rsid w:val="003606C8"/>
    <w:rsid w:val="00392262"/>
    <w:rsid w:val="003A0A64"/>
    <w:rsid w:val="003E48F1"/>
    <w:rsid w:val="0041373C"/>
    <w:rsid w:val="004C1B31"/>
    <w:rsid w:val="005046A3"/>
    <w:rsid w:val="005E1186"/>
    <w:rsid w:val="00684533"/>
    <w:rsid w:val="00757885"/>
    <w:rsid w:val="007863A4"/>
    <w:rsid w:val="00865E88"/>
    <w:rsid w:val="0086665D"/>
    <w:rsid w:val="0088193C"/>
    <w:rsid w:val="008D107E"/>
    <w:rsid w:val="00912529"/>
    <w:rsid w:val="009A6082"/>
    <w:rsid w:val="00AE5139"/>
    <w:rsid w:val="00B3240F"/>
    <w:rsid w:val="00BD261C"/>
    <w:rsid w:val="00C31D6A"/>
    <w:rsid w:val="00C3700A"/>
    <w:rsid w:val="00C71A76"/>
    <w:rsid w:val="00D1461B"/>
    <w:rsid w:val="00D83C07"/>
    <w:rsid w:val="00E144F9"/>
    <w:rsid w:val="00E70AB0"/>
    <w:rsid w:val="00EA4EDA"/>
    <w:rsid w:val="00F16213"/>
    <w:rsid w:val="00F830CF"/>
    <w:rsid w:val="00FE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NosRfrences">
    <w:name w:val="RA_NosRéférences"/>
    <w:basedOn w:val="Normal"/>
    <w:next w:val="Normal"/>
    <w:rPr>
      <w:b/>
      <w:i/>
    </w:rPr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VosRfrences">
    <w:name w:val="RA_VosRéférences"/>
    <w:basedOn w:val="Normal"/>
    <w:next w:val="Normal"/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Stylegras">
    <w:name w:val="Style gras"/>
    <w:basedOn w:val="Normal"/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Rfrencesdudossier">
    <w:name w:val="RA_Références du dossier"/>
    <w:basedOn w:val="Normal"/>
    <w:next w:val="Normal"/>
    <w:rPr>
      <w:b/>
      <w:i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Article">
    <w:name w:val="Article"/>
    <w:basedOn w:val="Normal"/>
    <w:next w:val="Normal"/>
    <w:rPr>
      <w:b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RATitrePolyActe">
    <w:name w:val="RA_Titre_PolyActe"/>
    <w:basedOn w:val="Normal"/>
    <w:pPr>
      <w:jc w:val="center"/>
    </w:pPr>
    <w:rPr>
      <w:b/>
      <w:caps/>
      <w:sz w:val="28"/>
    </w:rPr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table" w:styleId="Grilledutableau">
    <w:name w:val="Table Grid"/>
    <w:basedOn w:val="TableauNormal"/>
    <w:uiPriority w:val="39"/>
    <w:rsid w:val="0068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3C30"/>
    <w:rPr>
      <w:rFonts w:ascii="Segoe UI" w:hAnsi="Segoe UI"/>
      <w:sz w:val="18"/>
      <w:szCs w:val="18"/>
      <w:lang/>
    </w:rPr>
  </w:style>
  <w:style w:type="character" w:customStyle="1" w:styleId="TextedebullesCar">
    <w:name w:val="Texte de bulles Car"/>
    <w:link w:val="Textedebulles"/>
    <w:uiPriority w:val="99"/>
    <w:semiHidden/>
    <w:rsid w:val="00123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OLYDOCS\DGL_POLYACTE\Mod&#232;les\TamponP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D4BE-466E-4726-9928-C59CD996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TamponPA.dot</Template>
  <TotalTime>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creator>Françoise GRANERO</dc:creator>
  <cp:lastModifiedBy>Th. THOMAS</cp:lastModifiedBy>
  <cp:revision>3</cp:revision>
  <cp:lastPrinted>2014-06-06T08:24:00Z</cp:lastPrinted>
  <dcterms:created xsi:type="dcterms:W3CDTF">2021-12-08T14:32:00Z</dcterms:created>
  <dcterms:modified xsi:type="dcterms:W3CDTF">2021-12-08T14:32:00Z</dcterms:modified>
</cp:coreProperties>
</file>