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963">
        <w:rPr>
          <w:sz w:val="24"/>
        </w:rPr>
        <w:t>Cabinet GERLOGE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963">
        <w:rPr>
          <w:sz w:val="24"/>
        </w:rPr>
        <w:t>9 rue La Bruyère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A6963">
        <w:rPr>
          <w:sz w:val="24"/>
        </w:rPr>
        <w:t>75009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EA696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10 mars 2020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EA6963" w:rsidRDefault="00EA6963" w:rsidP="00EA6963">
      <w:pPr>
        <w:ind w:left="284"/>
        <w:rPr>
          <w:sz w:val="24"/>
        </w:rPr>
      </w:pPr>
      <w:r w:rsidRPr="00985842">
        <w:rPr>
          <w:sz w:val="24"/>
          <w:u w:val="single"/>
        </w:rPr>
        <w:t>LRAR</w:t>
      </w:r>
      <w:r>
        <w:rPr>
          <w:sz w:val="24"/>
        </w:rPr>
        <w:t xml:space="preserve"> </w:t>
      </w:r>
      <w:r w:rsidRPr="00985842">
        <w:rPr>
          <w:sz w:val="18"/>
          <w:szCs w:val="18"/>
        </w:rPr>
        <w:t xml:space="preserve">(1A </w:t>
      </w:r>
      <w:r>
        <w:rPr>
          <w:sz w:val="18"/>
          <w:szCs w:val="18"/>
        </w:rPr>
        <w:t>113 321 0973 6</w:t>
      </w:r>
    </w:p>
    <w:p w:rsidR="00410018" w:rsidRDefault="00410018">
      <w:pPr>
        <w:ind w:left="284"/>
        <w:rPr>
          <w:sz w:val="24"/>
        </w:rPr>
      </w:pPr>
    </w:p>
    <w:p w:rsidR="00410018" w:rsidRPr="00A24E15" w:rsidRDefault="00410018" w:rsidP="00A24E15">
      <w:pPr>
        <w:ind w:left="284"/>
        <w:jc w:val="both"/>
        <w:rPr>
          <w:sz w:val="22"/>
          <w:szCs w:val="22"/>
        </w:rPr>
      </w:pPr>
    </w:p>
    <w:p w:rsidR="00410018" w:rsidRPr="00A24E15" w:rsidRDefault="00410018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Madame, Monsieur,</w:t>
      </w:r>
    </w:p>
    <w:p w:rsidR="00410018" w:rsidRPr="00A24E15" w:rsidRDefault="00410018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EA6963" w:rsidP="00A6547A">
      <w:pPr>
        <w:ind w:left="284" w:right="283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Nous vous prions de bien vouloir trouver</w:t>
      </w:r>
      <w:r w:rsidR="00A24E15">
        <w:rPr>
          <w:sz w:val="22"/>
          <w:szCs w:val="22"/>
        </w:rPr>
        <w:t xml:space="preserve"> ci-joint</w:t>
      </w:r>
      <w:r w:rsidR="00A6547A">
        <w:rPr>
          <w:sz w:val="22"/>
          <w:szCs w:val="22"/>
        </w:rPr>
        <w:t>s</w:t>
      </w:r>
      <w:r w:rsidRPr="00A24E15">
        <w:rPr>
          <w:sz w:val="22"/>
          <w:szCs w:val="22"/>
        </w:rPr>
        <w:t xml:space="preserve"> 2 exemplaires originaux :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ab/>
        <w:t>- mandat appartement + parkings + local professionnel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ab/>
        <w:t>- mandat local commercial seul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dûment signés à date d'effet 27/06/2019 comme convenu lors de notre réunion du 11/02/2020 en vos locaux.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Ces mandats font suite à votre appel téléphonique du 04/02/2020 nous informant de l'expiration le 27/06/2019 du précédent mandat signé le 26/06/2009.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Dans l'attente de recevoir en retour 1 exemplaire signé de chaque mandat,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7C69AB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Veuillez agréer, Madame, Monsieur, l'expression de notre considération distinguée.</w:t>
      </w: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EA6963" w:rsidRPr="00A24E15" w:rsidRDefault="00EA6963" w:rsidP="00A24E15">
      <w:pPr>
        <w:ind w:left="284"/>
        <w:jc w:val="both"/>
        <w:rPr>
          <w:sz w:val="22"/>
          <w:szCs w:val="22"/>
        </w:rPr>
      </w:pPr>
    </w:p>
    <w:p w:rsidR="007C69AB" w:rsidRPr="00A24E15" w:rsidRDefault="007C69AB" w:rsidP="00A24E15">
      <w:pPr>
        <w:ind w:left="284"/>
        <w:jc w:val="both"/>
        <w:rPr>
          <w:sz w:val="22"/>
          <w:szCs w:val="22"/>
        </w:rPr>
      </w:pPr>
    </w:p>
    <w:p w:rsidR="007C69AB" w:rsidRPr="00A24E15" w:rsidRDefault="007C69AB" w:rsidP="00A24E15">
      <w:pPr>
        <w:ind w:left="284"/>
        <w:jc w:val="both"/>
        <w:rPr>
          <w:sz w:val="22"/>
          <w:szCs w:val="22"/>
        </w:rPr>
      </w:pPr>
    </w:p>
    <w:p w:rsidR="007C69AB" w:rsidRPr="00A24E15" w:rsidRDefault="007C69AB" w:rsidP="00A24E15">
      <w:pPr>
        <w:ind w:left="284"/>
        <w:jc w:val="both"/>
        <w:rPr>
          <w:sz w:val="22"/>
          <w:szCs w:val="22"/>
        </w:rPr>
      </w:pPr>
    </w:p>
    <w:p w:rsidR="007C69AB" w:rsidRPr="00A24E15" w:rsidRDefault="007C69AB" w:rsidP="00A24E15">
      <w:pPr>
        <w:ind w:left="284"/>
        <w:jc w:val="both"/>
        <w:rPr>
          <w:sz w:val="22"/>
          <w:szCs w:val="22"/>
        </w:rPr>
      </w:pPr>
    </w:p>
    <w:p w:rsidR="007C69AB" w:rsidRPr="00A24E15" w:rsidRDefault="007C69AB" w:rsidP="00A24E15">
      <w:pPr>
        <w:ind w:left="284"/>
        <w:jc w:val="both"/>
        <w:rPr>
          <w:sz w:val="22"/>
          <w:szCs w:val="22"/>
        </w:rPr>
      </w:pPr>
    </w:p>
    <w:p w:rsidR="007C69AB" w:rsidRPr="00A24E15" w:rsidRDefault="00A24E15" w:rsidP="00A24E15">
      <w:pPr>
        <w:ind w:left="284"/>
        <w:jc w:val="both"/>
        <w:rPr>
          <w:sz w:val="22"/>
          <w:szCs w:val="22"/>
        </w:rPr>
      </w:pPr>
      <w:r w:rsidRPr="00A24E15">
        <w:rPr>
          <w:sz w:val="22"/>
          <w:szCs w:val="22"/>
        </w:rPr>
        <w:t>P</w:t>
      </w:r>
      <w:r w:rsidR="007C69AB" w:rsidRPr="00A24E15">
        <w:rPr>
          <w:sz w:val="22"/>
          <w:szCs w:val="22"/>
        </w:rPr>
        <w:t>J : 2x2 mandats</w:t>
      </w:r>
    </w:p>
    <w:sectPr w:rsidR="007C69AB" w:rsidRPr="00A24E15" w:rsidSect="00A6547A">
      <w:footerReference w:type="default" r:id="rId7"/>
      <w:pgSz w:w="11907" w:h="16840" w:code="9"/>
      <w:pgMar w:top="1418" w:right="1417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CC" w:rsidRDefault="001566CC">
      <w:r>
        <w:separator/>
      </w:r>
    </w:p>
  </w:endnote>
  <w:endnote w:type="continuationSeparator" w:id="0">
    <w:p w:rsidR="001566CC" w:rsidRDefault="0015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CC" w:rsidRDefault="001566CC">
      <w:r>
        <w:separator/>
      </w:r>
    </w:p>
  </w:footnote>
  <w:footnote w:type="continuationSeparator" w:id="0">
    <w:p w:rsidR="001566CC" w:rsidRDefault="001566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C69AB"/>
    <w:rsid w:val="000A49E3"/>
    <w:rsid w:val="001566CC"/>
    <w:rsid w:val="002B52A3"/>
    <w:rsid w:val="00410018"/>
    <w:rsid w:val="007C69AB"/>
    <w:rsid w:val="00936976"/>
    <w:rsid w:val="00A24E15"/>
    <w:rsid w:val="00A6547A"/>
    <w:rsid w:val="00EA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24E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E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21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SCI Michel THOMAS</dc:creator>
  <cp:lastModifiedBy>SCI Michel THOMAS</cp:lastModifiedBy>
  <cp:revision>2</cp:revision>
  <cp:lastPrinted>2020-03-10T10:02:00Z</cp:lastPrinted>
  <dcterms:created xsi:type="dcterms:W3CDTF">2020-03-10T09:41:00Z</dcterms:created>
  <dcterms:modified xsi:type="dcterms:W3CDTF">2020-03-10T10:03:00Z</dcterms:modified>
</cp:coreProperties>
</file>