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Default="00410018">
      <w:pPr>
        <w:pStyle w:val="Titre3"/>
      </w:pPr>
      <w:r>
        <w:t>SCI MICHEL THOMAS</w:t>
      </w:r>
    </w:p>
    <w:p w:rsidR="00410018" w:rsidRDefault="00410018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410018" w:rsidRDefault="00410018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2B52A3">
      <w:pPr>
        <w:ind w:left="284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711B">
        <w:rPr>
          <w:sz w:val="24"/>
        </w:rPr>
        <w:t>Cabinet GERLOGE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711B">
        <w:rPr>
          <w:sz w:val="24"/>
        </w:rPr>
        <w:t>9 rue la Bruyère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711B">
        <w:rPr>
          <w:sz w:val="24"/>
        </w:rPr>
        <w:t>75009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E6711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23 juin 2020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E6711B">
      <w:pPr>
        <w:ind w:left="284"/>
        <w:rPr>
          <w:sz w:val="24"/>
        </w:rPr>
      </w:pPr>
      <w:r>
        <w:rPr>
          <w:sz w:val="24"/>
        </w:rPr>
        <w:t>Cher Monsieur</w:t>
      </w:r>
      <w:r w:rsidR="00410018">
        <w:rPr>
          <w:sz w:val="24"/>
        </w:rPr>
        <w:t>,</w:t>
      </w:r>
    </w:p>
    <w:p w:rsidR="00410018" w:rsidRDefault="00410018" w:rsidP="0081293B">
      <w:pPr>
        <w:ind w:left="284"/>
        <w:jc w:val="both"/>
        <w:rPr>
          <w:sz w:val="24"/>
        </w:rPr>
      </w:pPr>
    </w:p>
    <w:p w:rsidR="00E6711B" w:rsidRDefault="00E6711B" w:rsidP="0081293B">
      <w:pPr>
        <w:ind w:left="284"/>
        <w:jc w:val="both"/>
        <w:rPr>
          <w:sz w:val="24"/>
        </w:rPr>
      </w:pPr>
      <w:r>
        <w:rPr>
          <w:sz w:val="24"/>
        </w:rPr>
        <w:t>Le 10 mars 2010 nous vous avons adressé 2 exemplaires originaux de mandats pour signature.</w:t>
      </w:r>
    </w:p>
    <w:p w:rsidR="00E6711B" w:rsidRDefault="00E6711B" w:rsidP="0081293B">
      <w:pPr>
        <w:ind w:left="284"/>
        <w:jc w:val="both"/>
        <w:rPr>
          <w:sz w:val="24"/>
        </w:rPr>
      </w:pPr>
    </w:p>
    <w:p w:rsidR="00E6711B" w:rsidRDefault="00E6711B" w:rsidP="0081293B">
      <w:pPr>
        <w:ind w:left="284"/>
        <w:jc w:val="both"/>
        <w:rPr>
          <w:sz w:val="24"/>
        </w:rPr>
      </w:pPr>
      <w:r>
        <w:rPr>
          <w:sz w:val="24"/>
        </w:rPr>
        <w:t>En date du 19 juin 2020, nous recevons un mandat (appartement + parkings + local professionnel n° au registre 769) paraphé et signé.</w:t>
      </w:r>
    </w:p>
    <w:p w:rsidR="00E6711B" w:rsidRDefault="00E6711B" w:rsidP="0081293B">
      <w:pPr>
        <w:ind w:left="284"/>
        <w:jc w:val="both"/>
        <w:rPr>
          <w:sz w:val="24"/>
        </w:rPr>
      </w:pPr>
    </w:p>
    <w:p w:rsidR="00E6711B" w:rsidRDefault="00E6711B" w:rsidP="0081293B">
      <w:pPr>
        <w:ind w:left="284"/>
        <w:jc w:val="both"/>
        <w:rPr>
          <w:sz w:val="24"/>
        </w:rPr>
      </w:pPr>
      <w:r>
        <w:rPr>
          <w:sz w:val="24"/>
        </w:rPr>
        <w:t>Nous vous prions de trouver ci-joint, en retour, pour signature dernière page :</w:t>
      </w:r>
    </w:p>
    <w:p w:rsidR="000F4E79" w:rsidRDefault="00E6711B" w:rsidP="0081293B">
      <w:pPr>
        <w:ind w:left="284"/>
        <w:jc w:val="both"/>
        <w:rPr>
          <w:sz w:val="24"/>
        </w:rPr>
      </w:pPr>
      <w:r>
        <w:rPr>
          <w:sz w:val="24"/>
        </w:rPr>
        <w:t>- mandat paraphé 'Local commercial seul' n° au registre 770</w:t>
      </w:r>
      <w:r w:rsidR="000F4E79">
        <w:rPr>
          <w:sz w:val="24"/>
        </w:rPr>
        <w:t>.</w:t>
      </w:r>
    </w:p>
    <w:p w:rsidR="00E6711B" w:rsidRDefault="00E6711B" w:rsidP="0081293B">
      <w:pPr>
        <w:ind w:left="284"/>
        <w:jc w:val="both"/>
        <w:rPr>
          <w:sz w:val="24"/>
        </w:rPr>
      </w:pPr>
    </w:p>
    <w:p w:rsidR="00E6711B" w:rsidRDefault="00E6711B" w:rsidP="0081293B">
      <w:pPr>
        <w:ind w:left="284"/>
        <w:jc w:val="both"/>
        <w:rPr>
          <w:sz w:val="24"/>
        </w:rPr>
      </w:pPr>
      <w:r>
        <w:rPr>
          <w:sz w:val="24"/>
        </w:rPr>
        <w:t xml:space="preserve">Nous vous prions d'agréer, </w:t>
      </w:r>
      <w:r w:rsidR="000F4E79">
        <w:rPr>
          <w:sz w:val="24"/>
        </w:rPr>
        <w:t>C</w:t>
      </w:r>
      <w:r>
        <w:rPr>
          <w:sz w:val="24"/>
        </w:rPr>
        <w:t>her Monsieur, l'expression de nos salutations distinguées.</w:t>
      </w:r>
    </w:p>
    <w:p w:rsidR="000F4E79" w:rsidRDefault="000F4E79" w:rsidP="0081293B">
      <w:pPr>
        <w:ind w:left="284"/>
        <w:jc w:val="both"/>
        <w:rPr>
          <w:sz w:val="24"/>
        </w:rPr>
      </w:pPr>
    </w:p>
    <w:p w:rsidR="0081293B" w:rsidRDefault="0081293B" w:rsidP="0081293B">
      <w:pPr>
        <w:ind w:left="284"/>
        <w:jc w:val="both"/>
        <w:rPr>
          <w:sz w:val="24"/>
        </w:rPr>
      </w:pPr>
    </w:p>
    <w:p w:rsidR="0081293B" w:rsidRDefault="0081293B">
      <w:pPr>
        <w:ind w:left="284"/>
        <w:rPr>
          <w:sz w:val="24"/>
        </w:rPr>
      </w:pPr>
    </w:p>
    <w:p w:rsidR="0081293B" w:rsidRDefault="0081293B">
      <w:pPr>
        <w:ind w:left="284"/>
        <w:rPr>
          <w:sz w:val="24"/>
        </w:rPr>
      </w:pPr>
    </w:p>
    <w:p w:rsidR="000F4E79" w:rsidRDefault="000F4E79">
      <w:pPr>
        <w:ind w:left="284"/>
        <w:rPr>
          <w:sz w:val="24"/>
        </w:rPr>
      </w:pPr>
    </w:p>
    <w:p w:rsidR="000F4E79" w:rsidRDefault="000F4E79">
      <w:pPr>
        <w:ind w:left="284"/>
        <w:rPr>
          <w:sz w:val="24"/>
        </w:rPr>
      </w:pPr>
    </w:p>
    <w:p w:rsidR="000F4E79" w:rsidRDefault="000F4E7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Th. THOMAS</w:t>
      </w:r>
    </w:p>
    <w:p w:rsidR="000F4E79" w:rsidRDefault="000F4E79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gérant</w:t>
      </w:r>
    </w:p>
    <w:p w:rsidR="00F7389A" w:rsidRDefault="00F7389A">
      <w:pPr>
        <w:ind w:left="284"/>
        <w:rPr>
          <w:sz w:val="24"/>
        </w:rPr>
      </w:pPr>
    </w:p>
    <w:p w:rsidR="00F7389A" w:rsidRDefault="00F7389A">
      <w:pPr>
        <w:ind w:left="284"/>
        <w:rPr>
          <w:sz w:val="24"/>
        </w:rPr>
      </w:pPr>
    </w:p>
    <w:p w:rsidR="00F7389A" w:rsidRDefault="00F7389A">
      <w:pPr>
        <w:ind w:left="284"/>
        <w:rPr>
          <w:sz w:val="24"/>
        </w:rPr>
      </w:pPr>
    </w:p>
    <w:p w:rsidR="00F7389A" w:rsidRDefault="00F7389A">
      <w:pPr>
        <w:ind w:left="284"/>
        <w:rPr>
          <w:sz w:val="24"/>
        </w:rPr>
      </w:pPr>
    </w:p>
    <w:p w:rsidR="004A09BB" w:rsidRDefault="004A09BB">
      <w:pPr>
        <w:ind w:left="284"/>
        <w:rPr>
          <w:sz w:val="24"/>
        </w:rPr>
      </w:pPr>
    </w:p>
    <w:p w:rsidR="004A09BB" w:rsidRDefault="004A09BB">
      <w:pPr>
        <w:ind w:left="284"/>
        <w:rPr>
          <w:sz w:val="24"/>
        </w:rPr>
      </w:pPr>
    </w:p>
    <w:p w:rsidR="00F7389A" w:rsidRDefault="00F7389A">
      <w:pPr>
        <w:ind w:left="284"/>
        <w:rPr>
          <w:sz w:val="24"/>
        </w:rPr>
      </w:pPr>
      <w:r>
        <w:rPr>
          <w:sz w:val="24"/>
        </w:rPr>
        <w:t>P.J. : 1</w:t>
      </w:r>
    </w:p>
    <w:sectPr w:rsidR="00F7389A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19" w:rsidRDefault="00270519">
      <w:r>
        <w:separator/>
      </w:r>
    </w:p>
  </w:endnote>
  <w:endnote w:type="continuationSeparator" w:id="0">
    <w:p w:rsidR="00270519" w:rsidRDefault="00270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19" w:rsidRDefault="00270519">
      <w:r>
        <w:separator/>
      </w:r>
    </w:p>
  </w:footnote>
  <w:footnote w:type="continuationSeparator" w:id="0">
    <w:p w:rsidR="00270519" w:rsidRDefault="00270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F4E79"/>
    <w:rsid w:val="000A49E3"/>
    <w:rsid w:val="000F4E79"/>
    <w:rsid w:val="00270519"/>
    <w:rsid w:val="002B52A3"/>
    <w:rsid w:val="00410018"/>
    <w:rsid w:val="004A09BB"/>
    <w:rsid w:val="0081293B"/>
    <w:rsid w:val="00936976"/>
    <w:rsid w:val="00E6711B"/>
    <w:rsid w:val="00F7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29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18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4</cp:revision>
  <cp:lastPrinted>2020-06-23T15:39:00Z</cp:lastPrinted>
  <dcterms:created xsi:type="dcterms:W3CDTF">2020-06-23T15:22:00Z</dcterms:created>
  <dcterms:modified xsi:type="dcterms:W3CDTF">2020-06-23T15:40:00Z</dcterms:modified>
</cp:coreProperties>
</file>