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121F">
        <w:rPr>
          <w:sz w:val="24"/>
        </w:rPr>
        <w:t>Cabinet GERLOGE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121F">
        <w:rPr>
          <w:sz w:val="24"/>
        </w:rPr>
        <w:t xml:space="preserve">Mme </w:t>
      </w:r>
      <w:proofErr w:type="spellStart"/>
      <w:r w:rsidR="0083121F">
        <w:rPr>
          <w:sz w:val="24"/>
        </w:rPr>
        <w:t>Iliane</w:t>
      </w:r>
      <w:proofErr w:type="spellEnd"/>
      <w:r w:rsidR="0083121F">
        <w:rPr>
          <w:sz w:val="24"/>
        </w:rPr>
        <w:t xml:space="preserve"> LUQUET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121F">
        <w:rPr>
          <w:sz w:val="24"/>
        </w:rPr>
        <w:t>2 rue Gounod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121F">
        <w:rPr>
          <w:sz w:val="24"/>
        </w:rPr>
        <w:t>75017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A71AF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>, le 25 juillet 2016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83121F">
      <w:pPr>
        <w:ind w:left="284"/>
        <w:rPr>
          <w:sz w:val="24"/>
        </w:rPr>
      </w:pPr>
      <w:r>
        <w:rPr>
          <w:sz w:val="24"/>
        </w:rPr>
        <w:t>V/réf : IL / JS / 266</w:t>
      </w:r>
    </w:p>
    <w:p w:rsidR="00410018" w:rsidRDefault="00410018">
      <w:pPr>
        <w:ind w:left="284"/>
        <w:rPr>
          <w:sz w:val="24"/>
        </w:rPr>
      </w:pPr>
    </w:p>
    <w:p w:rsidR="0083121F" w:rsidRDefault="0083121F">
      <w:pPr>
        <w:ind w:left="284"/>
        <w:rPr>
          <w:sz w:val="24"/>
        </w:rPr>
      </w:pPr>
    </w:p>
    <w:p w:rsidR="0083121F" w:rsidRDefault="0083121F">
      <w:pPr>
        <w:ind w:left="284"/>
        <w:rPr>
          <w:sz w:val="24"/>
        </w:rPr>
      </w:pPr>
    </w:p>
    <w:p w:rsidR="00410018" w:rsidRDefault="0083121F">
      <w:pPr>
        <w:ind w:left="284"/>
        <w:rPr>
          <w:sz w:val="24"/>
        </w:rPr>
      </w:pPr>
      <w:r>
        <w:rPr>
          <w:sz w:val="24"/>
        </w:rPr>
        <w:t>Chère Madame,</w:t>
      </w:r>
    </w:p>
    <w:p w:rsidR="00410018" w:rsidRDefault="00410018" w:rsidP="00A71AF1">
      <w:pPr>
        <w:ind w:left="284"/>
        <w:jc w:val="both"/>
        <w:rPr>
          <w:sz w:val="24"/>
        </w:rPr>
      </w:pPr>
    </w:p>
    <w:p w:rsidR="0083121F" w:rsidRDefault="00A71AF1" w:rsidP="00A71AF1">
      <w:pPr>
        <w:ind w:left="284"/>
        <w:jc w:val="both"/>
        <w:rPr>
          <w:sz w:val="24"/>
        </w:rPr>
      </w:pPr>
      <w:r>
        <w:rPr>
          <w:sz w:val="24"/>
        </w:rPr>
        <w:t>Par courrier en date du 07 juillet reçu le 09 juillet 2016</w:t>
      </w:r>
      <w:r w:rsidR="000A202F">
        <w:rPr>
          <w:sz w:val="24"/>
        </w:rPr>
        <w:t xml:space="preserve">, vous nous </w:t>
      </w:r>
      <w:r w:rsidR="0083121F">
        <w:rPr>
          <w:sz w:val="24"/>
        </w:rPr>
        <w:t>informe</w:t>
      </w:r>
      <w:r>
        <w:rPr>
          <w:sz w:val="24"/>
        </w:rPr>
        <w:t>z avoir reçu, en date du 06 juillet</w:t>
      </w:r>
      <w:r w:rsidR="0083121F">
        <w:rPr>
          <w:sz w:val="24"/>
        </w:rPr>
        <w:t xml:space="preserve"> 2016, la demande de congé de l'emplacement de parking occupé par n</w:t>
      </w:r>
      <w:r>
        <w:rPr>
          <w:sz w:val="24"/>
        </w:rPr>
        <w:t>otre locataire madame Lucie CHABREUIL</w:t>
      </w:r>
      <w:r w:rsidR="0083121F">
        <w:rPr>
          <w:sz w:val="24"/>
        </w:rPr>
        <w:t>.</w:t>
      </w:r>
    </w:p>
    <w:p w:rsidR="0083121F" w:rsidRDefault="0083121F" w:rsidP="00A71AF1">
      <w:pPr>
        <w:ind w:left="284"/>
        <w:jc w:val="both"/>
        <w:rPr>
          <w:sz w:val="24"/>
        </w:rPr>
      </w:pPr>
    </w:p>
    <w:p w:rsidR="00A71AF1" w:rsidRDefault="000A202F" w:rsidP="00A71AF1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83121F">
        <w:rPr>
          <w:sz w:val="24"/>
        </w:rPr>
        <w:t xml:space="preserve">ous vous signifions notre accord pour la résiliation de ce bail à l'issue de la période contractuelle </w:t>
      </w:r>
      <w:r>
        <w:rPr>
          <w:sz w:val="24"/>
        </w:rPr>
        <w:t xml:space="preserve">de notification de congé </w:t>
      </w:r>
      <w:r w:rsidR="00A71AF1">
        <w:rPr>
          <w:sz w:val="24"/>
        </w:rPr>
        <w:t>de 2 mois soit le 05 septembre 2016.</w:t>
      </w:r>
    </w:p>
    <w:p w:rsidR="00A71AF1" w:rsidRDefault="00A71AF1" w:rsidP="00A71AF1">
      <w:pPr>
        <w:ind w:left="284"/>
        <w:jc w:val="both"/>
        <w:rPr>
          <w:sz w:val="24"/>
        </w:rPr>
      </w:pPr>
    </w:p>
    <w:p w:rsidR="00A71AF1" w:rsidRDefault="00A71AF1" w:rsidP="00A71AF1">
      <w:pPr>
        <w:ind w:left="284"/>
        <w:jc w:val="both"/>
        <w:rPr>
          <w:sz w:val="24"/>
        </w:rPr>
      </w:pPr>
      <w:r>
        <w:rPr>
          <w:sz w:val="24"/>
        </w:rPr>
        <w:t>Vous voudrez bien informer madame CHABREUIL qu'une résiliation anticipée sera effectuée si cet emplacement venait à être loué à un autre candidat avant la date d'expiration du préavis.</w:t>
      </w:r>
    </w:p>
    <w:p w:rsidR="00A71AF1" w:rsidRDefault="00A71AF1" w:rsidP="00A71AF1">
      <w:pPr>
        <w:ind w:left="284"/>
        <w:jc w:val="both"/>
        <w:rPr>
          <w:sz w:val="24"/>
        </w:rPr>
      </w:pPr>
      <w:r>
        <w:rPr>
          <w:sz w:val="24"/>
        </w:rPr>
        <w:t xml:space="preserve"> </w:t>
      </w:r>
    </w:p>
    <w:p w:rsidR="0083121F" w:rsidRDefault="0083121F" w:rsidP="00A71AF1">
      <w:pPr>
        <w:ind w:left="284"/>
        <w:jc w:val="both"/>
        <w:rPr>
          <w:sz w:val="24"/>
        </w:rPr>
      </w:pPr>
    </w:p>
    <w:p w:rsidR="0083121F" w:rsidRDefault="000A202F" w:rsidP="00A71AF1">
      <w:pPr>
        <w:ind w:left="284"/>
        <w:jc w:val="both"/>
        <w:rPr>
          <w:sz w:val="24"/>
        </w:rPr>
      </w:pPr>
      <w:r>
        <w:rPr>
          <w:sz w:val="24"/>
        </w:rPr>
        <w:t>Nous vous prions d'agréer, chère Madame, l'expression de nos salutations distinguées.</w:t>
      </w:r>
    </w:p>
    <w:p w:rsidR="000A202F" w:rsidRDefault="000A202F" w:rsidP="00A71AF1">
      <w:pPr>
        <w:ind w:left="284"/>
        <w:jc w:val="both"/>
        <w:rPr>
          <w:sz w:val="24"/>
        </w:rPr>
      </w:pPr>
    </w:p>
    <w:p w:rsidR="000A202F" w:rsidRDefault="000A202F" w:rsidP="0083121F">
      <w:pPr>
        <w:ind w:left="284"/>
        <w:jc w:val="both"/>
        <w:rPr>
          <w:sz w:val="24"/>
        </w:rPr>
      </w:pPr>
    </w:p>
    <w:p w:rsidR="000A202F" w:rsidRDefault="000A202F" w:rsidP="0083121F">
      <w:pPr>
        <w:ind w:left="284"/>
        <w:jc w:val="both"/>
        <w:rPr>
          <w:sz w:val="24"/>
        </w:rPr>
      </w:pPr>
    </w:p>
    <w:p w:rsidR="000A202F" w:rsidRDefault="000A202F" w:rsidP="0083121F">
      <w:pPr>
        <w:ind w:left="284"/>
        <w:jc w:val="both"/>
        <w:rPr>
          <w:sz w:val="24"/>
        </w:rPr>
      </w:pPr>
    </w:p>
    <w:p w:rsidR="000A202F" w:rsidRDefault="000A202F" w:rsidP="0083121F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0A202F" w:rsidRDefault="000A202F" w:rsidP="0083121F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gérant</w:t>
      </w:r>
    </w:p>
    <w:sectPr w:rsidR="000A202F" w:rsidSect="00A961A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57" w:rsidRDefault="00401957">
      <w:r>
        <w:separator/>
      </w:r>
    </w:p>
  </w:endnote>
  <w:endnote w:type="continuationSeparator" w:id="0">
    <w:p w:rsidR="00401957" w:rsidRDefault="0040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 xml:space="preserve">9 impasse les Hauts de </w:t>
    </w:r>
    <w:proofErr w:type="spellStart"/>
    <w:r>
      <w:rPr>
        <w:b/>
        <w:bCs/>
        <w:i/>
        <w:iCs/>
        <w:snapToGrid w:val="0"/>
      </w:rPr>
      <w:t>Sérignan</w:t>
    </w:r>
    <w:proofErr w:type="spellEnd"/>
    <w:r>
      <w:rPr>
        <w:b/>
        <w:bCs/>
        <w:i/>
        <w:iCs/>
        <w:snapToGrid w:val="0"/>
      </w:rPr>
      <w:t xml:space="preserve">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57" w:rsidRDefault="00401957">
      <w:r>
        <w:separator/>
      </w:r>
    </w:p>
  </w:footnote>
  <w:footnote w:type="continuationSeparator" w:id="0">
    <w:p w:rsidR="00401957" w:rsidRDefault="00401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A202F"/>
    <w:rsid w:val="000A202F"/>
    <w:rsid w:val="000A49E3"/>
    <w:rsid w:val="002B52A3"/>
    <w:rsid w:val="00401957"/>
    <w:rsid w:val="00410018"/>
    <w:rsid w:val="00696871"/>
    <w:rsid w:val="006E7612"/>
    <w:rsid w:val="0083121F"/>
    <w:rsid w:val="008541A8"/>
    <w:rsid w:val="00936976"/>
    <w:rsid w:val="00A13E63"/>
    <w:rsid w:val="00A71AF1"/>
    <w:rsid w:val="00A961A9"/>
    <w:rsid w:val="00E5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A9"/>
  </w:style>
  <w:style w:type="paragraph" w:styleId="Titre1">
    <w:name w:val="heading 1"/>
    <w:basedOn w:val="Normal"/>
    <w:next w:val="Normal"/>
    <w:qFormat/>
    <w:rsid w:val="00A961A9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A961A9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A961A9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A961A9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A961A9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A961A9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961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961A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6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Moi-même</dc:creator>
  <cp:lastModifiedBy>Moi-même</cp:lastModifiedBy>
  <cp:revision>3</cp:revision>
  <cp:lastPrinted>2004-07-11T21:11:00Z</cp:lastPrinted>
  <dcterms:created xsi:type="dcterms:W3CDTF">2016-07-25T09:02:00Z</dcterms:created>
  <dcterms:modified xsi:type="dcterms:W3CDTF">2016-07-25T09:08:00Z</dcterms:modified>
</cp:coreProperties>
</file>