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27960">
        <w:rPr>
          <w:sz w:val="24"/>
        </w:rPr>
        <w:t>Cabinet GERLOGE</w:t>
      </w:r>
    </w:p>
    <w:p w:rsidR="00627960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27960">
        <w:rPr>
          <w:sz w:val="24"/>
        </w:rPr>
        <w:t>Monsieur BEGUIN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27960">
        <w:rPr>
          <w:sz w:val="24"/>
        </w:rPr>
        <w:t>2 rue Gounod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27960">
        <w:rPr>
          <w:sz w:val="24"/>
        </w:rPr>
        <w:t>75017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62796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01 février 2018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627960">
      <w:pPr>
        <w:ind w:left="284"/>
        <w:rPr>
          <w:sz w:val="24"/>
        </w:rPr>
      </w:pPr>
      <w:r>
        <w:rPr>
          <w:sz w:val="24"/>
        </w:rPr>
        <w:t>V/réf : SORL : 266-1 locataire BURET</w:t>
      </w:r>
    </w:p>
    <w:p w:rsidR="00410018" w:rsidRDefault="00410018">
      <w:pPr>
        <w:ind w:left="284"/>
        <w:rPr>
          <w:sz w:val="24"/>
        </w:rPr>
      </w:pPr>
    </w:p>
    <w:p w:rsidR="00627960" w:rsidRDefault="00627960">
      <w:pPr>
        <w:ind w:left="284"/>
        <w:rPr>
          <w:sz w:val="24"/>
        </w:rPr>
      </w:pPr>
    </w:p>
    <w:p w:rsidR="00410018" w:rsidRDefault="00410018" w:rsidP="00627960">
      <w:pPr>
        <w:ind w:left="284"/>
        <w:jc w:val="both"/>
        <w:rPr>
          <w:sz w:val="24"/>
        </w:rPr>
      </w:pPr>
    </w:p>
    <w:p w:rsidR="00627960" w:rsidRDefault="00627960" w:rsidP="00627960">
      <w:pPr>
        <w:ind w:left="284"/>
        <w:jc w:val="both"/>
        <w:rPr>
          <w:sz w:val="24"/>
        </w:rPr>
      </w:pPr>
      <w:r>
        <w:rPr>
          <w:sz w:val="24"/>
        </w:rPr>
        <w:t>Cher Monsieur,</w:t>
      </w:r>
    </w:p>
    <w:p w:rsidR="00627960" w:rsidRDefault="00627960" w:rsidP="00CE0DCE">
      <w:pPr>
        <w:ind w:left="284"/>
        <w:jc w:val="both"/>
        <w:rPr>
          <w:sz w:val="24"/>
        </w:rPr>
      </w:pPr>
    </w:p>
    <w:p w:rsidR="00627960" w:rsidRDefault="00627960" w:rsidP="00CE0DCE">
      <w:pPr>
        <w:ind w:left="284"/>
        <w:jc w:val="both"/>
        <w:rPr>
          <w:sz w:val="24"/>
        </w:rPr>
      </w:pPr>
      <w:r>
        <w:rPr>
          <w:sz w:val="24"/>
        </w:rPr>
        <w:t>En réponse à votre courrier du 23 janvier relatif au congé donné par notre locataire M. BURET, nous vous confirmons notre entretien téléphonique de ce jour et vous renouvelons notre accord de relocation.</w:t>
      </w:r>
    </w:p>
    <w:p w:rsidR="00627960" w:rsidRDefault="00627960" w:rsidP="00CE0DCE">
      <w:pPr>
        <w:ind w:left="284"/>
        <w:jc w:val="both"/>
        <w:rPr>
          <w:sz w:val="24"/>
        </w:rPr>
      </w:pPr>
    </w:p>
    <w:p w:rsidR="00627960" w:rsidRDefault="00627960" w:rsidP="00CE0DCE">
      <w:pPr>
        <w:ind w:left="284"/>
        <w:jc w:val="both"/>
        <w:rPr>
          <w:sz w:val="24"/>
        </w:rPr>
      </w:pPr>
      <w:r>
        <w:rPr>
          <w:sz w:val="24"/>
        </w:rPr>
        <w:t>Nous vous demandons d'informer notre locataire du rendez-vous, le 28 février 2018 à 9h30, pour établir l'état des lieux de sortie en présence d'un représentant de votre Cab</w:t>
      </w:r>
      <w:r w:rsidR="00E57577">
        <w:rPr>
          <w:sz w:val="24"/>
        </w:rPr>
        <w:t>inet et de M</w:t>
      </w:r>
      <w:r>
        <w:rPr>
          <w:sz w:val="24"/>
        </w:rPr>
        <w:t>onsieur Eric THOMAS.</w:t>
      </w:r>
    </w:p>
    <w:p w:rsidR="00410018" w:rsidRDefault="00410018" w:rsidP="00CE0DCE">
      <w:pPr>
        <w:ind w:left="284"/>
        <w:jc w:val="both"/>
        <w:rPr>
          <w:sz w:val="24"/>
        </w:rPr>
      </w:pPr>
    </w:p>
    <w:p w:rsidR="00627960" w:rsidRDefault="00AE3E31" w:rsidP="00CE0DCE">
      <w:pPr>
        <w:ind w:left="284"/>
        <w:jc w:val="both"/>
        <w:rPr>
          <w:sz w:val="24"/>
        </w:rPr>
      </w:pPr>
      <w:r>
        <w:rPr>
          <w:sz w:val="24"/>
        </w:rPr>
        <w:t>Nous vous prions d'agréer, Cher Monsieur, l'expression de nos salutations distinguées.</w:t>
      </w:r>
    </w:p>
    <w:p w:rsidR="00AE3E31" w:rsidRDefault="00AE3E31" w:rsidP="00CE0DCE">
      <w:pPr>
        <w:ind w:left="284"/>
        <w:jc w:val="both"/>
        <w:rPr>
          <w:sz w:val="24"/>
        </w:rPr>
      </w:pPr>
    </w:p>
    <w:p w:rsidR="00AE3E31" w:rsidRDefault="00AE3E31" w:rsidP="00627960">
      <w:pPr>
        <w:ind w:left="284"/>
        <w:jc w:val="both"/>
        <w:rPr>
          <w:sz w:val="24"/>
        </w:rPr>
      </w:pPr>
    </w:p>
    <w:p w:rsidR="00AE3E31" w:rsidRDefault="00AE3E31" w:rsidP="00627960">
      <w:pPr>
        <w:ind w:left="284"/>
        <w:jc w:val="both"/>
        <w:rPr>
          <w:sz w:val="24"/>
        </w:rPr>
      </w:pPr>
    </w:p>
    <w:p w:rsidR="00AE3E31" w:rsidRDefault="00AE3E31" w:rsidP="00627960">
      <w:pPr>
        <w:ind w:left="284"/>
        <w:jc w:val="both"/>
        <w:rPr>
          <w:sz w:val="24"/>
        </w:rPr>
      </w:pPr>
    </w:p>
    <w:p w:rsidR="00AE3E31" w:rsidRDefault="00AE3E31" w:rsidP="00627960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AE3E31" w:rsidRDefault="00AE3E31" w:rsidP="00627960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</w:t>
      </w:r>
    </w:p>
    <w:p w:rsidR="00CE0DCE" w:rsidRDefault="00CE0DCE" w:rsidP="00627960">
      <w:pPr>
        <w:ind w:left="284"/>
        <w:jc w:val="both"/>
        <w:rPr>
          <w:sz w:val="24"/>
        </w:rPr>
      </w:pPr>
    </w:p>
    <w:p w:rsidR="00CE0DCE" w:rsidRDefault="00CE0DCE" w:rsidP="00627960">
      <w:pPr>
        <w:ind w:left="284"/>
        <w:jc w:val="both"/>
        <w:rPr>
          <w:sz w:val="24"/>
        </w:rPr>
      </w:pPr>
    </w:p>
    <w:p w:rsidR="00CE0DCE" w:rsidRDefault="00CE0DCE" w:rsidP="00627960">
      <w:pPr>
        <w:ind w:left="284"/>
        <w:jc w:val="both"/>
        <w:rPr>
          <w:sz w:val="24"/>
        </w:rPr>
      </w:pPr>
    </w:p>
    <w:p w:rsidR="00CE0DCE" w:rsidRDefault="00CE0DCE" w:rsidP="00627960">
      <w:pPr>
        <w:ind w:left="284"/>
        <w:jc w:val="both"/>
        <w:rPr>
          <w:sz w:val="24"/>
        </w:rPr>
      </w:pPr>
    </w:p>
    <w:p w:rsidR="00CE0DCE" w:rsidRDefault="00CE0DCE" w:rsidP="00627960">
      <w:pPr>
        <w:ind w:left="284"/>
        <w:jc w:val="both"/>
        <w:rPr>
          <w:sz w:val="24"/>
        </w:rPr>
      </w:pPr>
    </w:p>
    <w:p w:rsidR="00CE0DCE" w:rsidRDefault="00E57577" w:rsidP="00627960">
      <w:pPr>
        <w:ind w:left="284"/>
        <w:jc w:val="both"/>
        <w:rPr>
          <w:sz w:val="24"/>
        </w:rPr>
      </w:pPr>
      <w:r>
        <w:rPr>
          <w:sz w:val="24"/>
        </w:rPr>
        <w:tab/>
        <w:t xml:space="preserve">- </w:t>
      </w:r>
      <w:r w:rsidR="00CE0DCE">
        <w:rPr>
          <w:sz w:val="24"/>
        </w:rPr>
        <w:t>copie : THOMAS Eric pour information</w:t>
      </w:r>
    </w:p>
    <w:sectPr w:rsidR="00CE0DCE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8E" w:rsidRDefault="0070238E">
      <w:r>
        <w:separator/>
      </w:r>
    </w:p>
  </w:endnote>
  <w:endnote w:type="continuationSeparator" w:id="0">
    <w:p w:rsidR="0070238E" w:rsidRDefault="0070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8E" w:rsidRDefault="0070238E">
      <w:r>
        <w:separator/>
      </w:r>
    </w:p>
  </w:footnote>
  <w:footnote w:type="continuationSeparator" w:id="0">
    <w:p w:rsidR="0070238E" w:rsidRDefault="0070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3E31"/>
    <w:rsid w:val="000A49E3"/>
    <w:rsid w:val="002B52A3"/>
    <w:rsid w:val="00410018"/>
    <w:rsid w:val="00627960"/>
    <w:rsid w:val="0070238E"/>
    <w:rsid w:val="0082418E"/>
    <w:rsid w:val="00936976"/>
    <w:rsid w:val="009E0035"/>
    <w:rsid w:val="00AE3E31"/>
    <w:rsid w:val="00CE0DCE"/>
    <w:rsid w:val="00E5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0D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EntetSCI.dot</Template>
  <TotalTime>18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Thibault THOMAS</dc:creator>
  <cp:lastModifiedBy>Thibault THOMAS</cp:lastModifiedBy>
  <cp:revision>3</cp:revision>
  <cp:lastPrinted>2018-02-01T09:40:00Z</cp:lastPrinted>
  <dcterms:created xsi:type="dcterms:W3CDTF">2018-02-01T09:23:00Z</dcterms:created>
  <dcterms:modified xsi:type="dcterms:W3CDTF">2018-02-01T09:41:00Z</dcterms:modified>
</cp:coreProperties>
</file>