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2F" w:rsidRDefault="00017A7C" w:rsidP="00A85F2F">
      <w:pPr>
        <w:ind w:left="-142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5pt;height:805.05pt">
            <v:imagedata r:id="rId6" o:title=""/>
          </v:shape>
        </w:pict>
      </w:r>
    </w:p>
    <w:sectPr w:rsidR="00A85F2F" w:rsidSect="00A85F2F">
      <w:pgSz w:w="11906" w:h="16838" w:code="9"/>
      <w:pgMar w:top="176" w:right="0" w:bottom="142" w:left="193" w:header="57" w:footer="5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3A9" w:rsidRDefault="00A743A9">
      <w:r>
        <w:separator/>
      </w:r>
    </w:p>
  </w:endnote>
  <w:endnote w:type="continuationSeparator" w:id="1">
    <w:p w:rsidR="00A743A9" w:rsidRDefault="00A74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3A9" w:rsidRDefault="00A743A9">
      <w:r>
        <w:separator/>
      </w:r>
    </w:p>
  </w:footnote>
  <w:footnote w:type="continuationSeparator" w:id="1">
    <w:p w:rsidR="00A743A9" w:rsidRDefault="00A743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A7C"/>
    <w:rsid w:val="00017A7C"/>
    <w:rsid w:val="00A743A9"/>
    <w:rsid w:val="00A85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He090208-1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THOMAS PARIS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Thibault</dc:creator>
  <cp:keywords/>
  <dc:description/>
  <cp:lastModifiedBy>THOMAS Thibault</cp:lastModifiedBy>
  <cp:revision>2</cp:revision>
  <cp:lastPrinted>2001-11-27T22:07:00Z</cp:lastPrinted>
  <dcterms:created xsi:type="dcterms:W3CDTF">2009-02-08T09:31:00Z</dcterms:created>
  <dcterms:modified xsi:type="dcterms:W3CDTF">2009-02-08T09:31:00Z</dcterms:modified>
</cp:coreProperties>
</file>