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2F" w:rsidRDefault="00B529F4" w:rsidP="00E252D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9pt;height:818.55pt">
            <v:imagedata r:id="rId6" o:title=""/>
          </v:shape>
        </w:pict>
      </w:r>
    </w:p>
    <w:p w:rsidR="00B529F4" w:rsidRDefault="00B529F4" w:rsidP="00E252D3"/>
    <w:p w:rsidR="00B529F4" w:rsidRDefault="00B529F4" w:rsidP="00E252D3"/>
    <w:p w:rsidR="00B529F4" w:rsidRDefault="00B529F4" w:rsidP="00E252D3">
      <w:r>
        <w:lastRenderedPageBreak/>
        <w:pict>
          <v:shape id="_x0000_i1026" type="#_x0000_t75" style="width:594.9pt;height:818.55pt">
            <v:imagedata r:id="rId7" o:title=""/>
          </v:shape>
        </w:pict>
      </w:r>
    </w:p>
    <w:sectPr w:rsidR="00B529F4" w:rsidSect="00E252D3">
      <w:pgSz w:w="11906" w:h="16838" w:code="9"/>
      <w:pgMar w:top="0" w:right="0" w:bottom="0" w:left="0" w:header="57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9F4" w:rsidRDefault="006E39F4">
      <w:r>
        <w:separator/>
      </w:r>
    </w:p>
  </w:endnote>
  <w:endnote w:type="continuationSeparator" w:id="1">
    <w:p w:rsidR="006E39F4" w:rsidRDefault="006E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9F4" w:rsidRDefault="006E39F4">
      <w:r>
        <w:separator/>
      </w:r>
    </w:p>
  </w:footnote>
  <w:footnote w:type="continuationSeparator" w:id="1">
    <w:p w:rsidR="006E39F4" w:rsidRDefault="006E39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9F4"/>
    <w:rsid w:val="000C1894"/>
    <w:rsid w:val="006E39F4"/>
    <w:rsid w:val="00853DD7"/>
    <w:rsid w:val="00A85F2F"/>
    <w:rsid w:val="00B529F4"/>
    <w:rsid w:val="00E252D3"/>
    <w:rsid w:val="00E37B9B"/>
    <w:rsid w:val="00F1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16E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F16E5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Templates\Afaxer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Afaxer2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THOMAS PARIS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Thibault</dc:creator>
  <cp:keywords/>
  <dc:description/>
  <cp:lastModifiedBy>THOMAS Thibault</cp:lastModifiedBy>
  <cp:revision>1</cp:revision>
  <cp:lastPrinted>2001-11-27T22:07:00Z</cp:lastPrinted>
  <dcterms:created xsi:type="dcterms:W3CDTF">2009-02-09T07:05:00Z</dcterms:created>
  <dcterms:modified xsi:type="dcterms:W3CDTF">2009-02-09T07:06:00Z</dcterms:modified>
</cp:coreProperties>
</file>