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5CF2A" w14:textId="77777777" w:rsidR="00410018" w:rsidRPr="00FD013B" w:rsidRDefault="00410018" w:rsidP="007130E2">
      <w:pPr>
        <w:pStyle w:val="Titre3"/>
        <w:rPr>
          <w:rFonts w:ascii="Times New Roman" w:hAnsi="Times New Roman"/>
          <w:b/>
          <w:bCs/>
        </w:rPr>
      </w:pPr>
      <w:r w:rsidRPr="00FD013B">
        <w:rPr>
          <w:rFonts w:ascii="Times New Roman" w:hAnsi="Times New Roman"/>
          <w:b/>
          <w:bCs/>
        </w:rPr>
        <w:t>SCI MICHEL THOMAS</w:t>
      </w:r>
    </w:p>
    <w:p w14:paraId="7D196641" w14:textId="77777777" w:rsidR="00410018" w:rsidRPr="00FD013B" w:rsidRDefault="007130E2" w:rsidP="007130E2">
      <w:pPr>
        <w:ind w:left="-567"/>
        <w:rPr>
          <w:b/>
          <w:bCs/>
          <w:sz w:val="28"/>
        </w:rPr>
      </w:pPr>
      <w:r w:rsidRPr="00FD013B">
        <w:rPr>
          <w:b/>
          <w:bCs/>
          <w:sz w:val="28"/>
        </w:rPr>
        <w:t xml:space="preserve">9 </w:t>
      </w:r>
      <w:proofErr w:type="gramStart"/>
      <w:r w:rsidRPr="00FD013B">
        <w:rPr>
          <w:b/>
          <w:bCs/>
          <w:sz w:val="28"/>
        </w:rPr>
        <w:t>impasse</w:t>
      </w:r>
      <w:proofErr w:type="gramEnd"/>
      <w:r w:rsidRPr="00FD013B">
        <w:rPr>
          <w:b/>
          <w:bCs/>
          <w:sz w:val="28"/>
        </w:rPr>
        <w:t xml:space="preserve"> Les Hauts de Sérignan</w:t>
      </w:r>
    </w:p>
    <w:p w14:paraId="5274D04F" w14:textId="77777777" w:rsidR="00410018" w:rsidRPr="008C2875" w:rsidRDefault="007130E2" w:rsidP="007130E2">
      <w:pPr>
        <w:pStyle w:val="Titre2"/>
        <w:rPr>
          <w:rFonts w:ascii="Times New Roman" w:hAnsi="Times New Roman"/>
          <w:sz w:val="28"/>
        </w:rPr>
      </w:pPr>
      <w:r w:rsidRPr="00FD013B">
        <w:rPr>
          <w:rFonts w:ascii="Times New Roman" w:hAnsi="Times New Roman"/>
          <w:b/>
          <w:bCs/>
          <w:sz w:val="28"/>
        </w:rPr>
        <w:t>34410 SÉRIGNAN</w:t>
      </w:r>
    </w:p>
    <w:p w14:paraId="66685AE9" w14:textId="77777777" w:rsidR="00410018" w:rsidRDefault="00410018">
      <w:pPr>
        <w:ind w:left="284"/>
        <w:rPr>
          <w:sz w:val="24"/>
        </w:rPr>
      </w:pPr>
    </w:p>
    <w:p w14:paraId="4C749248" w14:textId="77777777" w:rsidR="002B52A3" w:rsidRDefault="004F4666" w:rsidP="002D64D9">
      <w:pPr>
        <w:ind w:left="-567"/>
        <w:rPr>
          <w:sz w:val="24"/>
        </w:rPr>
      </w:pPr>
      <w:r>
        <w:rPr>
          <w:rFonts w:ascii="Segoe UI Emoji" w:eastAsia="Segoe UI Emoji" w:hAnsi="Segoe UI Emoji" w:cs="Segoe UI Emoji"/>
          <w:sz w:val="24"/>
        </w:rPr>
        <w:t>📧</w:t>
      </w:r>
      <w:r w:rsidR="002B52A3">
        <w:rPr>
          <w:sz w:val="24"/>
        </w:rPr>
        <w:t> : scimt@sfr.fr</w:t>
      </w:r>
    </w:p>
    <w:p w14:paraId="2F1CB4BD" w14:textId="77777777" w:rsidR="00EB54C9" w:rsidRPr="00EB54C9" w:rsidRDefault="00EB54C9" w:rsidP="00EB54C9">
      <w:pPr>
        <w:tabs>
          <w:tab w:val="left" w:pos="5387"/>
        </w:tabs>
        <w:overflowPunct w:val="0"/>
        <w:autoSpaceDE w:val="0"/>
        <w:autoSpaceDN w:val="0"/>
        <w:adjustRightInd w:val="0"/>
        <w:ind w:left="-426" w:hanging="141"/>
        <w:textAlignment w:val="baseline"/>
        <w:rPr>
          <w:sz w:val="22"/>
          <w:lang w:eastAsia="zh-CN"/>
        </w:rPr>
      </w:pPr>
      <w:r w:rsidRPr="00EB54C9">
        <w:rPr>
          <w:rFonts w:ascii="Segoe UI Symbol" w:hAnsi="Segoe UI Symbol" w:cs="Segoe UI Symbol"/>
          <w:b/>
          <w:bCs/>
          <w:snapToGrid w:val="0"/>
          <w:sz w:val="36"/>
          <w:szCs w:val="36"/>
          <w:lang w:eastAsia="zh-CN"/>
        </w:rPr>
        <w:t xml:space="preserve">🖁 </w:t>
      </w:r>
      <w:r w:rsidRPr="00EB54C9">
        <w:rPr>
          <w:snapToGrid w:val="0"/>
          <w:lang w:eastAsia="zh-CN"/>
        </w:rPr>
        <w:t>:  06 07 04 66 88</w:t>
      </w:r>
    </w:p>
    <w:p w14:paraId="7B4E95AA" w14:textId="77777777" w:rsidR="00410018" w:rsidRDefault="00410018">
      <w:pPr>
        <w:ind w:left="284"/>
        <w:rPr>
          <w:sz w:val="24"/>
        </w:rPr>
      </w:pPr>
    </w:p>
    <w:p w14:paraId="10D0A740" w14:textId="77777777" w:rsidR="00410018" w:rsidRDefault="00410018">
      <w:pPr>
        <w:ind w:left="284"/>
        <w:rPr>
          <w:sz w:val="24"/>
        </w:rPr>
      </w:pPr>
    </w:p>
    <w:p w14:paraId="2FAD0BE8" w14:textId="77777777" w:rsidR="00410018" w:rsidRDefault="00410018">
      <w:pPr>
        <w:ind w:left="284"/>
        <w:rPr>
          <w:sz w:val="24"/>
        </w:rPr>
      </w:pPr>
    </w:p>
    <w:p w14:paraId="1CAE8BF7" w14:textId="77777777" w:rsidR="00410018" w:rsidRDefault="00410018">
      <w:pPr>
        <w:ind w:left="284"/>
        <w:rPr>
          <w:sz w:val="24"/>
        </w:rPr>
      </w:pPr>
    </w:p>
    <w:p w14:paraId="6F3C3D8C" w14:textId="0B9A7B79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25E16">
        <w:rPr>
          <w:sz w:val="24"/>
        </w:rPr>
        <w:t>Monsieur William MORIGEAU</w:t>
      </w:r>
    </w:p>
    <w:p w14:paraId="75121440" w14:textId="77777777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19FC6C5" w14:textId="3ED9F58D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 w:rsidR="00425E16">
        <w:rPr>
          <w:sz w:val="24"/>
        </w:rPr>
        <w:t>mail</w:t>
      </w:r>
      <w:proofErr w:type="gramEnd"/>
      <w:r w:rsidR="00425E16">
        <w:rPr>
          <w:sz w:val="24"/>
        </w:rPr>
        <w:t> : wwilmor@gmail.com</w:t>
      </w:r>
    </w:p>
    <w:p w14:paraId="79996694" w14:textId="77777777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D013501" w14:textId="77777777" w:rsidR="00410018" w:rsidRDefault="00410018">
      <w:pPr>
        <w:ind w:left="284"/>
        <w:rPr>
          <w:sz w:val="24"/>
        </w:rPr>
      </w:pPr>
    </w:p>
    <w:p w14:paraId="025B16F2" w14:textId="77777777" w:rsidR="00410018" w:rsidRDefault="00410018">
      <w:pPr>
        <w:ind w:left="284"/>
        <w:rPr>
          <w:sz w:val="24"/>
        </w:rPr>
      </w:pPr>
    </w:p>
    <w:p w14:paraId="7B8C0280" w14:textId="77777777" w:rsidR="00410018" w:rsidRDefault="00410018">
      <w:pPr>
        <w:ind w:left="284"/>
        <w:rPr>
          <w:sz w:val="24"/>
        </w:rPr>
      </w:pPr>
    </w:p>
    <w:p w14:paraId="4548D85F" w14:textId="77777777" w:rsidR="00410018" w:rsidRDefault="00410018">
      <w:pPr>
        <w:ind w:left="284"/>
        <w:rPr>
          <w:sz w:val="24"/>
        </w:rPr>
      </w:pPr>
    </w:p>
    <w:p w14:paraId="16A18643" w14:textId="1E73B9D7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90DF8">
        <w:rPr>
          <w:sz w:val="24"/>
        </w:rPr>
        <w:t>Sérignan</w:t>
      </w:r>
      <w:r>
        <w:rPr>
          <w:sz w:val="24"/>
        </w:rPr>
        <w:t xml:space="preserve">, le </w:t>
      </w:r>
      <w:r w:rsidR="00425E16">
        <w:rPr>
          <w:sz w:val="24"/>
        </w:rPr>
        <w:t>12 décembre 2022</w:t>
      </w:r>
    </w:p>
    <w:p w14:paraId="4DA87255" w14:textId="77777777" w:rsidR="00410018" w:rsidRDefault="00410018">
      <w:pPr>
        <w:ind w:left="284"/>
        <w:rPr>
          <w:sz w:val="24"/>
        </w:rPr>
      </w:pPr>
    </w:p>
    <w:p w14:paraId="52371758" w14:textId="77777777" w:rsidR="00410018" w:rsidRDefault="00410018">
      <w:pPr>
        <w:ind w:left="284"/>
        <w:rPr>
          <w:sz w:val="24"/>
        </w:rPr>
      </w:pPr>
    </w:p>
    <w:p w14:paraId="26877D76" w14:textId="77777777" w:rsidR="00410018" w:rsidRDefault="00410018">
      <w:pPr>
        <w:ind w:left="284"/>
        <w:rPr>
          <w:sz w:val="24"/>
        </w:rPr>
      </w:pPr>
    </w:p>
    <w:p w14:paraId="36E4E053" w14:textId="77777777" w:rsidR="00410018" w:rsidRDefault="00410018">
      <w:pPr>
        <w:ind w:left="284"/>
        <w:rPr>
          <w:sz w:val="24"/>
        </w:rPr>
      </w:pPr>
    </w:p>
    <w:p w14:paraId="057E9C6F" w14:textId="2302BB18" w:rsidR="00410018" w:rsidRDefault="00410018" w:rsidP="00425E16">
      <w:pPr>
        <w:ind w:firstLine="284"/>
        <w:rPr>
          <w:sz w:val="24"/>
        </w:rPr>
      </w:pPr>
      <w:r>
        <w:rPr>
          <w:sz w:val="24"/>
        </w:rPr>
        <w:t>Monsieur,</w:t>
      </w:r>
    </w:p>
    <w:p w14:paraId="3AD03A5F" w14:textId="615C2042" w:rsidR="00425E16" w:rsidRDefault="00425E16" w:rsidP="00425E16">
      <w:pPr>
        <w:ind w:firstLine="284"/>
        <w:rPr>
          <w:sz w:val="24"/>
        </w:rPr>
      </w:pPr>
    </w:p>
    <w:p w14:paraId="264E6456" w14:textId="2F627CAB" w:rsidR="00425E16" w:rsidRDefault="00425E16" w:rsidP="00425E16">
      <w:pPr>
        <w:ind w:firstLine="284"/>
        <w:rPr>
          <w:sz w:val="24"/>
        </w:rPr>
      </w:pPr>
      <w:r>
        <w:rPr>
          <w:sz w:val="24"/>
        </w:rPr>
        <w:t>Nous vous prions de trouver en pièce jointe :</w:t>
      </w:r>
    </w:p>
    <w:p w14:paraId="7055782C" w14:textId="59091CE3" w:rsidR="00425E16" w:rsidRDefault="00425E16" w:rsidP="00425E16">
      <w:pPr>
        <w:pStyle w:val="Paragraphedeliste"/>
        <w:numPr>
          <w:ilvl w:val="0"/>
          <w:numId w:val="5"/>
        </w:numPr>
        <w:rPr>
          <w:sz w:val="24"/>
        </w:rPr>
      </w:pPr>
      <w:proofErr w:type="gramStart"/>
      <w:r>
        <w:rPr>
          <w:sz w:val="24"/>
        </w:rPr>
        <w:t>projet</w:t>
      </w:r>
      <w:proofErr w:type="gramEnd"/>
      <w:r>
        <w:rPr>
          <w:sz w:val="24"/>
        </w:rPr>
        <w:t xml:space="preserve"> de contrat de location d’un emplacement de stationnement</w:t>
      </w:r>
    </w:p>
    <w:p w14:paraId="4DA61671" w14:textId="7F3AA187" w:rsidR="00EF1248" w:rsidRDefault="00EF1248" w:rsidP="00425E16">
      <w:pPr>
        <w:pStyle w:val="Paragraphedeliste"/>
        <w:numPr>
          <w:ilvl w:val="0"/>
          <w:numId w:val="5"/>
        </w:numPr>
        <w:rPr>
          <w:sz w:val="24"/>
        </w:rPr>
      </w:pPr>
      <w:proofErr w:type="spellStart"/>
      <w:proofErr w:type="gramStart"/>
      <w:r>
        <w:rPr>
          <w:sz w:val="24"/>
        </w:rPr>
        <w:t>rib</w:t>
      </w:r>
      <w:proofErr w:type="spellEnd"/>
      <w:proofErr w:type="gramEnd"/>
      <w:r>
        <w:rPr>
          <w:sz w:val="24"/>
        </w:rPr>
        <w:t xml:space="preserve"> SCI Michel THOMAS banque Qonto</w:t>
      </w:r>
    </w:p>
    <w:p w14:paraId="6543FE5A" w14:textId="3E4EEFC1" w:rsidR="00410018" w:rsidRDefault="00410018">
      <w:pPr>
        <w:ind w:left="284"/>
        <w:rPr>
          <w:sz w:val="24"/>
        </w:rPr>
      </w:pPr>
    </w:p>
    <w:p w14:paraId="7550A098" w14:textId="56F5E57E" w:rsidR="00425E16" w:rsidRDefault="00EF1248">
      <w:pPr>
        <w:ind w:left="284"/>
        <w:rPr>
          <w:sz w:val="24"/>
        </w:rPr>
      </w:pPr>
      <w:proofErr w:type="gramStart"/>
      <w:r>
        <w:rPr>
          <w:sz w:val="24"/>
        </w:rPr>
        <w:t>et</w:t>
      </w:r>
      <w:proofErr w:type="gramEnd"/>
      <w:r>
        <w:rPr>
          <w:sz w:val="24"/>
        </w:rPr>
        <w:t xml:space="preserve"> vous demandons de nous faire parvenir afin de finaliser ce projet :</w:t>
      </w:r>
    </w:p>
    <w:p w14:paraId="3271FF45" w14:textId="72E8644A" w:rsidR="00EF1248" w:rsidRDefault="00EF1248" w:rsidP="00EF1248">
      <w:pPr>
        <w:pStyle w:val="Paragraphedeliste"/>
        <w:numPr>
          <w:ilvl w:val="0"/>
          <w:numId w:val="5"/>
        </w:numPr>
        <w:rPr>
          <w:sz w:val="24"/>
        </w:rPr>
      </w:pPr>
      <w:proofErr w:type="gramStart"/>
      <w:r>
        <w:rPr>
          <w:sz w:val="24"/>
        </w:rPr>
        <w:t>civilité</w:t>
      </w:r>
      <w:proofErr w:type="gramEnd"/>
      <w:r>
        <w:rPr>
          <w:sz w:val="24"/>
        </w:rPr>
        <w:t xml:space="preserve"> locataire (nom, prénom, date de naissance, adresse)</w:t>
      </w:r>
    </w:p>
    <w:p w14:paraId="585C67F0" w14:textId="24D0DD5D" w:rsidR="00EF1248" w:rsidRDefault="00EF1248" w:rsidP="00EF1248">
      <w:pPr>
        <w:pStyle w:val="Paragraphedeliste"/>
        <w:numPr>
          <w:ilvl w:val="0"/>
          <w:numId w:val="5"/>
        </w:numPr>
        <w:rPr>
          <w:sz w:val="24"/>
        </w:rPr>
      </w:pPr>
      <w:proofErr w:type="gramStart"/>
      <w:r>
        <w:rPr>
          <w:sz w:val="24"/>
        </w:rPr>
        <w:t>copie</w:t>
      </w:r>
      <w:proofErr w:type="gramEnd"/>
      <w:r>
        <w:rPr>
          <w:sz w:val="24"/>
        </w:rPr>
        <w:t xml:space="preserve"> carte d’identité</w:t>
      </w:r>
    </w:p>
    <w:p w14:paraId="7BC8FE9D" w14:textId="78C950E9" w:rsidR="00EF1248" w:rsidRDefault="00EF1248" w:rsidP="00EF1248">
      <w:pPr>
        <w:pStyle w:val="Paragraphedeliste"/>
        <w:numPr>
          <w:ilvl w:val="0"/>
          <w:numId w:val="5"/>
        </w:numPr>
        <w:rPr>
          <w:sz w:val="24"/>
        </w:rPr>
      </w:pPr>
      <w:proofErr w:type="gramStart"/>
      <w:r>
        <w:rPr>
          <w:sz w:val="24"/>
        </w:rPr>
        <w:t>copie</w:t>
      </w:r>
      <w:proofErr w:type="gramEnd"/>
      <w:r>
        <w:rPr>
          <w:sz w:val="24"/>
        </w:rPr>
        <w:t xml:space="preserve"> attestation d’assurance du véhicule</w:t>
      </w:r>
    </w:p>
    <w:p w14:paraId="5E31EC62" w14:textId="212F00D4" w:rsidR="00EF1248" w:rsidRDefault="00EF1248" w:rsidP="00EF1248">
      <w:pPr>
        <w:pStyle w:val="Paragraphedeliste"/>
        <w:numPr>
          <w:ilvl w:val="0"/>
          <w:numId w:val="5"/>
        </w:numPr>
        <w:rPr>
          <w:sz w:val="24"/>
        </w:rPr>
      </w:pPr>
      <w:proofErr w:type="gramStart"/>
      <w:r>
        <w:rPr>
          <w:sz w:val="24"/>
        </w:rPr>
        <w:t>copie</w:t>
      </w:r>
      <w:proofErr w:type="gramEnd"/>
      <w:r>
        <w:rPr>
          <w:sz w:val="24"/>
        </w:rPr>
        <w:t xml:space="preserve"> bulletin de salaire novembre 2022</w:t>
      </w:r>
    </w:p>
    <w:p w14:paraId="233F9378" w14:textId="77777777" w:rsidR="00EF1248" w:rsidRDefault="00EF1248" w:rsidP="00EF1248">
      <w:pPr>
        <w:pStyle w:val="Paragraphedeliste"/>
        <w:ind w:left="1064"/>
        <w:rPr>
          <w:sz w:val="24"/>
        </w:rPr>
      </w:pPr>
    </w:p>
    <w:p w14:paraId="7728DAFF" w14:textId="3B46264A" w:rsidR="00EF1248" w:rsidRDefault="00EF1248" w:rsidP="00EF1248">
      <w:pPr>
        <w:ind w:left="284"/>
        <w:rPr>
          <w:sz w:val="24"/>
        </w:rPr>
      </w:pPr>
      <w:proofErr w:type="gramStart"/>
      <w:r>
        <w:rPr>
          <w:sz w:val="24"/>
        </w:rPr>
        <w:t>à</w:t>
      </w:r>
      <w:proofErr w:type="gramEnd"/>
      <w:r>
        <w:rPr>
          <w:sz w:val="24"/>
        </w:rPr>
        <w:t xml:space="preserve"> réception de ces pièces nous vous adresserons le contrat de location pour signature.</w:t>
      </w:r>
    </w:p>
    <w:p w14:paraId="0D37C4A5" w14:textId="2323CFB2" w:rsidR="00EF1248" w:rsidRDefault="00EF1248" w:rsidP="00EF1248">
      <w:pPr>
        <w:ind w:left="284"/>
        <w:rPr>
          <w:sz w:val="24"/>
        </w:rPr>
      </w:pPr>
    </w:p>
    <w:p w14:paraId="2FE3AB45" w14:textId="5C68EE0E" w:rsidR="00EF1248" w:rsidRDefault="00EF1248" w:rsidP="00EF1248">
      <w:pPr>
        <w:ind w:left="284"/>
        <w:rPr>
          <w:sz w:val="24"/>
        </w:rPr>
      </w:pPr>
      <w:r>
        <w:rPr>
          <w:sz w:val="24"/>
        </w:rPr>
        <w:t>Vous en souhaitant bonne réception,</w:t>
      </w:r>
    </w:p>
    <w:p w14:paraId="40817597" w14:textId="4188E7EA" w:rsidR="00EF1248" w:rsidRDefault="00EF1248" w:rsidP="00EF1248">
      <w:pPr>
        <w:ind w:left="284"/>
        <w:rPr>
          <w:sz w:val="24"/>
        </w:rPr>
      </w:pPr>
    </w:p>
    <w:p w14:paraId="3C35CF7A" w14:textId="4145EB61" w:rsidR="00EF1248" w:rsidRDefault="00EF1248" w:rsidP="00EF1248">
      <w:pPr>
        <w:ind w:left="284"/>
        <w:rPr>
          <w:sz w:val="24"/>
        </w:rPr>
      </w:pPr>
      <w:r>
        <w:rPr>
          <w:sz w:val="24"/>
        </w:rPr>
        <w:t>Nous vous prions de croire, Monsieur, en l’assurance de notre parfaite considération</w:t>
      </w:r>
    </w:p>
    <w:sectPr w:rsidR="00EF1248">
      <w:footerReference w:type="default" r:id="rId7"/>
      <w:pgSz w:w="11907" w:h="16840" w:code="9"/>
      <w:pgMar w:top="1418" w:right="1418" w:bottom="1985" w:left="1418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4D6B5" w14:textId="77777777" w:rsidR="00ED419C" w:rsidRDefault="00ED419C">
      <w:r>
        <w:separator/>
      </w:r>
    </w:p>
  </w:endnote>
  <w:endnote w:type="continuationSeparator" w:id="0">
    <w:p w14:paraId="5C0AD3D2" w14:textId="77777777" w:rsidR="00ED419C" w:rsidRDefault="00ED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B5CD" w14:textId="77777777" w:rsidR="00EB54C9" w:rsidRPr="00EB54C9" w:rsidRDefault="00EB54C9" w:rsidP="00EB54C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napToGrid w:val="0"/>
        <w:lang w:eastAsia="zh-CN"/>
      </w:rPr>
    </w:pPr>
  </w:p>
  <w:p w14:paraId="640A4BAB" w14:textId="77777777"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>Société Civile Immobilière Michel THOMAS</w:t>
    </w:r>
  </w:p>
  <w:p w14:paraId="7A05C2EC" w14:textId="77777777"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 xml:space="preserve"> </w:t>
    </w:r>
    <w:proofErr w:type="gramStart"/>
    <w:r w:rsidRPr="00EB54C9">
      <w:rPr>
        <w:i/>
        <w:iCs/>
        <w:sz w:val="18"/>
      </w:rPr>
      <w:t>au</w:t>
    </w:r>
    <w:proofErr w:type="gramEnd"/>
    <w:r w:rsidRPr="00EB54C9">
      <w:rPr>
        <w:i/>
        <w:iCs/>
        <w:sz w:val="18"/>
      </w:rPr>
      <w:t xml:space="preserve"> capital de 7.622,45 €</w:t>
    </w:r>
  </w:p>
  <w:p w14:paraId="4A13D5D7" w14:textId="77777777" w:rsidR="00EB54C9" w:rsidRPr="00EB54C9" w:rsidRDefault="00EB54C9" w:rsidP="00EB54C9">
    <w:pPr>
      <w:tabs>
        <w:tab w:val="left" w:pos="5387"/>
      </w:tabs>
      <w:overflowPunct w:val="0"/>
      <w:autoSpaceDE w:val="0"/>
      <w:autoSpaceDN w:val="0"/>
      <w:adjustRightInd w:val="0"/>
      <w:jc w:val="center"/>
      <w:textAlignment w:val="baseline"/>
      <w:rPr>
        <w:i/>
        <w:iCs/>
        <w:sz w:val="18"/>
        <w:szCs w:val="18"/>
      </w:rPr>
    </w:pPr>
    <w:r w:rsidRPr="00EB54C9">
      <w:rPr>
        <w:noProof/>
        <w:sz w:val="18"/>
        <w:szCs w:val="18"/>
        <w:lang w:eastAsia="zh-CN"/>
      </w:rPr>
      <w:t xml:space="preserve">RCS : </w:t>
    </w:r>
    <w:proofErr w:type="gramStart"/>
    <w:r w:rsidRPr="00EB54C9">
      <w:rPr>
        <w:noProof/>
        <w:sz w:val="18"/>
        <w:szCs w:val="18"/>
        <w:lang w:eastAsia="zh-CN"/>
      </w:rPr>
      <w:t>Béziers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SIRET</w:t>
    </w:r>
    <w:proofErr w:type="gramEnd"/>
    <w:r w:rsidRPr="00EB54C9">
      <w:rPr>
        <w:noProof/>
        <w:sz w:val="18"/>
        <w:szCs w:val="18"/>
        <w:lang w:eastAsia="zh-CN"/>
      </w:rPr>
      <w:t xml:space="preserve"> : 378 798 995 00049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APE : 6820B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N° TVA : FR93378798995</w:t>
    </w:r>
  </w:p>
  <w:p w14:paraId="75FF678D" w14:textId="77777777" w:rsidR="00410018" w:rsidRDefault="00410018">
    <w:pPr>
      <w:pStyle w:val="Pieddepage"/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193E0" w14:textId="77777777" w:rsidR="00ED419C" w:rsidRDefault="00ED419C">
      <w:r>
        <w:separator/>
      </w:r>
    </w:p>
  </w:footnote>
  <w:footnote w:type="continuationSeparator" w:id="0">
    <w:p w14:paraId="1EBDFD59" w14:textId="77777777" w:rsidR="00ED419C" w:rsidRDefault="00ED4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 w15:restartNumberingAfterBreak="0">
    <w:nsid w:val="2BE7092C"/>
    <w:multiLevelType w:val="hybridMultilevel"/>
    <w:tmpl w:val="748EDA92"/>
    <w:lvl w:ilvl="0" w:tplc="ED2E8A84">
      <w:start w:val="1"/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3" w15:restartNumberingAfterBreak="0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 w15:restartNumberingAfterBreak="0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 w16cid:durableId="1548293468">
    <w:abstractNumId w:val="3"/>
  </w:num>
  <w:num w:numId="2" w16cid:durableId="1637107355">
    <w:abstractNumId w:val="4"/>
  </w:num>
  <w:num w:numId="3" w16cid:durableId="53238271">
    <w:abstractNumId w:val="1"/>
  </w:num>
  <w:num w:numId="4" w16cid:durableId="954561485">
    <w:abstractNumId w:val="0"/>
  </w:num>
  <w:num w:numId="5" w16cid:durableId="2117291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E16"/>
    <w:rsid w:val="000A49E3"/>
    <w:rsid w:val="002B52A3"/>
    <w:rsid w:val="002D64D9"/>
    <w:rsid w:val="002F5CCD"/>
    <w:rsid w:val="00390DF8"/>
    <w:rsid w:val="00410018"/>
    <w:rsid w:val="00425E16"/>
    <w:rsid w:val="004B441B"/>
    <w:rsid w:val="004F4666"/>
    <w:rsid w:val="005078C9"/>
    <w:rsid w:val="00661784"/>
    <w:rsid w:val="007130E2"/>
    <w:rsid w:val="0077795E"/>
    <w:rsid w:val="008C2875"/>
    <w:rsid w:val="008D263C"/>
    <w:rsid w:val="00920BCC"/>
    <w:rsid w:val="00936976"/>
    <w:rsid w:val="009F5BA0"/>
    <w:rsid w:val="00BB20C0"/>
    <w:rsid w:val="00D90CF9"/>
    <w:rsid w:val="00EB54C9"/>
    <w:rsid w:val="00ED419C"/>
    <w:rsid w:val="00EF1248"/>
    <w:rsid w:val="00F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6D77F7"/>
  <w15:chartTrackingRefBased/>
  <w15:docId w15:val="{9F48EAC2-3727-40A2-B7BA-7AD1DDFC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425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Documents\Mod&#232;les%20Office%20personnalis&#233;s\EntetSCI-s&#233;rigna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EntetSCI-sérignan.dotx</Template>
  <TotalTime>22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subject/>
  <dc:creator>Th. THOMAS</dc:creator>
  <cp:keywords/>
  <cp:lastModifiedBy>Th. THOMAS</cp:lastModifiedBy>
  <cp:revision>1</cp:revision>
  <cp:lastPrinted>2022-01-18T10:34:00Z</cp:lastPrinted>
  <dcterms:created xsi:type="dcterms:W3CDTF">2022-12-12T15:22:00Z</dcterms:created>
  <dcterms:modified xsi:type="dcterms:W3CDTF">2022-12-12T15:44:00Z</dcterms:modified>
</cp:coreProperties>
</file>