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6EB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615D5D1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1EB89862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2ABA98D5" w14:textId="77777777" w:rsidR="00410018" w:rsidRDefault="00410018">
      <w:pPr>
        <w:ind w:left="284"/>
        <w:rPr>
          <w:sz w:val="24"/>
        </w:rPr>
      </w:pPr>
    </w:p>
    <w:p w14:paraId="5385E3D1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5281AADB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53847CE8" w14:textId="77777777" w:rsidR="00410018" w:rsidRDefault="00410018">
      <w:pPr>
        <w:ind w:left="284"/>
        <w:rPr>
          <w:sz w:val="24"/>
        </w:rPr>
      </w:pPr>
    </w:p>
    <w:p w14:paraId="1CB8B8F5" w14:textId="77777777" w:rsidR="00410018" w:rsidRDefault="00410018">
      <w:pPr>
        <w:ind w:left="284"/>
        <w:rPr>
          <w:sz w:val="24"/>
        </w:rPr>
      </w:pPr>
    </w:p>
    <w:p w14:paraId="759C5F53" w14:textId="77777777" w:rsidR="00410018" w:rsidRDefault="00410018">
      <w:pPr>
        <w:ind w:left="284"/>
        <w:rPr>
          <w:sz w:val="24"/>
        </w:rPr>
      </w:pPr>
    </w:p>
    <w:p w14:paraId="0B01E892" w14:textId="77777777" w:rsidR="00410018" w:rsidRDefault="00410018">
      <w:pPr>
        <w:ind w:left="284"/>
        <w:rPr>
          <w:sz w:val="24"/>
        </w:rPr>
      </w:pPr>
    </w:p>
    <w:p w14:paraId="6343CE6D" w14:textId="66A3331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75EE">
        <w:rPr>
          <w:sz w:val="24"/>
        </w:rPr>
        <w:t>Société La Plateforme du Bâtiment</w:t>
      </w:r>
    </w:p>
    <w:p w14:paraId="3B531DF0" w14:textId="575AFC6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SAS LA PLATEFORME</w:t>
      </w:r>
    </w:p>
    <w:p w14:paraId="7EB06111" w14:textId="5D49CF3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7 rue Benjamin CONSTANT</w:t>
      </w:r>
    </w:p>
    <w:p w14:paraId="4F88C40F" w14:textId="0FA4F17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75019 PARIS</w:t>
      </w:r>
    </w:p>
    <w:p w14:paraId="4CD64918" w14:textId="77777777" w:rsidR="00410018" w:rsidRDefault="00410018">
      <w:pPr>
        <w:ind w:left="284"/>
        <w:rPr>
          <w:sz w:val="24"/>
        </w:rPr>
      </w:pPr>
    </w:p>
    <w:p w14:paraId="53BEE8CC" w14:textId="77777777" w:rsidR="00410018" w:rsidRDefault="00410018">
      <w:pPr>
        <w:ind w:left="284"/>
        <w:rPr>
          <w:sz w:val="24"/>
        </w:rPr>
      </w:pPr>
    </w:p>
    <w:p w14:paraId="5DF5B419" w14:textId="77777777" w:rsidR="00410018" w:rsidRDefault="00410018">
      <w:pPr>
        <w:ind w:left="284"/>
        <w:rPr>
          <w:sz w:val="24"/>
        </w:rPr>
      </w:pPr>
    </w:p>
    <w:p w14:paraId="360B02B1" w14:textId="77777777" w:rsidR="00410018" w:rsidRDefault="00410018">
      <w:pPr>
        <w:ind w:left="284"/>
        <w:rPr>
          <w:sz w:val="24"/>
        </w:rPr>
      </w:pPr>
    </w:p>
    <w:p w14:paraId="5F731172" w14:textId="394574C0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EF6A18">
        <w:rPr>
          <w:sz w:val="24"/>
        </w:rPr>
        <w:t>10 octobre 2024</w:t>
      </w:r>
    </w:p>
    <w:p w14:paraId="5C7137C0" w14:textId="77777777" w:rsidR="00410018" w:rsidRDefault="00410018">
      <w:pPr>
        <w:ind w:left="284"/>
        <w:rPr>
          <w:sz w:val="24"/>
        </w:rPr>
      </w:pPr>
    </w:p>
    <w:p w14:paraId="126F8B4A" w14:textId="77777777" w:rsidR="00410018" w:rsidRDefault="00410018">
      <w:pPr>
        <w:ind w:left="284"/>
        <w:rPr>
          <w:sz w:val="24"/>
        </w:rPr>
      </w:pPr>
    </w:p>
    <w:p w14:paraId="5C3F472F" w14:textId="77777777" w:rsidR="00410018" w:rsidRPr="001F5DF1" w:rsidRDefault="00410018">
      <w:pPr>
        <w:ind w:left="284"/>
        <w:rPr>
          <w:sz w:val="22"/>
          <w:szCs w:val="22"/>
        </w:rPr>
      </w:pPr>
      <w:r w:rsidRPr="001F5DF1">
        <w:rPr>
          <w:sz w:val="22"/>
          <w:szCs w:val="22"/>
        </w:rPr>
        <w:t>Madame, Monsieur,</w:t>
      </w:r>
    </w:p>
    <w:p w14:paraId="6DE1EE11" w14:textId="77777777" w:rsidR="00DA4392" w:rsidRPr="001F5DF1" w:rsidRDefault="00DA4392">
      <w:pPr>
        <w:ind w:left="284"/>
        <w:rPr>
          <w:sz w:val="22"/>
          <w:szCs w:val="22"/>
        </w:rPr>
      </w:pPr>
    </w:p>
    <w:p w14:paraId="20AF74D3" w14:textId="469C726B" w:rsidR="00DA4392" w:rsidRPr="001F5DF1" w:rsidRDefault="00DA4392">
      <w:pPr>
        <w:ind w:left="284"/>
        <w:rPr>
          <w:sz w:val="22"/>
          <w:szCs w:val="22"/>
        </w:rPr>
      </w:pPr>
      <w:r w:rsidRPr="001F5DF1">
        <w:rPr>
          <w:sz w:val="22"/>
          <w:szCs w:val="22"/>
        </w:rPr>
        <w:t>Veuillez trouver ci-joint le détail de la régularisation des charges :</w:t>
      </w:r>
    </w:p>
    <w:p w14:paraId="3EF7DF5B" w14:textId="77777777" w:rsidR="00DA4392" w:rsidRPr="001F5DF1" w:rsidRDefault="00DA4392">
      <w:pPr>
        <w:ind w:left="284"/>
        <w:rPr>
          <w:sz w:val="22"/>
          <w:szCs w:val="22"/>
        </w:rPr>
      </w:pPr>
    </w:p>
    <w:p w14:paraId="412DC826" w14:textId="77777777" w:rsidR="00DA4392" w:rsidRPr="001F5DF1" w:rsidRDefault="00DA4392">
      <w:pPr>
        <w:ind w:left="284"/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1756"/>
      </w:tblGrid>
      <w:tr w:rsidR="00DA4392" w14:paraId="3CBC1458" w14:textId="77777777" w:rsidTr="00024CDA">
        <w:trPr>
          <w:trHeight w:val="516"/>
          <w:jc w:val="center"/>
        </w:trPr>
        <w:tc>
          <w:tcPr>
            <w:tcW w:w="2208" w:type="dxa"/>
          </w:tcPr>
          <w:p w14:paraId="0B9C2DF8" w14:textId="230DB7ED" w:rsidR="00DA4392" w:rsidRPr="00C6647B" w:rsidRDefault="00DA4392" w:rsidP="00DA4392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Année</w:t>
            </w:r>
          </w:p>
        </w:tc>
        <w:tc>
          <w:tcPr>
            <w:tcW w:w="1756" w:type="dxa"/>
          </w:tcPr>
          <w:p w14:paraId="019C35E7" w14:textId="2DF99A99" w:rsidR="00DA4392" w:rsidRPr="00C6647B" w:rsidRDefault="00DA4392" w:rsidP="00DA4392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Solde en notre faveur</w:t>
            </w:r>
          </w:p>
        </w:tc>
      </w:tr>
      <w:tr w:rsidR="00DA4392" w14:paraId="36097FE6" w14:textId="77777777" w:rsidTr="00024CDA">
        <w:trPr>
          <w:jc w:val="center"/>
        </w:trPr>
        <w:tc>
          <w:tcPr>
            <w:tcW w:w="2208" w:type="dxa"/>
          </w:tcPr>
          <w:p w14:paraId="16655AD9" w14:textId="63EC43B0" w:rsidR="00DA4392" w:rsidRPr="00C6647B" w:rsidRDefault="00DA4392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2021</w:t>
            </w:r>
          </w:p>
        </w:tc>
        <w:tc>
          <w:tcPr>
            <w:tcW w:w="1756" w:type="dxa"/>
          </w:tcPr>
          <w:p w14:paraId="495AF95E" w14:textId="4A83A5BC" w:rsidR="00DA4392" w:rsidRPr="00C6647B" w:rsidRDefault="00DA4392" w:rsidP="00024CDA">
            <w:pPr>
              <w:jc w:val="right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52,63</w:t>
            </w:r>
            <w:r w:rsidR="00024CDA" w:rsidRPr="00C6647B">
              <w:rPr>
                <w:sz w:val="22"/>
                <w:szCs w:val="22"/>
              </w:rPr>
              <w:t xml:space="preserve"> €</w:t>
            </w:r>
          </w:p>
        </w:tc>
      </w:tr>
      <w:tr w:rsidR="00DA4392" w14:paraId="73F30CFD" w14:textId="77777777" w:rsidTr="00024CDA">
        <w:trPr>
          <w:jc w:val="center"/>
        </w:trPr>
        <w:tc>
          <w:tcPr>
            <w:tcW w:w="2208" w:type="dxa"/>
          </w:tcPr>
          <w:p w14:paraId="257C7B70" w14:textId="2F3A6EDF" w:rsidR="00DA4392" w:rsidRPr="00C6647B" w:rsidRDefault="00DA4392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2022</w:t>
            </w:r>
          </w:p>
        </w:tc>
        <w:tc>
          <w:tcPr>
            <w:tcW w:w="1756" w:type="dxa"/>
          </w:tcPr>
          <w:p w14:paraId="33984C35" w14:textId="13283ADD" w:rsidR="00DA4392" w:rsidRPr="00C6647B" w:rsidRDefault="00DA4392" w:rsidP="00024CDA">
            <w:pPr>
              <w:jc w:val="right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</w:t>
            </w:r>
            <w:r w:rsidR="00024CDA" w:rsidRPr="00C6647B">
              <w:rPr>
                <w:sz w:val="22"/>
                <w:szCs w:val="22"/>
              </w:rPr>
              <w:t>.</w:t>
            </w:r>
            <w:r w:rsidRPr="00C6647B">
              <w:rPr>
                <w:sz w:val="22"/>
                <w:szCs w:val="22"/>
              </w:rPr>
              <w:t>241,81</w:t>
            </w:r>
            <w:r w:rsidR="00024CDA" w:rsidRPr="00C6647B">
              <w:rPr>
                <w:sz w:val="22"/>
                <w:szCs w:val="22"/>
              </w:rPr>
              <w:t xml:space="preserve"> €</w:t>
            </w:r>
          </w:p>
        </w:tc>
      </w:tr>
      <w:tr w:rsidR="00DA4392" w14:paraId="6C361CA3" w14:textId="77777777" w:rsidTr="00024CDA">
        <w:trPr>
          <w:jc w:val="center"/>
        </w:trPr>
        <w:tc>
          <w:tcPr>
            <w:tcW w:w="2208" w:type="dxa"/>
          </w:tcPr>
          <w:p w14:paraId="4E463374" w14:textId="2D492182" w:rsidR="00DA4392" w:rsidRPr="00C6647B" w:rsidRDefault="00024CDA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2023</w:t>
            </w:r>
          </w:p>
        </w:tc>
        <w:tc>
          <w:tcPr>
            <w:tcW w:w="1756" w:type="dxa"/>
          </w:tcPr>
          <w:p w14:paraId="7630D88E" w14:textId="0966DC7F" w:rsidR="00024CDA" w:rsidRPr="00C6647B" w:rsidRDefault="00024CDA" w:rsidP="00024CDA">
            <w:pPr>
              <w:jc w:val="right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5.858,45 €</w:t>
            </w:r>
          </w:p>
        </w:tc>
      </w:tr>
      <w:tr w:rsidR="00024CDA" w14:paraId="285C1539" w14:textId="77777777" w:rsidTr="00024CDA">
        <w:trPr>
          <w:jc w:val="center"/>
        </w:trPr>
        <w:tc>
          <w:tcPr>
            <w:tcW w:w="2208" w:type="dxa"/>
          </w:tcPr>
          <w:p w14:paraId="388477AC" w14:textId="77777777" w:rsidR="00024CDA" w:rsidRPr="00C6647B" w:rsidRDefault="00024CDA" w:rsidP="000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4CEFD8C6" w14:textId="77777777" w:rsidR="00024CDA" w:rsidRPr="00C6647B" w:rsidRDefault="00024CDA" w:rsidP="00024CDA">
            <w:pPr>
              <w:jc w:val="right"/>
              <w:rPr>
                <w:sz w:val="22"/>
                <w:szCs w:val="22"/>
              </w:rPr>
            </w:pPr>
          </w:p>
        </w:tc>
      </w:tr>
      <w:tr w:rsidR="00024CDA" w:rsidRPr="00024CDA" w14:paraId="7E3B4431" w14:textId="77777777" w:rsidTr="00024CDA">
        <w:trPr>
          <w:jc w:val="center"/>
        </w:trPr>
        <w:tc>
          <w:tcPr>
            <w:tcW w:w="2208" w:type="dxa"/>
          </w:tcPr>
          <w:p w14:paraId="3D6EC5B9" w14:textId="03AAAA9C" w:rsidR="00024CDA" w:rsidRPr="00C6647B" w:rsidRDefault="00024CDA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Total</w:t>
            </w:r>
          </w:p>
        </w:tc>
        <w:tc>
          <w:tcPr>
            <w:tcW w:w="1756" w:type="dxa"/>
          </w:tcPr>
          <w:p w14:paraId="5DA42C10" w14:textId="1F5175FD" w:rsidR="00024CDA" w:rsidRPr="00C6647B" w:rsidRDefault="00024CDA" w:rsidP="00024CDA">
            <w:pPr>
              <w:jc w:val="right"/>
              <w:rPr>
                <w:b/>
                <w:bCs/>
                <w:sz w:val="22"/>
                <w:szCs w:val="22"/>
              </w:rPr>
            </w:pPr>
            <w:r w:rsidRPr="00C6647B">
              <w:rPr>
                <w:b/>
                <w:bCs/>
                <w:sz w:val="22"/>
                <w:szCs w:val="22"/>
              </w:rPr>
              <w:t>8.158,89 €</w:t>
            </w:r>
          </w:p>
        </w:tc>
      </w:tr>
    </w:tbl>
    <w:p w14:paraId="60A2CF31" w14:textId="77777777" w:rsidR="00DA4392" w:rsidRPr="001F5DF1" w:rsidRDefault="00DA4392" w:rsidP="001F5DF1">
      <w:pPr>
        <w:ind w:left="284"/>
        <w:jc w:val="both"/>
        <w:rPr>
          <w:sz w:val="22"/>
          <w:szCs w:val="22"/>
        </w:rPr>
      </w:pPr>
    </w:p>
    <w:p w14:paraId="0277F283" w14:textId="39036EE1" w:rsidR="00024CDA" w:rsidRDefault="004A0F52" w:rsidP="001F5DF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votre aimable règlement à </w:t>
      </w:r>
      <w:r w:rsidR="00EF6A18">
        <w:rPr>
          <w:sz w:val="22"/>
          <w:szCs w:val="22"/>
        </w:rPr>
        <w:t>réception par</w:t>
      </w:r>
      <w:r w:rsidR="001F5DF1" w:rsidRPr="001F5DF1">
        <w:rPr>
          <w:sz w:val="22"/>
          <w:szCs w:val="22"/>
        </w:rPr>
        <w:t xml:space="preserve"> virement IBAN : FR76 1695 8000 0114 8394 7684 823 BIC QNTOFRP1XXX Titulaire SCI Michel THOMAS</w:t>
      </w:r>
    </w:p>
    <w:p w14:paraId="3AD5EBD3" w14:textId="77777777" w:rsidR="001F5DF1" w:rsidRPr="001F5DF1" w:rsidRDefault="001F5DF1" w:rsidP="001F5DF1">
      <w:pPr>
        <w:ind w:left="284"/>
        <w:jc w:val="both"/>
        <w:rPr>
          <w:sz w:val="22"/>
          <w:szCs w:val="22"/>
        </w:rPr>
      </w:pPr>
    </w:p>
    <w:p w14:paraId="6696CAB9" w14:textId="0A32945D" w:rsidR="001F5DF1" w:rsidRPr="001F5DF1" w:rsidRDefault="001F5DF1" w:rsidP="001F5DF1">
      <w:pPr>
        <w:ind w:left="284"/>
        <w:jc w:val="both"/>
        <w:rPr>
          <w:sz w:val="22"/>
          <w:szCs w:val="22"/>
        </w:rPr>
      </w:pPr>
      <w:r w:rsidRPr="001F5DF1">
        <w:rPr>
          <w:sz w:val="22"/>
          <w:szCs w:val="22"/>
        </w:rPr>
        <w:t>La nouvelle provision de charges s’élèvera à 3.000 €.</w:t>
      </w:r>
    </w:p>
    <w:p w14:paraId="2FA227FA" w14:textId="77777777" w:rsidR="001F5DF1" w:rsidRDefault="001F5DF1" w:rsidP="001F5DF1">
      <w:pPr>
        <w:ind w:left="284"/>
        <w:jc w:val="both"/>
        <w:rPr>
          <w:sz w:val="22"/>
          <w:szCs w:val="22"/>
        </w:rPr>
      </w:pPr>
    </w:p>
    <w:p w14:paraId="25D9C893" w14:textId="77777777" w:rsidR="001F5DF1" w:rsidRPr="001F5DF1" w:rsidRDefault="001F5DF1" w:rsidP="001F5DF1">
      <w:pPr>
        <w:ind w:left="284"/>
        <w:jc w:val="both"/>
        <w:rPr>
          <w:sz w:val="22"/>
          <w:szCs w:val="22"/>
        </w:rPr>
      </w:pPr>
    </w:p>
    <w:p w14:paraId="4CB0D2F5" w14:textId="10930129" w:rsidR="00024CDA" w:rsidRPr="001F5DF1" w:rsidRDefault="00024CDA" w:rsidP="001F5DF1">
      <w:pPr>
        <w:ind w:left="284"/>
        <w:jc w:val="both"/>
        <w:rPr>
          <w:sz w:val="22"/>
          <w:szCs w:val="22"/>
        </w:rPr>
      </w:pPr>
      <w:r w:rsidRPr="001F5DF1">
        <w:rPr>
          <w:sz w:val="22"/>
          <w:szCs w:val="22"/>
        </w:rPr>
        <w:t>Veuillez agréer, Madame, Monsieur, l’assurance de notre parfaite considération.</w:t>
      </w:r>
    </w:p>
    <w:p w14:paraId="54D82D23" w14:textId="77777777" w:rsidR="00024CDA" w:rsidRPr="001F5DF1" w:rsidRDefault="00024CDA" w:rsidP="001F5DF1">
      <w:pPr>
        <w:ind w:left="284"/>
        <w:jc w:val="both"/>
        <w:rPr>
          <w:sz w:val="22"/>
          <w:szCs w:val="22"/>
        </w:rPr>
      </w:pPr>
    </w:p>
    <w:p w14:paraId="4F299CD4" w14:textId="77777777" w:rsidR="00DA4392" w:rsidRPr="001F5DF1" w:rsidRDefault="00DA4392" w:rsidP="001F5DF1">
      <w:pPr>
        <w:ind w:left="284"/>
        <w:jc w:val="both"/>
        <w:rPr>
          <w:sz w:val="22"/>
          <w:szCs w:val="22"/>
        </w:rPr>
      </w:pPr>
    </w:p>
    <w:p w14:paraId="63A5F4C7" w14:textId="70AC71EC" w:rsidR="00DA4392" w:rsidRDefault="00DA4392">
      <w:pPr>
        <w:rPr>
          <w:sz w:val="24"/>
        </w:rPr>
      </w:pPr>
      <w:r>
        <w:rPr>
          <w:sz w:val="24"/>
        </w:rPr>
        <w:br w:type="page"/>
      </w:r>
    </w:p>
    <w:p w14:paraId="229B5FB3" w14:textId="77777777" w:rsidR="00DA4392" w:rsidRDefault="00DA4392">
      <w:pPr>
        <w:ind w:left="284"/>
        <w:rPr>
          <w:sz w:val="24"/>
        </w:rPr>
      </w:pPr>
    </w:p>
    <w:tbl>
      <w:tblPr>
        <w:tblW w:w="105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7"/>
        <w:gridCol w:w="1233"/>
        <w:gridCol w:w="7"/>
        <w:gridCol w:w="795"/>
        <w:gridCol w:w="7"/>
        <w:gridCol w:w="748"/>
        <w:gridCol w:w="7"/>
        <w:gridCol w:w="941"/>
        <w:gridCol w:w="1000"/>
        <w:gridCol w:w="900"/>
      </w:tblGrid>
      <w:tr w:rsidR="00DA4392" w:rsidRPr="00DA4392" w14:paraId="3F38DF16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4FB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C60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48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49D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6671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D2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FA4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8B5" w14:textId="77777777" w:rsidR="00DA4392" w:rsidRPr="00DA4392" w:rsidRDefault="00DA4392" w:rsidP="00DA4392"/>
        </w:tc>
      </w:tr>
      <w:tr w:rsidR="00DA4392" w:rsidRPr="00DA4392" w14:paraId="4E11107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5D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A39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17D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E7A7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0D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9F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A5E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938" w14:textId="77777777" w:rsidR="00DA4392" w:rsidRPr="00DA4392" w:rsidRDefault="00DA4392" w:rsidP="00DA4392"/>
        </w:tc>
      </w:tr>
      <w:tr w:rsidR="00DA4392" w:rsidRPr="00DA4392" w14:paraId="74362DCC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7F9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01/01/2021 au 31/12/2021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6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5CA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D0B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D7C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BA9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0C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DC6" w14:textId="77777777" w:rsidR="00DA4392" w:rsidRPr="00DA4392" w:rsidRDefault="00DA4392" w:rsidP="00DA4392"/>
        </w:tc>
      </w:tr>
      <w:tr w:rsidR="00DA4392" w:rsidRPr="00DA4392" w14:paraId="613D156C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E62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01/01/2021 au 31/12/2021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6C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3FA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9F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EF4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44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E4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F75" w14:textId="77777777" w:rsidR="00DA4392" w:rsidRPr="00DA4392" w:rsidRDefault="00DA4392" w:rsidP="00DA4392"/>
        </w:tc>
      </w:tr>
      <w:tr w:rsidR="00DA4392" w:rsidRPr="00DA4392" w14:paraId="34CAFE25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B9B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18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004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039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B38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C3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BC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DE0" w14:textId="77777777" w:rsidR="00DA4392" w:rsidRPr="00DA4392" w:rsidRDefault="00DA4392" w:rsidP="00DA4392"/>
        </w:tc>
      </w:tr>
      <w:tr w:rsidR="00DA4392" w:rsidRPr="00DA4392" w14:paraId="0CD8734D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AE2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F5E9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83F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BBCA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472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ED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23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44F6" w14:textId="77777777" w:rsidR="00DA4392" w:rsidRPr="00DA4392" w:rsidRDefault="00DA4392" w:rsidP="00DA4392"/>
        </w:tc>
      </w:tr>
      <w:tr w:rsidR="00DA4392" w:rsidRPr="00DA4392" w14:paraId="70C5AEB3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13F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6A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188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3D1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AF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14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0730" w14:textId="77777777" w:rsidR="00DA4392" w:rsidRPr="00DA4392" w:rsidRDefault="00DA4392" w:rsidP="00DA4392"/>
        </w:tc>
      </w:tr>
      <w:tr w:rsidR="00DA4392" w:rsidRPr="00DA4392" w14:paraId="118A732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961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DEC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EED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BEC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DB3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20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99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139" w14:textId="77777777" w:rsidR="00DA4392" w:rsidRPr="00DA4392" w:rsidRDefault="00DA4392" w:rsidP="00DA4392"/>
        </w:tc>
      </w:tr>
      <w:tr w:rsidR="00DA4392" w:rsidRPr="00DA4392" w14:paraId="04FBCB5B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53FF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348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37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48C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EEA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1F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D6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FCC" w14:textId="77777777" w:rsidR="00DA4392" w:rsidRPr="00DA4392" w:rsidRDefault="00DA4392" w:rsidP="00DA4392"/>
        </w:tc>
      </w:tr>
      <w:tr w:rsidR="00DA4392" w:rsidRPr="00DA4392" w14:paraId="15094189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1828" w14:textId="0E9570C9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5E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49E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A65F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747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B20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43E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63A" w14:textId="77777777" w:rsidR="00DA4392" w:rsidRPr="00DA4392" w:rsidRDefault="00DA4392" w:rsidP="00DA4392"/>
        </w:tc>
      </w:tr>
      <w:tr w:rsidR="00DA4392" w:rsidRPr="00DA4392" w14:paraId="7AB93609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DCAB" w14:textId="16148C9D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2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0E3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8CB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5E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6C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F83" w14:textId="77777777" w:rsidR="00DA4392" w:rsidRPr="00DA4392" w:rsidRDefault="00DA4392" w:rsidP="00DA4392"/>
        </w:tc>
      </w:tr>
      <w:tr w:rsidR="00DA4392" w:rsidRPr="00DA4392" w14:paraId="0D9F8ACE" w14:textId="77777777" w:rsidTr="00024CDA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5AE21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A173A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</w:t>
            </w:r>
            <w:proofErr w:type="spellEnd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DE0CC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9D231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58A37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83F23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D4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D4B" w14:textId="77777777" w:rsidR="00DA4392" w:rsidRPr="00DA4392" w:rsidRDefault="00DA4392" w:rsidP="00DA4392"/>
        </w:tc>
      </w:tr>
      <w:tr w:rsidR="00DA4392" w:rsidRPr="00DA4392" w14:paraId="0849074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AB2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828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B90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086D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10F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C07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13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F6C" w14:textId="77777777" w:rsidR="00DA4392" w:rsidRPr="00DA4392" w:rsidRDefault="00DA4392" w:rsidP="00DA4392"/>
        </w:tc>
      </w:tr>
      <w:tr w:rsidR="00DA4392" w:rsidRPr="00DA4392" w14:paraId="4FED22BB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D7A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151B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994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227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5A3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E3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AE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6E1" w14:textId="77777777" w:rsidR="00DA4392" w:rsidRPr="00DA4392" w:rsidRDefault="00DA4392" w:rsidP="00DA4392"/>
        </w:tc>
      </w:tr>
      <w:tr w:rsidR="00DA4392" w:rsidRPr="00DA4392" w14:paraId="30EC521A" w14:textId="77777777" w:rsidTr="00024CDA">
        <w:trPr>
          <w:trHeight w:val="3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5A343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0" w:name="RANGE!A17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  <w:bookmarkEnd w:id="0"/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7C2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B6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D7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E20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24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119" w14:textId="77777777" w:rsidR="00DA4392" w:rsidRPr="00DA4392" w:rsidRDefault="00DA4392" w:rsidP="00DA4392"/>
        </w:tc>
      </w:tr>
      <w:tr w:rsidR="00DA4392" w:rsidRPr="00DA4392" w14:paraId="1AB8D9C6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770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6BE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F0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05E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FE9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EEB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9B4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336" w14:textId="77777777" w:rsidR="00DA4392" w:rsidRPr="00DA4392" w:rsidRDefault="00DA4392" w:rsidP="00DA4392"/>
        </w:tc>
      </w:tr>
      <w:tr w:rsidR="00DA4392" w:rsidRPr="00DA4392" w14:paraId="1A56F514" w14:textId="77777777" w:rsidTr="00024CDA">
        <w:trPr>
          <w:trHeight w:val="5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873B86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01/01/2021 au 31/12/2021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035F2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66C62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CC44E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BDBA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A6AD6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DA4392" w:rsidRPr="00DA4392" w14:paraId="7BA6965F" w14:textId="77777777" w:rsidTr="00024CD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1504BDA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EBC09F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8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A4892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2E6B7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DDAD5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4EC44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DF7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3E3560F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C42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FF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3FA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24 056,45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B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AFC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FA0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7 457,50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CA7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D3E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1 242,92 </w:t>
            </w:r>
          </w:p>
        </w:tc>
      </w:tr>
      <w:tr w:rsidR="00DA4392" w:rsidRPr="00DA4392" w14:paraId="7C48D17B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B1BC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302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D3C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24 056,45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7F6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E49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61F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7 457,50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931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258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1 242,92 </w:t>
            </w:r>
          </w:p>
        </w:tc>
      </w:tr>
      <w:tr w:rsidR="00DA4392" w:rsidRPr="00DA4392" w14:paraId="77E2E68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E49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E11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657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8 213,08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CF6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E40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EE8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2 546,05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B95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019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424,34 </w:t>
            </w:r>
          </w:p>
        </w:tc>
      </w:tr>
      <w:tr w:rsidR="00DA4392" w:rsidRPr="00DA4392" w14:paraId="50197CB8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BFBA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37F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8A3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8 213,08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981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1C4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573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2 546,05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8BC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575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424,34 </w:t>
            </w:r>
          </w:p>
        </w:tc>
      </w:tr>
      <w:tr w:rsidR="00DA4392" w:rsidRPr="00DA4392" w14:paraId="5174E3B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900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7A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8F5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1 226,92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CE0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8D7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5E3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49,08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E04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5A9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8,18 </w:t>
            </w:r>
          </w:p>
        </w:tc>
      </w:tr>
      <w:tr w:rsidR="00DA4392" w:rsidRPr="00DA4392" w14:paraId="441DC67D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B861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0D0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6F7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1 226,92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50D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564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3217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49,08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9B0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6E3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8,18 </w:t>
            </w:r>
          </w:p>
        </w:tc>
      </w:tr>
      <w:tr w:rsidR="00DA4392" w:rsidRPr="00DA4392" w14:paraId="6BC77CAD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7E14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A8D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4FA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2DDD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297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6EB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1A7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A1E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4EE7EDDF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06DD8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6E48D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EDE33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33 496,45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32467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C51CE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F2276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10 052,63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DD71D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64B7B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1 675,44 </w:t>
            </w:r>
          </w:p>
        </w:tc>
      </w:tr>
      <w:tr w:rsidR="00DA4392" w:rsidRPr="00DA4392" w14:paraId="02E42237" w14:textId="77777777" w:rsidTr="00024CDA">
        <w:trPr>
          <w:trHeight w:val="4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56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8CE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600" w14:textId="77777777" w:rsidR="00DA4392" w:rsidRPr="00DA4392" w:rsidRDefault="00DA4392" w:rsidP="00DA4392"/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245C055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9BF1" w14:textId="6B19C9D8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52,63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555F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485F856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3F7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DDF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539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8C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C52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CD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E66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C0A" w14:textId="77777777" w:rsidR="00DA4392" w:rsidRPr="00DA4392" w:rsidRDefault="00DA4392" w:rsidP="00DA4392"/>
        </w:tc>
      </w:tr>
      <w:tr w:rsidR="00DA4392" w:rsidRPr="00DA4392" w14:paraId="408DF076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B916" w14:textId="6695DC0E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8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A28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714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D1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B1F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07F4" w14:textId="77777777" w:rsidR="00DA4392" w:rsidRPr="00DA4392" w:rsidRDefault="00DA4392" w:rsidP="00DA4392"/>
        </w:tc>
      </w:tr>
      <w:tr w:rsidR="00DA4392" w:rsidRPr="00DA4392" w14:paraId="29A52E2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AA06" w14:textId="1E27F8C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2C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216B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76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092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6E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3A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154" w14:textId="77777777" w:rsidR="00DA4392" w:rsidRPr="00DA4392" w:rsidRDefault="00DA4392" w:rsidP="00DA4392"/>
        </w:tc>
      </w:tr>
    </w:tbl>
    <w:p w14:paraId="49C0E08D" w14:textId="77777777" w:rsidR="00DA4392" w:rsidRDefault="00DA4392">
      <w:pPr>
        <w:ind w:left="284"/>
        <w:rPr>
          <w:sz w:val="24"/>
        </w:rPr>
      </w:pPr>
    </w:p>
    <w:p w14:paraId="71AF8D01" w14:textId="76C158E5" w:rsidR="00DA4392" w:rsidRDefault="00DA4392">
      <w:pPr>
        <w:rPr>
          <w:sz w:val="24"/>
        </w:rPr>
      </w:pPr>
      <w:r>
        <w:rPr>
          <w:sz w:val="24"/>
        </w:rPr>
        <w:br w:type="page"/>
      </w:r>
    </w:p>
    <w:tbl>
      <w:tblPr>
        <w:tblW w:w="10183" w:type="dxa"/>
        <w:tblInd w:w="-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91"/>
        <w:gridCol w:w="1240"/>
        <w:gridCol w:w="802"/>
        <w:gridCol w:w="755"/>
        <w:gridCol w:w="930"/>
        <w:gridCol w:w="1005"/>
        <w:gridCol w:w="900"/>
      </w:tblGrid>
      <w:tr w:rsidR="00DA4392" w:rsidRPr="00DA4392" w14:paraId="63851B30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333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4BC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58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5F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96C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6E8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FC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7C23" w14:textId="77777777" w:rsidR="00DA4392" w:rsidRPr="00DA4392" w:rsidRDefault="00DA4392" w:rsidP="00DA4392"/>
        </w:tc>
      </w:tr>
      <w:tr w:rsidR="00DA4392" w:rsidRPr="00DA4392" w14:paraId="3B23C0D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DD6D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208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906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F9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91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709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49C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492" w14:textId="77777777" w:rsidR="00DA4392" w:rsidRPr="00DA4392" w:rsidRDefault="00DA4392" w:rsidP="00DA4392"/>
        </w:tc>
      </w:tr>
      <w:tr w:rsidR="00DA4392" w:rsidRPr="00DA4392" w14:paraId="21DB02A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A05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01/01/2022 au 31/12/2022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E4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EA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3F2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0DA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14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26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0769" w14:textId="77777777" w:rsidR="00DA4392" w:rsidRPr="00DA4392" w:rsidRDefault="00DA4392" w:rsidP="00DA4392"/>
        </w:tc>
      </w:tr>
      <w:tr w:rsidR="00DA4392" w:rsidRPr="00DA4392" w14:paraId="449B15B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99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01/01/2022 au 31/12/2022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90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E66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7FE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55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20B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82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F6F0" w14:textId="77777777" w:rsidR="00DA4392" w:rsidRPr="00DA4392" w:rsidRDefault="00DA4392" w:rsidP="00DA4392"/>
        </w:tc>
      </w:tr>
      <w:tr w:rsidR="00DA4392" w:rsidRPr="00DA4392" w14:paraId="4172C42B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5C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55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A34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9B1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C1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BB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20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81C" w14:textId="77777777" w:rsidR="00DA4392" w:rsidRPr="00DA4392" w:rsidRDefault="00DA4392" w:rsidP="00DA4392"/>
        </w:tc>
      </w:tr>
      <w:tr w:rsidR="00DA4392" w:rsidRPr="00DA4392" w14:paraId="59588AB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6FB9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FEB3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17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E5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2CB1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7AA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E1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2B7" w14:textId="77777777" w:rsidR="00DA4392" w:rsidRPr="00DA4392" w:rsidRDefault="00DA4392" w:rsidP="00DA4392"/>
        </w:tc>
      </w:tr>
      <w:tr w:rsidR="00DA4392" w:rsidRPr="00DA4392" w14:paraId="4FCD6528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52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17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DFF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6F8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EE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4A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8E6" w14:textId="77777777" w:rsidR="00DA4392" w:rsidRPr="00DA4392" w:rsidRDefault="00DA4392" w:rsidP="00DA4392"/>
        </w:tc>
      </w:tr>
      <w:tr w:rsidR="00DA4392" w:rsidRPr="00DA4392" w14:paraId="705A59A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951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F02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26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216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BD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B5C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BA9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335" w14:textId="77777777" w:rsidR="00DA4392" w:rsidRPr="00DA4392" w:rsidRDefault="00DA4392" w:rsidP="00DA4392"/>
        </w:tc>
      </w:tr>
      <w:tr w:rsidR="00DA4392" w:rsidRPr="00DA4392" w14:paraId="3B122385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6A3A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CE9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85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4D1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42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7EB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04B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B00" w14:textId="77777777" w:rsidR="00DA4392" w:rsidRPr="00DA4392" w:rsidRDefault="00DA4392" w:rsidP="00DA4392"/>
        </w:tc>
      </w:tr>
      <w:tr w:rsidR="00DA4392" w:rsidRPr="00DA4392" w14:paraId="2F2B3F6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7AF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Madame, Monsieur,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FA7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16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C08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9B1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5C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28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0EE" w14:textId="77777777" w:rsidR="00DA4392" w:rsidRPr="00DA4392" w:rsidRDefault="00DA4392" w:rsidP="00DA4392"/>
        </w:tc>
      </w:tr>
      <w:tr w:rsidR="00DA4392" w:rsidRPr="00DA4392" w14:paraId="1C903CF7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756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Veuillez trouver ci-joint le détail de la régularisation des charges.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D3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C17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A24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93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EA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D10" w14:textId="77777777" w:rsidR="00DA4392" w:rsidRPr="00DA4392" w:rsidRDefault="00DA4392" w:rsidP="00DA4392"/>
        </w:tc>
      </w:tr>
      <w:tr w:rsidR="009E4465" w:rsidRPr="00DA4392" w14:paraId="2B77DCF1" w14:textId="77777777" w:rsidTr="009E4465">
        <w:trPr>
          <w:trHeight w:val="288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7F948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715C0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</w:t>
            </w:r>
            <w:proofErr w:type="spellEnd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E53F3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B7927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7B163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0FB87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4C2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4DD" w14:textId="77777777" w:rsidR="00DA4392" w:rsidRPr="00DA4392" w:rsidRDefault="00DA4392" w:rsidP="00DA4392"/>
        </w:tc>
      </w:tr>
      <w:tr w:rsidR="00DA4392" w:rsidRPr="00DA4392" w14:paraId="3B92641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CBD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AD9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08B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6CF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E56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21B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69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BE53" w14:textId="77777777" w:rsidR="00DA4392" w:rsidRPr="00DA4392" w:rsidRDefault="00DA4392" w:rsidP="00DA4392"/>
        </w:tc>
      </w:tr>
      <w:tr w:rsidR="00DA4392" w:rsidRPr="00DA4392" w14:paraId="25A7034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F248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C0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1F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5D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FFF9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B1A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E0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7E4" w14:textId="77777777" w:rsidR="00DA4392" w:rsidRPr="00DA4392" w:rsidRDefault="00DA4392" w:rsidP="00DA4392"/>
        </w:tc>
      </w:tr>
      <w:tr w:rsidR="00DA4392" w:rsidRPr="00DA4392" w14:paraId="2CA7ED44" w14:textId="77777777" w:rsidTr="009E4465">
        <w:trPr>
          <w:trHeight w:val="39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350E9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63E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BA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804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5D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75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7BE" w14:textId="77777777" w:rsidR="00DA4392" w:rsidRPr="00DA4392" w:rsidRDefault="00DA4392" w:rsidP="00DA4392"/>
        </w:tc>
      </w:tr>
      <w:tr w:rsidR="00DA4392" w:rsidRPr="00DA4392" w14:paraId="65B94DC8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09FE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945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074C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02C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F5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19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C26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607" w14:textId="77777777" w:rsidR="00DA4392" w:rsidRPr="00DA4392" w:rsidRDefault="00DA4392" w:rsidP="00DA4392"/>
        </w:tc>
      </w:tr>
      <w:tr w:rsidR="00DA4392" w:rsidRPr="00DA4392" w14:paraId="255A0495" w14:textId="77777777" w:rsidTr="009E4465">
        <w:trPr>
          <w:trHeight w:val="57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0E9D96F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01/01/2022 au 31/12/2022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4740C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8C064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D8B2D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52E4E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23A41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9E4465" w:rsidRPr="00DA4392" w14:paraId="0BC281F1" w14:textId="77777777" w:rsidTr="009E446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096E8AE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D3209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6A4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77A71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51147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8AD22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ADE3F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1A0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6D68B3E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AB6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78B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E13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26 925,42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22A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C17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0FC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8 346,88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718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F8A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1 391,15 </w:t>
            </w:r>
          </w:p>
        </w:tc>
      </w:tr>
      <w:tr w:rsidR="00DA4392" w:rsidRPr="00DA4392" w14:paraId="73EA3593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8174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259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112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26 925,42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F69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729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069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8 346,88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51A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82B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1 391,15 </w:t>
            </w:r>
          </w:p>
        </w:tc>
      </w:tr>
      <w:tr w:rsidR="00DA4392" w:rsidRPr="00DA4392" w14:paraId="3990BF7F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4C76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3D6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9AD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8 226,36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5FC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27F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097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2 550,17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F31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A3C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425,03 </w:t>
            </w:r>
          </w:p>
        </w:tc>
      </w:tr>
      <w:tr w:rsidR="00DA4392" w:rsidRPr="00DA4392" w14:paraId="1F6C7B26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44AE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7D0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9F9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8 226,36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AF2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A38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A61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2 550,17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D31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FFA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425,03 </w:t>
            </w:r>
          </w:p>
        </w:tc>
      </w:tr>
      <w:tr w:rsidR="00DA4392" w:rsidRPr="00DA4392" w14:paraId="69362DFC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187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D8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CB4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1 275,72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6C5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F22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556E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144,76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044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BF5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24,13 </w:t>
            </w:r>
          </w:p>
        </w:tc>
      </w:tr>
      <w:tr w:rsidR="00DA4392" w:rsidRPr="00DA4392" w14:paraId="53A2C2E1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192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C9A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04D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3 619,05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C19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A5B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073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144,76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CF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5CD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24,13 </w:t>
            </w:r>
          </w:p>
        </w:tc>
      </w:tr>
      <w:tr w:rsidR="00DA4392" w:rsidRPr="00DA4392" w14:paraId="631C2D05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079C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A54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FBD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7AC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B80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62D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226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C81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2686F5E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F7F7E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EE1FA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410F2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38 770,83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EE271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5DE5A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4145F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11 041,81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26C57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7235CE" w14:textId="5665A74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1 840,3</w:t>
            </w:r>
            <w:r w:rsidR="004A0F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A4392" w:rsidRPr="00DA4392" w14:paraId="0C7F4572" w14:textId="77777777" w:rsidTr="009E4465">
        <w:trPr>
          <w:trHeight w:val="4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9F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02C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9D7" w14:textId="77777777" w:rsidR="00DA4392" w:rsidRPr="00DA4392" w:rsidRDefault="00DA4392" w:rsidP="00DA4392"/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5BB0AF7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14D8" w14:textId="4D64D8CD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2 241,81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726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21DC5F6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05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66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77D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E7F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79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70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CC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07F" w14:textId="77777777" w:rsidR="00DA4392" w:rsidRPr="00DA4392" w:rsidRDefault="00DA4392" w:rsidP="00DA4392"/>
        </w:tc>
      </w:tr>
      <w:tr w:rsidR="00DA4392" w:rsidRPr="00DA4392" w14:paraId="53249344" w14:textId="77777777" w:rsidTr="001F5DF1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C9E4" w14:textId="7E05E806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FBE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E9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476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E6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83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5F0" w14:textId="77777777" w:rsidR="00DA4392" w:rsidRPr="00DA4392" w:rsidRDefault="00DA4392" w:rsidP="00DA4392"/>
        </w:tc>
      </w:tr>
      <w:tr w:rsidR="00DA4392" w:rsidRPr="00DA4392" w14:paraId="799E406F" w14:textId="77777777" w:rsidTr="00457911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71B1" w14:textId="0463F6FE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72E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25CA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ABB9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CEA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AC8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F2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BCA8" w14:textId="77777777" w:rsidR="00DA4392" w:rsidRPr="00DA4392" w:rsidRDefault="00DA4392" w:rsidP="00DA4392"/>
        </w:tc>
      </w:tr>
      <w:tr w:rsidR="00DA4392" w:rsidRPr="00DA4392" w14:paraId="29D189C9" w14:textId="77777777" w:rsidTr="00457911">
        <w:trPr>
          <w:trHeight w:val="288"/>
        </w:trPr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E67F" w14:textId="0A071ED5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FD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001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B2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E64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DC2" w14:textId="77777777" w:rsidR="00DA4392" w:rsidRPr="00DA4392" w:rsidRDefault="00DA4392" w:rsidP="00DA4392"/>
        </w:tc>
      </w:tr>
    </w:tbl>
    <w:p w14:paraId="727C3B01" w14:textId="77777777" w:rsidR="00DA4392" w:rsidRDefault="00DA4392">
      <w:pPr>
        <w:ind w:left="284"/>
        <w:rPr>
          <w:sz w:val="24"/>
        </w:rPr>
      </w:pPr>
    </w:p>
    <w:p w14:paraId="5353A3B1" w14:textId="4ABB9BEF" w:rsidR="00DA4392" w:rsidRDefault="00DA4392">
      <w:pPr>
        <w:rPr>
          <w:sz w:val="24"/>
        </w:rPr>
      </w:pPr>
      <w:r>
        <w:rPr>
          <w:sz w:val="24"/>
        </w:rPr>
        <w:br w:type="page"/>
      </w:r>
    </w:p>
    <w:tbl>
      <w:tblPr>
        <w:tblW w:w="10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91"/>
        <w:gridCol w:w="1240"/>
        <w:gridCol w:w="802"/>
        <w:gridCol w:w="755"/>
        <w:gridCol w:w="1016"/>
        <w:gridCol w:w="1000"/>
        <w:gridCol w:w="900"/>
      </w:tblGrid>
      <w:tr w:rsidR="00DA4392" w:rsidRPr="00DA4392" w14:paraId="6A1CA34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3593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73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4A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AA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79F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63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1A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84C" w14:textId="77777777" w:rsidR="00DA4392" w:rsidRPr="00DA4392" w:rsidRDefault="00DA4392" w:rsidP="00DA4392"/>
        </w:tc>
      </w:tr>
      <w:tr w:rsidR="00DA4392" w:rsidRPr="00DA4392" w14:paraId="06087EF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A233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C56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8F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0F6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E00E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5E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64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8FC" w14:textId="77777777" w:rsidR="00DA4392" w:rsidRPr="00DA4392" w:rsidRDefault="00DA4392" w:rsidP="00DA4392"/>
        </w:tc>
      </w:tr>
      <w:tr w:rsidR="00DA4392" w:rsidRPr="00DA4392" w14:paraId="1798FE0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AF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01/01/2023 au 31/12/2023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CB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68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53A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B2A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FAD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5F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17A" w14:textId="77777777" w:rsidR="00DA4392" w:rsidRPr="00DA4392" w:rsidRDefault="00DA4392" w:rsidP="00DA4392"/>
        </w:tc>
      </w:tr>
      <w:tr w:rsidR="00DA4392" w:rsidRPr="00DA4392" w14:paraId="27C02AD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272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01/01/2023 au 31/12/2023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01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F7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6A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064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FE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36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581" w14:textId="77777777" w:rsidR="00DA4392" w:rsidRPr="00DA4392" w:rsidRDefault="00DA4392" w:rsidP="00DA4392"/>
        </w:tc>
      </w:tr>
      <w:tr w:rsidR="00DA4392" w:rsidRPr="00DA4392" w14:paraId="2C331DE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CF4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81A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38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83A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1C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10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85E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656F" w14:textId="77777777" w:rsidR="00DA4392" w:rsidRPr="00DA4392" w:rsidRDefault="00DA4392" w:rsidP="00DA4392"/>
        </w:tc>
      </w:tr>
      <w:tr w:rsidR="00DA4392" w:rsidRPr="00DA4392" w14:paraId="3D13613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05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A327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40E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4B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BF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71D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B8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7D15" w14:textId="77777777" w:rsidR="00DA4392" w:rsidRPr="00DA4392" w:rsidRDefault="00DA4392" w:rsidP="00DA4392"/>
        </w:tc>
      </w:tr>
      <w:tr w:rsidR="00DA4392" w:rsidRPr="00DA4392" w14:paraId="55E9A581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C1D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BB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24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45E0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22D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CF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1B5" w14:textId="77777777" w:rsidR="00DA4392" w:rsidRPr="00DA4392" w:rsidRDefault="00DA4392" w:rsidP="00DA4392"/>
        </w:tc>
      </w:tr>
      <w:tr w:rsidR="00DA4392" w:rsidRPr="00DA4392" w14:paraId="74FB0FA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D27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276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4E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339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21B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BD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B9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BC9" w14:textId="77777777" w:rsidR="00DA4392" w:rsidRPr="00DA4392" w:rsidRDefault="00DA4392" w:rsidP="00DA4392"/>
        </w:tc>
      </w:tr>
      <w:tr w:rsidR="00DA4392" w:rsidRPr="00DA4392" w14:paraId="4906BC3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724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962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7B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F9D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A18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1F5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CA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FCF" w14:textId="77777777" w:rsidR="00DA4392" w:rsidRPr="00DA4392" w:rsidRDefault="00DA4392" w:rsidP="00DA4392"/>
        </w:tc>
      </w:tr>
      <w:tr w:rsidR="00DA4392" w:rsidRPr="00DA4392" w14:paraId="280852FA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C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Madame, Monsieur,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5F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F6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585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482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D3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010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CCF" w14:textId="77777777" w:rsidR="00DA4392" w:rsidRPr="00DA4392" w:rsidRDefault="00DA4392" w:rsidP="00DA4392"/>
        </w:tc>
      </w:tr>
      <w:tr w:rsidR="00DA4392" w:rsidRPr="00DA4392" w14:paraId="0F6239CD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F90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Veuillez trouver ci-joint le détail de la régularisation des charges.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F12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7A8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DDD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4F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67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D66" w14:textId="77777777" w:rsidR="00DA4392" w:rsidRPr="00DA4392" w:rsidRDefault="00DA4392" w:rsidP="00DA4392"/>
        </w:tc>
      </w:tr>
      <w:tr w:rsidR="00DA4392" w:rsidRPr="00DA4392" w14:paraId="14322E2F" w14:textId="77777777" w:rsidTr="009E4465">
        <w:trPr>
          <w:trHeight w:val="288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50157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550FB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</w:t>
            </w:r>
            <w:proofErr w:type="spellEnd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49896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28C95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C042A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C8ED4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85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51A" w14:textId="77777777" w:rsidR="00DA4392" w:rsidRPr="00DA4392" w:rsidRDefault="00DA4392" w:rsidP="00DA4392"/>
        </w:tc>
      </w:tr>
      <w:tr w:rsidR="00DA4392" w:rsidRPr="00DA4392" w14:paraId="52B25202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7E9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459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95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A58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EC4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6D0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EB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3AB" w14:textId="77777777" w:rsidR="00DA4392" w:rsidRPr="00DA4392" w:rsidRDefault="00DA4392" w:rsidP="00DA4392"/>
        </w:tc>
      </w:tr>
      <w:tr w:rsidR="00DA4392" w:rsidRPr="00DA4392" w14:paraId="5E5EDB30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FD3B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67E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33F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8B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3970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26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08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075" w14:textId="77777777" w:rsidR="00DA4392" w:rsidRPr="00DA4392" w:rsidRDefault="00DA4392" w:rsidP="00DA4392"/>
        </w:tc>
      </w:tr>
      <w:tr w:rsidR="00DA4392" w:rsidRPr="00DA4392" w14:paraId="6B52E59B" w14:textId="77777777" w:rsidTr="009E4465">
        <w:trPr>
          <w:trHeight w:val="39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0BB39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FBC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E8A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9B9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E4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D00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D97" w14:textId="77777777" w:rsidR="00DA4392" w:rsidRPr="00DA4392" w:rsidRDefault="00DA4392" w:rsidP="00DA4392"/>
        </w:tc>
      </w:tr>
      <w:tr w:rsidR="00DA4392" w:rsidRPr="00DA4392" w14:paraId="772C330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DA6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A57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7B4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8B6E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6C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65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14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5B0" w14:textId="77777777" w:rsidR="00DA4392" w:rsidRPr="00DA4392" w:rsidRDefault="00DA4392" w:rsidP="00DA4392"/>
        </w:tc>
      </w:tr>
      <w:tr w:rsidR="00DA4392" w:rsidRPr="00DA4392" w14:paraId="28394035" w14:textId="77777777" w:rsidTr="009E4465">
        <w:trPr>
          <w:trHeight w:val="57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AFA348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01/01/2023 au 31/12/2023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18037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49748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08FEF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2B31D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23B73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9E4465" w:rsidRPr="00DA4392" w14:paraId="3ED7D0AF" w14:textId="77777777" w:rsidTr="009E446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3760E8B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CC04C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1E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B1660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A2DF0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51C40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DA809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C2E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2912CE6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A41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CA0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D63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33 074,66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EE5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5A7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C07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10 253,14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B65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A25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1 708,86 </w:t>
            </w:r>
          </w:p>
        </w:tc>
      </w:tr>
      <w:tr w:rsidR="00DA4392" w:rsidRPr="00DA4392" w14:paraId="425E6826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ECA2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F62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980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33 074,66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23A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581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9B8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10 253,14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86F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EA4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1 708,86 </w:t>
            </w:r>
          </w:p>
        </w:tc>
      </w:tr>
      <w:tr w:rsidR="00DA4392" w:rsidRPr="00DA4392" w14:paraId="201568D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5DE9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80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B57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14 032,09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B19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3D0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3ED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4 349,95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826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CF9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724,99 </w:t>
            </w:r>
          </w:p>
        </w:tc>
      </w:tr>
      <w:tr w:rsidR="00DA4392" w:rsidRPr="00DA4392" w14:paraId="5F54D051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D44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9A8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4AA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14 032,09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22A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C0F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F0A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4 349,95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8C4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C74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724,99 </w:t>
            </w:r>
          </w:p>
        </w:tc>
      </w:tr>
      <w:tr w:rsidR="00DA4392" w:rsidRPr="00DA4392" w14:paraId="0ADA843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AD1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EFE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430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1 384,04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8D6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7A3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376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55,36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E5F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4C57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9,23 </w:t>
            </w:r>
          </w:p>
        </w:tc>
      </w:tr>
      <w:tr w:rsidR="00DA4392" w:rsidRPr="00DA4392" w14:paraId="7674F1D9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01CE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406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D5E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1 384,04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F04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CD7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747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55,36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E25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90D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9,23 </w:t>
            </w:r>
          </w:p>
        </w:tc>
      </w:tr>
      <w:tr w:rsidR="00DA4392" w:rsidRPr="00DA4392" w14:paraId="493E0AC7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140E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519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45C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C6E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684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50C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BC7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6F4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465" w:rsidRPr="00DA4392" w14:paraId="5848450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30442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B3F13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39FC3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48 490,79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8C872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2A4C4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2BCD03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14 658,45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8C2C4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8AEA3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2 443,08 </w:t>
            </w:r>
          </w:p>
        </w:tc>
      </w:tr>
      <w:tr w:rsidR="00DA4392" w:rsidRPr="00DA4392" w14:paraId="1129BA23" w14:textId="77777777" w:rsidTr="009E4465">
        <w:trPr>
          <w:trHeight w:val="4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45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7AB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1B2" w14:textId="77777777" w:rsidR="00DA4392" w:rsidRPr="00DA4392" w:rsidRDefault="00DA4392" w:rsidP="00DA4392"/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795A4D0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E170" w14:textId="30DE0EE2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5 858,45 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46F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39E49432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8CB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EBB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BE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CFAC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9C4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DB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2A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25A9" w14:textId="77777777" w:rsidR="00DA4392" w:rsidRPr="00DA4392" w:rsidRDefault="00DA4392" w:rsidP="00DA4392"/>
        </w:tc>
      </w:tr>
      <w:tr w:rsidR="00DA4392" w:rsidRPr="00DA4392" w14:paraId="42909F40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06CD" w14:textId="126694B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8A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79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63C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D1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76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8A2" w14:textId="77777777" w:rsidR="00DA4392" w:rsidRPr="00DA4392" w:rsidRDefault="00DA4392" w:rsidP="00DA4392"/>
        </w:tc>
      </w:tr>
      <w:tr w:rsidR="00DA4392" w:rsidRPr="00DA4392" w14:paraId="317B4D6B" w14:textId="77777777" w:rsidTr="00457911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3045" w14:textId="5D07FE0C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8E9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558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DD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E66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920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6C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BBB" w14:textId="77777777" w:rsidR="00DA4392" w:rsidRPr="00DA4392" w:rsidRDefault="00DA4392" w:rsidP="00DA4392"/>
        </w:tc>
      </w:tr>
      <w:tr w:rsidR="00DA4392" w:rsidRPr="00DA4392" w14:paraId="71884311" w14:textId="77777777" w:rsidTr="00457911">
        <w:trPr>
          <w:trHeight w:val="288"/>
        </w:trPr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DEB5" w14:textId="16A9FD49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A1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86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3E4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F0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8D4" w14:textId="77777777" w:rsidR="00DA4392" w:rsidRPr="00DA4392" w:rsidRDefault="00DA4392" w:rsidP="00DA4392"/>
        </w:tc>
      </w:tr>
    </w:tbl>
    <w:p w14:paraId="1A5A097A" w14:textId="77777777" w:rsidR="00DA4392" w:rsidRDefault="00DA4392" w:rsidP="00DA4392">
      <w:pPr>
        <w:ind w:left="284" w:hanging="851"/>
        <w:rPr>
          <w:sz w:val="24"/>
        </w:rPr>
      </w:pPr>
    </w:p>
    <w:sectPr w:rsidR="00DA4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B1598" w14:textId="77777777" w:rsidR="0080781C" w:rsidRDefault="0080781C">
      <w:r>
        <w:separator/>
      </w:r>
    </w:p>
  </w:endnote>
  <w:endnote w:type="continuationSeparator" w:id="0">
    <w:p w14:paraId="5696BA5D" w14:textId="77777777" w:rsidR="0080781C" w:rsidRDefault="0080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DE4B" w14:textId="77777777" w:rsidR="00201D9E" w:rsidRDefault="00201D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6D52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2E18BFDA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684D89A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31764D95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228B2B77" w14:textId="77777777" w:rsidR="00410018" w:rsidRDefault="00410018">
    <w:pPr>
      <w:pStyle w:val="Pieddepage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D8E6" w14:textId="77777777" w:rsidR="00201D9E" w:rsidRDefault="00201D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80A12" w14:textId="77777777" w:rsidR="0080781C" w:rsidRDefault="0080781C">
      <w:r>
        <w:separator/>
      </w:r>
    </w:p>
  </w:footnote>
  <w:footnote w:type="continuationSeparator" w:id="0">
    <w:p w14:paraId="7B7847BE" w14:textId="77777777" w:rsidR="0080781C" w:rsidRDefault="00807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8BE1" w14:textId="77777777" w:rsidR="00201D9E" w:rsidRDefault="00201D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F92" w14:textId="55EC727B" w:rsidR="00201D9E" w:rsidRDefault="00201D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9AFB" w14:textId="77777777" w:rsidR="00201D9E" w:rsidRDefault="00201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2"/>
    <w:rsid w:val="00024CDA"/>
    <w:rsid w:val="000A49E3"/>
    <w:rsid w:val="00135279"/>
    <w:rsid w:val="00182979"/>
    <w:rsid w:val="001F5DF1"/>
    <w:rsid w:val="00201D9E"/>
    <w:rsid w:val="002B52A3"/>
    <w:rsid w:val="002D64D9"/>
    <w:rsid w:val="002F5CCD"/>
    <w:rsid w:val="0030000A"/>
    <w:rsid w:val="00361A0D"/>
    <w:rsid w:val="00390DF8"/>
    <w:rsid w:val="00410018"/>
    <w:rsid w:val="00421422"/>
    <w:rsid w:val="00457911"/>
    <w:rsid w:val="004A0F52"/>
    <w:rsid w:val="004B441B"/>
    <w:rsid w:val="004F4666"/>
    <w:rsid w:val="005078C9"/>
    <w:rsid w:val="00594B0D"/>
    <w:rsid w:val="00661784"/>
    <w:rsid w:val="007130E2"/>
    <w:rsid w:val="0077174A"/>
    <w:rsid w:val="0077795E"/>
    <w:rsid w:val="007E75EE"/>
    <w:rsid w:val="0080781C"/>
    <w:rsid w:val="0082678D"/>
    <w:rsid w:val="0086639E"/>
    <w:rsid w:val="008C2875"/>
    <w:rsid w:val="008D263C"/>
    <w:rsid w:val="008D6E62"/>
    <w:rsid w:val="00920BCC"/>
    <w:rsid w:val="00936976"/>
    <w:rsid w:val="009E4465"/>
    <w:rsid w:val="009F5BA0"/>
    <w:rsid w:val="00BB20C0"/>
    <w:rsid w:val="00C6647B"/>
    <w:rsid w:val="00C73586"/>
    <w:rsid w:val="00CB1D71"/>
    <w:rsid w:val="00D021F0"/>
    <w:rsid w:val="00D90CF9"/>
    <w:rsid w:val="00DA4392"/>
    <w:rsid w:val="00E4154D"/>
    <w:rsid w:val="00EB54C9"/>
    <w:rsid w:val="00EF6A18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F614E"/>
  <w15:chartTrackingRefBased/>
  <w15:docId w15:val="{C6810CFD-140F-4030-8DD6-5A149E5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A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116</TotalTime>
  <Pages>4</Pages>
  <Words>691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12</cp:revision>
  <cp:lastPrinted>2024-09-24T08:06:00Z</cp:lastPrinted>
  <dcterms:created xsi:type="dcterms:W3CDTF">2024-09-22T07:52:00Z</dcterms:created>
  <dcterms:modified xsi:type="dcterms:W3CDTF">2024-10-10T08:36:00Z</dcterms:modified>
</cp:coreProperties>
</file>