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A6EB5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5615D5D1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>9 impasse Les Hauts de Sérignan</w:t>
      </w:r>
    </w:p>
    <w:p w14:paraId="1EB89862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2ABA98D5" w14:textId="77777777" w:rsidR="00410018" w:rsidRDefault="00410018">
      <w:pPr>
        <w:ind w:left="284"/>
        <w:rPr>
          <w:sz w:val="24"/>
        </w:rPr>
      </w:pPr>
    </w:p>
    <w:p w14:paraId="5385E3D1" w14:textId="77777777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14:paraId="5281AADB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53847CE8" w14:textId="77777777" w:rsidR="00410018" w:rsidRDefault="00410018">
      <w:pPr>
        <w:ind w:left="284"/>
        <w:rPr>
          <w:sz w:val="24"/>
        </w:rPr>
      </w:pPr>
    </w:p>
    <w:p w14:paraId="1CB8B8F5" w14:textId="77777777" w:rsidR="00410018" w:rsidRDefault="00410018">
      <w:pPr>
        <w:ind w:left="284"/>
        <w:rPr>
          <w:sz w:val="24"/>
        </w:rPr>
      </w:pPr>
    </w:p>
    <w:p w14:paraId="759C5F53" w14:textId="77777777" w:rsidR="00410018" w:rsidRDefault="00410018">
      <w:pPr>
        <w:ind w:left="284"/>
        <w:rPr>
          <w:sz w:val="24"/>
        </w:rPr>
      </w:pPr>
    </w:p>
    <w:p w14:paraId="0B01E892" w14:textId="77777777" w:rsidR="00410018" w:rsidRDefault="00410018">
      <w:pPr>
        <w:ind w:left="284"/>
        <w:rPr>
          <w:sz w:val="24"/>
        </w:rPr>
      </w:pPr>
    </w:p>
    <w:p w14:paraId="6343CE6D" w14:textId="66A3331C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E75EE">
        <w:rPr>
          <w:sz w:val="24"/>
        </w:rPr>
        <w:t>Société La Plateforme du Bâtiment</w:t>
      </w:r>
    </w:p>
    <w:p w14:paraId="3B531DF0" w14:textId="575AFC6E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F6A18">
        <w:rPr>
          <w:sz w:val="24"/>
        </w:rPr>
        <w:t>SAS LA PLATEFORME</w:t>
      </w:r>
    </w:p>
    <w:p w14:paraId="7EB06111" w14:textId="5D49CF39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F6A18">
        <w:rPr>
          <w:sz w:val="24"/>
        </w:rPr>
        <w:t>7 rue Benjamin CONSTANT</w:t>
      </w:r>
    </w:p>
    <w:p w14:paraId="4F88C40F" w14:textId="0FA4F17C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F6A18">
        <w:rPr>
          <w:sz w:val="24"/>
        </w:rPr>
        <w:t>75019 PARIS</w:t>
      </w:r>
    </w:p>
    <w:p w14:paraId="4CD64918" w14:textId="77777777" w:rsidR="00410018" w:rsidRDefault="00410018">
      <w:pPr>
        <w:ind w:left="284"/>
        <w:rPr>
          <w:sz w:val="24"/>
        </w:rPr>
      </w:pPr>
    </w:p>
    <w:p w14:paraId="53BEE8CC" w14:textId="77777777" w:rsidR="00410018" w:rsidRDefault="00410018">
      <w:pPr>
        <w:ind w:left="284"/>
        <w:rPr>
          <w:sz w:val="24"/>
        </w:rPr>
      </w:pPr>
    </w:p>
    <w:p w14:paraId="5DF5B419" w14:textId="77777777" w:rsidR="00410018" w:rsidRDefault="00410018">
      <w:pPr>
        <w:ind w:left="284"/>
        <w:rPr>
          <w:sz w:val="24"/>
        </w:rPr>
      </w:pPr>
    </w:p>
    <w:p w14:paraId="360B02B1" w14:textId="77777777" w:rsidR="00410018" w:rsidRDefault="00410018">
      <w:pPr>
        <w:ind w:left="284"/>
        <w:rPr>
          <w:sz w:val="24"/>
        </w:rPr>
      </w:pPr>
    </w:p>
    <w:p w14:paraId="5F731172" w14:textId="22C9B055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EF6A18">
        <w:rPr>
          <w:sz w:val="24"/>
        </w:rPr>
        <w:t>1</w:t>
      </w:r>
      <w:r w:rsidR="00A961A6">
        <w:rPr>
          <w:sz w:val="24"/>
        </w:rPr>
        <w:t>4</w:t>
      </w:r>
      <w:r w:rsidR="00EF6A18">
        <w:rPr>
          <w:sz w:val="24"/>
        </w:rPr>
        <w:t xml:space="preserve"> octobre 2024</w:t>
      </w:r>
    </w:p>
    <w:p w14:paraId="5C7137C0" w14:textId="77777777" w:rsidR="00410018" w:rsidRDefault="00410018">
      <w:pPr>
        <w:ind w:left="284"/>
        <w:rPr>
          <w:sz w:val="24"/>
        </w:rPr>
      </w:pPr>
    </w:p>
    <w:p w14:paraId="126F8B4A" w14:textId="77777777" w:rsidR="00410018" w:rsidRDefault="00410018">
      <w:pPr>
        <w:ind w:left="284"/>
        <w:rPr>
          <w:sz w:val="24"/>
        </w:rPr>
      </w:pPr>
    </w:p>
    <w:p w14:paraId="5C3F472F" w14:textId="77777777" w:rsidR="00410018" w:rsidRPr="001F5DF1" w:rsidRDefault="00410018">
      <w:pPr>
        <w:ind w:left="284"/>
        <w:rPr>
          <w:sz w:val="22"/>
          <w:szCs w:val="22"/>
        </w:rPr>
      </w:pPr>
      <w:r w:rsidRPr="001F5DF1">
        <w:rPr>
          <w:sz w:val="22"/>
          <w:szCs w:val="22"/>
        </w:rPr>
        <w:t>Madame, Monsieur,</w:t>
      </w:r>
    </w:p>
    <w:p w14:paraId="6DE1EE11" w14:textId="77777777" w:rsidR="00DA4392" w:rsidRPr="001F5DF1" w:rsidRDefault="00DA4392">
      <w:pPr>
        <w:ind w:left="284"/>
        <w:rPr>
          <w:sz w:val="22"/>
          <w:szCs w:val="22"/>
        </w:rPr>
      </w:pPr>
    </w:p>
    <w:p w14:paraId="20AF74D3" w14:textId="469C726B" w:rsidR="00DA4392" w:rsidRPr="001F5DF1" w:rsidRDefault="00DA4392">
      <w:pPr>
        <w:ind w:left="284"/>
        <w:rPr>
          <w:sz w:val="22"/>
          <w:szCs w:val="22"/>
        </w:rPr>
      </w:pPr>
      <w:r w:rsidRPr="001F5DF1">
        <w:rPr>
          <w:sz w:val="22"/>
          <w:szCs w:val="22"/>
        </w:rPr>
        <w:t>Veuillez trouver ci-joint le détail de la régularisation des charges :</w:t>
      </w:r>
    </w:p>
    <w:p w14:paraId="3EF7DF5B" w14:textId="77777777" w:rsidR="00DA4392" w:rsidRPr="001F5DF1" w:rsidRDefault="00DA4392">
      <w:pPr>
        <w:ind w:left="284"/>
        <w:rPr>
          <w:sz w:val="22"/>
          <w:szCs w:val="22"/>
        </w:rPr>
      </w:pPr>
    </w:p>
    <w:p w14:paraId="412DC826" w14:textId="77777777" w:rsidR="00DA4392" w:rsidRPr="001F5DF1" w:rsidRDefault="00DA4392">
      <w:pPr>
        <w:ind w:left="284"/>
        <w:rPr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1756"/>
      </w:tblGrid>
      <w:tr w:rsidR="00DA4392" w14:paraId="3CBC1458" w14:textId="77777777" w:rsidTr="00024CDA">
        <w:trPr>
          <w:trHeight w:val="516"/>
          <w:jc w:val="center"/>
        </w:trPr>
        <w:tc>
          <w:tcPr>
            <w:tcW w:w="2208" w:type="dxa"/>
          </w:tcPr>
          <w:p w14:paraId="0B9C2DF8" w14:textId="230DB7ED" w:rsidR="00DA4392" w:rsidRPr="00C6647B" w:rsidRDefault="00DA4392" w:rsidP="00DA4392">
            <w:pPr>
              <w:jc w:val="center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Année</w:t>
            </w:r>
          </w:p>
        </w:tc>
        <w:tc>
          <w:tcPr>
            <w:tcW w:w="1756" w:type="dxa"/>
          </w:tcPr>
          <w:p w14:paraId="019C35E7" w14:textId="2DF99A99" w:rsidR="00DA4392" w:rsidRPr="00C6647B" w:rsidRDefault="00DA4392" w:rsidP="00DA4392">
            <w:pPr>
              <w:jc w:val="center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Solde en notre faveur</w:t>
            </w:r>
          </w:p>
        </w:tc>
      </w:tr>
      <w:tr w:rsidR="00DA4392" w14:paraId="36097FE6" w14:textId="77777777" w:rsidTr="00024CDA">
        <w:trPr>
          <w:jc w:val="center"/>
        </w:trPr>
        <w:tc>
          <w:tcPr>
            <w:tcW w:w="2208" w:type="dxa"/>
          </w:tcPr>
          <w:p w14:paraId="16655AD9" w14:textId="63EC43B0" w:rsidR="00DA4392" w:rsidRPr="00C6647B" w:rsidRDefault="00DA4392" w:rsidP="00024CDA">
            <w:pPr>
              <w:jc w:val="center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2021</w:t>
            </w:r>
          </w:p>
        </w:tc>
        <w:tc>
          <w:tcPr>
            <w:tcW w:w="1756" w:type="dxa"/>
          </w:tcPr>
          <w:p w14:paraId="495AF95E" w14:textId="4A83A5BC" w:rsidR="00DA4392" w:rsidRPr="00C6647B" w:rsidRDefault="00DA4392" w:rsidP="00024CDA">
            <w:pPr>
              <w:jc w:val="right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52,63</w:t>
            </w:r>
            <w:r w:rsidR="00024CDA" w:rsidRPr="00C6647B">
              <w:rPr>
                <w:sz w:val="22"/>
                <w:szCs w:val="22"/>
              </w:rPr>
              <w:t xml:space="preserve"> €</w:t>
            </w:r>
          </w:p>
        </w:tc>
      </w:tr>
      <w:tr w:rsidR="00DA4392" w14:paraId="73F30CFD" w14:textId="77777777" w:rsidTr="00024CDA">
        <w:trPr>
          <w:jc w:val="center"/>
        </w:trPr>
        <w:tc>
          <w:tcPr>
            <w:tcW w:w="2208" w:type="dxa"/>
          </w:tcPr>
          <w:p w14:paraId="257C7B70" w14:textId="2F3A6EDF" w:rsidR="00DA4392" w:rsidRPr="00C6647B" w:rsidRDefault="00DA4392" w:rsidP="00024CDA">
            <w:pPr>
              <w:jc w:val="center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2022</w:t>
            </w:r>
          </w:p>
        </w:tc>
        <w:tc>
          <w:tcPr>
            <w:tcW w:w="1756" w:type="dxa"/>
          </w:tcPr>
          <w:p w14:paraId="33984C35" w14:textId="370F5532" w:rsidR="00DA4392" w:rsidRPr="00C6647B" w:rsidRDefault="00832BA5" w:rsidP="00024CD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73D5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148,07</w:t>
            </w:r>
            <w:r w:rsidR="00024CDA" w:rsidRPr="00C6647B">
              <w:rPr>
                <w:sz w:val="22"/>
                <w:szCs w:val="22"/>
              </w:rPr>
              <w:t xml:space="preserve"> €</w:t>
            </w:r>
          </w:p>
        </w:tc>
      </w:tr>
      <w:tr w:rsidR="00DA4392" w14:paraId="6C361CA3" w14:textId="77777777" w:rsidTr="00024CDA">
        <w:trPr>
          <w:jc w:val="center"/>
        </w:trPr>
        <w:tc>
          <w:tcPr>
            <w:tcW w:w="2208" w:type="dxa"/>
          </w:tcPr>
          <w:p w14:paraId="4E463374" w14:textId="2D492182" w:rsidR="00DA4392" w:rsidRPr="00C6647B" w:rsidRDefault="00024CDA" w:rsidP="00024CDA">
            <w:pPr>
              <w:jc w:val="center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2023</w:t>
            </w:r>
          </w:p>
        </w:tc>
        <w:tc>
          <w:tcPr>
            <w:tcW w:w="1756" w:type="dxa"/>
          </w:tcPr>
          <w:p w14:paraId="7630D88E" w14:textId="0966DC7F" w:rsidR="00024CDA" w:rsidRPr="00C6647B" w:rsidRDefault="00024CDA" w:rsidP="00024CDA">
            <w:pPr>
              <w:jc w:val="right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5.858,45 €</w:t>
            </w:r>
          </w:p>
        </w:tc>
      </w:tr>
      <w:tr w:rsidR="00024CDA" w14:paraId="285C1539" w14:textId="77777777" w:rsidTr="00024CDA">
        <w:trPr>
          <w:jc w:val="center"/>
        </w:trPr>
        <w:tc>
          <w:tcPr>
            <w:tcW w:w="2208" w:type="dxa"/>
          </w:tcPr>
          <w:p w14:paraId="388477AC" w14:textId="77777777" w:rsidR="00024CDA" w:rsidRPr="00C6647B" w:rsidRDefault="00024CDA" w:rsidP="00024C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14:paraId="4CEFD8C6" w14:textId="77777777" w:rsidR="00024CDA" w:rsidRPr="00C6647B" w:rsidRDefault="00024CDA" w:rsidP="00024CDA">
            <w:pPr>
              <w:jc w:val="right"/>
              <w:rPr>
                <w:sz w:val="22"/>
                <w:szCs w:val="22"/>
              </w:rPr>
            </w:pPr>
          </w:p>
        </w:tc>
      </w:tr>
      <w:tr w:rsidR="00024CDA" w:rsidRPr="00024CDA" w14:paraId="7E3B4431" w14:textId="77777777" w:rsidTr="00024CDA">
        <w:trPr>
          <w:jc w:val="center"/>
        </w:trPr>
        <w:tc>
          <w:tcPr>
            <w:tcW w:w="2208" w:type="dxa"/>
          </w:tcPr>
          <w:p w14:paraId="3D6EC5B9" w14:textId="03AAAA9C" w:rsidR="00024CDA" w:rsidRPr="00C6647B" w:rsidRDefault="00024CDA" w:rsidP="00024CDA">
            <w:pPr>
              <w:jc w:val="center"/>
              <w:rPr>
                <w:sz w:val="22"/>
                <w:szCs w:val="22"/>
              </w:rPr>
            </w:pPr>
            <w:r w:rsidRPr="00C6647B">
              <w:rPr>
                <w:sz w:val="22"/>
                <w:szCs w:val="22"/>
              </w:rPr>
              <w:t>Total</w:t>
            </w:r>
          </w:p>
        </w:tc>
        <w:tc>
          <w:tcPr>
            <w:tcW w:w="1756" w:type="dxa"/>
          </w:tcPr>
          <w:p w14:paraId="5DA42C10" w14:textId="6B041053" w:rsidR="00024CDA" w:rsidRPr="00C6647B" w:rsidRDefault="00024CDA" w:rsidP="00024CDA">
            <w:pPr>
              <w:jc w:val="right"/>
              <w:rPr>
                <w:b/>
                <w:bCs/>
                <w:sz w:val="22"/>
                <w:szCs w:val="22"/>
              </w:rPr>
            </w:pPr>
            <w:r w:rsidRPr="00C6647B">
              <w:rPr>
                <w:b/>
                <w:bCs/>
                <w:sz w:val="22"/>
                <w:szCs w:val="22"/>
              </w:rPr>
              <w:t>8.</w:t>
            </w:r>
            <w:r w:rsidR="00832BA5">
              <w:rPr>
                <w:b/>
                <w:bCs/>
                <w:sz w:val="22"/>
                <w:szCs w:val="22"/>
              </w:rPr>
              <w:t>059,15</w:t>
            </w:r>
            <w:r w:rsidRPr="00C6647B">
              <w:rPr>
                <w:b/>
                <w:bCs/>
                <w:sz w:val="22"/>
                <w:szCs w:val="22"/>
              </w:rPr>
              <w:t xml:space="preserve"> €</w:t>
            </w:r>
          </w:p>
        </w:tc>
      </w:tr>
    </w:tbl>
    <w:p w14:paraId="60A2CF31" w14:textId="77777777" w:rsidR="00DA4392" w:rsidRPr="001F5DF1" w:rsidRDefault="00DA4392" w:rsidP="001F5DF1">
      <w:pPr>
        <w:ind w:left="284"/>
        <w:jc w:val="both"/>
        <w:rPr>
          <w:sz w:val="22"/>
          <w:szCs w:val="22"/>
        </w:rPr>
      </w:pPr>
    </w:p>
    <w:p w14:paraId="0277F283" w14:textId="39036EE1" w:rsidR="00024CDA" w:rsidRDefault="004A0F52" w:rsidP="001F5DF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votre aimable règlement à </w:t>
      </w:r>
      <w:r w:rsidR="00EF6A18">
        <w:rPr>
          <w:sz w:val="22"/>
          <w:szCs w:val="22"/>
        </w:rPr>
        <w:t>réception par</w:t>
      </w:r>
      <w:r w:rsidR="001F5DF1" w:rsidRPr="001F5DF1">
        <w:rPr>
          <w:sz w:val="22"/>
          <w:szCs w:val="22"/>
        </w:rPr>
        <w:t xml:space="preserve"> virement IBAN : FR76 1695 8000 0114 8394 7684 823 BIC QNTOFRP1XXX Titulaire SCI Michel THOMAS</w:t>
      </w:r>
    </w:p>
    <w:p w14:paraId="3AD5EBD3" w14:textId="77777777" w:rsidR="001F5DF1" w:rsidRPr="001F5DF1" w:rsidRDefault="001F5DF1" w:rsidP="001F5DF1">
      <w:pPr>
        <w:ind w:left="284"/>
        <w:jc w:val="both"/>
        <w:rPr>
          <w:sz w:val="22"/>
          <w:szCs w:val="22"/>
        </w:rPr>
      </w:pPr>
    </w:p>
    <w:p w14:paraId="6696CAB9" w14:textId="0A32945D" w:rsidR="001F5DF1" w:rsidRPr="001F5DF1" w:rsidRDefault="001F5DF1" w:rsidP="001F5DF1">
      <w:pPr>
        <w:ind w:left="284"/>
        <w:jc w:val="both"/>
        <w:rPr>
          <w:sz w:val="22"/>
          <w:szCs w:val="22"/>
        </w:rPr>
      </w:pPr>
      <w:r w:rsidRPr="001F5DF1">
        <w:rPr>
          <w:sz w:val="22"/>
          <w:szCs w:val="22"/>
        </w:rPr>
        <w:t>La nouvelle provision de charges s’élèvera à 3.000 €.</w:t>
      </w:r>
    </w:p>
    <w:p w14:paraId="2FA227FA" w14:textId="77777777" w:rsidR="001F5DF1" w:rsidRDefault="001F5DF1" w:rsidP="001F5DF1">
      <w:pPr>
        <w:ind w:left="284"/>
        <w:jc w:val="both"/>
        <w:rPr>
          <w:sz w:val="22"/>
          <w:szCs w:val="22"/>
        </w:rPr>
      </w:pPr>
    </w:p>
    <w:p w14:paraId="25D9C893" w14:textId="77777777" w:rsidR="001F5DF1" w:rsidRPr="001F5DF1" w:rsidRDefault="001F5DF1" w:rsidP="001F5DF1">
      <w:pPr>
        <w:ind w:left="284"/>
        <w:jc w:val="both"/>
        <w:rPr>
          <w:sz w:val="22"/>
          <w:szCs w:val="22"/>
        </w:rPr>
      </w:pPr>
    </w:p>
    <w:p w14:paraId="4CB0D2F5" w14:textId="10930129" w:rsidR="00024CDA" w:rsidRPr="001F5DF1" w:rsidRDefault="00024CDA" w:rsidP="001F5DF1">
      <w:pPr>
        <w:ind w:left="284"/>
        <w:jc w:val="both"/>
        <w:rPr>
          <w:sz w:val="22"/>
          <w:szCs w:val="22"/>
        </w:rPr>
      </w:pPr>
      <w:r w:rsidRPr="001F5DF1">
        <w:rPr>
          <w:sz w:val="22"/>
          <w:szCs w:val="22"/>
        </w:rPr>
        <w:t>Veuillez agréer, Madame, Monsieur, l’assurance de notre parfaite considération.</w:t>
      </w:r>
    </w:p>
    <w:p w14:paraId="54D82D23" w14:textId="77777777" w:rsidR="00024CDA" w:rsidRPr="001F5DF1" w:rsidRDefault="00024CDA" w:rsidP="001F5DF1">
      <w:pPr>
        <w:ind w:left="284"/>
        <w:jc w:val="both"/>
        <w:rPr>
          <w:sz w:val="22"/>
          <w:szCs w:val="22"/>
        </w:rPr>
      </w:pPr>
    </w:p>
    <w:p w14:paraId="4F299CD4" w14:textId="77777777" w:rsidR="00DA4392" w:rsidRPr="001F5DF1" w:rsidRDefault="00DA4392" w:rsidP="001F5DF1">
      <w:pPr>
        <w:ind w:left="284"/>
        <w:jc w:val="both"/>
        <w:rPr>
          <w:sz w:val="22"/>
          <w:szCs w:val="22"/>
        </w:rPr>
      </w:pPr>
    </w:p>
    <w:p w14:paraId="63A5F4C7" w14:textId="70AC71EC" w:rsidR="00DA4392" w:rsidRDefault="00DA4392">
      <w:pPr>
        <w:rPr>
          <w:sz w:val="24"/>
        </w:rPr>
      </w:pPr>
      <w:r>
        <w:rPr>
          <w:sz w:val="24"/>
        </w:rPr>
        <w:br w:type="page"/>
      </w:r>
    </w:p>
    <w:p w14:paraId="229B5FB3" w14:textId="77777777" w:rsidR="00DA4392" w:rsidRDefault="00DA4392">
      <w:pPr>
        <w:ind w:left="284"/>
        <w:rPr>
          <w:sz w:val="24"/>
        </w:rPr>
      </w:pPr>
    </w:p>
    <w:tbl>
      <w:tblPr>
        <w:tblW w:w="1054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791"/>
        <w:gridCol w:w="7"/>
        <w:gridCol w:w="1233"/>
        <w:gridCol w:w="7"/>
        <w:gridCol w:w="795"/>
        <w:gridCol w:w="7"/>
        <w:gridCol w:w="748"/>
        <w:gridCol w:w="7"/>
        <w:gridCol w:w="941"/>
        <w:gridCol w:w="1000"/>
        <w:gridCol w:w="900"/>
      </w:tblGrid>
      <w:tr w:rsidR="00DA4392" w:rsidRPr="00DA4392" w14:paraId="3F38DF16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44FB" w14:textId="77777777" w:rsidR="00DA4392" w:rsidRPr="00DA4392" w:rsidRDefault="00DA4392" w:rsidP="00DA4392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2C60" w14:textId="77777777" w:rsidR="00DA4392" w:rsidRPr="00DA4392" w:rsidRDefault="00DA4392" w:rsidP="00DA4392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1485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349D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6671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DD2F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2FA4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58B5" w14:textId="77777777" w:rsidR="00DA4392" w:rsidRPr="00DA4392" w:rsidRDefault="00DA4392" w:rsidP="00DA4392"/>
        </w:tc>
      </w:tr>
      <w:tr w:rsidR="00DA4392" w:rsidRPr="00DA4392" w14:paraId="4E11107E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25D7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REGULARISATION DES CHARGES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4A39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517D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E7A7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B0D6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B9F0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1A5E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7938" w14:textId="77777777" w:rsidR="00DA4392" w:rsidRPr="00DA4392" w:rsidRDefault="00DA4392" w:rsidP="00DA4392"/>
        </w:tc>
      </w:tr>
      <w:tr w:rsidR="00DA4392" w:rsidRPr="00DA4392" w14:paraId="74362DCC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7F9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Période du 01/01/2021 au 31/12/2021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EC6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E5CA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3D0B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8D7C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BA9F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20CD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5DC6" w14:textId="77777777" w:rsidR="00DA4392" w:rsidRPr="00DA4392" w:rsidRDefault="00DA4392" w:rsidP="00DA4392"/>
        </w:tc>
      </w:tr>
      <w:tr w:rsidR="00DA4392" w:rsidRPr="00DA4392" w14:paraId="613D156C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E624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Présence du 01/01/2021 au 31/12/2021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D6C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93FA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89F5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2EF4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3444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BE4A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EF75" w14:textId="77777777" w:rsidR="00DA4392" w:rsidRPr="00DA4392" w:rsidRDefault="00DA4392" w:rsidP="00DA4392"/>
        </w:tc>
      </w:tr>
      <w:tr w:rsidR="00DA4392" w:rsidRPr="00DA4392" w14:paraId="34CAFE25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B9B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Immeuble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: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 xml:space="preserve"> 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218/222 BLD DE LA VILLETTE 75019 PARIS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318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9004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C039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0B38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4C3E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CBC1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6DE0" w14:textId="77777777" w:rsidR="00DA4392" w:rsidRPr="00DA4392" w:rsidRDefault="00DA4392" w:rsidP="00DA4392"/>
        </w:tc>
      </w:tr>
      <w:tr w:rsidR="00DA4392" w:rsidRPr="00DA4392" w14:paraId="0CD8734D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AE20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F5E9" w14:textId="77777777" w:rsidR="00DA4392" w:rsidRPr="00DA4392" w:rsidRDefault="00DA4392" w:rsidP="00DA4392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E83F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BBCA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F472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9EDE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823D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44F6" w14:textId="77777777" w:rsidR="00DA4392" w:rsidRPr="00DA4392" w:rsidRDefault="00DA4392" w:rsidP="00DA4392"/>
        </w:tc>
      </w:tr>
      <w:tr w:rsidR="00DA4392" w:rsidRPr="00DA4392" w14:paraId="70C5AEB3" w14:textId="77777777" w:rsidTr="00024CDA">
        <w:trPr>
          <w:trHeight w:val="288"/>
        </w:trPr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13F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Gestionnaire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: SCI Michel THOMAS - M. Thibault THOMAS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86A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9188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03D1" w14:textId="77777777" w:rsidR="00DA4392" w:rsidRPr="00DA4392" w:rsidRDefault="00DA4392" w:rsidP="00DA4392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5AF8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A141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0730" w14:textId="77777777" w:rsidR="00DA4392" w:rsidRPr="00DA4392" w:rsidRDefault="00DA4392" w:rsidP="00DA4392"/>
        </w:tc>
      </w:tr>
      <w:tr w:rsidR="00DA4392" w:rsidRPr="00DA4392" w14:paraId="118A7327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0961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ADEC" w14:textId="77777777" w:rsidR="00DA4392" w:rsidRPr="00DA4392" w:rsidRDefault="00DA4392" w:rsidP="00DA4392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0EED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6BEC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FDB3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8202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7997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8139" w14:textId="77777777" w:rsidR="00DA4392" w:rsidRPr="00DA4392" w:rsidRDefault="00DA4392" w:rsidP="00DA4392"/>
        </w:tc>
      </w:tr>
      <w:tr w:rsidR="00DA4392" w:rsidRPr="00DA4392" w14:paraId="04FBCB5B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53FF" w14:textId="77777777" w:rsidR="00DA4392" w:rsidRPr="00DA4392" w:rsidRDefault="00DA4392" w:rsidP="00DA4392">
            <w:pPr>
              <w:ind w:firstLineChars="700" w:firstLine="9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1348" w14:textId="77777777" w:rsidR="00DA4392" w:rsidRPr="00DA4392" w:rsidRDefault="00DA4392" w:rsidP="00DA4392">
            <w:pPr>
              <w:ind w:firstLineChars="700" w:firstLine="98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B375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648C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2EEA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C1F7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FD6B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BFCC" w14:textId="77777777" w:rsidR="00DA4392" w:rsidRPr="00DA4392" w:rsidRDefault="00DA4392" w:rsidP="00DA4392"/>
        </w:tc>
      </w:tr>
      <w:tr w:rsidR="00DA4392" w:rsidRPr="00DA4392" w14:paraId="15094189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51828" w14:textId="0E9570C9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95E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149E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A65F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7476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B206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843E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263A" w14:textId="77777777" w:rsidR="00DA4392" w:rsidRPr="00DA4392" w:rsidRDefault="00DA4392" w:rsidP="00DA4392"/>
        </w:tc>
      </w:tr>
      <w:tr w:rsidR="00DA4392" w:rsidRPr="00DA4392" w14:paraId="7AB93609" w14:textId="77777777" w:rsidTr="00024CDA">
        <w:trPr>
          <w:trHeight w:val="288"/>
        </w:trPr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3DCAB" w14:textId="16148C9D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52E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40E3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28CB" w14:textId="77777777" w:rsidR="00DA4392" w:rsidRPr="00DA4392" w:rsidRDefault="00DA4392" w:rsidP="00DA4392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D5E8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D6CF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9F83" w14:textId="77777777" w:rsidR="00DA4392" w:rsidRPr="00DA4392" w:rsidRDefault="00DA4392" w:rsidP="00DA4392"/>
        </w:tc>
      </w:tr>
      <w:tr w:rsidR="00DA4392" w:rsidRPr="00DA4392" w14:paraId="0D9F8ACE" w14:textId="77777777" w:rsidTr="00024CDA"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E5AE21E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N° Lot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FA173A2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Ent.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DE0CC8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Esc.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49D231C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Et.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B58A377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Porte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283F235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Type de lot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BD43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7D4B" w14:textId="77777777" w:rsidR="00DA4392" w:rsidRPr="00DA4392" w:rsidRDefault="00DA4392" w:rsidP="00DA4392"/>
        </w:tc>
      </w:tr>
      <w:tr w:rsidR="00DA4392" w:rsidRPr="00DA4392" w14:paraId="08490747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CAB2C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F8283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EB907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D086D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910F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DC07B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Local 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1137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3F6C" w14:textId="77777777" w:rsidR="00DA4392" w:rsidRPr="00DA4392" w:rsidRDefault="00DA4392" w:rsidP="00DA4392"/>
        </w:tc>
      </w:tr>
      <w:tr w:rsidR="00DA4392" w:rsidRPr="00DA4392" w14:paraId="4FED22BB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D7A0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151B" w14:textId="77777777" w:rsidR="00DA4392" w:rsidRPr="00DA4392" w:rsidRDefault="00DA4392" w:rsidP="00DA4392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6994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1227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55A3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FE3F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7AED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86E1" w14:textId="77777777" w:rsidR="00DA4392" w:rsidRPr="00DA4392" w:rsidRDefault="00DA4392" w:rsidP="00DA4392"/>
        </w:tc>
      </w:tr>
      <w:tr w:rsidR="00DA4392" w:rsidRPr="00DA4392" w14:paraId="30EC521A" w14:textId="77777777" w:rsidTr="00024CDA">
        <w:trPr>
          <w:trHeight w:val="39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75A343A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bookmarkStart w:id="0" w:name="RANGE!A17"/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Propriétaire</w:t>
            </w:r>
            <w:bookmarkEnd w:id="0"/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7C2C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SCI Michel THOMAS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7B6E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DD76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E209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824F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E119" w14:textId="77777777" w:rsidR="00DA4392" w:rsidRPr="00DA4392" w:rsidRDefault="00DA4392" w:rsidP="00DA4392"/>
        </w:tc>
      </w:tr>
      <w:tr w:rsidR="00DA4392" w:rsidRPr="00DA4392" w14:paraId="1AB8D9C6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7700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26BE" w14:textId="77777777" w:rsidR="00DA4392" w:rsidRPr="00DA4392" w:rsidRDefault="00DA4392" w:rsidP="00DA4392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4F05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405E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2FE9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EEB7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99B4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6336" w14:textId="77777777" w:rsidR="00DA4392" w:rsidRPr="00DA4392" w:rsidRDefault="00DA4392" w:rsidP="00DA4392"/>
        </w:tc>
      </w:tr>
      <w:tr w:rsidR="00DA4392" w:rsidRPr="00DA4392" w14:paraId="1A56F514" w14:textId="77777777" w:rsidTr="00024CDA">
        <w:trPr>
          <w:trHeight w:val="57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40873B86" w14:textId="77777777" w:rsidR="00DA4392" w:rsidRPr="00DA4392" w:rsidRDefault="00DA4392" w:rsidP="00DA4392">
            <w:pPr>
              <w:ind w:firstLineChars="600" w:firstLine="8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Période du 01/01/2021 au 31/12/2021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035F2B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F66C624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Dépenses récupérables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4CC44E6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Tantièmes  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B7BDBA9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Votre quote-part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9A6AD66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Dont TVA</w:t>
            </w:r>
          </w:p>
        </w:tc>
      </w:tr>
      <w:tr w:rsidR="00DA4392" w:rsidRPr="00DA4392" w14:paraId="7BA6965F" w14:textId="77777777" w:rsidTr="00024CDA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DDD"/>
            <w:vAlign w:val="center"/>
            <w:hideMark/>
          </w:tcPr>
          <w:p w14:paraId="1504BDA3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Rubriques de charges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1EBC09F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Prorata</w:t>
            </w:r>
          </w:p>
        </w:tc>
        <w:tc>
          <w:tcPr>
            <w:tcW w:w="1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98C9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CA48927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Individuels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F2E6B78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Généraux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2DDAD50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Débit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D4EC448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Crédit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CDF7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392" w:rsidRPr="00DA4392" w14:paraId="3E3560F7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C428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8FFE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F3FA8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24 056,45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BC9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5AFC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5FA0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7 457,50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4CA7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8D3E3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1 242,92 </w:t>
            </w:r>
          </w:p>
        </w:tc>
      </w:tr>
      <w:tr w:rsidR="00DA4392" w:rsidRPr="00DA4392" w14:paraId="7C48D17B" w14:textId="77777777" w:rsidTr="00024CDA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5B1BC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01 CHARGES COMMUNES GENERALES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03025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3D3C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24 056,45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07F6B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4E49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261F3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7 457,50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4931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C258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1 242,92 </w:t>
            </w:r>
          </w:p>
        </w:tc>
      </w:tr>
      <w:tr w:rsidR="00DA4392" w:rsidRPr="00DA4392" w14:paraId="77E2E687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95E49" w14:textId="77777777" w:rsidR="00DA4392" w:rsidRPr="00DA4392" w:rsidRDefault="00DA4392" w:rsidP="00DA4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4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E112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1657A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8 213,08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ECF6A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7E408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3EE8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2 546,05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B957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D0198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424,34 </w:t>
            </w:r>
          </w:p>
        </w:tc>
      </w:tr>
      <w:tr w:rsidR="00DA4392" w:rsidRPr="00DA4392" w14:paraId="50197CB8" w14:textId="77777777" w:rsidTr="00024CDA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2BFBA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02 CHARGES GRILLE 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237FC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A8A3A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8 213,08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59814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1C45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15736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2 546,05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B8BC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E5758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424,34 </w:t>
            </w:r>
          </w:p>
        </w:tc>
      </w:tr>
      <w:tr w:rsidR="00DA4392" w:rsidRPr="00DA4392" w14:paraId="5174E3B7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2900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7AE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08F5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1 226,92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6CE0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A8D7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25E3B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49,08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5E044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95A94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8,18 </w:t>
            </w:r>
          </w:p>
        </w:tc>
      </w:tr>
      <w:tr w:rsidR="00DA4392" w:rsidRPr="00DA4392" w14:paraId="441DC67D" w14:textId="77777777" w:rsidTr="00024CDA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B861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03 CHARGES GRILLE B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E0D00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56F7A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1 226,92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250D2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3564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3217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49,08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89B0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16E35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8,18 </w:t>
            </w:r>
          </w:p>
        </w:tc>
      </w:tr>
      <w:tr w:rsidR="00DA4392" w:rsidRPr="00DA4392" w14:paraId="6BC77CAD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47E14" w14:textId="77777777" w:rsidR="00DA4392" w:rsidRPr="00DA4392" w:rsidRDefault="00DA4392" w:rsidP="00DA4392">
            <w:pPr>
              <w:ind w:firstLineChars="100" w:firstLine="1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Total des provisions appelées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5A8D8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B4FA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C2DDD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8297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6EB7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01A74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3A1E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4392" w:rsidRPr="00DA4392" w14:paraId="4EE7EDDF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F06DD8D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Totaux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56E48D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2EDE336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33 496,45 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B324670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2C51CE3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EF22760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10 052,63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ADD71D4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10 000,00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C64B7B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1 675,44 </w:t>
            </w:r>
          </w:p>
        </w:tc>
      </w:tr>
      <w:tr w:rsidR="00DA4392" w:rsidRPr="00DA4392" w14:paraId="02E42237" w14:textId="77777777" w:rsidTr="00024CDA">
        <w:trPr>
          <w:trHeight w:val="4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656B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98CE" w14:textId="77777777" w:rsidR="00DA4392" w:rsidRPr="00DA4392" w:rsidRDefault="00DA4392" w:rsidP="00DA4392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F600" w14:textId="77777777" w:rsidR="00DA4392" w:rsidRPr="00DA4392" w:rsidRDefault="00DA4392" w:rsidP="00DA4392"/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DDD"/>
            <w:vAlign w:val="center"/>
            <w:hideMark/>
          </w:tcPr>
          <w:p w14:paraId="245C0557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Solde en notre faveur en Euros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59BF1" w14:textId="6B19C9D8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52,63</w:t>
            </w:r>
            <w:r w:rsidR="008D6E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€</w:t>
            </w: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C555F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A4392" w:rsidRPr="00DA4392" w14:paraId="485F856E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13F79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ADDF" w14:textId="77777777" w:rsidR="00DA4392" w:rsidRPr="00DA4392" w:rsidRDefault="00DA4392" w:rsidP="00DA4392"/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1539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18C5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EC52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ECD0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DE66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CC0A" w14:textId="77777777" w:rsidR="00DA4392" w:rsidRPr="00DA4392" w:rsidRDefault="00DA4392" w:rsidP="00DA4392"/>
        </w:tc>
      </w:tr>
      <w:tr w:rsidR="00DA4392" w:rsidRPr="00DA4392" w14:paraId="408DF076" w14:textId="77777777" w:rsidTr="00024CDA">
        <w:trPr>
          <w:trHeight w:val="288"/>
        </w:trPr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EB916" w14:textId="6695DC0E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389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CA28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1714" w14:textId="77777777" w:rsidR="00DA4392" w:rsidRPr="00DA4392" w:rsidRDefault="00DA4392" w:rsidP="00DA4392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3D19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B1F7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07F4" w14:textId="77777777" w:rsidR="00DA4392" w:rsidRPr="00DA4392" w:rsidRDefault="00DA4392" w:rsidP="00DA4392"/>
        </w:tc>
      </w:tr>
      <w:tr w:rsidR="00DA4392" w:rsidRPr="00DA4392" w14:paraId="29A52E2E" w14:textId="77777777" w:rsidTr="00024CDA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EAA06" w14:textId="1E27F8C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62C7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216B" w14:textId="77777777" w:rsidR="00DA4392" w:rsidRPr="00DA4392" w:rsidRDefault="00DA4392" w:rsidP="00DA4392"/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D765" w14:textId="77777777" w:rsidR="00DA4392" w:rsidRPr="00DA4392" w:rsidRDefault="00DA4392" w:rsidP="00DA4392"/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0926" w14:textId="77777777" w:rsidR="00DA4392" w:rsidRPr="00DA4392" w:rsidRDefault="00DA4392" w:rsidP="00DA4392"/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A6E9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03A7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E154" w14:textId="77777777" w:rsidR="00DA4392" w:rsidRPr="00DA4392" w:rsidRDefault="00DA4392" w:rsidP="00DA4392"/>
        </w:tc>
      </w:tr>
    </w:tbl>
    <w:p w14:paraId="49C0E08D" w14:textId="77777777" w:rsidR="00DA4392" w:rsidRDefault="00DA4392">
      <w:pPr>
        <w:ind w:left="284"/>
        <w:rPr>
          <w:sz w:val="24"/>
        </w:rPr>
      </w:pPr>
    </w:p>
    <w:p w14:paraId="71AF8D01" w14:textId="76C158E5" w:rsidR="00DA4392" w:rsidRDefault="00DA4392">
      <w:pPr>
        <w:rPr>
          <w:sz w:val="24"/>
        </w:rPr>
      </w:pPr>
      <w:r>
        <w:rPr>
          <w:sz w:val="24"/>
        </w:rPr>
        <w:br w:type="page"/>
      </w:r>
    </w:p>
    <w:tbl>
      <w:tblPr>
        <w:tblW w:w="10183" w:type="dxa"/>
        <w:tblInd w:w="-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791"/>
        <w:gridCol w:w="1240"/>
        <w:gridCol w:w="802"/>
        <w:gridCol w:w="755"/>
        <w:gridCol w:w="930"/>
        <w:gridCol w:w="1005"/>
        <w:gridCol w:w="900"/>
      </w:tblGrid>
      <w:tr w:rsidR="00DA4392" w:rsidRPr="00DA4392" w14:paraId="63851B30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A333" w14:textId="77777777" w:rsidR="00DA4392" w:rsidRPr="00DA4392" w:rsidRDefault="00DA4392" w:rsidP="00DA4392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A4BC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8589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85F3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A96C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6E86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DFCD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7C23" w14:textId="77777777" w:rsidR="00DA4392" w:rsidRPr="00DA4392" w:rsidRDefault="00DA4392" w:rsidP="00DA4392"/>
        </w:tc>
      </w:tr>
      <w:tr w:rsidR="00DA4392" w:rsidRPr="00DA4392" w14:paraId="3B23C0DD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DD6D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REGULARISATION DES CHARGES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6208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B906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1F94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491B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7092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49C2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8492" w14:textId="77777777" w:rsidR="00DA4392" w:rsidRPr="00DA4392" w:rsidRDefault="00DA4392" w:rsidP="00DA4392"/>
        </w:tc>
      </w:tr>
      <w:tr w:rsidR="00DA4392" w:rsidRPr="00DA4392" w14:paraId="21DB02A4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A05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Période du 01/01/2022 au 31/12/2022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3E4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9EA9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83F2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D0DA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1149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1269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0769" w14:textId="77777777" w:rsidR="00DA4392" w:rsidRPr="00DA4392" w:rsidRDefault="00DA4392" w:rsidP="00DA4392"/>
        </w:tc>
      </w:tr>
      <w:tr w:rsidR="00DA4392" w:rsidRPr="00DA4392" w14:paraId="449B15B3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0998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Présence du 01/01/2022 au 31/12/2022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F904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DE66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E7FE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B557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C20B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E827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F6F0" w14:textId="77777777" w:rsidR="00DA4392" w:rsidRPr="00DA4392" w:rsidRDefault="00DA4392" w:rsidP="00DA4392"/>
        </w:tc>
      </w:tr>
      <w:tr w:rsidR="00DA4392" w:rsidRPr="00DA4392" w14:paraId="4172C42B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5CE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Immeuble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: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 xml:space="preserve"> 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218/222 BLD DE LA VILLETTE 75019 PARIS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D553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BA34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29B1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4C1B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9BB8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E20B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B81C" w14:textId="77777777" w:rsidR="00DA4392" w:rsidRPr="00DA4392" w:rsidRDefault="00DA4392" w:rsidP="00DA4392"/>
        </w:tc>
      </w:tr>
      <w:tr w:rsidR="00DA4392" w:rsidRPr="00DA4392" w14:paraId="59588AB3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6FB9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FEB3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E17B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1E54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2CB1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7AA2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8E1D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D2B7" w14:textId="77777777" w:rsidR="00DA4392" w:rsidRPr="00DA4392" w:rsidRDefault="00DA4392" w:rsidP="00DA4392"/>
        </w:tc>
      </w:tr>
      <w:tr w:rsidR="00DA4392" w:rsidRPr="00DA4392" w14:paraId="4FCD6528" w14:textId="77777777" w:rsidTr="009E4465">
        <w:trPr>
          <w:trHeight w:val="288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D52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Gestionnaire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: SCI Michel THOMAS - M. Thibault THOMAS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617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9DFF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06F8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2EEF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74AC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A8E6" w14:textId="77777777" w:rsidR="00DA4392" w:rsidRPr="00DA4392" w:rsidRDefault="00DA4392" w:rsidP="00DA4392"/>
        </w:tc>
      </w:tr>
      <w:tr w:rsidR="00DA4392" w:rsidRPr="00DA4392" w14:paraId="705A59A1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9510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3F02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1268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0216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EBD2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AB5C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BA9F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2335" w14:textId="77777777" w:rsidR="00DA4392" w:rsidRPr="00DA4392" w:rsidRDefault="00DA4392" w:rsidP="00DA4392"/>
        </w:tc>
      </w:tr>
      <w:tr w:rsidR="00DA4392" w:rsidRPr="00DA4392" w14:paraId="3B122385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6A3A" w14:textId="77777777" w:rsidR="00DA4392" w:rsidRPr="00DA4392" w:rsidRDefault="00DA4392" w:rsidP="00DA4392">
            <w:pPr>
              <w:ind w:firstLineChars="700" w:firstLine="9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0CE9" w14:textId="77777777" w:rsidR="00DA4392" w:rsidRPr="00DA4392" w:rsidRDefault="00DA4392" w:rsidP="00DA4392">
            <w:pPr>
              <w:ind w:firstLineChars="700" w:firstLine="98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1852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B4D1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8427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97EB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04B7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9B00" w14:textId="77777777" w:rsidR="00DA4392" w:rsidRPr="00DA4392" w:rsidRDefault="00DA4392" w:rsidP="00DA4392"/>
        </w:tc>
      </w:tr>
      <w:tr w:rsidR="00DA4392" w:rsidRPr="00DA4392" w14:paraId="2F2B3F63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7AF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Madame, Monsieur,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FA72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C168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6C08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19B1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75C7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1288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D0EE" w14:textId="77777777" w:rsidR="00DA4392" w:rsidRPr="00DA4392" w:rsidRDefault="00DA4392" w:rsidP="00DA4392"/>
        </w:tc>
      </w:tr>
      <w:tr w:rsidR="00DA4392" w:rsidRPr="00DA4392" w14:paraId="1C903CF7" w14:textId="77777777" w:rsidTr="009E4465">
        <w:trPr>
          <w:trHeight w:val="288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756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Veuillez trouver ci-joint le détail de la régularisation des charges.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ED3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C17B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3A24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593A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CEAD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9D10" w14:textId="77777777" w:rsidR="00DA4392" w:rsidRPr="00DA4392" w:rsidRDefault="00DA4392" w:rsidP="00DA4392"/>
        </w:tc>
      </w:tr>
      <w:tr w:rsidR="009E4465" w:rsidRPr="00DA4392" w14:paraId="2B77DCF1" w14:textId="77777777" w:rsidTr="009E4465">
        <w:trPr>
          <w:trHeight w:val="288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7F9483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N° Lot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D715C0E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Ent.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E53F3B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Esc.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5B7927A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Et.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E7B1634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Porte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30FB877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Type de lot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4C2E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34DD" w14:textId="77777777" w:rsidR="00DA4392" w:rsidRPr="00DA4392" w:rsidRDefault="00DA4392" w:rsidP="00DA4392"/>
        </w:tc>
      </w:tr>
      <w:tr w:rsidR="00DA4392" w:rsidRPr="00DA4392" w14:paraId="3B926413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3CBDD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0AD9B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108B8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6CF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E56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621B9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Local 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869B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BE53" w14:textId="77777777" w:rsidR="00DA4392" w:rsidRPr="00DA4392" w:rsidRDefault="00DA4392" w:rsidP="00DA4392"/>
        </w:tc>
      </w:tr>
      <w:tr w:rsidR="00DA4392" w:rsidRPr="00DA4392" w14:paraId="25A70344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5F248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BC01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31FB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25D3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FFF9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B1A6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FE01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37E4" w14:textId="77777777" w:rsidR="00DA4392" w:rsidRPr="00DA4392" w:rsidRDefault="00DA4392" w:rsidP="00DA4392"/>
        </w:tc>
      </w:tr>
      <w:tr w:rsidR="00DA4392" w:rsidRPr="00DA4392" w14:paraId="2CA7ED44" w14:textId="77777777" w:rsidTr="009E4465">
        <w:trPr>
          <w:trHeight w:val="396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3350E97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Propriétaire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D63E2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SCI Michel THOMAS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DBAC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3804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C5D3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F75C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7BE" w14:textId="77777777" w:rsidR="00DA4392" w:rsidRPr="00DA4392" w:rsidRDefault="00DA4392" w:rsidP="00DA4392"/>
        </w:tc>
      </w:tr>
      <w:tr w:rsidR="00DA4392" w:rsidRPr="00DA4392" w14:paraId="65B94DC8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09FE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2945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074C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B02C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5F5B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197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7C26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A607" w14:textId="77777777" w:rsidR="00DA4392" w:rsidRPr="00DA4392" w:rsidRDefault="00DA4392" w:rsidP="00DA4392"/>
        </w:tc>
      </w:tr>
      <w:tr w:rsidR="00DA4392" w:rsidRPr="00DA4392" w14:paraId="255A0495" w14:textId="77777777" w:rsidTr="009E4465">
        <w:trPr>
          <w:trHeight w:val="576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10E9D96F" w14:textId="77777777" w:rsidR="00DA4392" w:rsidRPr="00DA4392" w:rsidRDefault="00DA4392" w:rsidP="00DA4392">
            <w:pPr>
              <w:ind w:firstLineChars="600" w:firstLine="8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Période du 01/01/2022 au 31/12/2022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64740C0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68C0641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Dépenses récupérables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4D8B2DE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Tantièmes  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852E4E2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Votre quote-part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23A411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Dont TVA</w:t>
            </w:r>
          </w:p>
        </w:tc>
      </w:tr>
      <w:tr w:rsidR="009E4465" w:rsidRPr="00DA4392" w14:paraId="0BC281F1" w14:textId="77777777" w:rsidTr="009E446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DDD"/>
            <w:vAlign w:val="center"/>
            <w:hideMark/>
          </w:tcPr>
          <w:p w14:paraId="096E8AE5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Rubriques de charges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0D32098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Prorata</w:t>
            </w: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66A44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B77A712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Individuels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8511476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Généraux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8AD22D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Débit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DADE3FD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Crédit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01A02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392" w:rsidRPr="00DA4392" w14:paraId="6D68B3E6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FAB68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F78B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7E132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26 925,42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22A4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8C17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40FC3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8 346,88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D718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8F8AB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1 391,15 </w:t>
            </w:r>
          </w:p>
        </w:tc>
      </w:tr>
      <w:tr w:rsidR="00DA4392" w:rsidRPr="00DA4392" w14:paraId="73EA3593" w14:textId="77777777" w:rsidTr="009E4465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A8174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01 CHARGES COMMUNES GENERALES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259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F112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26 925,42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0F694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729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069C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8 346,88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251A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82B6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1 391,15 </w:t>
            </w:r>
          </w:p>
        </w:tc>
      </w:tr>
      <w:tr w:rsidR="00DA4392" w:rsidRPr="00DA4392" w14:paraId="3990BF7F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64C76" w14:textId="77777777" w:rsidR="00DA4392" w:rsidRPr="00DA4392" w:rsidRDefault="00DA4392" w:rsidP="00DA4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4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03D6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19AD3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8 226,36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D5FC7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027F1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9097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2 550,17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BF311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8A3CD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425,03 </w:t>
            </w:r>
          </w:p>
        </w:tc>
      </w:tr>
      <w:tr w:rsidR="00DA4392" w:rsidRPr="00DA4392" w14:paraId="1F6C7B26" w14:textId="77777777" w:rsidTr="009E4465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F44AE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02 CHARGES GRILLE 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7D02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A9F9B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8 226,36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9AF23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0A38A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EA61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2 550,17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6D311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BFFAD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425,03 </w:t>
            </w:r>
          </w:p>
        </w:tc>
      </w:tr>
      <w:tr w:rsidR="00DA4392" w:rsidRPr="00DA4392" w14:paraId="69362DFC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D187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0D89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1CB4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1 275,72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06C5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9F224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556E" w14:textId="0A5B6F10" w:rsidR="00DA4392" w:rsidRPr="00DA4392" w:rsidRDefault="00832BA5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51,02</w:t>
            </w:r>
            <w:r w:rsidR="00DA4392"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9044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6BF50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24,13 </w:t>
            </w:r>
          </w:p>
        </w:tc>
      </w:tr>
      <w:tr w:rsidR="00DA4392" w:rsidRPr="00DA4392" w14:paraId="53A2C2E1" w14:textId="77777777" w:rsidTr="009E4465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F1927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03 CHARGES GRILLE B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4C9A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804DF" w14:textId="1BFE62AE" w:rsidR="00DA4392" w:rsidRPr="00DA4392" w:rsidRDefault="00832BA5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1 275,72</w:t>
            </w:r>
            <w:r w:rsidR="00DA4392"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FC19F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3A5BD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073F" w14:textId="109BC587" w:rsidR="00DA4392" w:rsidRPr="00DA4392" w:rsidRDefault="00832BA5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51,02</w:t>
            </w:r>
            <w:r w:rsidR="00DA4392"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4CF9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C5CD9" w14:textId="3E734FF1" w:rsidR="00DA4392" w:rsidRPr="00DA4392" w:rsidRDefault="00832BA5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8,50</w:t>
            </w:r>
            <w:r w:rsidR="00DA4392"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DA4392" w:rsidRPr="00DA4392" w14:paraId="631C2D05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B079C" w14:textId="77777777" w:rsidR="00DA4392" w:rsidRPr="00DA4392" w:rsidRDefault="00DA4392" w:rsidP="00DA4392">
            <w:pPr>
              <w:ind w:firstLineChars="100" w:firstLine="1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Total des provisions appelées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FA54A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FBD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7AC0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4B80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562D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2268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8 800,00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AC81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DA4392" w:rsidRPr="00DA4392" w14:paraId="2686F5EE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AF7F7E6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Totaux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5EE1FA7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B410F21" w14:textId="3D61EA7A" w:rsidR="00DA4392" w:rsidRPr="00DA4392" w:rsidRDefault="00832BA5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  <w:r w:rsidR="00A961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427,50</w:t>
            </w:r>
            <w:r w:rsidR="00DA4392"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9EE2713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05DE5A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D4145FD" w14:textId="79F3BCAC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832B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0 948,07</w:t>
            </w: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C26C578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8 800,00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67235CE" w14:textId="00E9984A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832B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r w:rsidR="00832B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24,68</w:t>
            </w: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DA4392" w:rsidRPr="00DA4392" w14:paraId="0C7F4572" w14:textId="77777777" w:rsidTr="009E4465">
        <w:trPr>
          <w:trHeight w:val="45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79FD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A02C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99D7" w14:textId="77777777" w:rsidR="00DA4392" w:rsidRPr="00DA4392" w:rsidRDefault="00DA4392" w:rsidP="00DA4392"/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DDD"/>
            <w:vAlign w:val="center"/>
            <w:hideMark/>
          </w:tcPr>
          <w:p w14:paraId="5BB0AF7C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Solde en notre faveur en Euros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914D8" w14:textId="03B249D3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832BA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148,07</w:t>
            </w:r>
            <w:r w:rsidR="008D6E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€</w:t>
            </w: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1726B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A4392" w:rsidRPr="00DA4392" w14:paraId="21DC5F6E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E056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0661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877D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8E7F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4792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970A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1CCC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807F" w14:textId="77777777" w:rsidR="00DA4392" w:rsidRPr="00DA4392" w:rsidRDefault="00DA4392" w:rsidP="00DA4392"/>
        </w:tc>
      </w:tr>
      <w:tr w:rsidR="00DA4392" w:rsidRPr="00DA4392" w14:paraId="53249344" w14:textId="77777777" w:rsidTr="001F5DF1">
        <w:trPr>
          <w:trHeight w:val="288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5C9E4" w14:textId="7E05E806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FBE1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CE97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4767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1E60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0831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05F0" w14:textId="77777777" w:rsidR="00DA4392" w:rsidRPr="00DA4392" w:rsidRDefault="00DA4392" w:rsidP="00DA4392"/>
        </w:tc>
      </w:tr>
      <w:tr w:rsidR="00DA4392" w:rsidRPr="00DA4392" w14:paraId="799E406F" w14:textId="77777777" w:rsidTr="00457911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271B1" w14:textId="0463F6FE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072E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525CA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ABB9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9CEA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AC81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8F21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BCA8" w14:textId="77777777" w:rsidR="00DA4392" w:rsidRPr="00DA4392" w:rsidRDefault="00DA4392" w:rsidP="00DA4392"/>
        </w:tc>
      </w:tr>
      <w:tr w:rsidR="00DA4392" w:rsidRPr="00DA4392" w14:paraId="29D189C9" w14:textId="77777777" w:rsidTr="00457911">
        <w:trPr>
          <w:trHeight w:val="288"/>
        </w:trPr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AE67F" w14:textId="0A071ED5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7FD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0012" w14:textId="77777777" w:rsidR="00DA4392" w:rsidRPr="00DA4392" w:rsidRDefault="00DA4392" w:rsidP="00DA4392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BB21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E64A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5DC2" w14:textId="77777777" w:rsidR="00DA4392" w:rsidRPr="00DA4392" w:rsidRDefault="00DA4392" w:rsidP="00DA4392"/>
        </w:tc>
      </w:tr>
    </w:tbl>
    <w:p w14:paraId="727C3B01" w14:textId="77777777" w:rsidR="00DA4392" w:rsidRDefault="00DA4392">
      <w:pPr>
        <w:ind w:left="284"/>
        <w:rPr>
          <w:sz w:val="24"/>
        </w:rPr>
      </w:pPr>
    </w:p>
    <w:p w14:paraId="5353A3B1" w14:textId="4ABB9BEF" w:rsidR="00DA4392" w:rsidRDefault="00DA4392">
      <w:pPr>
        <w:rPr>
          <w:sz w:val="24"/>
        </w:rPr>
      </w:pPr>
      <w:r>
        <w:rPr>
          <w:sz w:val="24"/>
        </w:rPr>
        <w:br w:type="page"/>
      </w:r>
    </w:p>
    <w:tbl>
      <w:tblPr>
        <w:tblW w:w="10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791"/>
        <w:gridCol w:w="1240"/>
        <w:gridCol w:w="802"/>
        <w:gridCol w:w="755"/>
        <w:gridCol w:w="1016"/>
        <w:gridCol w:w="1000"/>
        <w:gridCol w:w="900"/>
      </w:tblGrid>
      <w:tr w:rsidR="00DA4392" w:rsidRPr="00DA4392" w14:paraId="6A1CA346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3593" w14:textId="77777777" w:rsidR="00DA4392" w:rsidRPr="00DA4392" w:rsidRDefault="00DA4392" w:rsidP="00DA4392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2731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44AB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FAA4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179F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063E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41A8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884C" w14:textId="77777777" w:rsidR="00DA4392" w:rsidRPr="00DA4392" w:rsidRDefault="00DA4392" w:rsidP="00DA4392"/>
        </w:tc>
      </w:tr>
      <w:tr w:rsidR="00DA4392" w:rsidRPr="00DA4392" w14:paraId="06087EF4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A233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REGULARISATION DES CHARGES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5C56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38F8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40F6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E00E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45E3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DF647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A8FC" w14:textId="77777777" w:rsidR="00DA4392" w:rsidRPr="00DA4392" w:rsidRDefault="00DA4392" w:rsidP="00DA4392"/>
        </w:tc>
      </w:tr>
      <w:tr w:rsidR="00DA4392" w:rsidRPr="00DA4392" w14:paraId="1798FE01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FAF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Période du 01/01/2023 au 31/12/2023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4CB2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1685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953A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B2A7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8FAD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C5FA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D17A" w14:textId="77777777" w:rsidR="00DA4392" w:rsidRPr="00DA4392" w:rsidRDefault="00DA4392" w:rsidP="00DA4392"/>
        </w:tc>
      </w:tr>
      <w:tr w:rsidR="00DA4392" w:rsidRPr="00DA4392" w14:paraId="27C02AD4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272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Présence du 01/01/2023 au 31/12/2023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001A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D0F7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86AB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4064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EFE1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6362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5581" w14:textId="77777777" w:rsidR="00DA4392" w:rsidRPr="00DA4392" w:rsidRDefault="00DA4392" w:rsidP="00DA4392"/>
        </w:tc>
      </w:tr>
      <w:tr w:rsidR="00DA4392" w:rsidRPr="00DA4392" w14:paraId="2C331DE1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CF40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Immeuble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: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 xml:space="preserve"> 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218/222 BLD DE LA VILLETTE 75019 PARIS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81A0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9385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183A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61C7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0109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85EA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656F" w14:textId="77777777" w:rsidR="00DA4392" w:rsidRPr="00DA4392" w:rsidRDefault="00DA4392" w:rsidP="00DA4392"/>
        </w:tc>
      </w:tr>
      <w:tr w:rsidR="00DA4392" w:rsidRPr="00DA4392" w14:paraId="3D136133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1050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A327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040E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74B7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4BFA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71D6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0B8A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7D15" w14:textId="77777777" w:rsidR="00DA4392" w:rsidRPr="00DA4392" w:rsidRDefault="00DA4392" w:rsidP="00DA4392"/>
        </w:tc>
      </w:tr>
      <w:tr w:rsidR="00DA4392" w:rsidRPr="00DA4392" w14:paraId="55E9A581" w14:textId="77777777" w:rsidTr="009E4465">
        <w:trPr>
          <w:trHeight w:val="288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4C1D0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  <w:t>Gestionnaire</w:t>
            </w: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: SCI Michel THOMAS - M. Thibault THOMAS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0BB3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A247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45E0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722D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ECFC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41B5" w14:textId="77777777" w:rsidR="00DA4392" w:rsidRPr="00DA4392" w:rsidRDefault="00DA4392" w:rsidP="00DA4392"/>
        </w:tc>
      </w:tr>
      <w:tr w:rsidR="00DA4392" w:rsidRPr="00DA4392" w14:paraId="74FB0FA6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1D27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5276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44EB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D339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021B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9BD3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DB92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5BC9" w14:textId="77777777" w:rsidR="00DA4392" w:rsidRPr="00DA4392" w:rsidRDefault="00DA4392" w:rsidP="00DA4392"/>
        </w:tc>
      </w:tr>
      <w:tr w:rsidR="00DA4392" w:rsidRPr="00DA4392" w14:paraId="4906BC33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4724" w14:textId="77777777" w:rsidR="00DA4392" w:rsidRPr="00DA4392" w:rsidRDefault="00DA4392" w:rsidP="00DA4392">
            <w:pPr>
              <w:ind w:firstLineChars="700" w:firstLine="9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2962" w14:textId="77777777" w:rsidR="00DA4392" w:rsidRPr="00DA4392" w:rsidRDefault="00DA4392" w:rsidP="00DA4392">
            <w:pPr>
              <w:ind w:firstLineChars="700" w:firstLine="98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97B9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8F9D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5A18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21F50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1CAD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DFCF" w14:textId="77777777" w:rsidR="00DA4392" w:rsidRPr="00DA4392" w:rsidRDefault="00DA4392" w:rsidP="00DA4392"/>
        </w:tc>
      </w:tr>
      <w:tr w:rsidR="00DA4392" w:rsidRPr="00DA4392" w14:paraId="280852FA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CC9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Madame, Monsieur,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85F2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3F65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0585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9482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2D3A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B010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0CCF" w14:textId="77777777" w:rsidR="00DA4392" w:rsidRPr="00DA4392" w:rsidRDefault="00DA4392" w:rsidP="00DA4392"/>
        </w:tc>
      </w:tr>
      <w:tr w:rsidR="00DA4392" w:rsidRPr="00DA4392" w14:paraId="0F6239CD" w14:textId="77777777" w:rsidTr="009E4465">
        <w:trPr>
          <w:trHeight w:val="288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F904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Veuillez trouver ci-joint le détail de la régularisation des charges.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F123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87A8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1DDD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54FE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6679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ED66" w14:textId="77777777" w:rsidR="00DA4392" w:rsidRPr="00DA4392" w:rsidRDefault="00DA4392" w:rsidP="00DA4392"/>
        </w:tc>
      </w:tr>
      <w:tr w:rsidR="00DA4392" w:rsidRPr="00DA4392" w14:paraId="14322E2F" w14:textId="77777777" w:rsidTr="009E4465">
        <w:trPr>
          <w:trHeight w:val="288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650157C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N° Lot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09550FBD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Ent.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F498966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Esc.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328C952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Et.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EC042A1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Porte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0C8ED49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Type de lot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D858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851A" w14:textId="77777777" w:rsidR="00DA4392" w:rsidRPr="00DA4392" w:rsidRDefault="00DA4392" w:rsidP="00DA4392"/>
        </w:tc>
      </w:tr>
      <w:tr w:rsidR="00DA4392" w:rsidRPr="00DA4392" w14:paraId="52B25202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27E97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F4591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C95E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A587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EC42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66D01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Local Cial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8EB6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C3AB" w14:textId="77777777" w:rsidR="00DA4392" w:rsidRPr="00DA4392" w:rsidRDefault="00DA4392" w:rsidP="00DA4392"/>
        </w:tc>
      </w:tr>
      <w:tr w:rsidR="00DA4392" w:rsidRPr="00DA4392" w14:paraId="5E5EDB30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FD3B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867E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633F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28B3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3970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526E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3083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D075" w14:textId="77777777" w:rsidR="00DA4392" w:rsidRPr="00DA4392" w:rsidRDefault="00DA4392" w:rsidP="00DA4392"/>
        </w:tc>
      </w:tr>
      <w:tr w:rsidR="00DA4392" w:rsidRPr="00DA4392" w14:paraId="6B52E59B" w14:textId="77777777" w:rsidTr="009E4465">
        <w:trPr>
          <w:trHeight w:val="396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80BB39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Propriétaire</w:t>
            </w:r>
          </w:p>
        </w:tc>
        <w:tc>
          <w:tcPr>
            <w:tcW w:w="20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5FBC0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SCI Michel THOMAS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E8AA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9B9A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0E42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AD00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CD97" w14:textId="77777777" w:rsidR="00DA4392" w:rsidRPr="00DA4392" w:rsidRDefault="00DA4392" w:rsidP="00DA4392"/>
        </w:tc>
      </w:tr>
      <w:tr w:rsidR="00DA4392" w:rsidRPr="00DA4392" w14:paraId="772C330E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5DA6" w14:textId="77777777" w:rsidR="00DA4392" w:rsidRPr="00DA4392" w:rsidRDefault="00DA4392" w:rsidP="00DA4392"/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8A57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E7B4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8B6E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C6CA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0654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A148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F5B0" w14:textId="77777777" w:rsidR="00DA4392" w:rsidRPr="00DA4392" w:rsidRDefault="00DA4392" w:rsidP="00DA4392"/>
        </w:tc>
      </w:tr>
      <w:tr w:rsidR="00DA4392" w:rsidRPr="00DA4392" w14:paraId="28394035" w14:textId="77777777" w:rsidTr="009E4465">
        <w:trPr>
          <w:trHeight w:val="576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DDDDDD"/>
            <w:vAlign w:val="center"/>
            <w:hideMark/>
          </w:tcPr>
          <w:p w14:paraId="75AFA348" w14:textId="77777777" w:rsidR="00DA4392" w:rsidRPr="00DA4392" w:rsidRDefault="00DA4392" w:rsidP="00DA4392">
            <w:pPr>
              <w:ind w:firstLineChars="600" w:firstLine="8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Période du 01/01/2023 au 31/12/2023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E180374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A49748D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Dépenses récupérables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F08FEFE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Tantièmes 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72B31D5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Votre quote-part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F23B73B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Dont TVA</w:t>
            </w:r>
          </w:p>
        </w:tc>
      </w:tr>
      <w:tr w:rsidR="009E4465" w:rsidRPr="00DA4392" w14:paraId="3ED7D0AF" w14:textId="77777777" w:rsidTr="009E4465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DDD"/>
            <w:vAlign w:val="center"/>
            <w:hideMark/>
          </w:tcPr>
          <w:p w14:paraId="3760E8B4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Rubriques de charges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BCC04C1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Prorata</w:t>
            </w: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F1EE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6B16601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Individuels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EA2DF00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Généraux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3951C40A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 xml:space="preserve">Débit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0DA8096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Crédit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3C2E0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A4392" w:rsidRPr="00DA4392" w14:paraId="2912CE6D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DA41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CCA0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D63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33 074,66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EE5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5A73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EC07F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10 253,14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BB65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FA25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1 708,86 </w:t>
            </w:r>
          </w:p>
        </w:tc>
      </w:tr>
      <w:tr w:rsidR="00DA4392" w:rsidRPr="00DA4392" w14:paraId="425E6826" w14:textId="77777777" w:rsidTr="009E4465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5ECA2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01 CHARGES COMMUNES GENERALES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3F62B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79800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33 074,66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F23AD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85812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9B88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10 253,14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686F2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EA4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1 708,86 </w:t>
            </w:r>
          </w:p>
        </w:tc>
      </w:tr>
      <w:tr w:rsidR="00DA4392" w:rsidRPr="00DA4392" w14:paraId="201568DE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E5DE9" w14:textId="77777777" w:rsidR="00DA4392" w:rsidRPr="00DA4392" w:rsidRDefault="00DA4392" w:rsidP="00DA439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439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580E6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EB57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14 032,09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3B19B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13D08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F3ED0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4 349,95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9826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CCF9C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724,99 </w:t>
            </w:r>
          </w:p>
        </w:tc>
      </w:tr>
      <w:tr w:rsidR="00DA4392" w:rsidRPr="00DA4392" w14:paraId="5F54D051" w14:textId="77777777" w:rsidTr="009E4465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4D447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02 CHARGES GRILLE 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09A82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44AA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14 032,09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122A5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AC0F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9F0AA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4 349,95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28C4A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CC742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724,99 </w:t>
            </w:r>
          </w:p>
        </w:tc>
      </w:tr>
      <w:tr w:rsidR="00DA4392" w:rsidRPr="00DA4392" w14:paraId="0ADA843E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AD1C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001 Charges locatives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EFE0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04302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1 384,04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8D61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77A3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83765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55,36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1E5F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14C57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9,23 </w:t>
            </w:r>
          </w:p>
        </w:tc>
      </w:tr>
      <w:tr w:rsidR="00DA4392" w:rsidRPr="00DA4392" w14:paraId="7674F1D9" w14:textId="77777777" w:rsidTr="009E4465">
        <w:trPr>
          <w:trHeight w:val="480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001CE" w14:textId="77777777" w:rsidR="00DA4392" w:rsidRPr="00DA4392" w:rsidRDefault="00DA4392" w:rsidP="00DA439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03 CHARGES GRILLE B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24063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365/365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D5E0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1 384,04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5F041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ECD72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100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C7478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55,36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CE25A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490D5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9,23 </w:t>
            </w:r>
          </w:p>
        </w:tc>
      </w:tr>
      <w:tr w:rsidR="00DA4392" w:rsidRPr="00DA4392" w14:paraId="493E0AC7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F140E" w14:textId="77777777" w:rsidR="00DA4392" w:rsidRPr="00DA4392" w:rsidRDefault="00DA4392" w:rsidP="00DA4392">
            <w:pPr>
              <w:ind w:firstLineChars="100" w:firstLine="14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Total des provisions appelées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1519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445C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6C6E8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684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350C1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DBC79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8 800,00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46F49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E4465" w:rsidRPr="00DA4392" w14:paraId="5848450D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C30442A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Totaux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2B3F13A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1C39FC30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48 490,79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778C872A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652A4C45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22BCD034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14 658,45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408C2C43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 xml:space="preserve">8 800,00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DDD"/>
            <w:vAlign w:val="center"/>
            <w:hideMark/>
          </w:tcPr>
          <w:p w14:paraId="5C8AEA38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2 443,08 </w:t>
            </w:r>
          </w:p>
        </w:tc>
      </w:tr>
      <w:tr w:rsidR="00DA4392" w:rsidRPr="00DA4392" w14:paraId="1129BA23" w14:textId="77777777" w:rsidTr="009E4465">
        <w:trPr>
          <w:trHeight w:val="456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F456" w14:textId="77777777" w:rsidR="00DA4392" w:rsidRPr="00DA4392" w:rsidRDefault="00DA4392" w:rsidP="00DA439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87AB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91B2" w14:textId="77777777" w:rsidR="00DA4392" w:rsidRPr="00DA4392" w:rsidRDefault="00DA4392" w:rsidP="00DA4392"/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DDDDD"/>
            <w:vAlign w:val="center"/>
            <w:hideMark/>
          </w:tcPr>
          <w:p w14:paraId="795A4D0D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color w:val="000000"/>
                <w:sz w:val="16"/>
                <w:szCs w:val="16"/>
              </w:rPr>
              <w:t>Solde en notre faveur en Euros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AE170" w14:textId="30DE0EE2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5 858,45 </w:t>
            </w:r>
            <w:r w:rsidR="008D6E6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€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746F4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A439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A4392" w:rsidRPr="00DA4392" w14:paraId="39E49432" w14:textId="77777777" w:rsidTr="009E4465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8CBC" w14:textId="77777777" w:rsidR="00DA4392" w:rsidRPr="00DA4392" w:rsidRDefault="00DA4392" w:rsidP="00DA43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CEBB" w14:textId="77777777" w:rsidR="00DA4392" w:rsidRPr="00DA4392" w:rsidRDefault="00DA4392" w:rsidP="00DA4392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ABE2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CFAC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D9C4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1DB4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52A3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25A9" w14:textId="77777777" w:rsidR="00DA4392" w:rsidRPr="00DA4392" w:rsidRDefault="00DA4392" w:rsidP="00DA4392"/>
        </w:tc>
      </w:tr>
      <w:tr w:rsidR="00DA4392" w:rsidRPr="00DA4392" w14:paraId="42909F40" w14:textId="77777777" w:rsidTr="009E4465">
        <w:trPr>
          <w:trHeight w:val="288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06CD" w14:textId="126694B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A4392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A8A3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379B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E63C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7D17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A769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28A2" w14:textId="77777777" w:rsidR="00DA4392" w:rsidRPr="00DA4392" w:rsidRDefault="00DA4392" w:rsidP="00DA4392"/>
        </w:tc>
      </w:tr>
      <w:tr w:rsidR="00DA4392" w:rsidRPr="00DA4392" w14:paraId="317B4D6B" w14:textId="77777777" w:rsidTr="00457911">
        <w:trPr>
          <w:trHeight w:val="288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A3045" w14:textId="5D07FE0C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A8E9F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E5582" w14:textId="77777777" w:rsidR="00DA4392" w:rsidRPr="00DA4392" w:rsidRDefault="00DA4392" w:rsidP="00DA4392"/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3DDB" w14:textId="77777777" w:rsidR="00DA4392" w:rsidRPr="00DA4392" w:rsidRDefault="00DA4392" w:rsidP="00DA4392"/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EE66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9200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E6C3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9BBB" w14:textId="77777777" w:rsidR="00DA4392" w:rsidRPr="00DA4392" w:rsidRDefault="00DA4392" w:rsidP="00DA4392"/>
        </w:tc>
      </w:tr>
      <w:tr w:rsidR="00DA4392" w:rsidRPr="00DA4392" w14:paraId="71884311" w14:textId="77777777" w:rsidTr="00457911">
        <w:trPr>
          <w:trHeight w:val="288"/>
        </w:trPr>
        <w:tc>
          <w:tcPr>
            <w:tcW w:w="5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5DEB5" w14:textId="16A9FD49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A19E" w14:textId="77777777" w:rsidR="00DA4392" w:rsidRPr="00DA4392" w:rsidRDefault="00DA4392" w:rsidP="00DA4392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F867" w14:textId="77777777" w:rsidR="00DA4392" w:rsidRPr="00DA4392" w:rsidRDefault="00DA4392" w:rsidP="00DA4392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3E43" w14:textId="77777777" w:rsidR="00DA4392" w:rsidRPr="00DA4392" w:rsidRDefault="00DA4392" w:rsidP="00DA4392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8F0B" w14:textId="77777777" w:rsidR="00DA4392" w:rsidRPr="00DA4392" w:rsidRDefault="00DA4392" w:rsidP="00DA4392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78D4" w14:textId="77777777" w:rsidR="00DA4392" w:rsidRPr="00DA4392" w:rsidRDefault="00DA4392" w:rsidP="00DA4392"/>
        </w:tc>
      </w:tr>
    </w:tbl>
    <w:p w14:paraId="1A5A097A" w14:textId="77777777" w:rsidR="00DA4392" w:rsidRDefault="00DA4392" w:rsidP="00DA4392">
      <w:pPr>
        <w:ind w:left="284" w:hanging="851"/>
        <w:rPr>
          <w:sz w:val="24"/>
        </w:rPr>
      </w:pPr>
    </w:p>
    <w:sectPr w:rsidR="00DA43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72F82" w14:textId="77777777" w:rsidR="00B16573" w:rsidRDefault="00B16573">
      <w:r>
        <w:separator/>
      </w:r>
    </w:p>
  </w:endnote>
  <w:endnote w:type="continuationSeparator" w:id="0">
    <w:p w14:paraId="7A22C46C" w14:textId="77777777" w:rsidR="00B16573" w:rsidRDefault="00B1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9DE4B" w14:textId="77777777" w:rsidR="00201D9E" w:rsidRDefault="00201D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6D52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2E18BFDA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0684D89A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au capital de 7.622,45 €</w:t>
    </w:r>
  </w:p>
  <w:p w14:paraId="31764D95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>RCS : 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228B2B77" w14:textId="77777777" w:rsidR="00410018" w:rsidRDefault="00410018">
    <w:pPr>
      <w:pStyle w:val="Pieddepage"/>
      <w:rPr>
        <w:snapToGrid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4D8E6" w14:textId="77777777" w:rsidR="00201D9E" w:rsidRDefault="00201D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CBB4" w14:textId="77777777" w:rsidR="00B16573" w:rsidRDefault="00B16573">
      <w:r>
        <w:separator/>
      </w:r>
    </w:p>
  </w:footnote>
  <w:footnote w:type="continuationSeparator" w:id="0">
    <w:p w14:paraId="121DF13E" w14:textId="77777777" w:rsidR="00B16573" w:rsidRDefault="00B1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A8BE1" w14:textId="77777777" w:rsidR="00201D9E" w:rsidRDefault="00201D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EF92" w14:textId="55EC727B" w:rsidR="00201D9E" w:rsidRDefault="00201D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9AFB" w14:textId="77777777" w:rsidR="00201D9E" w:rsidRDefault="00201D9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92"/>
    <w:rsid w:val="00024CDA"/>
    <w:rsid w:val="000A49E3"/>
    <w:rsid w:val="00135279"/>
    <w:rsid w:val="00182979"/>
    <w:rsid w:val="001F5DF1"/>
    <w:rsid w:val="00201D9E"/>
    <w:rsid w:val="002B52A3"/>
    <w:rsid w:val="002D64D9"/>
    <w:rsid w:val="002F5CCD"/>
    <w:rsid w:val="0030000A"/>
    <w:rsid w:val="00361A0D"/>
    <w:rsid w:val="00390DF8"/>
    <w:rsid w:val="003E59B4"/>
    <w:rsid w:val="00410018"/>
    <w:rsid w:val="00421422"/>
    <w:rsid w:val="0042163A"/>
    <w:rsid w:val="00457911"/>
    <w:rsid w:val="004A0F52"/>
    <w:rsid w:val="004B441B"/>
    <w:rsid w:val="004F4666"/>
    <w:rsid w:val="005078C9"/>
    <w:rsid w:val="00594B0D"/>
    <w:rsid w:val="00661784"/>
    <w:rsid w:val="006914FC"/>
    <w:rsid w:val="007130E2"/>
    <w:rsid w:val="007514FC"/>
    <w:rsid w:val="0077174A"/>
    <w:rsid w:val="0077795E"/>
    <w:rsid w:val="007A1BE0"/>
    <w:rsid w:val="007E75EE"/>
    <w:rsid w:val="0080781C"/>
    <w:rsid w:val="0082678D"/>
    <w:rsid w:val="00832BA5"/>
    <w:rsid w:val="00834F1F"/>
    <w:rsid w:val="0086639E"/>
    <w:rsid w:val="008C2875"/>
    <w:rsid w:val="008D263C"/>
    <w:rsid w:val="008D6E62"/>
    <w:rsid w:val="00920BCC"/>
    <w:rsid w:val="00936976"/>
    <w:rsid w:val="00942629"/>
    <w:rsid w:val="009E4465"/>
    <w:rsid w:val="009F5BA0"/>
    <w:rsid w:val="00A73D50"/>
    <w:rsid w:val="00A961A6"/>
    <w:rsid w:val="00B16573"/>
    <w:rsid w:val="00BB20C0"/>
    <w:rsid w:val="00C6647B"/>
    <w:rsid w:val="00C73586"/>
    <w:rsid w:val="00CB1D71"/>
    <w:rsid w:val="00D021F0"/>
    <w:rsid w:val="00D90CF9"/>
    <w:rsid w:val="00DA4392"/>
    <w:rsid w:val="00E4154D"/>
    <w:rsid w:val="00EB54C9"/>
    <w:rsid w:val="00EF6A18"/>
    <w:rsid w:val="00F446A2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4F614E"/>
  <w15:chartTrackingRefBased/>
  <w15:docId w15:val="{C6810CFD-140F-4030-8DD6-5A149E51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DA4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20</TotalTime>
  <Pages>4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4</cp:revision>
  <cp:lastPrinted>2024-10-14T07:52:00Z</cp:lastPrinted>
  <dcterms:created xsi:type="dcterms:W3CDTF">2024-10-14T07:48:00Z</dcterms:created>
  <dcterms:modified xsi:type="dcterms:W3CDTF">2024-10-14T08:21:00Z</dcterms:modified>
</cp:coreProperties>
</file>