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2FEB8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11128907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14:paraId="0F1F7D28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46111011" w14:textId="77777777" w:rsidR="00410018" w:rsidRDefault="00410018">
      <w:pPr>
        <w:ind w:left="284"/>
        <w:rPr>
          <w:sz w:val="24"/>
        </w:rPr>
      </w:pPr>
    </w:p>
    <w:p w14:paraId="17A24048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4688D768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0ABC950A" w14:textId="77777777" w:rsidR="00410018" w:rsidRDefault="00410018">
      <w:pPr>
        <w:ind w:left="284"/>
        <w:rPr>
          <w:sz w:val="24"/>
        </w:rPr>
      </w:pPr>
    </w:p>
    <w:p w14:paraId="7FAE5574" w14:textId="77777777" w:rsidR="00410018" w:rsidRDefault="00410018">
      <w:pPr>
        <w:ind w:left="284"/>
        <w:rPr>
          <w:sz w:val="24"/>
        </w:rPr>
      </w:pPr>
    </w:p>
    <w:p w14:paraId="5E114584" w14:textId="77777777" w:rsidR="00410018" w:rsidRDefault="00410018">
      <w:pPr>
        <w:ind w:left="284"/>
        <w:rPr>
          <w:sz w:val="24"/>
        </w:rPr>
      </w:pPr>
    </w:p>
    <w:p w14:paraId="57A4B4E4" w14:textId="77777777" w:rsidR="00410018" w:rsidRDefault="00410018">
      <w:pPr>
        <w:ind w:left="284"/>
        <w:rPr>
          <w:sz w:val="24"/>
        </w:rPr>
      </w:pPr>
    </w:p>
    <w:p w14:paraId="26877905" w14:textId="7B1307A7" w:rsidR="00575A47" w:rsidRDefault="00410018" w:rsidP="00575A4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575A47">
        <w:rPr>
          <w:sz w:val="24"/>
        </w:rPr>
        <w:t>Seqens</w:t>
      </w:r>
      <w:proofErr w:type="spellEnd"/>
    </w:p>
    <w:p w14:paraId="05C9D512" w14:textId="1E66B1E2" w:rsidR="00575A47" w:rsidRDefault="00575A47" w:rsidP="00575A4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C. AUDIBERT</w:t>
      </w:r>
    </w:p>
    <w:p w14:paraId="1C3B310E" w14:textId="0381D2FA" w:rsidR="00575A47" w:rsidRPr="00575A47" w:rsidRDefault="00575A47" w:rsidP="00575A47">
      <w:pPr>
        <w:ind w:left="4532" w:firstLine="424"/>
        <w:rPr>
          <w:sz w:val="24"/>
        </w:rPr>
      </w:pPr>
      <w:r w:rsidRPr="00575A47">
        <w:rPr>
          <w:sz w:val="24"/>
        </w:rPr>
        <w:t>Direction déléguée 75 - 77 - 94</w:t>
      </w:r>
    </w:p>
    <w:p w14:paraId="25D5A481" w14:textId="77777777" w:rsidR="00575A47" w:rsidRPr="00575A47" w:rsidRDefault="00575A47" w:rsidP="00575A47">
      <w:pPr>
        <w:ind w:left="4532" w:firstLine="424"/>
        <w:rPr>
          <w:sz w:val="24"/>
        </w:rPr>
      </w:pPr>
      <w:r w:rsidRPr="00575A47">
        <w:rPr>
          <w:sz w:val="24"/>
        </w:rPr>
        <w:t>2 rue Olof Palme - CS 80036</w:t>
      </w:r>
    </w:p>
    <w:p w14:paraId="64BC63CB" w14:textId="1014A81B" w:rsidR="00410018" w:rsidRDefault="00575A47" w:rsidP="00575A47">
      <w:pPr>
        <w:ind w:left="4532" w:firstLine="424"/>
        <w:rPr>
          <w:sz w:val="24"/>
        </w:rPr>
      </w:pPr>
      <w:r w:rsidRPr="00575A47">
        <w:rPr>
          <w:sz w:val="24"/>
        </w:rPr>
        <w:t>94046  CRETEIL cedex</w:t>
      </w:r>
    </w:p>
    <w:p w14:paraId="29EC5258" w14:textId="77777777" w:rsidR="00410018" w:rsidRDefault="00410018">
      <w:pPr>
        <w:ind w:left="284"/>
        <w:rPr>
          <w:sz w:val="24"/>
        </w:rPr>
      </w:pPr>
    </w:p>
    <w:p w14:paraId="6A1FB0BD" w14:textId="3A1174B0" w:rsidR="00410018" w:rsidRPr="00DD0F8B" w:rsidRDefault="00575A47">
      <w:pPr>
        <w:ind w:left="284"/>
      </w:pPr>
      <w:r w:rsidRPr="00DD0F8B">
        <w:t>Lettre Recommandée avec Avis de Réception (électronique)</w:t>
      </w:r>
    </w:p>
    <w:p w14:paraId="5CCC3A65" w14:textId="77777777" w:rsidR="00410018" w:rsidRDefault="00410018">
      <w:pPr>
        <w:ind w:left="284"/>
        <w:rPr>
          <w:sz w:val="24"/>
        </w:rPr>
      </w:pPr>
    </w:p>
    <w:p w14:paraId="21E91893" w14:textId="3FA82D0C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575A47">
        <w:rPr>
          <w:sz w:val="24"/>
        </w:rPr>
        <w:t>12 décembre 2024</w:t>
      </w:r>
    </w:p>
    <w:p w14:paraId="066077C1" w14:textId="77777777" w:rsidR="00410018" w:rsidRDefault="00410018">
      <w:pPr>
        <w:ind w:left="284"/>
        <w:rPr>
          <w:sz w:val="24"/>
        </w:rPr>
      </w:pPr>
    </w:p>
    <w:p w14:paraId="3DDECB01" w14:textId="77777777" w:rsidR="00410018" w:rsidRDefault="00410018">
      <w:pPr>
        <w:ind w:left="284"/>
        <w:rPr>
          <w:sz w:val="24"/>
        </w:rPr>
      </w:pPr>
    </w:p>
    <w:p w14:paraId="271EBF6E" w14:textId="28A03E5A" w:rsidR="00410018" w:rsidRPr="00DD0F8B" w:rsidRDefault="00A83470">
      <w:pPr>
        <w:ind w:left="284"/>
        <w:rPr>
          <w:sz w:val="22"/>
          <w:szCs w:val="22"/>
        </w:rPr>
      </w:pPr>
      <w:r w:rsidRPr="00DD0F8B">
        <w:rPr>
          <w:sz w:val="22"/>
          <w:szCs w:val="22"/>
        </w:rPr>
        <w:t>Objet : Relance concernant la gestion de mon sinistre appartement SCI Michel THOMAS</w:t>
      </w:r>
    </w:p>
    <w:p w14:paraId="61A29F2C" w14:textId="77777777" w:rsidR="00410018" w:rsidRPr="00DD0F8B" w:rsidRDefault="00410018">
      <w:pPr>
        <w:ind w:left="284"/>
        <w:rPr>
          <w:sz w:val="22"/>
          <w:szCs w:val="22"/>
        </w:rPr>
      </w:pPr>
    </w:p>
    <w:p w14:paraId="59974D79" w14:textId="578ADDF5" w:rsidR="00A83470" w:rsidRPr="00DD0F8B" w:rsidRDefault="00A83470" w:rsidP="00A83470">
      <w:pPr>
        <w:pStyle w:val="NormalWeb"/>
        <w:ind w:left="284"/>
        <w:rPr>
          <w:sz w:val="22"/>
          <w:szCs w:val="22"/>
        </w:rPr>
      </w:pPr>
      <w:r w:rsidRPr="00DD0F8B">
        <w:rPr>
          <w:sz w:val="22"/>
          <w:szCs w:val="22"/>
        </w:rPr>
        <w:t>Monsieur,</w:t>
      </w:r>
    </w:p>
    <w:p w14:paraId="1C8404C2" w14:textId="1CAB6BF4" w:rsidR="00A83470" w:rsidRPr="00DD0F8B" w:rsidRDefault="00A83470" w:rsidP="00575A47">
      <w:pPr>
        <w:pStyle w:val="NormalWeb"/>
        <w:ind w:left="284"/>
        <w:jc w:val="both"/>
        <w:rPr>
          <w:sz w:val="22"/>
          <w:szCs w:val="22"/>
        </w:rPr>
      </w:pPr>
      <w:r w:rsidRPr="00DD0F8B">
        <w:rPr>
          <w:sz w:val="22"/>
          <w:szCs w:val="22"/>
        </w:rPr>
        <w:t>Je me permets de revenir vers vous concernant le sinistre survenu dans mon appartement situé à 13 rue G. Rebuffat – 75019 PARIS, dont je vous ai fait part par mail en date du 26 novembre 2024</w:t>
      </w:r>
      <w:r w:rsidR="00575A47" w:rsidRPr="00DD0F8B">
        <w:rPr>
          <w:sz w:val="22"/>
          <w:szCs w:val="22"/>
        </w:rPr>
        <w:t>.</w:t>
      </w:r>
      <w:r w:rsidRPr="00DD0F8B">
        <w:rPr>
          <w:sz w:val="22"/>
          <w:szCs w:val="22"/>
        </w:rPr>
        <w:t xml:space="preserve"> À ce jour, je n'ai toujours pas reçu de réponse de votre part.</w:t>
      </w:r>
    </w:p>
    <w:p w14:paraId="0FB74C3D" w14:textId="45CD9546" w:rsidR="00A83470" w:rsidRPr="00DD0F8B" w:rsidRDefault="00A83470" w:rsidP="00575A47">
      <w:pPr>
        <w:pStyle w:val="NormalWeb"/>
        <w:ind w:left="284"/>
        <w:jc w:val="both"/>
        <w:rPr>
          <w:sz w:val="22"/>
          <w:szCs w:val="22"/>
        </w:rPr>
      </w:pPr>
      <w:r w:rsidRPr="00DD0F8B">
        <w:rPr>
          <w:sz w:val="22"/>
          <w:szCs w:val="22"/>
        </w:rPr>
        <w:t xml:space="preserve">De plus, le 3 décembre, j'ai laissé un message vocal sur </w:t>
      </w:r>
      <w:r w:rsidR="006B6F8A" w:rsidRPr="00DD0F8B">
        <w:rPr>
          <w:sz w:val="22"/>
          <w:szCs w:val="22"/>
        </w:rPr>
        <w:t>le</w:t>
      </w:r>
      <w:r w:rsidRPr="00DD0F8B">
        <w:rPr>
          <w:sz w:val="22"/>
          <w:szCs w:val="22"/>
        </w:rPr>
        <w:t xml:space="preserve"> répondeur de M. FIMIEZ, mais aucune suite n'a été donnée à cette relance.</w:t>
      </w:r>
    </w:p>
    <w:p w14:paraId="05F477C3" w14:textId="5F5964D2" w:rsidR="00A83470" w:rsidRPr="00DD0F8B" w:rsidRDefault="00A83470" w:rsidP="00575A47">
      <w:pPr>
        <w:pStyle w:val="NormalWeb"/>
        <w:ind w:left="284"/>
        <w:jc w:val="both"/>
        <w:rPr>
          <w:sz w:val="22"/>
          <w:szCs w:val="22"/>
        </w:rPr>
      </w:pPr>
      <w:r w:rsidRPr="00DD0F8B">
        <w:rPr>
          <w:sz w:val="22"/>
          <w:szCs w:val="22"/>
        </w:rPr>
        <w:t xml:space="preserve">Je vous rappelle que la gestion rapide de ce sinistre est </w:t>
      </w:r>
      <w:r w:rsidR="006B6F8A" w:rsidRPr="00DD0F8B">
        <w:rPr>
          <w:sz w:val="22"/>
          <w:szCs w:val="22"/>
        </w:rPr>
        <w:t>importante</w:t>
      </w:r>
      <w:r w:rsidRPr="00DD0F8B">
        <w:rPr>
          <w:sz w:val="22"/>
          <w:szCs w:val="22"/>
        </w:rPr>
        <w:t xml:space="preserve"> pour la préservation de mon bien et le bon déroulement des démarches nécessaires à sa résolution. L'absence de réponse de votre part retarde la prise en charge du dossier.</w:t>
      </w:r>
    </w:p>
    <w:p w14:paraId="77F4FD86" w14:textId="3BB0E327" w:rsidR="00671A59" w:rsidRPr="00DD0F8B" w:rsidRDefault="006B6F8A" w:rsidP="00575A47">
      <w:pPr>
        <w:pStyle w:val="NormalWeb"/>
        <w:ind w:left="284"/>
        <w:jc w:val="both"/>
        <w:rPr>
          <w:sz w:val="22"/>
          <w:szCs w:val="22"/>
        </w:rPr>
      </w:pPr>
      <w:r w:rsidRPr="00DD0F8B">
        <w:rPr>
          <w:sz w:val="22"/>
          <w:szCs w:val="22"/>
        </w:rPr>
        <w:t xml:space="preserve">Ce sinistre est déclaré </w:t>
      </w:r>
      <w:r w:rsidR="00671A59" w:rsidRPr="00DD0F8B">
        <w:rPr>
          <w:sz w:val="22"/>
          <w:szCs w:val="22"/>
        </w:rPr>
        <w:t>auprès</w:t>
      </w:r>
      <w:r w:rsidRPr="00DD0F8B">
        <w:rPr>
          <w:sz w:val="22"/>
          <w:szCs w:val="22"/>
        </w:rPr>
        <w:t xml:space="preserve"> de notre courtier GROUPE ROUGE sous la référence 2024-285.</w:t>
      </w:r>
      <w:r w:rsidR="00671A59" w:rsidRPr="00DD0F8B">
        <w:rPr>
          <w:sz w:val="22"/>
          <w:szCs w:val="22"/>
        </w:rPr>
        <w:t xml:space="preserve"> L’occupant responsable doit faire la recherche de fuite pour déterminer l’origine de ce sinistre qui endommage le plafond de notre bien.</w:t>
      </w:r>
    </w:p>
    <w:p w14:paraId="0EA31EC7" w14:textId="4E448941" w:rsidR="00A83470" w:rsidRPr="00DD0F8B" w:rsidRDefault="00A83470" w:rsidP="00575A47">
      <w:pPr>
        <w:pStyle w:val="NormalWeb"/>
        <w:ind w:left="284"/>
        <w:jc w:val="both"/>
        <w:rPr>
          <w:sz w:val="22"/>
          <w:szCs w:val="22"/>
        </w:rPr>
      </w:pPr>
      <w:r w:rsidRPr="00DD0F8B">
        <w:rPr>
          <w:sz w:val="22"/>
          <w:szCs w:val="22"/>
        </w:rPr>
        <w:t>Je vous demande donc de bien vouloir me fournir une réponse dans les plus brefs délais par écrit, afin de clarifier les suites de ce sinistre</w:t>
      </w:r>
      <w:r w:rsidR="00FB3D1C">
        <w:rPr>
          <w:sz w:val="22"/>
          <w:szCs w:val="22"/>
        </w:rPr>
        <w:t>,</w:t>
      </w:r>
      <w:r w:rsidRPr="00DD0F8B">
        <w:rPr>
          <w:sz w:val="22"/>
          <w:szCs w:val="22"/>
        </w:rPr>
        <w:t xml:space="preserve"> les actions à entreprendre</w:t>
      </w:r>
      <w:r w:rsidR="00671A59" w:rsidRPr="00DD0F8B">
        <w:rPr>
          <w:sz w:val="22"/>
          <w:szCs w:val="22"/>
        </w:rPr>
        <w:t xml:space="preserve"> et remplir le constat amiable de dégât des eaux signé par les parties concernées.</w:t>
      </w:r>
    </w:p>
    <w:p w14:paraId="22E06ED8" w14:textId="5F6890D0" w:rsidR="00A83470" w:rsidRDefault="00A83470" w:rsidP="00575A47">
      <w:pPr>
        <w:pStyle w:val="NormalWeb"/>
        <w:ind w:left="284"/>
        <w:jc w:val="both"/>
        <w:rPr>
          <w:sz w:val="22"/>
          <w:szCs w:val="22"/>
        </w:rPr>
      </w:pPr>
      <w:r w:rsidRPr="00DD0F8B">
        <w:rPr>
          <w:sz w:val="22"/>
          <w:szCs w:val="22"/>
        </w:rPr>
        <w:t xml:space="preserve">Dans l'attente d'un retour de votre part, je vous prie de </w:t>
      </w:r>
      <w:r w:rsidR="005C401D" w:rsidRPr="00DD0F8B">
        <w:rPr>
          <w:sz w:val="22"/>
          <w:szCs w:val="22"/>
        </w:rPr>
        <w:t>croire, Monsieur</w:t>
      </w:r>
      <w:r w:rsidRPr="00DD0F8B">
        <w:rPr>
          <w:sz w:val="22"/>
          <w:szCs w:val="22"/>
        </w:rPr>
        <w:t>, en l'expression de mes salutations distinguées.</w:t>
      </w:r>
    </w:p>
    <w:p w14:paraId="43A999BC" w14:textId="77777777" w:rsidR="00DD0F8B" w:rsidRPr="00DD0F8B" w:rsidRDefault="00DD0F8B" w:rsidP="00575A47">
      <w:pPr>
        <w:pStyle w:val="NormalWeb"/>
        <w:ind w:left="284"/>
        <w:jc w:val="both"/>
        <w:rPr>
          <w:sz w:val="22"/>
          <w:szCs w:val="22"/>
        </w:rPr>
      </w:pPr>
    </w:p>
    <w:p w14:paraId="4DDCF3A2" w14:textId="2523AA9C" w:rsidR="00575A47" w:rsidRDefault="00575A47" w:rsidP="00575A47">
      <w:pPr>
        <w:pStyle w:val="NormalWeb"/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Thibault THOMAS</w:t>
      </w:r>
    </w:p>
    <w:p w14:paraId="29543730" w14:textId="77777777" w:rsidR="00575A47" w:rsidRDefault="00575A47" w:rsidP="00575A47">
      <w:pPr>
        <w:pStyle w:val="NormalWeb"/>
        <w:ind w:left="284"/>
        <w:jc w:val="both"/>
      </w:pPr>
    </w:p>
    <w:p w14:paraId="6E880148" w14:textId="54751E72" w:rsidR="00671A59" w:rsidRDefault="00575A47" w:rsidP="00A83470">
      <w:pPr>
        <w:pStyle w:val="NormalWeb"/>
      </w:pPr>
      <w:r w:rsidRPr="00575A47">
        <w:rPr>
          <w:noProof/>
        </w:rPr>
        <w:drawing>
          <wp:inline distT="0" distB="0" distL="0" distR="0" wp14:anchorId="2C1DDE79" wp14:editId="59E643AC">
            <wp:extent cx="5760085" cy="3983990"/>
            <wp:effectExtent l="0" t="0" r="0" b="0"/>
            <wp:docPr id="8412782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7826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E67C8" w14:textId="77777777" w:rsidR="00724DE8" w:rsidRDefault="00724DE8">
      <w:r>
        <w:separator/>
      </w:r>
    </w:p>
  </w:endnote>
  <w:endnote w:type="continuationSeparator" w:id="0">
    <w:p w14:paraId="4F37A146" w14:textId="77777777" w:rsidR="00724DE8" w:rsidRDefault="0072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29CC" w14:textId="77777777" w:rsidR="00671A59" w:rsidRDefault="00671A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8009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6EE2B461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0A2EE8A6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14:paraId="449FE213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44B0CE77" w14:textId="77777777" w:rsidR="00410018" w:rsidRDefault="00410018">
    <w:pPr>
      <w:pStyle w:val="Pieddepage"/>
      <w:rPr>
        <w:snapToGrid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0CB2" w14:textId="77777777" w:rsidR="00671A59" w:rsidRDefault="00671A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683C2" w14:textId="77777777" w:rsidR="00724DE8" w:rsidRDefault="00724DE8">
      <w:r>
        <w:separator/>
      </w:r>
    </w:p>
  </w:footnote>
  <w:footnote w:type="continuationSeparator" w:id="0">
    <w:p w14:paraId="4D99182A" w14:textId="77777777" w:rsidR="00724DE8" w:rsidRDefault="0072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107C" w14:textId="77777777" w:rsidR="00671A59" w:rsidRDefault="00671A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A9D5F" w14:textId="77777777" w:rsidR="00671A59" w:rsidRDefault="00671A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0668" w14:textId="77777777" w:rsidR="00671A59" w:rsidRDefault="00671A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4A6BB0"/>
    <w:multiLevelType w:val="hybridMultilevel"/>
    <w:tmpl w:val="22EAC6FA"/>
    <w:lvl w:ilvl="0" w:tplc="0E3086CA">
      <w:start w:val="1"/>
      <w:numFmt w:val="bullet"/>
      <w:lvlText w:val="-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CACE60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6752A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F69DB4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6F3A2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102A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C854E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0356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0AA1C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4"/>
  </w:num>
  <w:num w:numId="3" w16cid:durableId="53238271">
    <w:abstractNumId w:val="1"/>
  </w:num>
  <w:num w:numId="4" w16cid:durableId="954561485">
    <w:abstractNumId w:val="0"/>
  </w:num>
  <w:num w:numId="5" w16cid:durableId="1017583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70"/>
    <w:rsid w:val="00090D30"/>
    <w:rsid w:val="000A49E3"/>
    <w:rsid w:val="002B52A3"/>
    <w:rsid w:val="002D64D9"/>
    <w:rsid w:val="002F5CCD"/>
    <w:rsid w:val="00390DF8"/>
    <w:rsid w:val="00410018"/>
    <w:rsid w:val="004B441B"/>
    <w:rsid w:val="004F4666"/>
    <w:rsid w:val="005078C9"/>
    <w:rsid w:val="00530CBA"/>
    <w:rsid w:val="00575A47"/>
    <w:rsid w:val="00594B0D"/>
    <w:rsid w:val="005C401D"/>
    <w:rsid w:val="00661784"/>
    <w:rsid w:val="00671A59"/>
    <w:rsid w:val="006B6F8A"/>
    <w:rsid w:val="006D2964"/>
    <w:rsid w:val="007130E2"/>
    <w:rsid w:val="00724DE8"/>
    <w:rsid w:val="0077795E"/>
    <w:rsid w:val="00824F32"/>
    <w:rsid w:val="0082678D"/>
    <w:rsid w:val="008C2875"/>
    <w:rsid w:val="008D263C"/>
    <w:rsid w:val="00920BCC"/>
    <w:rsid w:val="00936976"/>
    <w:rsid w:val="00944D82"/>
    <w:rsid w:val="009721D2"/>
    <w:rsid w:val="009F5BA0"/>
    <w:rsid w:val="00A83470"/>
    <w:rsid w:val="00AF2AA5"/>
    <w:rsid w:val="00BB20C0"/>
    <w:rsid w:val="00D90CF9"/>
    <w:rsid w:val="00D929F4"/>
    <w:rsid w:val="00DD0F8B"/>
    <w:rsid w:val="00EB54C9"/>
    <w:rsid w:val="00F86B2E"/>
    <w:rsid w:val="00FB3D1C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F414E"/>
  <w15:chartTrackingRefBased/>
  <w15:docId w15:val="{11A18E2C-D9F5-4EB9-BB52-C52E14D3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A83470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A83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15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10</cp:revision>
  <cp:lastPrinted>2024-12-12T10:59:00Z</cp:lastPrinted>
  <dcterms:created xsi:type="dcterms:W3CDTF">2024-12-12T10:53:00Z</dcterms:created>
  <dcterms:modified xsi:type="dcterms:W3CDTF">2024-12-12T11:01:00Z</dcterms:modified>
</cp:coreProperties>
</file>