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9910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154DE630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68847E26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3DE87948" w14:textId="77777777" w:rsidR="00410018" w:rsidRDefault="00410018">
      <w:pPr>
        <w:ind w:left="284"/>
        <w:rPr>
          <w:sz w:val="24"/>
        </w:rPr>
      </w:pPr>
    </w:p>
    <w:p w14:paraId="1A819434" w14:textId="77777777" w:rsidR="002B52A3" w:rsidRDefault="004F4666" w:rsidP="002D64D9">
      <w:pPr>
        <w:ind w:left="-567"/>
        <w:rPr>
          <w:sz w:val="24"/>
        </w:rPr>
      </w:pPr>
      <w:proofErr w:type="gramStart"/>
      <w:r>
        <w:rPr>
          <w:rFonts w:ascii="Segoe UI Emoji" w:eastAsia="Segoe UI Emoji" w:hAnsi="Segoe UI Emoji" w:cs="Segoe UI Emoji"/>
          <w:sz w:val="24"/>
        </w:rPr>
        <w:t>📧</w:t>
      </w:r>
      <w:proofErr w:type="gramEnd"/>
      <w:r w:rsidR="002B52A3">
        <w:rPr>
          <w:sz w:val="24"/>
        </w:rPr>
        <w:t> : scimt@sfr.fr</w:t>
      </w:r>
    </w:p>
    <w:p w14:paraId="781F4895" w14:textId="77777777" w:rsidR="00410018" w:rsidRDefault="00410018">
      <w:pPr>
        <w:ind w:left="284"/>
        <w:rPr>
          <w:sz w:val="24"/>
        </w:rPr>
      </w:pPr>
    </w:p>
    <w:p w14:paraId="63307716" w14:textId="77777777" w:rsidR="00410018" w:rsidRDefault="00410018">
      <w:pPr>
        <w:ind w:left="284"/>
        <w:rPr>
          <w:sz w:val="24"/>
        </w:rPr>
      </w:pPr>
    </w:p>
    <w:p w14:paraId="555563AD" w14:textId="77777777" w:rsidR="00410018" w:rsidRDefault="00410018">
      <w:pPr>
        <w:ind w:left="284"/>
        <w:rPr>
          <w:sz w:val="24"/>
        </w:rPr>
      </w:pPr>
    </w:p>
    <w:p w14:paraId="47DDD823" w14:textId="77777777" w:rsidR="00410018" w:rsidRDefault="00410018">
      <w:pPr>
        <w:ind w:left="284"/>
        <w:rPr>
          <w:sz w:val="24"/>
        </w:rPr>
      </w:pPr>
    </w:p>
    <w:p w14:paraId="24B98CF6" w14:textId="4818114D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5AE0">
        <w:rPr>
          <w:sz w:val="24"/>
        </w:rPr>
        <w:t>SEQENS</w:t>
      </w:r>
    </w:p>
    <w:p w14:paraId="7D616F76" w14:textId="413F41F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5AE0">
        <w:rPr>
          <w:sz w:val="24"/>
        </w:rPr>
        <w:t>Direction Déléguée 75-77-94</w:t>
      </w:r>
    </w:p>
    <w:p w14:paraId="1DFE079E" w14:textId="3E97F161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5AE0">
        <w:rPr>
          <w:sz w:val="24"/>
        </w:rPr>
        <w:t>2 rue Olof Palme</w:t>
      </w:r>
    </w:p>
    <w:p w14:paraId="3576F4B7" w14:textId="463F24C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5AE0">
        <w:rPr>
          <w:sz w:val="24"/>
        </w:rPr>
        <w:t>94000 CRETEIL</w:t>
      </w:r>
    </w:p>
    <w:p w14:paraId="2F96F2CA" w14:textId="77777777" w:rsidR="00410018" w:rsidRDefault="00410018">
      <w:pPr>
        <w:ind w:left="284"/>
        <w:rPr>
          <w:sz w:val="24"/>
        </w:rPr>
      </w:pPr>
    </w:p>
    <w:p w14:paraId="4CECEED9" w14:textId="77777777" w:rsidR="00410018" w:rsidRDefault="00410018">
      <w:pPr>
        <w:ind w:left="284"/>
        <w:rPr>
          <w:sz w:val="24"/>
        </w:rPr>
      </w:pPr>
    </w:p>
    <w:p w14:paraId="3893CEE7" w14:textId="0D2748DD" w:rsidR="00410018" w:rsidRDefault="00215AE0">
      <w:pPr>
        <w:ind w:left="284"/>
        <w:rPr>
          <w:sz w:val="24"/>
        </w:rPr>
      </w:pPr>
      <w:r w:rsidRPr="00215AE0">
        <w:rPr>
          <w:b/>
          <w:bCs/>
          <w:sz w:val="24"/>
          <w:u w:val="single"/>
        </w:rPr>
        <w:t>L.R.A.R.</w:t>
      </w:r>
      <w:r>
        <w:rPr>
          <w:sz w:val="24"/>
        </w:rPr>
        <w:t xml:space="preserve"> envoi en ligne</w:t>
      </w:r>
    </w:p>
    <w:p w14:paraId="1975461E" w14:textId="77777777" w:rsidR="00410018" w:rsidRDefault="00410018">
      <w:pPr>
        <w:ind w:left="284"/>
        <w:rPr>
          <w:sz w:val="24"/>
        </w:rPr>
      </w:pPr>
    </w:p>
    <w:p w14:paraId="430FAA57" w14:textId="2CBC126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215AE0">
        <w:rPr>
          <w:sz w:val="24"/>
        </w:rPr>
        <w:t>25 avril 2022</w:t>
      </w:r>
    </w:p>
    <w:p w14:paraId="4B06A359" w14:textId="77777777" w:rsidR="00410018" w:rsidRDefault="00410018">
      <w:pPr>
        <w:ind w:left="284"/>
        <w:rPr>
          <w:sz w:val="24"/>
        </w:rPr>
      </w:pPr>
    </w:p>
    <w:p w14:paraId="58B55BB5" w14:textId="77777777" w:rsidR="00410018" w:rsidRDefault="00410018">
      <w:pPr>
        <w:ind w:left="284"/>
        <w:rPr>
          <w:sz w:val="24"/>
        </w:rPr>
      </w:pPr>
    </w:p>
    <w:p w14:paraId="408C0872" w14:textId="77777777" w:rsidR="00410018" w:rsidRDefault="00410018">
      <w:pPr>
        <w:ind w:left="284"/>
        <w:rPr>
          <w:sz w:val="24"/>
        </w:rPr>
      </w:pPr>
    </w:p>
    <w:p w14:paraId="572CC126" w14:textId="77777777" w:rsidR="00410018" w:rsidRDefault="00410018">
      <w:pPr>
        <w:ind w:left="284"/>
        <w:rPr>
          <w:sz w:val="24"/>
        </w:rPr>
      </w:pPr>
    </w:p>
    <w:p w14:paraId="6AFAB06F" w14:textId="77777777" w:rsidR="00410018" w:rsidRDefault="00410018">
      <w:pPr>
        <w:ind w:left="284"/>
        <w:rPr>
          <w:sz w:val="24"/>
        </w:rPr>
      </w:pPr>
      <w:r>
        <w:rPr>
          <w:sz w:val="24"/>
        </w:rPr>
        <w:t>Madame, Monsieur,</w:t>
      </w:r>
    </w:p>
    <w:p w14:paraId="2E4F862A" w14:textId="461A4618" w:rsidR="00410018" w:rsidRDefault="00410018">
      <w:pPr>
        <w:ind w:left="284"/>
        <w:rPr>
          <w:sz w:val="24"/>
        </w:rPr>
      </w:pPr>
    </w:p>
    <w:p w14:paraId="308EA001" w14:textId="77777777" w:rsidR="004A44C1" w:rsidRDefault="000901DC" w:rsidP="001251CC">
      <w:pPr>
        <w:ind w:left="284"/>
        <w:jc w:val="both"/>
        <w:rPr>
          <w:sz w:val="24"/>
        </w:rPr>
      </w:pPr>
      <w:r>
        <w:rPr>
          <w:sz w:val="24"/>
        </w:rPr>
        <w:t xml:space="preserve">En qualité de gérant de la SCI Michel THOMAS, co-propriétaire du bien immobilier situé 1 à 7 rue de Kabylie, 218 à 220 boulevard de la Villette, 5 rue de Kabylie, </w:t>
      </w:r>
      <w:r w:rsidR="004A44C1">
        <w:rPr>
          <w:sz w:val="24"/>
        </w:rPr>
        <w:t>je vous demande d’apporter une réponse écrite au mail annexé à la présente.</w:t>
      </w:r>
    </w:p>
    <w:p w14:paraId="2434D2C1" w14:textId="77777777" w:rsidR="004A44C1" w:rsidRDefault="004A44C1" w:rsidP="001251CC">
      <w:pPr>
        <w:ind w:left="284"/>
        <w:jc w:val="both"/>
        <w:rPr>
          <w:sz w:val="24"/>
        </w:rPr>
      </w:pPr>
    </w:p>
    <w:p w14:paraId="78FFD04C" w14:textId="297128DC" w:rsidR="00215AE0" w:rsidRDefault="004A44C1" w:rsidP="001251CC">
      <w:pPr>
        <w:ind w:left="284"/>
        <w:jc w:val="both"/>
        <w:rPr>
          <w:sz w:val="24"/>
        </w:rPr>
      </w:pPr>
      <w:r>
        <w:rPr>
          <w:sz w:val="24"/>
        </w:rPr>
        <w:t xml:space="preserve">Les dégradations subies par notre locataire La Plateforme du Bâtiment </w:t>
      </w:r>
      <w:proofErr w:type="spellStart"/>
      <w:r w:rsidR="00614083">
        <w:rPr>
          <w:sz w:val="24"/>
        </w:rPr>
        <w:t>dûes</w:t>
      </w:r>
      <w:proofErr w:type="spellEnd"/>
      <w:r>
        <w:rPr>
          <w:sz w:val="24"/>
        </w:rPr>
        <w:t xml:space="preserve"> aux négligences et défaut d’entretien dans le suivi de ce site ne peuvent perdurer.</w:t>
      </w:r>
    </w:p>
    <w:p w14:paraId="21EA6DDF" w14:textId="3985D1F0" w:rsidR="004A44C1" w:rsidRDefault="004A44C1" w:rsidP="001251CC">
      <w:pPr>
        <w:ind w:left="284"/>
        <w:jc w:val="both"/>
        <w:rPr>
          <w:sz w:val="24"/>
        </w:rPr>
      </w:pPr>
    </w:p>
    <w:p w14:paraId="5DD3BA6E" w14:textId="6592D114" w:rsidR="004A44C1" w:rsidRDefault="00614083" w:rsidP="001251CC">
      <w:pPr>
        <w:ind w:left="284"/>
        <w:jc w:val="both"/>
        <w:rPr>
          <w:sz w:val="24"/>
        </w:rPr>
      </w:pPr>
      <w:r>
        <w:rPr>
          <w:sz w:val="24"/>
        </w:rPr>
        <w:t>Afin de maintenir</w:t>
      </w:r>
      <w:r w:rsidRPr="00614083">
        <w:rPr>
          <w:sz w:val="24"/>
        </w:rPr>
        <w:t xml:space="preserve"> </w:t>
      </w:r>
      <w:r>
        <w:rPr>
          <w:sz w:val="24"/>
        </w:rPr>
        <w:t>nos échanges</w:t>
      </w:r>
      <w:r>
        <w:rPr>
          <w:sz w:val="24"/>
        </w:rPr>
        <w:t>, dans un cadre amiable, nous devons rapidement adopter les actions correctives qui s’imposent</w:t>
      </w:r>
      <w:r w:rsidR="00803796">
        <w:rPr>
          <w:sz w:val="24"/>
        </w:rPr>
        <w:t>.</w:t>
      </w:r>
    </w:p>
    <w:p w14:paraId="0978E715" w14:textId="7E45C7EC" w:rsidR="004A44C1" w:rsidRDefault="004A44C1" w:rsidP="001251CC">
      <w:pPr>
        <w:ind w:left="284"/>
        <w:jc w:val="both"/>
        <w:rPr>
          <w:sz w:val="24"/>
        </w:rPr>
      </w:pPr>
    </w:p>
    <w:p w14:paraId="5613AAE2" w14:textId="21EFB83F" w:rsidR="004A44C1" w:rsidRDefault="00803796" w:rsidP="001251CC">
      <w:pPr>
        <w:ind w:left="284"/>
        <w:jc w:val="both"/>
        <w:rPr>
          <w:sz w:val="24"/>
        </w:rPr>
      </w:pPr>
      <w:r>
        <w:rPr>
          <w:sz w:val="24"/>
        </w:rPr>
        <w:t>Dans l’attente de vous lire,</w:t>
      </w:r>
    </w:p>
    <w:p w14:paraId="047C097B" w14:textId="258456D4" w:rsidR="00803796" w:rsidRDefault="00803796" w:rsidP="001251CC">
      <w:pPr>
        <w:ind w:left="284"/>
        <w:jc w:val="both"/>
        <w:rPr>
          <w:sz w:val="24"/>
        </w:rPr>
      </w:pPr>
    </w:p>
    <w:p w14:paraId="6103BDC2" w14:textId="52DA0FA1" w:rsidR="00803796" w:rsidRDefault="00803796" w:rsidP="001251CC">
      <w:pPr>
        <w:ind w:left="284"/>
        <w:jc w:val="both"/>
        <w:rPr>
          <w:sz w:val="24"/>
        </w:rPr>
      </w:pPr>
      <w:r>
        <w:rPr>
          <w:sz w:val="24"/>
        </w:rPr>
        <w:t>Je vous prie de croire, Madame, Monsieur, à l’assurance de ma considération distinguée.</w:t>
      </w:r>
    </w:p>
    <w:p w14:paraId="12966C82" w14:textId="2FCD629D" w:rsidR="00803796" w:rsidRDefault="00803796">
      <w:pPr>
        <w:ind w:left="284"/>
        <w:rPr>
          <w:sz w:val="24"/>
        </w:rPr>
      </w:pPr>
    </w:p>
    <w:p w14:paraId="165E1DA5" w14:textId="0251425E" w:rsidR="00803796" w:rsidRDefault="00803796">
      <w:pPr>
        <w:ind w:left="284"/>
        <w:rPr>
          <w:sz w:val="24"/>
        </w:rPr>
      </w:pPr>
    </w:p>
    <w:p w14:paraId="026BB757" w14:textId="77777777" w:rsidR="00803796" w:rsidRDefault="00803796">
      <w:pPr>
        <w:ind w:left="284"/>
        <w:rPr>
          <w:sz w:val="24"/>
        </w:rPr>
      </w:pPr>
    </w:p>
    <w:p w14:paraId="33BB5DD9" w14:textId="09A50387" w:rsidR="00803796" w:rsidRDefault="008037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14:paraId="1A84FFD4" w14:textId="706AA049" w:rsidR="00803796" w:rsidRDefault="008037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gérant</w:t>
      </w:r>
      <w:proofErr w:type="gramEnd"/>
    </w:p>
    <w:p w14:paraId="4594082E" w14:textId="5B0AA9B2" w:rsidR="00803796" w:rsidRDefault="00803796">
      <w:pPr>
        <w:ind w:left="284"/>
        <w:rPr>
          <w:sz w:val="24"/>
        </w:rPr>
      </w:pPr>
    </w:p>
    <w:p w14:paraId="431CFB77" w14:textId="49E7C9FD" w:rsidR="00803796" w:rsidRDefault="00803796">
      <w:pPr>
        <w:ind w:left="284"/>
        <w:rPr>
          <w:sz w:val="24"/>
        </w:rPr>
      </w:pPr>
    </w:p>
    <w:p w14:paraId="5C3CCCDE" w14:textId="238C5850" w:rsidR="00803796" w:rsidRDefault="00803796">
      <w:pPr>
        <w:ind w:left="284"/>
        <w:rPr>
          <w:sz w:val="24"/>
        </w:rPr>
      </w:pPr>
    </w:p>
    <w:p w14:paraId="5A24AB9C" w14:textId="4BD86280" w:rsidR="00803796" w:rsidRDefault="00803796">
      <w:pPr>
        <w:ind w:left="284"/>
        <w:rPr>
          <w:sz w:val="24"/>
        </w:rPr>
      </w:pPr>
    </w:p>
    <w:p w14:paraId="4747B8BE" w14:textId="57E2B21A" w:rsidR="00803796" w:rsidRDefault="00803796">
      <w:pPr>
        <w:ind w:left="284"/>
        <w:rPr>
          <w:sz w:val="24"/>
        </w:rPr>
      </w:pPr>
      <w:r>
        <w:rPr>
          <w:sz w:val="24"/>
        </w:rPr>
        <w:t>P.J. : mail du 08 avril 2022 16h11</w:t>
      </w:r>
      <w:r w:rsidR="007F2D80">
        <w:rPr>
          <w:sz w:val="24"/>
        </w:rPr>
        <w:t xml:space="preserve"> + accusé réception x 2</w:t>
      </w:r>
    </w:p>
    <w:sectPr w:rsidR="00803796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BC37" w14:textId="77777777" w:rsidR="00BF49AD" w:rsidRDefault="00BF49AD">
      <w:r>
        <w:separator/>
      </w:r>
    </w:p>
  </w:endnote>
  <w:endnote w:type="continuationSeparator" w:id="0">
    <w:p w14:paraId="279DF959" w14:textId="77777777" w:rsidR="00BF49AD" w:rsidRDefault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C3D7" w14:textId="77777777" w:rsidR="00410018" w:rsidRDefault="00410018">
    <w:pPr>
      <w:pStyle w:val="Pieddepage"/>
      <w:rPr>
        <w:snapToGrid w:val="0"/>
      </w:rPr>
    </w:pPr>
  </w:p>
  <w:p w14:paraId="7210EBB7" w14:textId="77777777"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proofErr w:type="gramStart"/>
    <w:r>
      <w:rPr>
        <w:b/>
        <w:bCs/>
        <w:i/>
        <w:iCs/>
        <w:snapToGrid w:val="0"/>
      </w:rPr>
      <w:t>correspondance</w:t>
    </w:r>
    <w:proofErr w:type="gramEnd"/>
    <w:r>
      <w:rPr>
        <w:b/>
        <w:bCs/>
        <w:i/>
        <w:iCs/>
        <w:snapToGrid w:val="0"/>
      </w:rPr>
      <w:t xml:space="preserve"> à adresser : Monsieur Thibault THOMAS</w:t>
    </w:r>
  </w:p>
  <w:p w14:paraId="0E2FB8CE" w14:textId="77777777"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 xml:space="preserve">9 impasse les Hauts de </w:t>
    </w:r>
    <w:proofErr w:type="gramStart"/>
    <w:r>
      <w:rPr>
        <w:b/>
        <w:bCs/>
        <w:i/>
        <w:iCs/>
        <w:snapToGrid w:val="0"/>
      </w:rPr>
      <w:t>Sérignan  -</w:t>
    </w:r>
    <w:proofErr w:type="gramEnd"/>
    <w:r>
      <w:rPr>
        <w:b/>
        <w:bCs/>
        <w:i/>
        <w:iCs/>
        <w:snapToGrid w:val="0"/>
      </w:rPr>
      <w:t xml:space="preserve"> 34410 SERIGNAN</w:t>
    </w:r>
  </w:p>
  <w:p w14:paraId="57D16AE9" w14:textId="77777777"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14:paraId="17FF4FB4" w14:textId="77777777"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</w:t>
    </w:r>
    <w:r w:rsidR="00661784">
      <w:rPr>
        <w:i/>
        <w:iCs/>
        <w:snapToGrid w:val="0"/>
      </w:rPr>
      <w:t>Béziers</w:t>
    </w:r>
    <w:r>
      <w:rPr>
        <w:i/>
        <w:iCs/>
        <w:snapToGrid w:val="0"/>
      </w:rPr>
      <w:t xml:space="preserve"> D 378 798 995 000</w:t>
    </w:r>
    <w:r w:rsidR="00661784">
      <w:rPr>
        <w:i/>
        <w:iCs/>
        <w:snapToGrid w:val="0"/>
      </w:rPr>
      <w:t>49</w:t>
    </w:r>
    <w:r>
      <w:rPr>
        <w:i/>
        <w:iCs/>
        <w:snapToGrid w:val="0"/>
      </w:rPr>
      <w:t xml:space="preserve"> </w:t>
    </w:r>
    <w:proofErr w:type="gramStart"/>
    <w:r>
      <w:rPr>
        <w:i/>
        <w:iCs/>
        <w:snapToGrid w:val="0"/>
      </w:rPr>
      <w:t>-  APE</w:t>
    </w:r>
    <w:proofErr w:type="gramEnd"/>
    <w:r>
      <w:rPr>
        <w:i/>
        <w:iCs/>
        <w:snapToGrid w:val="0"/>
      </w:rPr>
      <w:t xml:space="preserve"> </w:t>
    </w:r>
    <w:r w:rsidR="00661784">
      <w:rPr>
        <w:i/>
        <w:iCs/>
        <w:snapToGrid w:val="0"/>
      </w:rPr>
      <w:t>68.20B</w:t>
    </w:r>
    <w:r>
      <w:rPr>
        <w:i/>
        <w:iCs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0C80" w14:textId="77777777" w:rsidR="00BF49AD" w:rsidRDefault="00BF49AD">
      <w:r>
        <w:separator/>
      </w:r>
    </w:p>
  </w:footnote>
  <w:footnote w:type="continuationSeparator" w:id="0">
    <w:p w14:paraId="1DBA4D57" w14:textId="77777777" w:rsidR="00BF49AD" w:rsidRDefault="00BF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E0"/>
    <w:rsid w:val="000901DC"/>
    <w:rsid w:val="000A49E3"/>
    <w:rsid w:val="001251CC"/>
    <w:rsid w:val="00215AE0"/>
    <w:rsid w:val="002B52A3"/>
    <w:rsid w:val="002D64D9"/>
    <w:rsid w:val="00390DF8"/>
    <w:rsid w:val="00410018"/>
    <w:rsid w:val="004A44C1"/>
    <w:rsid w:val="004B441B"/>
    <w:rsid w:val="004F4666"/>
    <w:rsid w:val="005078C9"/>
    <w:rsid w:val="00614083"/>
    <w:rsid w:val="00661784"/>
    <w:rsid w:val="007130E2"/>
    <w:rsid w:val="0077795E"/>
    <w:rsid w:val="007F2D80"/>
    <w:rsid w:val="00803796"/>
    <w:rsid w:val="008C2875"/>
    <w:rsid w:val="00920BCC"/>
    <w:rsid w:val="00936976"/>
    <w:rsid w:val="009F5BA0"/>
    <w:rsid w:val="00BB20C0"/>
    <w:rsid w:val="00BF49AD"/>
    <w:rsid w:val="00D90CF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03852"/>
  <w15:chartTrackingRefBased/>
  <w15:docId w15:val="{F23251DA-185E-42CF-B28B-6F93FCA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31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2022-01-18T10:34:00Z</cp:lastPrinted>
  <dcterms:created xsi:type="dcterms:W3CDTF">2022-04-25T16:06:00Z</dcterms:created>
  <dcterms:modified xsi:type="dcterms:W3CDTF">2022-04-25T16:37:00Z</dcterms:modified>
</cp:coreProperties>
</file>