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793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10D64EF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09E60DE1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59AF172D" w14:textId="77777777" w:rsidR="00410018" w:rsidRDefault="00410018">
      <w:pPr>
        <w:ind w:left="284"/>
        <w:rPr>
          <w:sz w:val="24"/>
        </w:rPr>
      </w:pPr>
    </w:p>
    <w:p w14:paraId="2D18FA28" w14:textId="305BC068" w:rsidR="002B52A3" w:rsidRDefault="003B6DE6" w:rsidP="002D64D9">
      <w:pPr>
        <w:ind w:left="-567"/>
        <w:rPr>
          <w:sz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2B52A3">
        <w:rPr>
          <w:sz w:val="24"/>
        </w:rPr>
        <w:t>: scimt@sfr.fr</w:t>
      </w:r>
    </w:p>
    <w:p w14:paraId="32419E15" w14:textId="10207620" w:rsidR="00410018" w:rsidRDefault="001156D9" w:rsidP="001156D9">
      <w:pPr>
        <w:ind w:left="284" w:hanging="851"/>
        <w:rPr>
          <w:sz w:val="24"/>
        </w:rPr>
      </w:pPr>
      <w:r>
        <w:rPr>
          <w:rFonts w:ascii="Segoe UI Symbol" w:hAnsi="Segoe UI Symbol" w:cs="Segoe UI Symbol"/>
          <w:b/>
          <w:bCs/>
          <w:snapToGrid w:val="0"/>
          <w:sz w:val="36"/>
          <w:szCs w:val="36"/>
        </w:rPr>
        <w:t>🖁</w:t>
      </w:r>
      <w:r w:rsidRPr="002461D9">
        <w:rPr>
          <w:b/>
          <w:bCs/>
          <w:snapToGrid w:val="0"/>
        </w:rPr>
        <w:t xml:space="preserve"> : </w:t>
      </w:r>
      <w:r w:rsidRPr="005C184E">
        <w:rPr>
          <w:snapToGrid w:val="0"/>
        </w:rPr>
        <w:t>06 07 04 66 88</w:t>
      </w:r>
    </w:p>
    <w:p w14:paraId="1A5A6565" w14:textId="77777777" w:rsidR="00410018" w:rsidRDefault="00410018">
      <w:pPr>
        <w:ind w:left="284"/>
        <w:rPr>
          <w:sz w:val="24"/>
        </w:rPr>
      </w:pPr>
    </w:p>
    <w:p w14:paraId="18F09E66" w14:textId="77777777" w:rsidR="00410018" w:rsidRDefault="00410018">
      <w:pPr>
        <w:ind w:left="284"/>
        <w:rPr>
          <w:sz w:val="24"/>
        </w:rPr>
      </w:pPr>
    </w:p>
    <w:p w14:paraId="61F96633" w14:textId="77777777" w:rsidR="00410018" w:rsidRDefault="00410018">
      <w:pPr>
        <w:ind w:left="284"/>
        <w:rPr>
          <w:sz w:val="24"/>
        </w:rPr>
      </w:pPr>
    </w:p>
    <w:p w14:paraId="37D2A6BE" w14:textId="3D32425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3569">
        <w:rPr>
          <w:sz w:val="24"/>
        </w:rPr>
        <w:t>SARL CHATELLIER DE VIGUERIE</w:t>
      </w:r>
    </w:p>
    <w:p w14:paraId="2753964D" w14:textId="532DC082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43569">
        <w:rPr>
          <w:sz w:val="24"/>
        </w:rPr>
        <w:t>M</w:t>
      </w:r>
      <w:r w:rsidR="00D819E3">
        <w:rPr>
          <w:sz w:val="24"/>
        </w:rPr>
        <w:t>onsieur</w:t>
      </w:r>
      <w:r w:rsidR="00143569">
        <w:rPr>
          <w:sz w:val="24"/>
        </w:rPr>
        <w:t xml:space="preserve"> Christian CHATELLIER </w:t>
      </w:r>
    </w:p>
    <w:p w14:paraId="4CB9C231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19ADB54" w14:textId="41D8E26D" w:rsidR="00410018" w:rsidRDefault="00410018" w:rsidP="0014356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172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4E7"/>
          </mc:Choice>
          <mc:Fallback>
            <w:t>📧</w:t>
          </mc:Fallback>
        </mc:AlternateContent>
      </w:r>
      <w:r w:rsidR="00143569">
        <w:rPr>
          <w:sz w:val="24"/>
        </w:rPr>
        <w:t xml:space="preserve">: </w:t>
      </w:r>
      <w:hyperlink r:id="rId7" w:history="1">
        <w:r w:rsidR="00143569" w:rsidRPr="0058544B">
          <w:rPr>
            <w:rStyle w:val="Lienhypertexte"/>
            <w:sz w:val="24"/>
          </w:rPr>
          <w:t>ch.chatellier75@gmail.com</w:t>
        </w:r>
      </w:hyperlink>
    </w:p>
    <w:p w14:paraId="0382DCB2" w14:textId="77777777" w:rsidR="00143569" w:rsidRDefault="00143569" w:rsidP="00143569">
      <w:pPr>
        <w:ind w:left="284"/>
        <w:rPr>
          <w:sz w:val="24"/>
        </w:rPr>
      </w:pPr>
    </w:p>
    <w:p w14:paraId="7CDCEF18" w14:textId="77777777" w:rsidR="00410018" w:rsidRDefault="00410018">
      <w:pPr>
        <w:ind w:left="284"/>
        <w:rPr>
          <w:sz w:val="24"/>
        </w:rPr>
      </w:pPr>
    </w:p>
    <w:p w14:paraId="42CD53CB" w14:textId="77777777" w:rsidR="00410018" w:rsidRDefault="00410018">
      <w:pPr>
        <w:ind w:left="284"/>
        <w:rPr>
          <w:sz w:val="24"/>
        </w:rPr>
      </w:pPr>
    </w:p>
    <w:p w14:paraId="5A14781F" w14:textId="77777777" w:rsidR="00410018" w:rsidRDefault="00410018">
      <w:pPr>
        <w:ind w:left="284"/>
        <w:rPr>
          <w:sz w:val="24"/>
        </w:rPr>
      </w:pPr>
    </w:p>
    <w:p w14:paraId="5E51343F" w14:textId="007BB5C5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143569">
        <w:rPr>
          <w:sz w:val="24"/>
        </w:rPr>
        <w:t>14 mars 2022</w:t>
      </w:r>
    </w:p>
    <w:p w14:paraId="6C4E3FCF" w14:textId="77777777" w:rsidR="00410018" w:rsidRDefault="00410018">
      <w:pPr>
        <w:ind w:left="284"/>
        <w:rPr>
          <w:sz w:val="24"/>
        </w:rPr>
      </w:pPr>
    </w:p>
    <w:p w14:paraId="10F2C9C2" w14:textId="77777777" w:rsidR="00410018" w:rsidRDefault="00410018">
      <w:pPr>
        <w:ind w:left="284"/>
        <w:rPr>
          <w:sz w:val="24"/>
        </w:rPr>
      </w:pPr>
    </w:p>
    <w:p w14:paraId="4D32DE22" w14:textId="77777777" w:rsidR="00410018" w:rsidRDefault="00410018">
      <w:pPr>
        <w:ind w:left="284"/>
        <w:rPr>
          <w:sz w:val="24"/>
        </w:rPr>
      </w:pPr>
    </w:p>
    <w:p w14:paraId="3380A335" w14:textId="77777777" w:rsidR="00410018" w:rsidRDefault="00410018" w:rsidP="001240D7">
      <w:pPr>
        <w:ind w:left="284"/>
        <w:jc w:val="both"/>
        <w:rPr>
          <w:sz w:val="24"/>
        </w:rPr>
      </w:pPr>
    </w:p>
    <w:p w14:paraId="6901EE76" w14:textId="5C30EBA1" w:rsidR="00410018" w:rsidRDefault="00143569" w:rsidP="001240D7">
      <w:pPr>
        <w:ind w:left="284"/>
        <w:jc w:val="both"/>
        <w:rPr>
          <w:sz w:val="24"/>
        </w:rPr>
      </w:pPr>
      <w:r>
        <w:rPr>
          <w:sz w:val="24"/>
        </w:rPr>
        <w:t xml:space="preserve">Cher </w:t>
      </w:r>
      <w:r w:rsidR="00410018">
        <w:rPr>
          <w:sz w:val="24"/>
        </w:rPr>
        <w:t>Monsieur,</w:t>
      </w:r>
    </w:p>
    <w:p w14:paraId="0A260647" w14:textId="5BCC5C79" w:rsidR="00410018" w:rsidRDefault="00410018" w:rsidP="001240D7">
      <w:pPr>
        <w:ind w:left="284"/>
        <w:jc w:val="both"/>
        <w:rPr>
          <w:sz w:val="24"/>
        </w:rPr>
      </w:pPr>
    </w:p>
    <w:p w14:paraId="4A0477C1" w14:textId="47044F97" w:rsidR="00143569" w:rsidRDefault="00143569" w:rsidP="001240D7">
      <w:pPr>
        <w:ind w:left="284"/>
        <w:jc w:val="both"/>
        <w:rPr>
          <w:sz w:val="24"/>
        </w:rPr>
      </w:pPr>
      <w:r>
        <w:rPr>
          <w:sz w:val="24"/>
        </w:rPr>
        <w:t xml:space="preserve">Nous vous informons avoir résilié, à effet le 10 avril 2022, le mandat de gérance </w:t>
      </w:r>
      <w:r w:rsidR="00061129">
        <w:rPr>
          <w:sz w:val="24"/>
        </w:rPr>
        <w:t>du Cabinet GERASCO et assurerons directement l</w:t>
      </w:r>
      <w:r w:rsidR="00BA5B25">
        <w:rPr>
          <w:sz w:val="24"/>
        </w:rPr>
        <w:t>a gestion</w:t>
      </w:r>
      <w:r w:rsidR="00061129">
        <w:rPr>
          <w:sz w:val="24"/>
        </w:rPr>
        <w:t xml:space="preserve"> des locations.</w:t>
      </w:r>
    </w:p>
    <w:p w14:paraId="5A5F87E5" w14:textId="1DED4D69" w:rsidR="00061129" w:rsidRDefault="00061129" w:rsidP="001240D7">
      <w:pPr>
        <w:ind w:left="284"/>
        <w:jc w:val="both"/>
        <w:rPr>
          <w:sz w:val="24"/>
        </w:rPr>
      </w:pPr>
    </w:p>
    <w:p w14:paraId="33BF7A3B" w14:textId="4813ECF7" w:rsidR="00061129" w:rsidRDefault="001240D7" w:rsidP="001240D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BA5B25">
        <w:rPr>
          <w:sz w:val="24"/>
        </w:rPr>
        <w:t>ous joignons à cet envoi les coordonnées bancaires de la SCI Michel THOMAS pour le versement des loyers et charges</w:t>
      </w:r>
      <w:r>
        <w:rPr>
          <w:sz w:val="24"/>
        </w:rPr>
        <w:t xml:space="preserve"> à partir de la date d’effet.</w:t>
      </w:r>
    </w:p>
    <w:p w14:paraId="4D825E22" w14:textId="1D6221B5" w:rsidR="00BA5B25" w:rsidRDefault="00BA5B25" w:rsidP="001240D7">
      <w:pPr>
        <w:ind w:left="284"/>
        <w:jc w:val="both"/>
        <w:rPr>
          <w:sz w:val="24"/>
        </w:rPr>
      </w:pPr>
    </w:p>
    <w:p w14:paraId="58B3F10C" w14:textId="34DC391F" w:rsidR="00BA5B25" w:rsidRDefault="00F84E2D" w:rsidP="001240D7">
      <w:pPr>
        <w:ind w:left="284"/>
        <w:jc w:val="both"/>
        <w:rPr>
          <w:sz w:val="24"/>
        </w:rPr>
      </w:pPr>
      <w:r>
        <w:rPr>
          <w:sz w:val="24"/>
        </w:rPr>
        <w:t>Nous vous souhaitons bonne réception de la présente et vous assurons de notre disponibilité pour échanger.</w:t>
      </w:r>
    </w:p>
    <w:p w14:paraId="7F882423" w14:textId="24DF56AA" w:rsidR="00F84E2D" w:rsidRDefault="00F84E2D" w:rsidP="001240D7">
      <w:pPr>
        <w:ind w:left="284"/>
        <w:jc w:val="both"/>
        <w:rPr>
          <w:sz w:val="24"/>
        </w:rPr>
      </w:pPr>
    </w:p>
    <w:p w14:paraId="270C8CA7" w14:textId="387346E4" w:rsidR="00F84E2D" w:rsidRDefault="001240D7" w:rsidP="001240D7">
      <w:pPr>
        <w:ind w:left="284"/>
        <w:jc w:val="both"/>
        <w:rPr>
          <w:sz w:val="24"/>
        </w:rPr>
      </w:pPr>
      <w:r>
        <w:rPr>
          <w:sz w:val="24"/>
        </w:rPr>
        <w:t>Recevez</w:t>
      </w:r>
      <w:r w:rsidR="00F84E2D">
        <w:rPr>
          <w:sz w:val="24"/>
        </w:rPr>
        <w:t>, cher Monsieur, nos salutations respectueuses.</w:t>
      </w:r>
    </w:p>
    <w:p w14:paraId="397363C2" w14:textId="1AC6D588" w:rsidR="005172F3" w:rsidRDefault="005172F3" w:rsidP="001240D7">
      <w:pPr>
        <w:ind w:left="284"/>
        <w:jc w:val="both"/>
        <w:rPr>
          <w:sz w:val="24"/>
        </w:rPr>
      </w:pPr>
    </w:p>
    <w:p w14:paraId="58FA83E4" w14:textId="1DA2B898" w:rsidR="005172F3" w:rsidRDefault="005172F3" w:rsidP="001240D7">
      <w:pPr>
        <w:ind w:left="284"/>
        <w:jc w:val="both"/>
        <w:rPr>
          <w:sz w:val="24"/>
        </w:rPr>
      </w:pPr>
    </w:p>
    <w:p w14:paraId="06904EE1" w14:textId="304C85A0" w:rsidR="005172F3" w:rsidRDefault="005172F3" w:rsidP="001240D7">
      <w:pPr>
        <w:ind w:left="284"/>
        <w:jc w:val="both"/>
        <w:rPr>
          <w:sz w:val="24"/>
        </w:rPr>
      </w:pPr>
    </w:p>
    <w:p w14:paraId="02AF123C" w14:textId="115B49BD" w:rsidR="005172F3" w:rsidRDefault="005172F3" w:rsidP="001240D7">
      <w:pPr>
        <w:ind w:left="284"/>
        <w:jc w:val="both"/>
        <w:rPr>
          <w:sz w:val="24"/>
        </w:rPr>
      </w:pPr>
    </w:p>
    <w:p w14:paraId="75D045E4" w14:textId="77777777" w:rsidR="005172F3" w:rsidRDefault="005172F3" w:rsidP="001240D7">
      <w:pPr>
        <w:ind w:left="284"/>
        <w:jc w:val="both"/>
        <w:rPr>
          <w:sz w:val="24"/>
        </w:rPr>
      </w:pPr>
    </w:p>
    <w:p w14:paraId="1AA28834" w14:textId="531BF1AA" w:rsidR="005172F3" w:rsidRDefault="005172F3" w:rsidP="001240D7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14:paraId="7212DD86" w14:textId="453C4C7A" w:rsidR="005172F3" w:rsidRDefault="005172F3" w:rsidP="001240D7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2193">
        <w:rPr>
          <w:sz w:val="24"/>
        </w:rPr>
        <w:t>g</w:t>
      </w:r>
      <w:r>
        <w:rPr>
          <w:sz w:val="24"/>
        </w:rPr>
        <w:t>érant</w:t>
      </w:r>
    </w:p>
    <w:p w14:paraId="19401188" w14:textId="4FA4FF95" w:rsidR="00D819E3" w:rsidRDefault="00D819E3" w:rsidP="001240D7">
      <w:pPr>
        <w:ind w:left="284"/>
        <w:jc w:val="both"/>
        <w:rPr>
          <w:sz w:val="24"/>
        </w:rPr>
      </w:pPr>
    </w:p>
    <w:p w14:paraId="07EDDD1C" w14:textId="4B4836D0" w:rsidR="00D819E3" w:rsidRDefault="00D819E3" w:rsidP="001240D7">
      <w:pPr>
        <w:ind w:left="284"/>
        <w:jc w:val="both"/>
        <w:rPr>
          <w:sz w:val="24"/>
        </w:rPr>
      </w:pPr>
    </w:p>
    <w:p w14:paraId="2C6BB9E2" w14:textId="3BC6D14B" w:rsidR="00D819E3" w:rsidRDefault="00D819E3" w:rsidP="001240D7">
      <w:pPr>
        <w:ind w:left="284"/>
        <w:jc w:val="both"/>
        <w:rPr>
          <w:sz w:val="24"/>
        </w:rPr>
      </w:pPr>
    </w:p>
    <w:p w14:paraId="3FCF897D" w14:textId="59D951A5" w:rsidR="00D819E3" w:rsidRPr="003C05F9" w:rsidRDefault="00D819E3" w:rsidP="001240D7">
      <w:pPr>
        <w:ind w:left="284"/>
        <w:jc w:val="both"/>
        <w:rPr>
          <w:rFonts w:ascii="Calibri" w:hAnsi="Calibri" w:cs="Calibri"/>
          <w:sz w:val="24"/>
        </w:rPr>
      </w:pPr>
      <w:r>
        <w:rPr>
          <w:sz w:val="24"/>
        </w:rPr>
        <w:t>P.J. : 1</w:t>
      </w:r>
    </w:p>
    <w:sectPr w:rsidR="00D819E3" w:rsidRPr="003C05F9">
      <w:footerReference w:type="default" r:id="rId8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691E" w14:textId="77777777" w:rsidR="00F123BA" w:rsidRDefault="00F123BA">
      <w:r>
        <w:separator/>
      </w:r>
    </w:p>
  </w:endnote>
  <w:endnote w:type="continuationSeparator" w:id="0">
    <w:p w14:paraId="1D131FA5" w14:textId="77777777" w:rsidR="00F123BA" w:rsidRDefault="00F1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C1DB" w14:textId="77777777" w:rsidR="00410018" w:rsidRDefault="00410018">
    <w:pPr>
      <w:pStyle w:val="Pieddepage"/>
      <w:rPr>
        <w:snapToGrid w:val="0"/>
      </w:rPr>
    </w:pPr>
  </w:p>
  <w:p w14:paraId="0CF3E3FA" w14:textId="77777777" w:rsidR="00410018" w:rsidRPr="003C05F9" w:rsidRDefault="00410018">
    <w:pPr>
      <w:pStyle w:val="Pieddepage"/>
      <w:tabs>
        <w:tab w:val="clear" w:pos="4536"/>
        <w:tab w:val="left" w:pos="2410"/>
      </w:tabs>
      <w:rPr>
        <w:i/>
        <w:iCs/>
        <w:snapToGrid w:val="0"/>
      </w:rPr>
    </w:pPr>
    <w:r w:rsidRPr="003C05F9">
      <w:rPr>
        <w:i/>
        <w:iCs/>
        <w:snapToGrid w:val="0"/>
      </w:rPr>
      <w:t>correspondance à adresser : Monsieur Thibault THOMAS</w:t>
    </w:r>
  </w:p>
  <w:p w14:paraId="037D9323" w14:textId="5802D268" w:rsidR="00410018" w:rsidRPr="003C05F9" w:rsidRDefault="00410018">
    <w:pPr>
      <w:pStyle w:val="Pieddepage"/>
      <w:tabs>
        <w:tab w:val="clear" w:pos="4536"/>
        <w:tab w:val="left" w:pos="2410"/>
      </w:tabs>
      <w:rPr>
        <w:i/>
        <w:iCs/>
        <w:snapToGrid w:val="0"/>
      </w:rPr>
    </w:pPr>
    <w:r w:rsidRPr="003C05F9">
      <w:rPr>
        <w:i/>
        <w:iCs/>
        <w:snapToGrid w:val="0"/>
      </w:rPr>
      <w:tab/>
      <w:t>9 impasse les Hauts de Sérignan  - 34410 SERIGNAN</w:t>
    </w:r>
    <w:r w:rsidR="006A6999" w:rsidRPr="003C05F9">
      <w:rPr>
        <w:rFonts w:ascii="Segoe UI Symbol" w:hAnsi="Segoe UI Symbol" w:cs="Segoe UI Symbol"/>
        <w:snapToGrid w:val="0"/>
        <w:sz w:val="36"/>
        <w:szCs w:val="36"/>
      </w:rPr>
      <w:t xml:space="preserve"> </w:t>
    </w:r>
  </w:p>
  <w:p w14:paraId="03826ABA" w14:textId="77777777"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14:paraId="3D452036" w14:textId="77777777"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</w:t>
    </w:r>
    <w:r w:rsidR="00661784">
      <w:rPr>
        <w:i/>
        <w:iCs/>
        <w:snapToGrid w:val="0"/>
      </w:rPr>
      <w:t>Béziers</w:t>
    </w:r>
    <w:r>
      <w:rPr>
        <w:i/>
        <w:iCs/>
        <w:snapToGrid w:val="0"/>
      </w:rPr>
      <w:t xml:space="preserve"> D 378 798 995 000</w:t>
    </w:r>
    <w:r w:rsidR="00661784">
      <w:rPr>
        <w:i/>
        <w:iCs/>
        <w:snapToGrid w:val="0"/>
      </w:rPr>
      <w:t>49</w:t>
    </w:r>
    <w:r>
      <w:rPr>
        <w:i/>
        <w:iCs/>
        <w:snapToGrid w:val="0"/>
      </w:rPr>
      <w:t xml:space="preserve"> -  APE </w:t>
    </w:r>
    <w:r w:rsidR="00661784">
      <w:rPr>
        <w:i/>
        <w:iCs/>
        <w:snapToGrid w:val="0"/>
      </w:rPr>
      <w:t>68.20B</w:t>
    </w:r>
    <w:r>
      <w:rPr>
        <w:i/>
        <w:iCs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CDC8" w14:textId="77777777" w:rsidR="00F123BA" w:rsidRDefault="00F123BA">
      <w:r>
        <w:separator/>
      </w:r>
    </w:p>
  </w:footnote>
  <w:footnote w:type="continuationSeparator" w:id="0">
    <w:p w14:paraId="21D50850" w14:textId="77777777" w:rsidR="00F123BA" w:rsidRDefault="00F1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69"/>
    <w:rsid w:val="00061129"/>
    <w:rsid w:val="000A49E3"/>
    <w:rsid w:val="001156D9"/>
    <w:rsid w:val="001240D7"/>
    <w:rsid w:val="001417D2"/>
    <w:rsid w:val="00143569"/>
    <w:rsid w:val="002461D9"/>
    <w:rsid w:val="002B1D7F"/>
    <w:rsid w:val="002B52A3"/>
    <w:rsid w:val="002D64D9"/>
    <w:rsid w:val="00390DF8"/>
    <w:rsid w:val="003B6DE6"/>
    <w:rsid w:val="003C05F9"/>
    <w:rsid w:val="00402193"/>
    <w:rsid w:val="00410018"/>
    <w:rsid w:val="005078C9"/>
    <w:rsid w:val="005172F3"/>
    <w:rsid w:val="005C184E"/>
    <w:rsid w:val="00661784"/>
    <w:rsid w:val="006A6999"/>
    <w:rsid w:val="007130E2"/>
    <w:rsid w:val="008C2875"/>
    <w:rsid w:val="00936976"/>
    <w:rsid w:val="009F5BA0"/>
    <w:rsid w:val="00AB23A0"/>
    <w:rsid w:val="00BA5B25"/>
    <w:rsid w:val="00BB20C0"/>
    <w:rsid w:val="00D819E3"/>
    <w:rsid w:val="00D90CF9"/>
    <w:rsid w:val="00F123BA"/>
    <w:rsid w:val="00F84E2D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FAB7A"/>
  <w15:chartTrackingRefBased/>
  <w15:docId w15:val="{5537D9AA-C222-455E-A8DB-A452CCE8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1435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3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.chatellier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46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8</cp:revision>
  <cp:lastPrinted>2022-03-14T08:34:00Z</cp:lastPrinted>
  <dcterms:created xsi:type="dcterms:W3CDTF">2022-03-14T07:41:00Z</dcterms:created>
  <dcterms:modified xsi:type="dcterms:W3CDTF">2022-03-14T08:35:00Z</dcterms:modified>
</cp:coreProperties>
</file>