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19" w:rsidRDefault="000F052B">
      <w:pPr>
        <w:pStyle w:val="Titre3"/>
      </w:pPr>
      <w:r>
        <w:t>SCI MICHEL THOMAS</w:t>
      </w:r>
    </w:p>
    <w:p w:rsidR="00512919" w:rsidRDefault="000F052B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512919" w:rsidRDefault="000F052B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512919" w:rsidRDefault="00512919">
      <w:pPr>
        <w:ind w:left="284"/>
        <w:rPr>
          <w:sz w:val="24"/>
        </w:rPr>
      </w:pPr>
    </w:p>
    <w:p w:rsidR="00512919" w:rsidRDefault="00BF3C55">
      <w:pPr>
        <w:ind w:left="284"/>
        <w:rPr>
          <w:sz w:val="24"/>
        </w:rPr>
      </w:pPr>
      <w:r>
        <w:rPr>
          <w:sz w:val="24"/>
        </w:rPr>
        <w:t>mail : scimt@sfr.fr</w:t>
      </w:r>
    </w:p>
    <w:p w:rsidR="00512919" w:rsidRDefault="00512919">
      <w:pPr>
        <w:ind w:left="284"/>
        <w:rPr>
          <w:sz w:val="24"/>
        </w:rPr>
      </w:pPr>
    </w:p>
    <w:p w:rsidR="00512919" w:rsidRDefault="00512919">
      <w:pPr>
        <w:ind w:left="284"/>
        <w:rPr>
          <w:sz w:val="24"/>
        </w:rPr>
      </w:pPr>
    </w:p>
    <w:p w:rsidR="00512919" w:rsidRDefault="00512919">
      <w:pPr>
        <w:ind w:left="284"/>
        <w:rPr>
          <w:sz w:val="24"/>
        </w:rPr>
      </w:pPr>
    </w:p>
    <w:p w:rsidR="00512919" w:rsidRDefault="000F052B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55E0">
        <w:rPr>
          <w:sz w:val="24"/>
        </w:rPr>
        <w:t>Cabinet TROUVIN</w:t>
      </w:r>
    </w:p>
    <w:p w:rsidR="00512919" w:rsidRDefault="000F052B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55E0">
        <w:rPr>
          <w:sz w:val="24"/>
        </w:rPr>
        <w:t>Maître Pierre-Emmanuel TROUVIN</w:t>
      </w:r>
    </w:p>
    <w:p w:rsidR="00512919" w:rsidRDefault="000F052B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512919" w:rsidRDefault="000F052B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55E0">
        <w:rPr>
          <w:sz w:val="24"/>
        </w:rPr>
        <w:t>mail : ptrouvin@trouvin-avocats.fr</w:t>
      </w:r>
    </w:p>
    <w:p w:rsidR="00512919" w:rsidRDefault="00512919">
      <w:pPr>
        <w:ind w:left="284"/>
        <w:rPr>
          <w:sz w:val="24"/>
        </w:rPr>
      </w:pPr>
    </w:p>
    <w:p w:rsidR="00512919" w:rsidRDefault="00512919">
      <w:pPr>
        <w:ind w:left="284"/>
        <w:rPr>
          <w:sz w:val="24"/>
        </w:rPr>
      </w:pPr>
    </w:p>
    <w:p w:rsidR="00512919" w:rsidRDefault="00512919">
      <w:pPr>
        <w:ind w:left="284"/>
        <w:rPr>
          <w:sz w:val="24"/>
        </w:rPr>
      </w:pPr>
    </w:p>
    <w:p w:rsidR="00512919" w:rsidRDefault="00512919">
      <w:pPr>
        <w:ind w:left="284"/>
        <w:rPr>
          <w:sz w:val="24"/>
        </w:rPr>
      </w:pPr>
    </w:p>
    <w:p w:rsidR="00512919" w:rsidRDefault="003955E0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</w:t>
      </w:r>
      <w:r w:rsidR="000F052B">
        <w:rPr>
          <w:sz w:val="24"/>
        </w:rPr>
        <w:t xml:space="preserve">, le </w:t>
      </w:r>
      <w:r>
        <w:rPr>
          <w:sz w:val="24"/>
        </w:rPr>
        <w:t>07 janvier 2021</w:t>
      </w:r>
    </w:p>
    <w:p w:rsidR="00512919" w:rsidRPr="00CD345A" w:rsidRDefault="00512919" w:rsidP="00DF2CF7">
      <w:pPr>
        <w:ind w:left="284"/>
        <w:jc w:val="both"/>
        <w:rPr>
          <w:sz w:val="22"/>
          <w:szCs w:val="22"/>
        </w:rPr>
      </w:pPr>
    </w:p>
    <w:p w:rsidR="00BF3C55" w:rsidRPr="00CD345A" w:rsidRDefault="00BF3C55" w:rsidP="00DF2CF7">
      <w:pPr>
        <w:ind w:left="284"/>
        <w:jc w:val="both"/>
        <w:rPr>
          <w:sz w:val="22"/>
          <w:szCs w:val="22"/>
        </w:rPr>
      </w:pPr>
    </w:p>
    <w:p w:rsidR="00512919" w:rsidRPr="00CD345A" w:rsidRDefault="003955E0" w:rsidP="00DF2CF7">
      <w:pPr>
        <w:ind w:left="284"/>
        <w:jc w:val="both"/>
        <w:rPr>
          <w:sz w:val="22"/>
          <w:szCs w:val="22"/>
        </w:rPr>
      </w:pPr>
      <w:r w:rsidRPr="00CD345A">
        <w:rPr>
          <w:sz w:val="22"/>
          <w:szCs w:val="22"/>
        </w:rPr>
        <w:t>V/réf : 6459 - GERLOGE (SCI Michel THOMAS) / SARL SOARES - 11/13 RUE GASTON REBUFFAT 75019 PARIS-/PTR</w:t>
      </w:r>
    </w:p>
    <w:p w:rsidR="00512919" w:rsidRPr="00CD345A" w:rsidRDefault="00512919" w:rsidP="00DF2CF7">
      <w:pPr>
        <w:ind w:left="284"/>
        <w:jc w:val="both"/>
        <w:rPr>
          <w:sz w:val="22"/>
          <w:szCs w:val="22"/>
        </w:rPr>
      </w:pPr>
    </w:p>
    <w:p w:rsidR="00512919" w:rsidRPr="00CD345A" w:rsidRDefault="00512919" w:rsidP="00DF2CF7">
      <w:pPr>
        <w:ind w:left="284"/>
        <w:jc w:val="both"/>
        <w:rPr>
          <w:sz w:val="22"/>
          <w:szCs w:val="22"/>
        </w:rPr>
      </w:pPr>
    </w:p>
    <w:p w:rsidR="00512919" w:rsidRPr="00CD345A" w:rsidRDefault="003955E0" w:rsidP="00DF2CF7">
      <w:pPr>
        <w:ind w:left="284"/>
        <w:jc w:val="both"/>
        <w:rPr>
          <w:sz w:val="22"/>
          <w:szCs w:val="22"/>
        </w:rPr>
      </w:pPr>
      <w:r w:rsidRPr="00CD345A">
        <w:rPr>
          <w:sz w:val="22"/>
          <w:szCs w:val="22"/>
        </w:rPr>
        <w:t>Maître</w:t>
      </w:r>
      <w:r w:rsidR="000F052B" w:rsidRPr="00CD345A">
        <w:rPr>
          <w:sz w:val="22"/>
          <w:szCs w:val="22"/>
        </w:rPr>
        <w:t>,</w:t>
      </w:r>
    </w:p>
    <w:p w:rsidR="003955E0" w:rsidRPr="00CD345A" w:rsidRDefault="003955E0" w:rsidP="00DF2CF7">
      <w:pPr>
        <w:ind w:left="284"/>
        <w:jc w:val="both"/>
        <w:rPr>
          <w:sz w:val="22"/>
          <w:szCs w:val="22"/>
        </w:rPr>
      </w:pPr>
    </w:p>
    <w:p w:rsidR="003955E0" w:rsidRPr="00CD345A" w:rsidRDefault="00576D8F" w:rsidP="00DF2CF7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BF3C55" w:rsidRPr="00CD345A">
        <w:rPr>
          <w:sz w:val="22"/>
          <w:szCs w:val="22"/>
        </w:rPr>
        <w:t>Cabinet GERLOGE m'</w:t>
      </w:r>
      <w:r w:rsidR="003955E0" w:rsidRPr="00CD345A">
        <w:rPr>
          <w:sz w:val="22"/>
          <w:szCs w:val="22"/>
        </w:rPr>
        <w:t xml:space="preserve">a fait parvenir une note de frais et honoraires n° 61-6459-20 de 960,00 € à la date du </w:t>
      </w:r>
      <w:r w:rsidR="003955E0" w:rsidRPr="00224B47">
        <w:rPr>
          <w:sz w:val="22"/>
          <w:szCs w:val="22"/>
        </w:rPr>
        <w:t>10 décembre 2020</w:t>
      </w:r>
      <w:r w:rsidR="003955E0" w:rsidRPr="00CD345A">
        <w:rPr>
          <w:sz w:val="22"/>
          <w:szCs w:val="22"/>
        </w:rPr>
        <w:t>.</w:t>
      </w:r>
    </w:p>
    <w:p w:rsidR="003955E0" w:rsidRPr="00CD345A" w:rsidRDefault="003955E0" w:rsidP="00DF2CF7">
      <w:pPr>
        <w:ind w:left="284"/>
        <w:jc w:val="both"/>
        <w:rPr>
          <w:sz w:val="22"/>
          <w:szCs w:val="22"/>
        </w:rPr>
      </w:pPr>
    </w:p>
    <w:p w:rsidR="003955E0" w:rsidRPr="00CD345A" w:rsidRDefault="00BF3C55" w:rsidP="00DF2CF7">
      <w:pPr>
        <w:ind w:left="284"/>
        <w:jc w:val="both"/>
        <w:rPr>
          <w:sz w:val="22"/>
          <w:szCs w:val="22"/>
        </w:rPr>
      </w:pPr>
      <w:r w:rsidRPr="00CD345A">
        <w:rPr>
          <w:sz w:val="22"/>
          <w:szCs w:val="22"/>
        </w:rPr>
        <w:t xml:space="preserve">Or, j'ai </w:t>
      </w:r>
      <w:r w:rsidR="003955E0" w:rsidRPr="00CD345A">
        <w:rPr>
          <w:sz w:val="22"/>
          <w:szCs w:val="22"/>
        </w:rPr>
        <w:t xml:space="preserve">déjà reçu cette note de frais et honoraires en date du </w:t>
      </w:r>
      <w:r w:rsidR="003955E0" w:rsidRPr="00224B47">
        <w:rPr>
          <w:sz w:val="22"/>
          <w:szCs w:val="22"/>
        </w:rPr>
        <w:t>13 juillet 2020</w:t>
      </w:r>
      <w:r w:rsidR="003955E0" w:rsidRPr="00CD345A">
        <w:rPr>
          <w:sz w:val="22"/>
          <w:szCs w:val="22"/>
        </w:rPr>
        <w:t xml:space="preserve"> avec les mêmes références, le même montant et concernant la même affaire.</w:t>
      </w:r>
    </w:p>
    <w:p w:rsidR="00BF3C55" w:rsidRPr="00CD345A" w:rsidRDefault="00BF3C55" w:rsidP="00DF2CF7">
      <w:pPr>
        <w:ind w:left="284"/>
        <w:jc w:val="both"/>
        <w:rPr>
          <w:sz w:val="22"/>
          <w:szCs w:val="22"/>
        </w:rPr>
      </w:pPr>
    </w:p>
    <w:p w:rsidR="003955E0" w:rsidRPr="00CD345A" w:rsidRDefault="00BF3C55" w:rsidP="00DF2CF7">
      <w:pPr>
        <w:ind w:left="284"/>
        <w:jc w:val="both"/>
        <w:rPr>
          <w:sz w:val="22"/>
          <w:szCs w:val="22"/>
        </w:rPr>
      </w:pPr>
      <w:r w:rsidRPr="00CD345A">
        <w:rPr>
          <w:sz w:val="22"/>
          <w:szCs w:val="22"/>
        </w:rPr>
        <w:t>Je vous serais reconnaissant de me</w:t>
      </w:r>
      <w:r w:rsidR="003955E0" w:rsidRPr="00CD345A">
        <w:rPr>
          <w:sz w:val="22"/>
          <w:szCs w:val="22"/>
        </w:rPr>
        <w:t xml:space="preserve"> faire savoir si cette note fait double emploi ou remplace et annule la précédente.</w:t>
      </w:r>
    </w:p>
    <w:p w:rsidR="00BF3C55" w:rsidRPr="00CD345A" w:rsidRDefault="00BF3C55" w:rsidP="00DF2CF7">
      <w:pPr>
        <w:ind w:left="284"/>
        <w:jc w:val="both"/>
        <w:rPr>
          <w:sz w:val="22"/>
          <w:szCs w:val="22"/>
        </w:rPr>
      </w:pPr>
    </w:p>
    <w:p w:rsidR="00BF3C55" w:rsidRPr="00CD345A" w:rsidRDefault="00BF3C55" w:rsidP="00DF2CF7">
      <w:pPr>
        <w:ind w:left="284"/>
        <w:jc w:val="both"/>
        <w:rPr>
          <w:sz w:val="22"/>
          <w:szCs w:val="22"/>
        </w:rPr>
      </w:pPr>
      <w:r w:rsidRPr="00CD345A">
        <w:rPr>
          <w:sz w:val="22"/>
          <w:szCs w:val="22"/>
        </w:rPr>
        <w:t>Dans cette attente, je vous prie de croire, Maître, en l'assurance de mes salutations distinguées.</w:t>
      </w:r>
    </w:p>
    <w:p w:rsidR="00BF3C55" w:rsidRDefault="00BF3C55">
      <w:pPr>
        <w:ind w:left="284"/>
        <w:rPr>
          <w:sz w:val="24"/>
        </w:rPr>
      </w:pPr>
    </w:p>
    <w:p w:rsidR="00BF3C55" w:rsidRDefault="00BF3C55">
      <w:pPr>
        <w:ind w:left="284"/>
        <w:rPr>
          <w:sz w:val="22"/>
          <w:szCs w:val="22"/>
        </w:rPr>
      </w:pPr>
    </w:p>
    <w:p w:rsidR="00224B47" w:rsidRDefault="00224B47">
      <w:pPr>
        <w:ind w:left="284"/>
        <w:rPr>
          <w:sz w:val="22"/>
          <w:szCs w:val="22"/>
        </w:rPr>
      </w:pPr>
    </w:p>
    <w:p w:rsidR="00224B47" w:rsidRDefault="00224B47">
      <w:pPr>
        <w:ind w:left="284"/>
        <w:rPr>
          <w:sz w:val="22"/>
          <w:szCs w:val="22"/>
        </w:rPr>
      </w:pPr>
    </w:p>
    <w:p w:rsidR="00224B47" w:rsidRDefault="00224B47">
      <w:pPr>
        <w:ind w:left="284"/>
        <w:rPr>
          <w:sz w:val="22"/>
          <w:szCs w:val="22"/>
        </w:rPr>
      </w:pPr>
    </w:p>
    <w:p w:rsidR="00224B47" w:rsidRDefault="00224B47">
      <w:pPr>
        <w:ind w:left="284"/>
        <w:rPr>
          <w:sz w:val="22"/>
          <w:szCs w:val="22"/>
        </w:rPr>
      </w:pPr>
    </w:p>
    <w:p w:rsidR="00561389" w:rsidRPr="00CD345A" w:rsidRDefault="00561389">
      <w:pPr>
        <w:ind w:left="284"/>
        <w:rPr>
          <w:sz w:val="22"/>
          <w:szCs w:val="22"/>
        </w:rPr>
      </w:pPr>
    </w:p>
    <w:p w:rsidR="00BF3C55" w:rsidRPr="00CD345A" w:rsidRDefault="00BF3C55">
      <w:pPr>
        <w:ind w:left="284"/>
        <w:rPr>
          <w:sz w:val="22"/>
          <w:szCs w:val="22"/>
        </w:rPr>
      </w:pPr>
      <w:r w:rsidRPr="00CD345A">
        <w:rPr>
          <w:sz w:val="22"/>
          <w:szCs w:val="22"/>
        </w:rPr>
        <w:tab/>
      </w:r>
      <w:r w:rsidRPr="00CD345A">
        <w:rPr>
          <w:sz w:val="22"/>
          <w:szCs w:val="22"/>
        </w:rPr>
        <w:tab/>
      </w:r>
      <w:r w:rsidRPr="00CD345A">
        <w:rPr>
          <w:sz w:val="22"/>
          <w:szCs w:val="22"/>
        </w:rPr>
        <w:tab/>
      </w:r>
      <w:r w:rsidRPr="00CD345A">
        <w:rPr>
          <w:sz w:val="22"/>
          <w:szCs w:val="22"/>
        </w:rPr>
        <w:tab/>
      </w:r>
      <w:r w:rsidRPr="00CD345A">
        <w:rPr>
          <w:sz w:val="22"/>
          <w:szCs w:val="22"/>
        </w:rPr>
        <w:tab/>
      </w:r>
      <w:r w:rsidRPr="00CD345A">
        <w:rPr>
          <w:sz w:val="22"/>
          <w:szCs w:val="22"/>
        </w:rPr>
        <w:tab/>
      </w:r>
      <w:r w:rsidRPr="00CD345A">
        <w:rPr>
          <w:sz w:val="22"/>
          <w:szCs w:val="22"/>
        </w:rPr>
        <w:tab/>
        <w:t>Thibault THOMAS</w:t>
      </w:r>
    </w:p>
    <w:p w:rsidR="00BF3C55" w:rsidRPr="00CD345A" w:rsidRDefault="00561389">
      <w:pPr>
        <w:ind w:left="284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gérant</w:t>
      </w:r>
    </w:p>
    <w:p w:rsidR="00BF3C55" w:rsidRPr="00CD345A" w:rsidRDefault="00BF3C55">
      <w:pPr>
        <w:ind w:left="284"/>
        <w:rPr>
          <w:sz w:val="22"/>
          <w:szCs w:val="22"/>
        </w:rPr>
      </w:pPr>
    </w:p>
    <w:p w:rsidR="00BF3C55" w:rsidRPr="00CD345A" w:rsidRDefault="00BF3C55">
      <w:pPr>
        <w:ind w:left="284"/>
        <w:rPr>
          <w:sz w:val="22"/>
          <w:szCs w:val="22"/>
        </w:rPr>
      </w:pPr>
    </w:p>
    <w:p w:rsidR="00BF3C55" w:rsidRDefault="00BF3C55">
      <w:pPr>
        <w:ind w:left="284"/>
        <w:rPr>
          <w:sz w:val="22"/>
          <w:szCs w:val="22"/>
        </w:rPr>
      </w:pPr>
    </w:p>
    <w:p w:rsidR="00561389" w:rsidRPr="00CD345A" w:rsidRDefault="00561389">
      <w:pPr>
        <w:ind w:left="284"/>
        <w:rPr>
          <w:sz w:val="22"/>
          <w:szCs w:val="22"/>
        </w:rPr>
      </w:pPr>
    </w:p>
    <w:p w:rsidR="00BF3C55" w:rsidRPr="00CD345A" w:rsidRDefault="00BF3C55">
      <w:pPr>
        <w:ind w:left="284"/>
        <w:rPr>
          <w:sz w:val="22"/>
          <w:szCs w:val="22"/>
        </w:rPr>
      </w:pPr>
      <w:r w:rsidRPr="00CD345A">
        <w:rPr>
          <w:sz w:val="22"/>
          <w:szCs w:val="22"/>
        </w:rPr>
        <w:t xml:space="preserve">P.J : 2 - </w:t>
      </w:r>
      <w:r w:rsidRPr="00CD345A">
        <w:rPr>
          <w:sz w:val="22"/>
          <w:szCs w:val="22"/>
        </w:rPr>
        <w:tab/>
        <w:t>NH n° 61-6459-20 du 13 juillet 2020</w:t>
      </w:r>
    </w:p>
    <w:p w:rsidR="00BF3C55" w:rsidRPr="00CD345A" w:rsidRDefault="00BF3C55">
      <w:pPr>
        <w:ind w:left="284"/>
        <w:rPr>
          <w:sz w:val="22"/>
          <w:szCs w:val="22"/>
        </w:rPr>
      </w:pPr>
      <w:r w:rsidRPr="00CD345A">
        <w:rPr>
          <w:sz w:val="22"/>
          <w:szCs w:val="22"/>
        </w:rPr>
        <w:tab/>
      </w:r>
      <w:r w:rsidRPr="00CD345A">
        <w:rPr>
          <w:sz w:val="22"/>
          <w:szCs w:val="22"/>
        </w:rPr>
        <w:tab/>
        <w:t>NH n° 61-6459-20 du 10 décembre 2020</w:t>
      </w:r>
    </w:p>
    <w:sectPr w:rsidR="00BF3C55" w:rsidRPr="00CD345A" w:rsidSect="00512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E2" w:rsidRDefault="009C3CE2">
      <w:r>
        <w:separator/>
      </w:r>
    </w:p>
  </w:endnote>
  <w:endnote w:type="continuationSeparator" w:id="0">
    <w:p w:rsidR="009C3CE2" w:rsidRDefault="009C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19" w:rsidRDefault="0051291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19" w:rsidRDefault="00512919">
    <w:pPr>
      <w:pStyle w:val="Pieddepage"/>
      <w:rPr>
        <w:snapToGrid w:val="0"/>
      </w:rPr>
    </w:pPr>
  </w:p>
  <w:p w:rsidR="00512919" w:rsidRDefault="000F052B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512919" w:rsidRDefault="000F052B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512919" w:rsidRDefault="000F052B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512919" w:rsidRDefault="000F052B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19" w:rsidRDefault="0051291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E2" w:rsidRDefault="009C3CE2">
      <w:r>
        <w:separator/>
      </w:r>
    </w:p>
  </w:footnote>
  <w:footnote w:type="continuationSeparator" w:id="0">
    <w:p w:rsidR="009C3CE2" w:rsidRDefault="009C3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19" w:rsidRDefault="0051291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19" w:rsidRDefault="0051291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19" w:rsidRDefault="0051291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F3C55"/>
    <w:rsid w:val="000F052B"/>
    <w:rsid w:val="00224B47"/>
    <w:rsid w:val="003955E0"/>
    <w:rsid w:val="00512919"/>
    <w:rsid w:val="00561389"/>
    <w:rsid w:val="00576D8F"/>
    <w:rsid w:val="009C3CE2"/>
    <w:rsid w:val="00BF3C55"/>
    <w:rsid w:val="00CD345A"/>
    <w:rsid w:val="00DF2CF7"/>
    <w:rsid w:val="00FA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19"/>
  </w:style>
  <w:style w:type="paragraph" w:styleId="Titre1">
    <w:name w:val="heading 1"/>
    <w:basedOn w:val="Normal"/>
    <w:next w:val="Normal"/>
    <w:qFormat/>
    <w:rsid w:val="00512919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512919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512919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512919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512919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512919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51291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1291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4B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B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SCI%20MICHEL%20THOMA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 MICHEL THOMAS2.dot</Template>
  <TotalTime>133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Th. THOMAS</dc:creator>
  <cp:lastModifiedBy>Th. THOMAS</cp:lastModifiedBy>
  <cp:revision>7</cp:revision>
  <cp:lastPrinted>2021-01-06T17:34:00Z</cp:lastPrinted>
  <dcterms:created xsi:type="dcterms:W3CDTF">2021-01-06T15:33:00Z</dcterms:created>
  <dcterms:modified xsi:type="dcterms:W3CDTF">2021-01-07T07:17:00Z</dcterms:modified>
</cp:coreProperties>
</file>