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A0107" w14:textId="77777777" w:rsidR="00054090" w:rsidRDefault="00054090" w:rsidP="00E904C3">
      <w:pPr>
        <w:pStyle w:val="Titre1"/>
      </w:pPr>
    </w:p>
    <w:p w14:paraId="4EA62F9A" w14:textId="33C45199" w:rsidR="006F6818" w:rsidRDefault="00DC249C" w:rsidP="00941905">
      <w:pPr>
        <w:pStyle w:val="Titre1"/>
        <w:jc w:val="center"/>
      </w:pPr>
      <w:r>
        <w:t>SOCIÉTÉ CIVILE IMMOBILIÈRE</w:t>
      </w:r>
      <w:r w:rsidR="006F6818">
        <w:t xml:space="preserve"> </w:t>
      </w:r>
      <w:r>
        <w:t>MICHEL THOMAS</w:t>
      </w:r>
    </w:p>
    <w:p w14:paraId="587CFA6A" w14:textId="77777777" w:rsidR="006F6818" w:rsidRPr="002F16BB" w:rsidRDefault="006F6818" w:rsidP="00941905">
      <w:pPr>
        <w:pStyle w:val="Titre"/>
      </w:pPr>
      <w:r w:rsidRPr="002F16BB">
        <w:t>Société civile immobilière</w:t>
      </w:r>
    </w:p>
    <w:p w14:paraId="4D9F9BAF" w14:textId="77777777" w:rsidR="006F6818" w:rsidRDefault="006F6818" w:rsidP="00941905">
      <w:pPr>
        <w:jc w:val="center"/>
      </w:pPr>
    </w:p>
    <w:p w14:paraId="7F2466FB" w14:textId="77777777" w:rsidR="002F16BB" w:rsidRDefault="002F16BB" w:rsidP="00941905">
      <w:pPr>
        <w:jc w:val="center"/>
        <w:rPr>
          <w:rStyle w:val="TitreCar"/>
        </w:rPr>
      </w:pPr>
      <w:r>
        <w:rPr>
          <w:rStyle w:val="TitreCar"/>
        </w:rPr>
        <w:t>Au capital de 7622,</w:t>
      </w:r>
      <w:r w:rsidR="006F6818" w:rsidRPr="002F16BB">
        <w:rPr>
          <w:rStyle w:val="TitreCar"/>
        </w:rPr>
        <w:t>45 euros</w:t>
      </w:r>
    </w:p>
    <w:p w14:paraId="328FA64B" w14:textId="77777777" w:rsidR="002F16BB" w:rsidRDefault="002F16BB" w:rsidP="00941905">
      <w:pPr>
        <w:jc w:val="center"/>
        <w:rPr>
          <w:rStyle w:val="TitreCar"/>
        </w:rPr>
      </w:pPr>
    </w:p>
    <w:p w14:paraId="4BEB4F81" w14:textId="2A4874EB" w:rsidR="002F16BB" w:rsidRDefault="003D3994" w:rsidP="00941905">
      <w:pPr>
        <w:jc w:val="center"/>
        <w:rPr>
          <w:rStyle w:val="TitreCar"/>
        </w:rPr>
      </w:pPr>
      <w:r>
        <w:rPr>
          <w:rStyle w:val="TitreCar"/>
        </w:rPr>
        <w:t>378 798 995 RCS BEZIERS</w:t>
      </w:r>
    </w:p>
    <w:p w14:paraId="38BA2507" w14:textId="77777777" w:rsidR="003D3994" w:rsidRDefault="003D3994" w:rsidP="00941905">
      <w:pPr>
        <w:jc w:val="center"/>
        <w:rPr>
          <w:rStyle w:val="TitreCar"/>
        </w:rPr>
      </w:pPr>
    </w:p>
    <w:p w14:paraId="1D55F3EA" w14:textId="77777777" w:rsidR="006F6818" w:rsidRPr="002F16BB" w:rsidRDefault="006F6818" w:rsidP="00941905">
      <w:pPr>
        <w:pStyle w:val="Titre3"/>
        <w:jc w:val="center"/>
      </w:pPr>
      <w:r w:rsidRPr="002F16BB">
        <w:rPr>
          <w:u w:val="single"/>
        </w:rPr>
        <w:t>Siège social</w:t>
      </w:r>
      <w:r w:rsidR="002F16BB" w:rsidRPr="002F16BB">
        <w:t xml:space="preserve"> </w:t>
      </w:r>
      <w:r w:rsidRPr="002F16BB">
        <w:t>:</w:t>
      </w:r>
    </w:p>
    <w:p w14:paraId="057B08A4" w14:textId="2E209579" w:rsidR="006F6818" w:rsidRPr="002F16BB" w:rsidRDefault="008D1C12" w:rsidP="00941905">
      <w:pPr>
        <w:jc w:val="center"/>
        <w:rPr>
          <w:rFonts w:ascii="Cambria" w:hAnsi="Cambria"/>
          <w:b/>
          <w:sz w:val="24"/>
          <w:szCs w:val="24"/>
        </w:rPr>
      </w:pPr>
      <w:r>
        <w:rPr>
          <w:rFonts w:ascii="Cambria" w:hAnsi="Cambria"/>
          <w:b/>
          <w:sz w:val="24"/>
          <w:szCs w:val="24"/>
        </w:rPr>
        <w:t xml:space="preserve">9 </w:t>
      </w:r>
      <w:r w:rsidR="00DC249C">
        <w:rPr>
          <w:rFonts w:ascii="Cambria" w:hAnsi="Cambria"/>
          <w:b/>
          <w:sz w:val="24"/>
          <w:szCs w:val="24"/>
        </w:rPr>
        <w:t>I</w:t>
      </w:r>
      <w:r>
        <w:rPr>
          <w:rFonts w:ascii="Cambria" w:hAnsi="Cambria"/>
          <w:b/>
          <w:sz w:val="24"/>
          <w:szCs w:val="24"/>
        </w:rPr>
        <w:t>mpasse Les Haut</w:t>
      </w:r>
      <w:r w:rsidR="007D3BD8">
        <w:rPr>
          <w:rFonts w:ascii="Cambria" w:hAnsi="Cambria"/>
          <w:b/>
          <w:sz w:val="24"/>
          <w:szCs w:val="24"/>
        </w:rPr>
        <w:t xml:space="preserve"> </w:t>
      </w:r>
      <w:r>
        <w:rPr>
          <w:rFonts w:ascii="Cambria" w:hAnsi="Cambria"/>
          <w:b/>
          <w:sz w:val="24"/>
          <w:szCs w:val="24"/>
        </w:rPr>
        <w:t>de Sérignan</w:t>
      </w:r>
    </w:p>
    <w:p w14:paraId="5C072AA2" w14:textId="3C7DD05A" w:rsidR="006F6818" w:rsidRDefault="008D1C12" w:rsidP="00941905">
      <w:pPr>
        <w:jc w:val="center"/>
        <w:rPr>
          <w:rFonts w:ascii="Cambria" w:hAnsi="Cambria"/>
          <w:b/>
          <w:sz w:val="24"/>
          <w:szCs w:val="24"/>
        </w:rPr>
      </w:pPr>
      <w:r>
        <w:rPr>
          <w:rFonts w:ascii="Cambria" w:hAnsi="Cambria"/>
          <w:b/>
          <w:sz w:val="24"/>
          <w:szCs w:val="24"/>
        </w:rPr>
        <w:t>34410 SÉRIGNAN</w:t>
      </w:r>
    </w:p>
    <w:p w14:paraId="19FB6564" w14:textId="77777777" w:rsidR="00644A31" w:rsidRDefault="00644A31" w:rsidP="00941905">
      <w:pPr>
        <w:jc w:val="both"/>
        <w:rPr>
          <w:rFonts w:ascii="Cambria" w:hAnsi="Cambria"/>
          <w:b/>
          <w:sz w:val="24"/>
          <w:szCs w:val="24"/>
        </w:rPr>
      </w:pPr>
    </w:p>
    <w:p w14:paraId="5C6D6D51" w14:textId="77777777" w:rsidR="00644A31" w:rsidRDefault="00644A31" w:rsidP="00941905">
      <w:pPr>
        <w:jc w:val="both"/>
        <w:rPr>
          <w:rFonts w:ascii="Cambria" w:hAnsi="Cambria"/>
          <w:b/>
          <w:sz w:val="24"/>
          <w:szCs w:val="24"/>
        </w:rPr>
      </w:pPr>
    </w:p>
    <w:p w14:paraId="6D079AE8" w14:textId="77777777" w:rsidR="00644A31" w:rsidRDefault="00644A31" w:rsidP="00941905">
      <w:pPr>
        <w:jc w:val="both"/>
        <w:rPr>
          <w:rFonts w:ascii="Cambria" w:hAnsi="Cambria"/>
          <w:b/>
          <w:sz w:val="24"/>
          <w:szCs w:val="24"/>
        </w:rPr>
      </w:pPr>
    </w:p>
    <w:p w14:paraId="57CEB85B" w14:textId="77777777" w:rsidR="00644A31" w:rsidRDefault="00644A31" w:rsidP="00941905">
      <w:pPr>
        <w:jc w:val="both"/>
        <w:rPr>
          <w:rFonts w:ascii="Cambria" w:hAnsi="Cambria"/>
          <w:b/>
          <w:sz w:val="24"/>
          <w:szCs w:val="24"/>
        </w:rPr>
      </w:pPr>
    </w:p>
    <w:p w14:paraId="3083617D" w14:textId="77777777" w:rsidR="00644A31" w:rsidRDefault="00644A31" w:rsidP="00941905">
      <w:pPr>
        <w:jc w:val="both"/>
        <w:rPr>
          <w:rFonts w:ascii="Cambria" w:hAnsi="Cambria"/>
          <w:b/>
          <w:sz w:val="24"/>
          <w:szCs w:val="24"/>
        </w:rPr>
      </w:pPr>
    </w:p>
    <w:p w14:paraId="3B3FB780" w14:textId="77777777" w:rsidR="00644A31" w:rsidRDefault="00644A31" w:rsidP="00941905">
      <w:pPr>
        <w:jc w:val="both"/>
        <w:rPr>
          <w:rFonts w:ascii="Cambria" w:hAnsi="Cambria"/>
          <w:b/>
          <w:sz w:val="24"/>
          <w:szCs w:val="24"/>
        </w:rPr>
      </w:pPr>
    </w:p>
    <w:p w14:paraId="166F8118" w14:textId="70FF7144" w:rsidR="00644A31" w:rsidRDefault="00644A31" w:rsidP="00941905">
      <w:pPr>
        <w:jc w:val="both"/>
        <w:rPr>
          <w:rFonts w:ascii="Cambria" w:hAnsi="Cambria"/>
          <w:b/>
          <w:sz w:val="24"/>
          <w:szCs w:val="24"/>
        </w:rPr>
      </w:pPr>
    </w:p>
    <w:p w14:paraId="12A9416E" w14:textId="77777777" w:rsidR="00E904C3" w:rsidRPr="002F16BB" w:rsidRDefault="00E904C3" w:rsidP="00941905">
      <w:pPr>
        <w:jc w:val="both"/>
        <w:rPr>
          <w:rFonts w:ascii="Cambria" w:hAnsi="Cambria"/>
          <w:b/>
          <w:sz w:val="24"/>
          <w:szCs w:val="24"/>
        </w:rPr>
      </w:pPr>
    </w:p>
    <w:p w14:paraId="4EB83628" w14:textId="73069C01" w:rsidR="006F6818" w:rsidRDefault="006F6818" w:rsidP="00941905">
      <w:pPr>
        <w:pStyle w:val="Titre1"/>
        <w:jc w:val="center"/>
      </w:pPr>
      <w:r>
        <w:t>STATUTS</w:t>
      </w:r>
      <w:r w:rsidR="00DC249C">
        <w:t xml:space="preserve"> MIS À JOUR</w:t>
      </w:r>
    </w:p>
    <w:p w14:paraId="08401FEA" w14:textId="2EC2D9D2" w:rsidR="00DC249C" w:rsidRPr="00DC249C" w:rsidRDefault="00DC249C" w:rsidP="00941905">
      <w:pPr>
        <w:jc w:val="center"/>
        <w:rPr>
          <w:b/>
          <w:bCs/>
          <w:i/>
          <w:iCs/>
        </w:rPr>
      </w:pPr>
      <w:r w:rsidRPr="00DC249C">
        <w:rPr>
          <w:b/>
          <w:bCs/>
          <w:i/>
          <w:iCs/>
        </w:rPr>
        <w:t xml:space="preserve">(Refonte des statuts décidée par l’Assemblée Générale Extraordinaire en date du </w:t>
      </w:r>
      <w:r w:rsidR="00523CA2">
        <w:rPr>
          <w:b/>
          <w:bCs/>
          <w:i/>
          <w:iCs/>
        </w:rPr>
        <w:t>19 avril</w:t>
      </w:r>
      <w:r w:rsidRPr="00DC249C">
        <w:rPr>
          <w:b/>
          <w:bCs/>
          <w:i/>
          <w:iCs/>
        </w:rPr>
        <w:t xml:space="preserve"> 2022)</w:t>
      </w:r>
    </w:p>
    <w:p w14:paraId="0C027E77" w14:textId="77777777" w:rsidR="00A530FF" w:rsidRDefault="00A530FF" w:rsidP="00941905">
      <w:pPr>
        <w:jc w:val="both"/>
      </w:pPr>
    </w:p>
    <w:p w14:paraId="56BA5E37" w14:textId="77777777" w:rsidR="00A530FF" w:rsidRDefault="00A530FF" w:rsidP="00941905">
      <w:pPr>
        <w:jc w:val="both"/>
      </w:pPr>
    </w:p>
    <w:p w14:paraId="46BD4CA8" w14:textId="77777777" w:rsidR="00A530FF" w:rsidRDefault="00A530FF" w:rsidP="00941905">
      <w:pPr>
        <w:jc w:val="both"/>
      </w:pPr>
    </w:p>
    <w:p w14:paraId="6732995A" w14:textId="77777777" w:rsidR="00A530FF" w:rsidRDefault="00A530FF" w:rsidP="00941905">
      <w:pPr>
        <w:jc w:val="both"/>
      </w:pPr>
    </w:p>
    <w:p w14:paraId="07A5AF3C" w14:textId="7A404D8F" w:rsidR="003D3994" w:rsidRDefault="003D3994" w:rsidP="00941905">
      <w:pPr>
        <w:pStyle w:val="Titre3"/>
        <w:jc w:val="center"/>
        <w:rPr>
          <w:rFonts w:ascii="Times New Roman" w:hAnsi="Times New Roman"/>
          <w:b w:val="0"/>
          <w:bCs w:val="0"/>
          <w:sz w:val="20"/>
          <w:szCs w:val="20"/>
        </w:rPr>
      </w:pPr>
    </w:p>
    <w:p w14:paraId="0FEC7312" w14:textId="023FD907" w:rsidR="003D3994" w:rsidRDefault="003D3994" w:rsidP="003D3994"/>
    <w:p w14:paraId="6675A0A1" w14:textId="49A03E72" w:rsidR="00E904C3" w:rsidRDefault="00E904C3" w:rsidP="003D3994"/>
    <w:p w14:paraId="238872DC" w14:textId="44AB146C" w:rsidR="00E904C3" w:rsidRDefault="00E904C3" w:rsidP="003D3994"/>
    <w:p w14:paraId="723B5D68" w14:textId="6A7B4761" w:rsidR="00E904C3" w:rsidRDefault="00E904C3" w:rsidP="003D3994"/>
    <w:p w14:paraId="166E43F6" w14:textId="1F31E12D" w:rsidR="00E904C3" w:rsidRDefault="00E904C3" w:rsidP="003D3994"/>
    <w:p w14:paraId="579846A6" w14:textId="07DB3D34" w:rsidR="00E904C3" w:rsidRDefault="00E904C3" w:rsidP="003D3994"/>
    <w:p w14:paraId="00C7A0C7" w14:textId="056F9E34" w:rsidR="00E904C3" w:rsidRDefault="00E904C3" w:rsidP="003D3994"/>
    <w:p w14:paraId="2614F54E" w14:textId="0D136A18" w:rsidR="00E904C3" w:rsidRDefault="00E904C3" w:rsidP="003D3994"/>
    <w:p w14:paraId="3CD9CA1D" w14:textId="77777777" w:rsidR="00E904C3" w:rsidRDefault="00E904C3" w:rsidP="003D3994"/>
    <w:p w14:paraId="2D5F1957" w14:textId="26D90EEF" w:rsidR="003D3994" w:rsidRDefault="003D3994" w:rsidP="003D3994"/>
    <w:p w14:paraId="701EAE3A" w14:textId="44ED4F37" w:rsidR="003D3994" w:rsidRPr="00B63903" w:rsidRDefault="003D3994" w:rsidP="00B63903">
      <w:pPr>
        <w:jc w:val="right"/>
        <w:rPr>
          <w:b/>
          <w:bCs/>
          <w:i/>
          <w:iCs/>
        </w:rPr>
      </w:pPr>
      <w:r w:rsidRPr="00B63903">
        <w:rPr>
          <w:b/>
          <w:bCs/>
          <w:i/>
          <w:iCs/>
        </w:rPr>
        <w:t xml:space="preserve">Certifiés conformes par le Gérant le </w:t>
      </w:r>
      <w:r w:rsidR="00523CA2">
        <w:rPr>
          <w:b/>
          <w:bCs/>
          <w:i/>
          <w:iCs/>
        </w:rPr>
        <w:t>19 avril 2022</w:t>
      </w:r>
    </w:p>
    <w:p w14:paraId="186D7F53" w14:textId="0F05A709" w:rsidR="003D3994" w:rsidRDefault="003D3994" w:rsidP="003D3994"/>
    <w:p w14:paraId="66E5B0B3" w14:textId="566DC87E" w:rsidR="003D3994" w:rsidRDefault="003D3994" w:rsidP="003D3994"/>
    <w:p w14:paraId="4CB163B0" w14:textId="624C0954" w:rsidR="003D3994" w:rsidRDefault="003D3994" w:rsidP="003D3994"/>
    <w:p w14:paraId="1A0EC970" w14:textId="2EBB6C66" w:rsidR="003D3994" w:rsidRDefault="003D3994" w:rsidP="003D3994"/>
    <w:p w14:paraId="673A53FD" w14:textId="77777777" w:rsidR="003D3994" w:rsidRPr="003D3994" w:rsidRDefault="003D3994" w:rsidP="00B63903"/>
    <w:p w14:paraId="2975EACE" w14:textId="1307BC9E" w:rsidR="003D3994" w:rsidRDefault="003D3994" w:rsidP="00941905">
      <w:pPr>
        <w:jc w:val="center"/>
      </w:pPr>
    </w:p>
    <w:p w14:paraId="2ADBA921" w14:textId="77777777" w:rsidR="003D3994" w:rsidRDefault="003D3994" w:rsidP="00941905">
      <w:pPr>
        <w:jc w:val="center"/>
      </w:pPr>
    </w:p>
    <w:p w14:paraId="5F9D8553" w14:textId="77777777" w:rsidR="000C0A4C" w:rsidRDefault="000C0A4C" w:rsidP="00941905">
      <w:pPr>
        <w:jc w:val="center"/>
      </w:pPr>
    </w:p>
    <w:p w14:paraId="3910A389" w14:textId="77777777" w:rsidR="000C0A4C" w:rsidRPr="000C0A4C" w:rsidRDefault="000C0A4C" w:rsidP="00941905">
      <w:pPr>
        <w:jc w:val="center"/>
        <w:rPr>
          <w:u w:val="single"/>
        </w:rPr>
      </w:pPr>
      <w:r w:rsidRPr="000C0A4C">
        <w:rPr>
          <w:u w:val="single"/>
        </w:rPr>
        <w:lastRenderedPageBreak/>
        <w:t>ARTICLE PREMIER : FORME</w:t>
      </w:r>
    </w:p>
    <w:p w14:paraId="0C7157CC" w14:textId="77777777" w:rsidR="00600E58" w:rsidRDefault="00600E58" w:rsidP="00941905">
      <w:pPr>
        <w:jc w:val="both"/>
      </w:pPr>
    </w:p>
    <w:p w14:paraId="473403F7" w14:textId="77777777" w:rsidR="00A76A00" w:rsidRPr="00A76A00" w:rsidRDefault="00A76A00" w:rsidP="00941905">
      <w:pPr>
        <w:jc w:val="both"/>
      </w:pPr>
      <w:r w:rsidRPr="00A76A00">
        <w:t>Il est formé par les présentes entre les propriétaires de parts sociales ci-après créées et celles qui pourront l'être ultérieurement, une société civile immobilière régie par les dispositions du Titre IX du Livre III du Code civil, du décret n° 78-704 du 3 juillet 1978 et par toutes les dispositions légales ou réglementaires applicables en pareille matière ainsi que par les présents statuts.</w:t>
      </w:r>
    </w:p>
    <w:p w14:paraId="7341EC92" w14:textId="7FC30FC3" w:rsidR="00600E58" w:rsidRDefault="00600E58" w:rsidP="00941905">
      <w:pPr>
        <w:jc w:val="both"/>
      </w:pPr>
    </w:p>
    <w:p w14:paraId="7940B87A" w14:textId="77777777" w:rsidR="00A76A00" w:rsidRDefault="00A76A00" w:rsidP="00941905">
      <w:pPr>
        <w:jc w:val="both"/>
      </w:pPr>
    </w:p>
    <w:p w14:paraId="431D9779" w14:textId="1925AF6B" w:rsidR="00600E58" w:rsidRPr="000C0A4C" w:rsidRDefault="00600E58" w:rsidP="00941905">
      <w:pPr>
        <w:jc w:val="center"/>
        <w:rPr>
          <w:u w:val="single"/>
        </w:rPr>
      </w:pPr>
      <w:r>
        <w:rPr>
          <w:u w:val="single"/>
        </w:rPr>
        <w:t>ARTICLE DEUXI</w:t>
      </w:r>
      <w:r w:rsidR="00A76A00">
        <w:rPr>
          <w:u w:val="single"/>
        </w:rPr>
        <w:t>È</w:t>
      </w:r>
      <w:r>
        <w:rPr>
          <w:u w:val="single"/>
        </w:rPr>
        <w:t>ME : OBJET</w:t>
      </w:r>
    </w:p>
    <w:p w14:paraId="6148CF4D" w14:textId="77777777" w:rsidR="006F6818" w:rsidRDefault="006F6818" w:rsidP="00941905">
      <w:pPr>
        <w:jc w:val="both"/>
      </w:pPr>
    </w:p>
    <w:p w14:paraId="4145AEB7" w14:textId="5A154EB4" w:rsidR="006F6818" w:rsidRDefault="006F6818" w:rsidP="00941905">
      <w:pPr>
        <w:jc w:val="both"/>
      </w:pPr>
      <w:r>
        <w:t xml:space="preserve">La Société a pour objet </w:t>
      </w:r>
      <w:r w:rsidR="00FD6CA7">
        <w:t>l’acquisition,</w:t>
      </w:r>
      <w:r>
        <w:t xml:space="preserve"> la </w:t>
      </w:r>
      <w:r w:rsidR="00600E58">
        <w:t>propriété</w:t>
      </w:r>
      <w:r w:rsidR="00470420">
        <w:t>,</w:t>
      </w:r>
      <w:r>
        <w:t xml:space="preserve"> l'entretien, l'administration et l'exploitation par bai</w:t>
      </w:r>
      <w:r w:rsidR="00600E58">
        <w:t>l</w:t>
      </w:r>
      <w:r>
        <w:t xml:space="preserve"> location ou autrement d'un ou plusieurs volumes immobiliers à</w:t>
      </w:r>
      <w:r w:rsidR="00600E58">
        <w:t xml:space="preserve"> construire</w:t>
      </w:r>
      <w:r>
        <w:t xml:space="preserve"> sur un te</w:t>
      </w:r>
      <w:r w:rsidR="00600E58">
        <w:t>rrain situé à PARIS (75019),</w:t>
      </w:r>
      <w:r w:rsidR="00523CA2">
        <w:t xml:space="preserve"> 218</w:t>
      </w:r>
      <w:r w:rsidR="000F12B8">
        <w:t xml:space="preserve"> -</w:t>
      </w:r>
      <w:r w:rsidR="00523CA2">
        <w:t xml:space="preserve"> </w:t>
      </w:r>
      <w:r w:rsidR="00600E58">
        <w:t xml:space="preserve">220 - </w:t>
      </w:r>
      <w:r>
        <w:t>222 boulevard de la Villette,</w:t>
      </w:r>
      <w:r w:rsidR="00600E58">
        <w:t xml:space="preserve"> 2 à 8 rue de Tanger et 1 à 7 rue</w:t>
      </w:r>
      <w:r>
        <w:t xml:space="preserve"> de Kabylie.</w:t>
      </w:r>
    </w:p>
    <w:p w14:paraId="294C71FB" w14:textId="77777777" w:rsidR="00600E58" w:rsidRDefault="00600E58" w:rsidP="00941905">
      <w:pPr>
        <w:jc w:val="both"/>
      </w:pPr>
    </w:p>
    <w:p w14:paraId="74BD794E" w14:textId="77777777" w:rsidR="006F6818" w:rsidRDefault="006F6818" w:rsidP="00941905">
      <w:pPr>
        <w:jc w:val="both"/>
      </w:pPr>
      <w:r>
        <w:t>La constructio</w:t>
      </w:r>
      <w:r w:rsidR="00600E58">
        <w:t>n et la mise en valeur directe ou</w:t>
      </w:r>
      <w:r>
        <w:t xml:space="preserve"> indirecte de ces volumes immobiliers et généralement </w:t>
      </w:r>
      <w:r w:rsidR="00600E58">
        <w:t>toutes opérations quelconques pouvant se rattacher directement ou</w:t>
      </w:r>
      <w:r>
        <w:t xml:space="preserve"> indirectement à son ob</w:t>
      </w:r>
      <w:r w:rsidR="00600E58">
        <w:t>jet, pourvu que ces opérations ne</w:t>
      </w:r>
      <w:r>
        <w:t xml:space="preserve"> modifient pas le caractère strictement civil de la Société.</w:t>
      </w:r>
    </w:p>
    <w:p w14:paraId="23E39E59" w14:textId="77777777" w:rsidR="00600E58" w:rsidRDefault="00600E58" w:rsidP="00941905">
      <w:pPr>
        <w:jc w:val="both"/>
      </w:pPr>
    </w:p>
    <w:p w14:paraId="6E3E7D4B" w14:textId="77777777" w:rsidR="00600E58" w:rsidRDefault="00600E58" w:rsidP="00941905">
      <w:pPr>
        <w:jc w:val="both"/>
      </w:pPr>
    </w:p>
    <w:p w14:paraId="6E599297" w14:textId="1E68B0A3" w:rsidR="00600E58" w:rsidRPr="000C0A4C" w:rsidRDefault="00600E58" w:rsidP="00941905">
      <w:pPr>
        <w:jc w:val="center"/>
        <w:rPr>
          <w:u w:val="single"/>
        </w:rPr>
      </w:pPr>
      <w:r>
        <w:rPr>
          <w:u w:val="single"/>
        </w:rPr>
        <w:t>ARTICLE TROISI</w:t>
      </w:r>
      <w:r w:rsidR="00A76A00">
        <w:rPr>
          <w:u w:val="single"/>
        </w:rPr>
        <w:t>È</w:t>
      </w:r>
      <w:r>
        <w:rPr>
          <w:u w:val="single"/>
        </w:rPr>
        <w:t>ME : D</w:t>
      </w:r>
      <w:r w:rsidR="00A76A00">
        <w:rPr>
          <w:u w:val="single"/>
        </w:rPr>
        <w:t>É</w:t>
      </w:r>
      <w:r>
        <w:rPr>
          <w:u w:val="single"/>
        </w:rPr>
        <w:t>NOMINATION</w:t>
      </w:r>
    </w:p>
    <w:p w14:paraId="7D599DDE" w14:textId="77777777" w:rsidR="00600E58" w:rsidRDefault="00600E58" w:rsidP="00941905">
      <w:pPr>
        <w:jc w:val="both"/>
      </w:pPr>
    </w:p>
    <w:p w14:paraId="0F5101D8" w14:textId="47FDC875" w:rsidR="006F6818" w:rsidRDefault="006F6818" w:rsidP="00941905">
      <w:pPr>
        <w:jc w:val="both"/>
      </w:pPr>
      <w:r>
        <w:t>La société prend la dénomination de</w:t>
      </w:r>
      <w:r w:rsidR="0079402A">
        <w:t xml:space="preserve"> </w:t>
      </w:r>
      <w:r>
        <w:t>:</w:t>
      </w:r>
      <w:r w:rsidR="0079402A">
        <w:t xml:space="preserve"> </w:t>
      </w:r>
      <w:r w:rsidR="00600E58">
        <w:t>« </w:t>
      </w:r>
      <w:r w:rsidRPr="0079402A">
        <w:rPr>
          <w:b/>
          <w:bCs/>
        </w:rPr>
        <w:t>SOCI</w:t>
      </w:r>
      <w:r w:rsidR="0079402A" w:rsidRPr="0079402A">
        <w:rPr>
          <w:b/>
          <w:bCs/>
        </w:rPr>
        <w:t>É</w:t>
      </w:r>
      <w:r w:rsidRPr="0079402A">
        <w:rPr>
          <w:b/>
          <w:bCs/>
        </w:rPr>
        <w:t>T</w:t>
      </w:r>
      <w:r w:rsidR="0079402A" w:rsidRPr="0079402A">
        <w:rPr>
          <w:b/>
          <w:bCs/>
        </w:rPr>
        <w:t>É</w:t>
      </w:r>
      <w:r w:rsidRPr="0079402A">
        <w:rPr>
          <w:b/>
          <w:bCs/>
        </w:rPr>
        <w:t xml:space="preserve"> CIVILE IMMOBILI</w:t>
      </w:r>
      <w:r w:rsidR="0079402A" w:rsidRPr="0079402A">
        <w:rPr>
          <w:b/>
          <w:bCs/>
        </w:rPr>
        <w:t>È</w:t>
      </w:r>
      <w:r w:rsidRPr="0079402A">
        <w:rPr>
          <w:b/>
          <w:bCs/>
        </w:rPr>
        <w:t>RE MICHEL THOMAS</w:t>
      </w:r>
      <w:r w:rsidR="00600E58">
        <w:t> »</w:t>
      </w:r>
      <w:r w:rsidR="00390B33">
        <w:t>.</w:t>
      </w:r>
    </w:p>
    <w:p w14:paraId="3EBD87F7" w14:textId="6C088220" w:rsidR="00600E58" w:rsidRDefault="00600E58" w:rsidP="00941905">
      <w:pPr>
        <w:jc w:val="both"/>
      </w:pPr>
    </w:p>
    <w:p w14:paraId="0FC628B1" w14:textId="77777777" w:rsidR="009F10C4" w:rsidRPr="00470420" w:rsidRDefault="009F10C4" w:rsidP="009F10C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4"/>
          <w:tab w:val="left" w:pos="9204"/>
        </w:tabs>
        <w:spacing w:before="0" w:line="240" w:lineRule="auto"/>
        <w:ind w:right="568"/>
        <w:jc w:val="both"/>
        <w:rPr>
          <w:rFonts w:ascii="Times New Roman" w:eastAsia="Helvetica" w:hAnsi="Times New Roman" w:cs="Times New Roman"/>
          <w:sz w:val="20"/>
          <w:szCs w:val="20"/>
        </w:rPr>
      </w:pPr>
      <w:r w:rsidRPr="00470420">
        <w:rPr>
          <w:rFonts w:ascii="Times New Roman" w:hAnsi="Times New Roman" w:cs="Times New Roman"/>
          <w:sz w:val="20"/>
          <w:szCs w:val="20"/>
        </w:rPr>
        <w:t xml:space="preserve">Dans tous les actes et documents émanant de la Société et destinés aux tiers, la dénomination sociale doit, si elle ne les contient pas, être précédée ou suivie immédiatement des mots "société civile immobilière" suivis de l'indication du capital social, en vertu des dispositions de l'article 32 du décret du 3 juillet 1978 précité. </w:t>
      </w:r>
    </w:p>
    <w:p w14:paraId="4013D1BD" w14:textId="77777777" w:rsidR="009F10C4" w:rsidRPr="00470420" w:rsidRDefault="009F10C4" w:rsidP="009F10C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504"/>
          <w:tab w:val="left" w:pos="9204"/>
        </w:tabs>
        <w:spacing w:before="0" w:line="240" w:lineRule="auto"/>
        <w:ind w:right="568"/>
        <w:jc w:val="both"/>
        <w:rPr>
          <w:rFonts w:ascii="Times New Roman" w:eastAsia="Helvetica" w:hAnsi="Times New Roman" w:cs="Times New Roman"/>
          <w:sz w:val="20"/>
          <w:szCs w:val="20"/>
        </w:rPr>
      </w:pPr>
      <w:r w:rsidRPr="00470420">
        <w:rPr>
          <w:rFonts w:ascii="Times New Roman" w:hAnsi="Times New Roman" w:cs="Times New Roman"/>
          <w:sz w:val="20"/>
          <w:szCs w:val="20"/>
        </w:rPr>
        <w:t xml:space="preserve"> </w:t>
      </w:r>
    </w:p>
    <w:p w14:paraId="5362056B" w14:textId="77777777" w:rsidR="009F10C4" w:rsidRPr="00470420" w:rsidRDefault="009F10C4">
      <w:pPr>
        <w:pStyle w:val="Pardfau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ind w:right="568"/>
        <w:jc w:val="both"/>
        <w:rPr>
          <w:rFonts w:ascii="Times New Roman" w:eastAsia="Helvetica" w:hAnsi="Times New Roman" w:cs="Times New Roman"/>
          <w:sz w:val="20"/>
          <w:szCs w:val="20"/>
        </w:rPr>
      </w:pPr>
      <w:r w:rsidRPr="00470420">
        <w:rPr>
          <w:rFonts w:ascii="Times New Roman" w:hAnsi="Times New Roman" w:cs="Times New Roman"/>
          <w:sz w:val="20"/>
          <w:szCs w:val="20"/>
        </w:rPr>
        <w:t>La Société indiquera sur ses factures, notes de commande, tarifs et documents publicitaires ainsi que sur toutes correspondances et tous récépissés concernant son activité et signés par elle ou en son nom, son numéro d'identification accompagné de la mention RCS suivie du nom de la ville où se trouve le greffe où elle est immatriculée, conformément aux dispositions de l'article R. 123-237 du Code de commerce.</w:t>
      </w:r>
    </w:p>
    <w:p w14:paraId="1D7506A7" w14:textId="7E793870" w:rsidR="000E60C4" w:rsidRDefault="000E60C4" w:rsidP="00941905">
      <w:pPr>
        <w:jc w:val="both"/>
      </w:pPr>
    </w:p>
    <w:p w14:paraId="0B7713DB" w14:textId="77777777" w:rsidR="000F12B8" w:rsidRDefault="000F12B8" w:rsidP="00941905">
      <w:pPr>
        <w:jc w:val="both"/>
      </w:pPr>
    </w:p>
    <w:p w14:paraId="0815E7D3" w14:textId="714BE4A3" w:rsidR="00600E58" w:rsidRPr="000C0A4C" w:rsidRDefault="00600E58" w:rsidP="00941905">
      <w:pPr>
        <w:jc w:val="center"/>
        <w:rPr>
          <w:u w:val="single"/>
        </w:rPr>
      </w:pPr>
      <w:r>
        <w:rPr>
          <w:u w:val="single"/>
        </w:rPr>
        <w:t>ARTICLE QUATRI</w:t>
      </w:r>
      <w:r w:rsidR="00A76A00">
        <w:rPr>
          <w:u w:val="single"/>
        </w:rPr>
        <w:t>È</w:t>
      </w:r>
      <w:r>
        <w:rPr>
          <w:u w:val="single"/>
        </w:rPr>
        <w:t>ME : SI</w:t>
      </w:r>
      <w:r w:rsidR="00A76A00">
        <w:rPr>
          <w:u w:val="single"/>
        </w:rPr>
        <w:t>È</w:t>
      </w:r>
      <w:r>
        <w:rPr>
          <w:u w:val="single"/>
        </w:rPr>
        <w:t>GE SOCIAL</w:t>
      </w:r>
    </w:p>
    <w:p w14:paraId="4B6B3C01" w14:textId="77777777" w:rsidR="00600E58" w:rsidRDefault="00600E58" w:rsidP="00941905">
      <w:pPr>
        <w:jc w:val="both"/>
      </w:pPr>
    </w:p>
    <w:p w14:paraId="6BE9CE99" w14:textId="5E1ADF85" w:rsidR="006F6818" w:rsidRDefault="006F6818" w:rsidP="00941905">
      <w:pPr>
        <w:jc w:val="both"/>
      </w:pPr>
      <w:r>
        <w:t>Le siège social est fixé au</w:t>
      </w:r>
      <w:r w:rsidR="0079402A">
        <w:t xml:space="preserve"> : </w:t>
      </w:r>
      <w:r w:rsidR="00390B33" w:rsidRPr="00390B33">
        <w:rPr>
          <w:b/>
          <w:bCs/>
        </w:rPr>
        <w:t>9 Impasse Les Haut de Sérignan, 34410 SÉRIGNAN</w:t>
      </w:r>
      <w:r w:rsidR="00390B33">
        <w:t xml:space="preserve">. </w:t>
      </w:r>
    </w:p>
    <w:p w14:paraId="03A7B46E" w14:textId="77777777" w:rsidR="00600E58" w:rsidRDefault="00600E58" w:rsidP="00941905">
      <w:pPr>
        <w:jc w:val="both"/>
      </w:pPr>
    </w:p>
    <w:p w14:paraId="53C1825A" w14:textId="37CDCFA1" w:rsidR="006F6818" w:rsidRDefault="006F6818" w:rsidP="00941905">
      <w:pPr>
        <w:jc w:val="both"/>
      </w:pPr>
      <w:r>
        <w:t xml:space="preserve">Il pourra être transféré en tout endroit </w:t>
      </w:r>
      <w:r w:rsidR="00390B33">
        <w:t xml:space="preserve">dans le même </w:t>
      </w:r>
      <w:r>
        <w:t xml:space="preserve">département </w:t>
      </w:r>
      <w:r w:rsidR="00600E58">
        <w:t>par simple décision de la G</w:t>
      </w:r>
      <w:r>
        <w:t>érance et partout ailleurs e</w:t>
      </w:r>
      <w:r w:rsidR="00600E58">
        <w:t>n France</w:t>
      </w:r>
      <w:r>
        <w:t xml:space="preserve"> par décision </w:t>
      </w:r>
      <w:r w:rsidR="00600E58">
        <w:t>de l'Assemblée Générale ou des A</w:t>
      </w:r>
      <w:r>
        <w:t>ssociés sta</w:t>
      </w:r>
      <w:r w:rsidR="00600E58">
        <w:t xml:space="preserve">tuant conformément à l'article </w:t>
      </w:r>
      <w:r w:rsidR="00523CA2">
        <w:t>D</w:t>
      </w:r>
      <w:r w:rsidR="0048528D">
        <w:t>ix-</w:t>
      </w:r>
      <w:r w:rsidR="00523CA2">
        <w:t>H</w:t>
      </w:r>
      <w:r w:rsidR="009F10C4">
        <w:t>uit</w:t>
      </w:r>
      <w:r>
        <w:t>.</w:t>
      </w:r>
    </w:p>
    <w:p w14:paraId="41B29ED9" w14:textId="77777777" w:rsidR="00600E58" w:rsidRDefault="00600E58" w:rsidP="00941905">
      <w:pPr>
        <w:jc w:val="both"/>
      </w:pPr>
    </w:p>
    <w:p w14:paraId="7C84B0BD" w14:textId="77777777" w:rsidR="00600E58" w:rsidRDefault="00600E58" w:rsidP="00941905">
      <w:pPr>
        <w:jc w:val="both"/>
      </w:pPr>
    </w:p>
    <w:p w14:paraId="097D2E90" w14:textId="2F7FA92C" w:rsidR="00600E58" w:rsidRPr="000C0A4C" w:rsidRDefault="00600E58" w:rsidP="00941905">
      <w:pPr>
        <w:jc w:val="center"/>
        <w:rPr>
          <w:u w:val="single"/>
        </w:rPr>
      </w:pPr>
      <w:r>
        <w:rPr>
          <w:u w:val="single"/>
        </w:rPr>
        <w:t>ARTICLE CINQUI</w:t>
      </w:r>
      <w:r w:rsidR="00A76A00">
        <w:rPr>
          <w:u w:val="single"/>
        </w:rPr>
        <w:t>È</w:t>
      </w:r>
      <w:r>
        <w:rPr>
          <w:u w:val="single"/>
        </w:rPr>
        <w:t>ME : DUR</w:t>
      </w:r>
      <w:r w:rsidR="00A76A00">
        <w:rPr>
          <w:u w:val="single"/>
        </w:rPr>
        <w:t>É</w:t>
      </w:r>
      <w:r>
        <w:rPr>
          <w:u w:val="single"/>
        </w:rPr>
        <w:t>E</w:t>
      </w:r>
    </w:p>
    <w:p w14:paraId="226FED02" w14:textId="77777777" w:rsidR="00600E58" w:rsidRDefault="00600E58" w:rsidP="00941905">
      <w:pPr>
        <w:jc w:val="both"/>
      </w:pPr>
    </w:p>
    <w:p w14:paraId="5C3A4AF7" w14:textId="7D5C228B" w:rsidR="006F6818" w:rsidRDefault="006F6818" w:rsidP="00941905">
      <w:pPr>
        <w:jc w:val="both"/>
      </w:pPr>
      <w:r>
        <w:t>La durée de la société est fixée à soixante années à compter de son immatriculation</w:t>
      </w:r>
      <w:r w:rsidR="00523CA2">
        <w:t>, soit à compter du 25 juillet 1990</w:t>
      </w:r>
      <w:r>
        <w:t>.</w:t>
      </w:r>
      <w:r w:rsidR="00390B33">
        <w:t xml:space="preserve"> </w:t>
      </w:r>
      <w:r>
        <w:t>Elle peut être prorogée ou dissoute par anticipation</w:t>
      </w:r>
      <w:r w:rsidR="00600E58">
        <w:t>, par décision de l'Assemblée Générale des A</w:t>
      </w:r>
      <w:r>
        <w:t>ssociés.</w:t>
      </w:r>
    </w:p>
    <w:p w14:paraId="0E6253F6" w14:textId="77777777" w:rsidR="00CA49A2" w:rsidRDefault="00CA49A2" w:rsidP="00941905">
      <w:pPr>
        <w:jc w:val="both"/>
      </w:pPr>
    </w:p>
    <w:p w14:paraId="6D3BB5F8" w14:textId="77777777" w:rsidR="00CA49A2" w:rsidRDefault="00CA49A2" w:rsidP="00941905">
      <w:pPr>
        <w:jc w:val="both"/>
      </w:pPr>
    </w:p>
    <w:p w14:paraId="070A57CD" w14:textId="528D9A50" w:rsidR="00F8480D" w:rsidRPr="002B554A" w:rsidRDefault="00CA49A2" w:rsidP="002B554A">
      <w:pPr>
        <w:jc w:val="center"/>
        <w:rPr>
          <w:u w:val="single"/>
        </w:rPr>
      </w:pPr>
      <w:r w:rsidRPr="00390B33">
        <w:rPr>
          <w:u w:val="single"/>
        </w:rPr>
        <w:t>ARTICLE SIXI</w:t>
      </w:r>
      <w:r w:rsidR="00A76A00" w:rsidRPr="00390B33">
        <w:rPr>
          <w:u w:val="single"/>
        </w:rPr>
        <w:t>È</w:t>
      </w:r>
      <w:r w:rsidRPr="00390B33">
        <w:rPr>
          <w:u w:val="single"/>
        </w:rPr>
        <w:t>ME : CAPITAL</w:t>
      </w:r>
    </w:p>
    <w:p w14:paraId="4DBA0647" w14:textId="77777777" w:rsidR="00CA49A2" w:rsidRDefault="00CA49A2" w:rsidP="00941905">
      <w:pPr>
        <w:jc w:val="both"/>
      </w:pPr>
    </w:p>
    <w:p w14:paraId="748F9D9E" w14:textId="3E003D55" w:rsidR="006F6818" w:rsidRDefault="006F6818" w:rsidP="00941905">
      <w:pPr>
        <w:jc w:val="both"/>
      </w:pPr>
      <w:r>
        <w:t>Le capital de la soci</w:t>
      </w:r>
      <w:r w:rsidR="00CA49A2">
        <w:t>été est fixé à la somme de 7622,</w:t>
      </w:r>
      <w:r>
        <w:t xml:space="preserve">45 </w:t>
      </w:r>
      <w:r w:rsidR="00003B4F">
        <w:t>euros</w:t>
      </w:r>
      <w:r w:rsidR="00CA49A2">
        <w:t xml:space="preserve">, </w:t>
      </w:r>
      <w:r>
        <w:t xml:space="preserve">divisé en </w:t>
      </w:r>
      <w:r w:rsidR="00390B33">
        <w:t>1 500</w:t>
      </w:r>
      <w:r w:rsidR="00CA49A2">
        <w:t xml:space="preserve"> parts sociales de </w:t>
      </w:r>
      <w:r w:rsidR="009B0008">
        <w:t>5</w:t>
      </w:r>
      <w:r w:rsidR="00CA49A2">
        <w:t>,</w:t>
      </w:r>
      <w:r w:rsidR="009B0008">
        <w:t>081633</w:t>
      </w:r>
      <w:r>
        <w:t xml:space="preserve"> euros chacune qui ont été attribué</w:t>
      </w:r>
      <w:r w:rsidR="009B0008">
        <w:t>e</w:t>
      </w:r>
      <w:r>
        <w:t xml:space="preserve">s comme </w:t>
      </w:r>
      <w:r w:rsidR="00003B4F">
        <w:t xml:space="preserve">suit : </w:t>
      </w:r>
    </w:p>
    <w:p w14:paraId="5719988C" w14:textId="1D65C349" w:rsidR="009F10C4" w:rsidRDefault="009F10C4" w:rsidP="00003B4F">
      <w:pPr>
        <w:jc w:val="both"/>
        <w:rPr>
          <w:i/>
          <w:iCs/>
        </w:rPr>
      </w:pPr>
    </w:p>
    <w:p w14:paraId="6401814A" w14:textId="28C9CF72" w:rsidR="002B554A" w:rsidRDefault="002B554A" w:rsidP="00003B4F">
      <w:pPr>
        <w:jc w:val="both"/>
        <w:rPr>
          <w:i/>
          <w:iCs/>
        </w:rPr>
      </w:pPr>
    </w:p>
    <w:p w14:paraId="612820E7" w14:textId="5B832B9D" w:rsidR="002B554A" w:rsidRDefault="002B554A" w:rsidP="00003B4F">
      <w:pPr>
        <w:jc w:val="both"/>
        <w:rPr>
          <w:i/>
          <w:iCs/>
        </w:rPr>
      </w:pPr>
    </w:p>
    <w:p w14:paraId="522CFCE0" w14:textId="22EE0B39" w:rsidR="002B554A" w:rsidRDefault="002B554A" w:rsidP="00003B4F">
      <w:pPr>
        <w:jc w:val="both"/>
        <w:rPr>
          <w:i/>
          <w:iCs/>
        </w:rPr>
      </w:pPr>
    </w:p>
    <w:p w14:paraId="21314820" w14:textId="7AA8B2DC" w:rsidR="002B554A" w:rsidRDefault="002B554A" w:rsidP="00003B4F">
      <w:pPr>
        <w:jc w:val="both"/>
        <w:rPr>
          <w:i/>
          <w:iCs/>
        </w:rPr>
      </w:pPr>
    </w:p>
    <w:p w14:paraId="34E2ADD0" w14:textId="77777777" w:rsidR="002B554A" w:rsidRDefault="002B554A" w:rsidP="00003B4F">
      <w:pPr>
        <w:jc w:val="both"/>
        <w:rPr>
          <w:i/>
          <w:iCs/>
        </w:rPr>
      </w:pPr>
    </w:p>
    <w:p w14:paraId="5D16E3C7" w14:textId="487BF5B4" w:rsidR="009F10C4" w:rsidRDefault="009F10C4" w:rsidP="00003B4F">
      <w:pPr>
        <w:jc w:val="both"/>
        <w:rPr>
          <w:i/>
          <w:iCs/>
        </w:rPr>
      </w:pPr>
    </w:p>
    <w:p w14:paraId="568DE47D" w14:textId="77777777" w:rsidR="009F10C4" w:rsidRPr="00003B4F" w:rsidRDefault="009F10C4" w:rsidP="00003B4F">
      <w:pPr>
        <w:jc w:val="both"/>
        <w:rPr>
          <w:i/>
          <w:iCs/>
        </w:rPr>
      </w:pPr>
    </w:p>
    <w:tbl>
      <w:tblPr>
        <w:tblStyle w:val="Grilledutableau"/>
        <w:tblW w:w="0" w:type="auto"/>
        <w:tblLayout w:type="fixed"/>
        <w:tblLook w:val="04A0" w:firstRow="1" w:lastRow="0" w:firstColumn="1" w:lastColumn="0" w:noHBand="0" w:noVBand="1"/>
      </w:tblPr>
      <w:tblGrid>
        <w:gridCol w:w="2830"/>
        <w:gridCol w:w="1985"/>
        <w:gridCol w:w="1984"/>
        <w:gridCol w:w="2262"/>
      </w:tblGrid>
      <w:tr w:rsidR="00003B4F" w:rsidRPr="00003B4F" w14:paraId="5F4EC1DC" w14:textId="77777777" w:rsidTr="005C230F">
        <w:tc>
          <w:tcPr>
            <w:tcW w:w="2830" w:type="dxa"/>
          </w:tcPr>
          <w:p w14:paraId="4EF5A155" w14:textId="77777777" w:rsidR="00003B4F" w:rsidRPr="00003B4F" w:rsidRDefault="00003B4F" w:rsidP="00003B4F">
            <w:pPr>
              <w:jc w:val="both"/>
              <w:rPr>
                <w:b/>
                <w:bCs/>
                <w:i/>
                <w:iCs/>
              </w:rPr>
            </w:pPr>
            <w:r w:rsidRPr="00003B4F">
              <w:rPr>
                <w:b/>
                <w:bCs/>
                <w:i/>
                <w:iCs/>
              </w:rPr>
              <w:t>Titulaire</w:t>
            </w:r>
          </w:p>
        </w:tc>
        <w:tc>
          <w:tcPr>
            <w:tcW w:w="1985" w:type="dxa"/>
          </w:tcPr>
          <w:p w14:paraId="403B1AFC" w14:textId="77777777" w:rsidR="00003B4F" w:rsidRPr="00003B4F" w:rsidRDefault="00003B4F" w:rsidP="00003B4F">
            <w:pPr>
              <w:jc w:val="both"/>
              <w:rPr>
                <w:b/>
                <w:bCs/>
                <w:i/>
                <w:iCs/>
              </w:rPr>
            </w:pPr>
            <w:r w:rsidRPr="00003B4F">
              <w:rPr>
                <w:b/>
                <w:bCs/>
                <w:i/>
                <w:iCs/>
              </w:rPr>
              <w:t>Usufruit</w:t>
            </w:r>
          </w:p>
        </w:tc>
        <w:tc>
          <w:tcPr>
            <w:tcW w:w="1984" w:type="dxa"/>
          </w:tcPr>
          <w:p w14:paraId="36871EF9" w14:textId="77777777" w:rsidR="00003B4F" w:rsidRPr="00003B4F" w:rsidRDefault="00003B4F" w:rsidP="00003B4F">
            <w:pPr>
              <w:jc w:val="both"/>
              <w:rPr>
                <w:b/>
                <w:bCs/>
                <w:i/>
                <w:iCs/>
              </w:rPr>
            </w:pPr>
            <w:r w:rsidRPr="00003B4F">
              <w:rPr>
                <w:b/>
                <w:bCs/>
                <w:i/>
                <w:iCs/>
              </w:rPr>
              <w:t>Nue-propriété</w:t>
            </w:r>
          </w:p>
        </w:tc>
        <w:tc>
          <w:tcPr>
            <w:tcW w:w="2262" w:type="dxa"/>
          </w:tcPr>
          <w:p w14:paraId="78BBFFBC" w14:textId="77777777" w:rsidR="00003B4F" w:rsidRPr="00003B4F" w:rsidRDefault="00003B4F" w:rsidP="00003B4F">
            <w:pPr>
              <w:jc w:val="both"/>
              <w:rPr>
                <w:b/>
                <w:bCs/>
                <w:i/>
                <w:iCs/>
              </w:rPr>
            </w:pPr>
            <w:r w:rsidRPr="00003B4F">
              <w:rPr>
                <w:b/>
                <w:bCs/>
                <w:i/>
                <w:iCs/>
              </w:rPr>
              <w:t>Pleine propriété</w:t>
            </w:r>
          </w:p>
        </w:tc>
      </w:tr>
      <w:tr w:rsidR="00003B4F" w:rsidRPr="00003B4F" w14:paraId="1842F28B" w14:textId="77777777" w:rsidTr="00003B4F">
        <w:tc>
          <w:tcPr>
            <w:tcW w:w="2830" w:type="dxa"/>
            <w:vAlign w:val="center"/>
          </w:tcPr>
          <w:p w14:paraId="723C2EFB" w14:textId="77777777" w:rsidR="00003B4F" w:rsidRDefault="00003B4F" w:rsidP="00003B4F">
            <w:pPr>
              <w:jc w:val="center"/>
              <w:rPr>
                <w:b/>
                <w:bCs/>
              </w:rPr>
            </w:pPr>
          </w:p>
          <w:p w14:paraId="6FE07BD9" w14:textId="77777777" w:rsidR="00003B4F" w:rsidRDefault="00003B4F" w:rsidP="00003B4F">
            <w:pPr>
              <w:jc w:val="center"/>
              <w:rPr>
                <w:b/>
                <w:bCs/>
              </w:rPr>
            </w:pPr>
            <w:r>
              <w:rPr>
                <w:b/>
                <w:bCs/>
              </w:rPr>
              <w:t>Monsieur Didier THOMAS</w:t>
            </w:r>
          </w:p>
          <w:p w14:paraId="6B700AC8" w14:textId="09E34BD2" w:rsidR="00003B4F" w:rsidRPr="00003B4F" w:rsidRDefault="00003B4F" w:rsidP="00003B4F">
            <w:pPr>
              <w:jc w:val="center"/>
              <w:rPr>
                <w:b/>
                <w:bCs/>
              </w:rPr>
            </w:pPr>
          </w:p>
        </w:tc>
        <w:tc>
          <w:tcPr>
            <w:tcW w:w="1985" w:type="dxa"/>
            <w:vAlign w:val="center"/>
          </w:tcPr>
          <w:p w14:paraId="445A9025" w14:textId="77777777" w:rsidR="00003B4F" w:rsidRPr="00003B4F" w:rsidRDefault="00003B4F" w:rsidP="00675635"/>
        </w:tc>
        <w:tc>
          <w:tcPr>
            <w:tcW w:w="1984" w:type="dxa"/>
            <w:vAlign w:val="center"/>
          </w:tcPr>
          <w:p w14:paraId="4E3371E0" w14:textId="77777777" w:rsidR="00003B4F" w:rsidRDefault="00003B4F" w:rsidP="00675635">
            <w:r w:rsidRPr="00675635">
              <w:t>124 parts</w:t>
            </w:r>
          </w:p>
          <w:p w14:paraId="6158AE16" w14:textId="3AA4F43D" w:rsidR="00675635" w:rsidRPr="00675635" w:rsidRDefault="00675635" w:rsidP="00675635">
            <w:pPr>
              <w:rPr>
                <w:i/>
                <w:iCs/>
                <w:sz w:val="16"/>
                <w:szCs w:val="16"/>
              </w:rPr>
            </w:pPr>
            <w:r w:rsidRPr="00675635">
              <w:rPr>
                <w:i/>
                <w:iCs/>
                <w:sz w:val="16"/>
                <w:szCs w:val="16"/>
              </w:rPr>
              <w:t>Numérotées de 1 à 124</w:t>
            </w:r>
          </w:p>
        </w:tc>
        <w:tc>
          <w:tcPr>
            <w:tcW w:w="2262" w:type="dxa"/>
            <w:vAlign w:val="center"/>
          </w:tcPr>
          <w:p w14:paraId="0F04F6F5" w14:textId="77777777" w:rsidR="00003B4F" w:rsidRDefault="00003B4F" w:rsidP="00675635">
            <w:r w:rsidRPr="00003B4F">
              <w:t>376 parts</w:t>
            </w:r>
          </w:p>
          <w:p w14:paraId="10A154E8" w14:textId="3469BCF3" w:rsidR="00675635" w:rsidRPr="00675635" w:rsidRDefault="00675635" w:rsidP="00675635">
            <w:pPr>
              <w:rPr>
                <w:i/>
                <w:iCs/>
                <w:sz w:val="16"/>
                <w:szCs w:val="16"/>
              </w:rPr>
            </w:pPr>
            <w:r w:rsidRPr="00675635">
              <w:rPr>
                <w:i/>
                <w:iCs/>
                <w:sz w:val="16"/>
                <w:szCs w:val="16"/>
              </w:rPr>
              <w:t>Numérotées de 373 à 749</w:t>
            </w:r>
          </w:p>
        </w:tc>
      </w:tr>
      <w:tr w:rsidR="00003B4F" w:rsidRPr="00003B4F" w14:paraId="26035516" w14:textId="77777777" w:rsidTr="00003B4F">
        <w:tc>
          <w:tcPr>
            <w:tcW w:w="2830" w:type="dxa"/>
            <w:vAlign w:val="center"/>
          </w:tcPr>
          <w:p w14:paraId="72E0D228" w14:textId="77777777" w:rsidR="00003B4F" w:rsidRDefault="00003B4F" w:rsidP="00003B4F">
            <w:pPr>
              <w:jc w:val="center"/>
              <w:rPr>
                <w:b/>
                <w:bCs/>
              </w:rPr>
            </w:pPr>
          </w:p>
          <w:p w14:paraId="1B724727" w14:textId="77777777" w:rsidR="00003B4F" w:rsidRDefault="00003B4F" w:rsidP="00003B4F">
            <w:pPr>
              <w:jc w:val="center"/>
              <w:rPr>
                <w:b/>
                <w:bCs/>
              </w:rPr>
            </w:pPr>
            <w:r w:rsidRPr="00003B4F">
              <w:rPr>
                <w:b/>
                <w:bCs/>
              </w:rPr>
              <w:t xml:space="preserve">Monsieur </w:t>
            </w:r>
            <w:r>
              <w:rPr>
                <w:b/>
                <w:bCs/>
              </w:rPr>
              <w:t>Thibault THOMAS</w:t>
            </w:r>
          </w:p>
          <w:p w14:paraId="5B5F830E" w14:textId="35EB358E" w:rsidR="00003B4F" w:rsidRPr="00003B4F" w:rsidRDefault="00003B4F" w:rsidP="00003B4F">
            <w:pPr>
              <w:jc w:val="center"/>
              <w:rPr>
                <w:b/>
                <w:bCs/>
              </w:rPr>
            </w:pPr>
          </w:p>
        </w:tc>
        <w:tc>
          <w:tcPr>
            <w:tcW w:w="1985" w:type="dxa"/>
            <w:vAlign w:val="center"/>
          </w:tcPr>
          <w:p w14:paraId="7A3391A4" w14:textId="77777777" w:rsidR="00003B4F" w:rsidRPr="00003B4F" w:rsidRDefault="00003B4F" w:rsidP="00675635"/>
        </w:tc>
        <w:tc>
          <w:tcPr>
            <w:tcW w:w="1984" w:type="dxa"/>
            <w:vAlign w:val="center"/>
          </w:tcPr>
          <w:p w14:paraId="12ED4820" w14:textId="77777777" w:rsidR="00003B4F" w:rsidRDefault="00003B4F" w:rsidP="00675635">
            <w:r w:rsidRPr="00675635">
              <w:t>124 parts</w:t>
            </w:r>
          </w:p>
          <w:p w14:paraId="27672D73" w14:textId="6AE9DC18" w:rsidR="00675635" w:rsidRPr="00675635" w:rsidRDefault="00675635" w:rsidP="00675635">
            <w:pPr>
              <w:rPr>
                <w:i/>
                <w:iCs/>
                <w:sz w:val="16"/>
                <w:szCs w:val="16"/>
              </w:rPr>
            </w:pPr>
            <w:r w:rsidRPr="00675635">
              <w:rPr>
                <w:i/>
                <w:iCs/>
                <w:sz w:val="16"/>
                <w:szCs w:val="16"/>
              </w:rPr>
              <w:t xml:space="preserve">Numérotées de 125 à </w:t>
            </w:r>
            <w:r>
              <w:rPr>
                <w:i/>
                <w:iCs/>
                <w:sz w:val="16"/>
                <w:szCs w:val="16"/>
              </w:rPr>
              <w:t>248</w:t>
            </w:r>
          </w:p>
        </w:tc>
        <w:tc>
          <w:tcPr>
            <w:tcW w:w="2262" w:type="dxa"/>
            <w:vAlign w:val="center"/>
          </w:tcPr>
          <w:p w14:paraId="5B65C1F1" w14:textId="77777777" w:rsidR="00003B4F" w:rsidRDefault="00003B4F" w:rsidP="00675635">
            <w:r w:rsidRPr="00003B4F">
              <w:t xml:space="preserve">376 parts </w:t>
            </w:r>
          </w:p>
          <w:p w14:paraId="1AFE39FD" w14:textId="1AE01FFF" w:rsidR="00675635" w:rsidRPr="00675635" w:rsidRDefault="00675635" w:rsidP="00675635">
            <w:pPr>
              <w:rPr>
                <w:i/>
                <w:iCs/>
                <w:sz w:val="16"/>
                <w:szCs w:val="16"/>
              </w:rPr>
            </w:pPr>
            <w:r w:rsidRPr="00675635">
              <w:rPr>
                <w:i/>
                <w:iCs/>
                <w:sz w:val="16"/>
                <w:szCs w:val="16"/>
              </w:rPr>
              <w:t>Numérotées de 750 à 1 125</w:t>
            </w:r>
          </w:p>
        </w:tc>
      </w:tr>
      <w:tr w:rsidR="00003B4F" w:rsidRPr="00003B4F" w14:paraId="1570897A" w14:textId="77777777" w:rsidTr="00003B4F">
        <w:tc>
          <w:tcPr>
            <w:tcW w:w="2830" w:type="dxa"/>
            <w:vAlign w:val="center"/>
          </w:tcPr>
          <w:p w14:paraId="29323598" w14:textId="77777777" w:rsidR="00003B4F" w:rsidRDefault="00003B4F" w:rsidP="00003B4F">
            <w:pPr>
              <w:jc w:val="center"/>
              <w:rPr>
                <w:b/>
                <w:bCs/>
              </w:rPr>
            </w:pPr>
          </w:p>
          <w:p w14:paraId="31401B7D" w14:textId="77777777" w:rsidR="00003B4F" w:rsidRDefault="00003B4F" w:rsidP="00003B4F">
            <w:pPr>
              <w:jc w:val="center"/>
              <w:rPr>
                <w:b/>
                <w:bCs/>
              </w:rPr>
            </w:pPr>
            <w:r>
              <w:rPr>
                <w:b/>
                <w:bCs/>
              </w:rPr>
              <w:t>Monsieur Eric THOMAS</w:t>
            </w:r>
          </w:p>
          <w:p w14:paraId="68E3ECFB" w14:textId="063EC60A" w:rsidR="00003B4F" w:rsidRPr="00003B4F" w:rsidRDefault="00003B4F" w:rsidP="00003B4F">
            <w:pPr>
              <w:jc w:val="center"/>
              <w:rPr>
                <w:b/>
                <w:bCs/>
              </w:rPr>
            </w:pPr>
          </w:p>
        </w:tc>
        <w:tc>
          <w:tcPr>
            <w:tcW w:w="1985" w:type="dxa"/>
            <w:vAlign w:val="center"/>
          </w:tcPr>
          <w:p w14:paraId="0B0737AC" w14:textId="77777777" w:rsidR="00003B4F" w:rsidRPr="00003B4F" w:rsidRDefault="00003B4F" w:rsidP="00675635"/>
        </w:tc>
        <w:tc>
          <w:tcPr>
            <w:tcW w:w="1984" w:type="dxa"/>
            <w:vAlign w:val="center"/>
          </w:tcPr>
          <w:p w14:paraId="4B8C7DF7" w14:textId="77777777" w:rsidR="00003B4F" w:rsidRDefault="00003B4F" w:rsidP="00675635">
            <w:r w:rsidRPr="00675635">
              <w:t>124 parts</w:t>
            </w:r>
          </w:p>
          <w:p w14:paraId="33AEAFCF" w14:textId="70FF4BC9" w:rsidR="00675635" w:rsidRPr="00675635" w:rsidRDefault="00675635" w:rsidP="00675635">
            <w:pPr>
              <w:rPr>
                <w:i/>
                <w:iCs/>
                <w:sz w:val="16"/>
                <w:szCs w:val="16"/>
              </w:rPr>
            </w:pPr>
            <w:r w:rsidRPr="00675635">
              <w:rPr>
                <w:i/>
                <w:iCs/>
                <w:sz w:val="16"/>
                <w:szCs w:val="16"/>
              </w:rPr>
              <w:t>Numérotées de 249 à 372</w:t>
            </w:r>
          </w:p>
        </w:tc>
        <w:tc>
          <w:tcPr>
            <w:tcW w:w="2262" w:type="dxa"/>
            <w:vAlign w:val="center"/>
          </w:tcPr>
          <w:p w14:paraId="3DFC39A3" w14:textId="77777777" w:rsidR="00003B4F" w:rsidRDefault="00003B4F" w:rsidP="00675635">
            <w:r>
              <w:t>376 parts</w:t>
            </w:r>
          </w:p>
          <w:p w14:paraId="4F9B574A" w14:textId="3383FA49" w:rsidR="00675635" w:rsidRPr="00675635" w:rsidRDefault="00675635" w:rsidP="00675635">
            <w:pPr>
              <w:rPr>
                <w:i/>
                <w:iCs/>
                <w:sz w:val="16"/>
                <w:szCs w:val="16"/>
              </w:rPr>
            </w:pPr>
            <w:r w:rsidRPr="00675635">
              <w:rPr>
                <w:i/>
                <w:iCs/>
                <w:sz w:val="16"/>
                <w:szCs w:val="16"/>
              </w:rPr>
              <w:t>Numérotées de 1 126 à 1 500</w:t>
            </w:r>
          </w:p>
        </w:tc>
      </w:tr>
      <w:tr w:rsidR="00003B4F" w:rsidRPr="00003B4F" w14:paraId="08F376E4" w14:textId="77777777" w:rsidTr="00003B4F">
        <w:tc>
          <w:tcPr>
            <w:tcW w:w="2830" w:type="dxa"/>
            <w:vAlign w:val="center"/>
          </w:tcPr>
          <w:p w14:paraId="037B3889" w14:textId="77777777" w:rsidR="0048528D" w:rsidRDefault="0048528D" w:rsidP="00003B4F">
            <w:pPr>
              <w:jc w:val="center"/>
              <w:rPr>
                <w:b/>
                <w:bCs/>
              </w:rPr>
            </w:pPr>
          </w:p>
          <w:p w14:paraId="5E164B2F" w14:textId="77777777" w:rsidR="00003B4F" w:rsidRDefault="00003B4F" w:rsidP="00003B4F">
            <w:pPr>
              <w:jc w:val="center"/>
              <w:rPr>
                <w:b/>
                <w:bCs/>
              </w:rPr>
            </w:pPr>
            <w:r>
              <w:rPr>
                <w:b/>
                <w:bCs/>
              </w:rPr>
              <w:t>Madame Anne Marie BLONDEL épouse THOMAS</w:t>
            </w:r>
          </w:p>
          <w:p w14:paraId="1956CDC3" w14:textId="29347FC4" w:rsidR="0048528D" w:rsidRPr="00003B4F" w:rsidRDefault="0048528D" w:rsidP="00003B4F">
            <w:pPr>
              <w:jc w:val="center"/>
              <w:rPr>
                <w:b/>
                <w:bCs/>
              </w:rPr>
            </w:pPr>
          </w:p>
        </w:tc>
        <w:tc>
          <w:tcPr>
            <w:tcW w:w="1985" w:type="dxa"/>
            <w:vAlign w:val="center"/>
          </w:tcPr>
          <w:p w14:paraId="037338C6" w14:textId="77777777" w:rsidR="00003B4F" w:rsidRDefault="00003B4F" w:rsidP="00675635">
            <w:r w:rsidRPr="00003B4F">
              <w:t>372 parts</w:t>
            </w:r>
          </w:p>
          <w:p w14:paraId="21121822" w14:textId="50FBB538" w:rsidR="00675635" w:rsidRPr="00675635" w:rsidRDefault="00675635" w:rsidP="00675635">
            <w:pPr>
              <w:rPr>
                <w:i/>
                <w:iCs/>
                <w:sz w:val="16"/>
                <w:szCs w:val="16"/>
              </w:rPr>
            </w:pPr>
            <w:r w:rsidRPr="00675635">
              <w:rPr>
                <w:i/>
                <w:iCs/>
                <w:sz w:val="16"/>
                <w:szCs w:val="16"/>
              </w:rPr>
              <w:t>Numérotées de 1 à 372</w:t>
            </w:r>
          </w:p>
        </w:tc>
        <w:tc>
          <w:tcPr>
            <w:tcW w:w="1984" w:type="dxa"/>
            <w:vAlign w:val="center"/>
          </w:tcPr>
          <w:p w14:paraId="4E3492AA" w14:textId="77777777" w:rsidR="00003B4F" w:rsidRPr="00003B4F" w:rsidRDefault="00003B4F" w:rsidP="00675635"/>
        </w:tc>
        <w:tc>
          <w:tcPr>
            <w:tcW w:w="2262" w:type="dxa"/>
            <w:vAlign w:val="center"/>
          </w:tcPr>
          <w:p w14:paraId="4C0578AE" w14:textId="4040FCE9" w:rsidR="00003B4F" w:rsidRPr="00003B4F" w:rsidRDefault="00003B4F" w:rsidP="00675635"/>
        </w:tc>
      </w:tr>
    </w:tbl>
    <w:p w14:paraId="0CF9C77D" w14:textId="77777777" w:rsidR="00DF6E97" w:rsidRPr="00C71405" w:rsidRDefault="00DF6E97" w:rsidP="00941905">
      <w:pPr>
        <w:spacing w:after="60"/>
        <w:jc w:val="both"/>
      </w:pPr>
    </w:p>
    <w:p w14:paraId="6566BA09" w14:textId="632F48AE" w:rsidR="00DF6E97" w:rsidRPr="0048528D" w:rsidRDefault="00DF6E97" w:rsidP="00941905">
      <w:pPr>
        <w:spacing w:after="60"/>
        <w:jc w:val="both"/>
        <w:rPr>
          <w:b/>
          <w:bCs/>
        </w:rPr>
      </w:pPr>
      <w:r w:rsidRPr="0048528D">
        <w:rPr>
          <w:b/>
          <w:bCs/>
        </w:rPr>
        <w:t>Total des parts</w:t>
      </w:r>
      <w:r w:rsidR="0048528D" w:rsidRPr="0048528D">
        <w:rPr>
          <w:b/>
          <w:bCs/>
        </w:rPr>
        <w:t xml:space="preserve"> composant le capital social : </w:t>
      </w:r>
      <w:r w:rsidR="0048528D" w:rsidRPr="0048528D">
        <w:rPr>
          <w:b/>
          <w:bCs/>
        </w:rPr>
        <w:tab/>
      </w:r>
      <w:r w:rsidRPr="0048528D">
        <w:rPr>
          <w:b/>
          <w:bCs/>
        </w:rPr>
        <w:tab/>
      </w:r>
      <w:r w:rsidRPr="0048528D">
        <w:rPr>
          <w:b/>
          <w:bCs/>
        </w:rPr>
        <w:tab/>
      </w:r>
      <w:r w:rsidRPr="0048528D">
        <w:rPr>
          <w:b/>
          <w:bCs/>
        </w:rPr>
        <w:tab/>
        <w:t xml:space="preserve">          </w:t>
      </w:r>
      <w:r w:rsidR="00B74B22" w:rsidRPr="0048528D">
        <w:rPr>
          <w:b/>
          <w:bCs/>
        </w:rPr>
        <w:t xml:space="preserve"> </w:t>
      </w:r>
      <w:r w:rsidRPr="0048528D">
        <w:rPr>
          <w:b/>
          <w:bCs/>
        </w:rPr>
        <w:t>1</w:t>
      </w:r>
      <w:r w:rsidR="0048528D" w:rsidRPr="0048528D">
        <w:rPr>
          <w:b/>
          <w:bCs/>
        </w:rPr>
        <w:t xml:space="preserve"> </w:t>
      </w:r>
      <w:r w:rsidRPr="0048528D">
        <w:rPr>
          <w:b/>
          <w:bCs/>
        </w:rPr>
        <w:t xml:space="preserve">500 </w:t>
      </w:r>
      <w:r w:rsidR="0048528D" w:rsidRPr="0048528D">
        <w:rPr>
          <w:b/>
          <w:bCs/>
        </w:rPr>
        <w:t xml:space="preserve">parts sociales. </w:t>
      </w:r>
    </w:p>
    <w:p w14:paraId="46A2EAE3" w14:textId="4777CC6C" w:rsidR="00CA49A2" w:rsidRDefault="00CA49A2" w:rsidP="00941905">
      <w:pPr>
        <w:jc w:val="both"/>
      </w:pPr>
      <w:r>
        <w:tab/>
      </w:r>
      <w:r>
        <w:tab/>
      </w:r>
      <w:r>
        <w:tab/>
      </w:r>
    </w:p>
    <w:p w14:paraId="7319D570" w14:textId="7732E332" w:rsidR="00DF6E97" w:rsidRDefault="00DF6E97" w:rsidP="00941905">
      <w:pPr>
        <w:spacing w:after="60"/>
        <w:jc w:val="both"/>
      </w:pPr>
      <w:r>
        <w:t>Chacun des associés a versé en numéraire en son nom personnel ou en qualité d’ayant droit de Monsieur</w:t>
      </w:r>
      <w:r w:rsidR="00523CA2">
        <w:t xml:space="preserve"> Michel </w:t>
      </w:r>
      <w:r>
        <w:t>THOMAS, décédé, sur ses biens propres, le montant de son apport sur le compte bancaire ouvert à cet effet au nom de la société auprès de la Banque Nationale de Paris, agence Flandre, 30 Rue de Flandre 75019 PARIS, au moment de la constitution de la société.</w:t>
      </w:r>
    </w:p>
    <w:p w14:paraId="411E14C3" w14:textId="77777777" w:rsidR="0054190A" w:rsidRDefault="0054190A" w:rsidP="00941905">
      <w:pPr>
        <w:jc w:val="both"/>
      </w:pPr>
    </w:p>
    <w:p w14:paraId="3A0F460C" w14:textId="77777777" w:rsidR="0054190A" w:rsidRDefault="0054190A" w:rsidP="00941905">
      <w:pPr>
        <w:jc w:val="both"/>
      </w:pPr>
    </w:p>
    <w:p w14:paraId="76FEFF97" w14:textId="33509E1E" w:rsidR="0054190A" w:rsidRPr="000C0A4C" w:rsidRDefault="0054190A" w:rsidP="00941905">
      <w:pPr>
        <w:jc w:val="center"/>
        <w:rPr>
          <w:u w:val="single"/>
        </w:rPr>
      </w:pPr>
      <w:r>
        <w:rPr>
          <w:u w:val="single"/>
        </w:rPr>
        <w:t>ARTICLE SEPTI</w:t>
      </w:r>
      <w:r w:rsidR="00A76A00">
        <w:rPr>
          <w:u w:val="single"/>
        </w:rPr>
        <w:t>È</w:t>
      </w:r>
      <w:r>
        <w:rPr>
          <w:u w:val="single"/>
        </w:rPr>
        <w:t>ME : COMPTES COURANTS</w:t>
      </w:r>
    </w:p>
    <w:p w14:paraId="2FA03DC4" w14:textId="77777777" w:rsidR="006F6818" w:rsidRDefault="006F6818" w:rsidP="00941905">
      <w:pPr>
        <w:jc w:val="both"/>
      </w:pPr>
    </w:p>
    <w:p w14:paraId="316E5010" w14:textId="77777777" w:rsidR="006F6818" w:rsidRDefault="006F6818" w:rsidP="00941905">
      <w:pPr>
        <w:jc w:val="both"/>
      </w:pPr>
      <w:r>
        <w:t xml:space="preserve">La Gérance pourra recevoir en compte courant </w:t>
      </w:r>
      <w:r w:rsidR="0054190A">
        <w:t xml:space="preserve">des </w:t>
      </w:r>
      <w:r>
        <w:t xml:space="preserve">associés toutes les sommes qui seraient nécessaires pour </w:t>
      </w:r>
      <w:r w:rsidR="0054190A">
        <w:t xml:space="preserve">le </w:t>
      </w:r>
      <w:r>
        <w:t xml:space="preserve">paiement des prix d'acquisitions conformes à l'objet social </w:t>
      </w:r>
      <w:r w:rsidR="0054190A">
        <w:t xml:space="preserve">et </w:t>
      </w:r>
      <w:r>
        <w:t>généralement pour tous les besoins de la Société.</w:t>
      </w:r>
    </w:p>
    <w:p w14:paraId="700230B4" w14:textId="77777777" w:rsidR="0054190A" w:rsidRDefault="0054190A" w:rsidP="00941905">
      <w:pPr>
        <w:jc w:val="both"/>
      </w:pPr>
    </w:p>
    <w:p w14:paraId="1F1360C1" w14:textId="77777777" w:rsidR="006F6818" w:rsidRDefault="006F6818" w:rsidP="00941905">
      <w:pPr>
        <w:jc w:val="both"/>
      </w:pPr>
      <w:r>
        <w:t xml:space="preserve">Les conditions </w:t>
      </w:r>
      <w:r w:rsidR="0054190A">
        <w:t>de dépôt et de retrait de ces fonds</w:t>
      </w:r>
      <w:r>
        <w:t xml:space="preserve"> ainsi que le taux d'intérêt y afférent seront arrêtés en</w:t>
      </w:r>
      <w:r w:rsidR="0054190A">
        <w:t>tre dépositaire et la Gérance.</w:t>
      </w:r>
    </w:p>
    <w:p w14:paraId="45738D3A" w14:textId="77777777" w:rsidR="0054190A" w:rsidRDefault="0054190A" w:rsidP="00941905">
      <w:pPr>
        <w:jc w:val="both"/>
      </w:pPr>
    </w:p>
    <w:p w14:paraId="7CFDBDFD" w14:textId="77777777" w:rsidR="0054190A" w:rsidRDefault="0054190A" w:rsidP="00941905">
      <w:pPr>
        <w:jc w:val="both"/>
      </w:pPr>
    </w:p>
    <w:p w14:paraId="2D6E7D89" w14:textId="24B4B801" w:rsidR="0054190A" w:rsidRPr="000C0A4C" w:rsidRDefault="0054190A" w:rsidP="00941905">
      <w:pPr>
        <w:jc w:val="center"/>
        <w:rPr>
          <w:u w:val="single"/>
        </w:rPr>
      </w:pPr>
      <w:r>
        <w:rPr>
          <w:u w:val="single"/>
        </w:rPr>
        <w:t>ARTICLE HUITI</w:t>
      </w:r>
      <w:r w:rsidR="00A76A00">
        <w:rPr>
          <w:u w:val="single"/>
        </w:rPr>
        <w:t>È</w:t>
      </w:r>
      <w:r>
        <w:rPr>
          <w:u w:val="single"/>
        </w:rPr>
        <w:t>ME : REPR</w:t>
      </w:r>
      <w:r w:rsidR="00A76A00">
        <w:rPr>
          <w:u w:val="single"/>
        </w:rPr>
        <w:t>É</w:t>
      </w:r>
      <w:r>
        <w:rPr>
          <w:u w:val="single"/>
        </w:rPr>
        <w:t>SENTATION DES TITRES</w:t>
      </w:r>
    </w:p>
    <w:p w14:paraId="02D2B688" w14:textId="77777777" w:rsidR="0054190A" w:rsidRDefault="0054190A" w:rsidP="00941905">
      <w:pPr>
        <w:jc w:val="both"/>
      </w:pPr>
    </w:p>
    <w:p w14:paraId="68B13700" w14:textId="59EA1D21" w:rsidR="0054190A" w:rsidRDefault="006F6818" w:rsidP="00941905">
      <w:pPr>
        <w:jc w:val="both"/>
      </w:pPr>
      <w:r>
        <w:t xml:space="preserve">Le titre de chaque associé résultera seulement </w:t>
      </w:r>
      <w:r w:rsidR="0054190A">
        <w:t xml:space="preserve">des </w:t>
      </w:r>
      <w:r>
        <w:t xml:space="preserve">présents Statuts, des actes </w:t>
      </w:r>
      <w:r w:rsidR="0054190A">
        <w:t>qui pourraient augmenter le Capital</w:t>
      </w:r>
      <w:r>
        <w:t xml:space="preserve"> Social et des cessions qui seraient ultérieurement consenti</w:t>
      </w:r>
      <w:r w:rsidR="0054190A">
        <w:t>es.</w:t>
      </w:r>
    </w:p>
    <w:p w14:paraId="056C6949" w14:textId="77777777" w:rsidR="0048528D" w:rsidRDefault="0048528D" w:rsidP="00941905">
      <w:pPr>
        <w:jc w:val="both"/>
      </w:pPr>
    </w:p>
    <w:p w14:paraId="7197F2A9" w14:textId="77777777" w:rsidR="006F6818" w:rsidRDefault="006F6818" w:rsidP="00941905">
      <w:pPr>
        <w:jc w:val="both"/>
      </w:pPr>
      <w:r>
        <w:t>Une copie ou un extrait de ces actes, certifié par la Géran</w:t>
      </w:r>
      <w:r w:rsidR="0054190A">
        <w:t>c</w:t>
      </w:r>
      <w:r>
        <w:t xml:space="preserve">e pourra être délivré à chacun des associés sur sa demande et </w:t>
      </w:r>
      <w:r w:rsidR="0054190A">
        <w:t xml:space="preserve">à </w:t>
      </w:r>
      <w:r>
        <w:t>ses frais.</w:t>
      </w:r>
    </w:p>
    <w:p w14:paraId="6D45314E" w14:textId="77777777" w:rsidR="00A25720" w:rsidRDefault="00A25720" w:rsidP="00941905">
      <w:pPr>
        <w:jc w:val="both"/>
      </w:pPr>
    </w:p>
    <w:p w14:paraId="12817D8B" w14:textId="77777777" w:rsidR="00A25720" w:rsidRDefault="00A25720" w:rsidP="00941905">
      <w:pPr>
        <w:jc w:val="both"/>
      </w:pPr>
    </w:p>
    <w:p w14:paraId="0CB9E8E2" w14:textId="7FD438FB" w:rsidR="00A25720" w:rsidRPr="000C0A4C" w:rsidRDefault="00A25720" w:rsidP="00941905">
      <w:pPr>
        <w:jc w:val="center"/>
        <w:rPr>
          <w:u w:val="single"/>
        </w:rPr>
      </w:pPr>
      <w:r>
        <w:rPr>
          <w:u w:val="single"/>
        </w:rPr>
        <w:t>ARTICLE NEUVI</w:t>
      </w:r>
      <w:r w:rsidR="00A76A00">
        <w:rPr>
          <w:u w:val="single"/>
        </w:rPr>
        <w:t>È</w:t>
      </w:r>
      <w:r>
        <w:rPr>
          <w:u w:val="single"/>
        </w:rPr>
        <w:t>ME : AUGMENTATION OU R</w:t>
      </w:r>
      <w:r w:rsidR="00A76A00">
        <w:rPr>
          <w:u w:val="single"/>
        </w:rPr>
        <w:t>É</w:t>
      </w:r>
      <w:r>
        <w:rPr>
          <w:u w:val="single"/>
        </w:rPr>
        <w:t>DUCTION DE CAPITAL</w:t>
      </w:r>
    </w:p>
    <w:p w14:paraId="5327E018" w14:textId="77777777" w:rsidR="00A25720" w:rsidRDefault="00A25720" w:rsidP="00941905">
      <w:pPr>
        <w:jc w:val="both"/>
      </w:pPr>
    </w:p>
    <w:p w14:paraId="3BCCE930" w14:textId="75F45BC0" w:rsidR="006F6818" w:rsidRDefault="006F6818" w:rsidP="00941905">
      <w:pPr>
        <w:jc w:val="both"/>
      </w:pPr>
      <w:r>
        <w:t>Le capital pourra êtr</w:t>
      </w:r>
      <w:r w:rsidR="00F748A6">
        <w:t>e augmenté en une ou plusieurs</w:t>
      </w:r>
      <w:r>
        <w:t xml:space="preserve"> fois, en vertu d'une décision prise par les associ</w:t>
      </w:r>
      <w:r w:rsidR="00F748A6">
        <w:t>és conformément à</w:t>
      </w:r>
      <w:r>
        <w:t xml:space="preserve"> l'Article </w:t>
      </w:r>
      <w:r w:rsidR="00523CA2">
        <w:t>D</w:t>
      </w:r>
      <w:r w:rsidR="007A7923">
        <w:t>ix-</w:t>
      </w:r>
      <w:r w:rsidR="00523CA2">
        <w:t>H</w:t>
      </w:r>
      <w:r w:rsidR="007A7923">
        <w:t>uit</w:t>
      </w:r>
      <w:r>
        <w:t xml:space="preserve"> des présents Statuts, notamme</w:t>
      </w:r>
      <w:r w:rsidR="00F748A6">
        <w:t>nt</w:t>
      </w:r>
      <w:r>
        <w:t xml:space="preserve"> par création de parts nouvelles attribuées en représentati</w:t>
      </w:r>
      <w:r w:rsidR="00F748A6">
        <w:t>on</w:t>
      </w:r>
      <w:r>
        <w:t xml:space="preserve"> d'apports en nature o</w:t>
      </w:r>
      <w:r w:rsidR="00F748A6">
        <w:t>u d'apports en numéraire, ces derniers</w:t>
      </w:r>
      <w:r>
        <w:t xml:space="preserve"> pouvant être libérés par compensation avec des créances liquid</w:t>
      </w:r>
      <w:r w:rsidR="00F748A6">
        <w:t xml:space="preserve">es et exigibles sur la Société; les attributaires </w:t>
      </w:r>
      <w:r>
        <w:t>des par</w:t>
      </w:r>
      <w:r w:rsidR="000E60C4">
        <w:t>ts</w:t>
      </w:r>
      <w:r>
        <w:t xml:space="preserve"> nouvelles, s'ils ne so</w:t>
      </w:r>
      <w:r w:rsidR="00F748A6">
        <w:t>nt pas déjà associés, doivent être formellement agréés par les associés.</w:t>
      </w:r>
    </w:p>
    <w:p w14:paraId="3F1AA291" w14:textId="77777777" w:rsidR="00F748A6" w:rsidRDefault="00F748A6" w:rsidP="00941905">
      <w:pPr>
        <w:jc w:val="both"/>
      </w:pPr>
    </w:p>
    <w:p w14:paraId="7BDB5D21" w14:textId="4BF1C86E" w:rsidR="006F6818" w:rsidRDefault="006F6818" w:rsidP="00941905">
      <w:pPr>
        <w:jc w:val="both"/>
      </w:pPr>
      <w:r>
        <w:t xml:space="preserve">L'augmentation pourra également être souscrite </w:t>
      </w:r>
      <w:r w:rsidR="00F748A6">
        <w:t xml:space="preserve">en </w:t>
      </w:r>
      <w:r>
        <w:t xml:space="preserve">réservant à un ou plusieurs associés un droit préférentiel </w:t>
      </w:r>
      <w:r w:rsidR="00F748A6">
        <w:t xml:space="preserve">de </w:t>
      </w:r>
      <w:r>
        <w:t xml:space="preserve">souscription, décidé conformément à l'Article </w:t>
      </w:r>
      <w:r w:rsidR="00F748A6">
        <w:t>Dix-</w:t>
      </w:r>
      <w:r w:rsidR="00D75057">
        <w:t xml:space="preserve">Huit </w:t>
      </w:r>
      <w:r>
        <w:t>d</w:t>
      </w:r>
      <w:r w:rsidR="00F748A6">
        <w:t>es</w:t>
      </w:r>
      <w:r>
        <w:t xml:space="preserve"> Statuts.</w:t>
      </w:r>
    </w:p>
    <w:p w14:paraId="2990ADA1" w14:textId="77777777" w:rsidR="00F748A6" w:rsidRDefault="00F748A6" w:rsidP="00941905">
      <w:pPr>
        <w:jc w:val="both"/>
      </w:pPr>
    </w:p>
    <w:p w14:paraId="384E3365" w14:textId="15A2F8C8" w:rsidR="00E145CA" w:rsidRDefault="006F6818" w:rsidP="00941905">
      <w:pPr>
        <w:jc w:val="both"/>
      </w:pPr>
      <w:r>
        <w:t>Le capital pourra aussi, à toute époque, être rédu</w:t>
      </w:r>
      <w:r w:rsidR="00F748A6">
        <w:t xml:space="preserve">it </w:t>
      </w:r>
      <w:r>
        <w:t xml:space="preserve">soit par retraits d'apports, </w:t>
      </w:r>
      <w:r w:rsidR="00F748A6">
        <w:t>soit par des remboursements égaux</w:t>
      </w:r>
      <w:r>
        <w:t xml:space="preserve"> sur to</w:t>
      </w:r>
      <w:r w:rsidR="00F748A6">
        <w:t>utes les parts, ou</w:t>
      </w:r>
      <w:r>
        <w:t xml:space="preserve"> par achat et annulation de parts, </w:t>
      </w:r>
      <w:r w:rsidR="00F748A6">
        <w:t xml:space="preserve">le </w:t>
      </w:r>
      <w:r>
        <w:t xml:space="preserve">tout par décision collective des associés, conformément </w:t>
      </w:r>
      <w:r w:rsidR="00F748A6">
        <w:t>à l</w:t>
      </w:r>
      <w:r>
        <w:t>'Article Dix-</w:t>
      </w:r>
      <w:r w:rsidR="00094FD8">
        <w:t xml:space="preserve">Huit </w:t>
      </w:r>
      <w:r>
        <w:t>des Statuts.</w:t>
      </w:r>
    </w:p>
    <w:p w14:paraId="42B93AB8" w14:textId="64174CD4" w:rsidR="00A76A00" w:rsidRDefault="00A76A00" w:rsidP="00941905">
      <w:pPr>
        <w:jc w:val="both"/>
      </w:pPr>
    </w:p>
    <w:p w14:paraId="6CEB5D9E" w14:textId="40D9DDB5" w:rsidR="00094FD8" w:rsidRDefault="00094FD8" w:rsidP="00941905">
      <w:pPr>
        <w:jc w:val="both"/>
      </w:pPr>
    </w:p>
    <w:p w14:paraId="011B4D63" w14:textId="7BFCC3A0" w:rsidR="00094FD8" w:rsidRDefault="00094FD8" w:rsidP="00941905">
      <w:pPr>
        <w:jc w:val="both"/>
      </w:pPr>
    </w:p>
    <w:p w14:paraId="2AE9CD5C" w14:textId="6677FC31" w:rsidR="00470420" w:rsidRDefault="00470420" w:rsidP="00941905">
      <w:pPr>
        <w:jc w:val="both"/>
      </w:pPr>
    </w:p>
    <w:p w14:paraId="2412BF5D" w14:textId="77777777" w:rsidR="00470420" w:rsidRDefault="00470420" w:rsidP="00941905">
      <w:pPr>
        <w:jc w:val="both"/>
      </w:pPr>
    </w:p>
    <w:p w14:paraId="607B2420" w14:textId="77777777" w:rsidR="00A76A00" w:rsidRDefault="00A76A00" w:rsidP="00941905">
      <w:pPr>
        <w:jc w:val="both"/>
      </w:pPr>
    </w:p>
    <w:p w14:paraId="2B167DEA" w14:textId="50EE85F7" w:rsidR="00E145CA" w:rsidRPr="000C0A4C" w:rsidRDefault="00E145CA" w:rsidP="00941905">
      <w:pPr>
        <w:jc w:val="center"/>
        <w:rPr>
          <w:u w:val="single"/>
        </w:rPr>
      </w:pPr>
      <w:r>
        <w:rPr>
          <w:u w:val="single"/>
        </w:rPr>
        <w:t>ARTICLE DIXI</w:t>
      </w:r>
      <w:r w:rsidR="00A76A00">
        <w:rPr>
          <w:u w:val="single"/>
        </w:rPr>
        <w:t>È</w:t>
      </w:r>
      <w:r>
        <w:rPr>
          <w:u w:val="single"/>
        </w:rPr>
        <w:t>ME : DROITS ATTACH</w:t>
      </w:r>
      <w:r w:rsidR="00A76A00">
        <w:rPr>
          <w:u w:val="single"/>
        </w:rPr>
        <w:t>É</w:t>
      </w:r>
      <w:r>
        <w:rPr>
          <w:u w:val="single"/>
        </w:rPr>
        <w:t>S AUX PARTS</w:t>
      </w:r>
    </w:p>
    <w:p w14:paraId="18E933C8" w14:textId="77777777" w:rsidR="00E145CA" w:rsidRDefault="00E145CA" w:rsidP="00941905">
      <w:pPr>
        <w:jc w:val="both"/>
      </w:pPr>
    </w:p>
    <w:p w14:paraId="457434DB" w14:textId="30D3D08E" w:rsidR="006F6818" w:rsidRDefault="006F6818" w:rsidP="00941905">
      <w:pPr>
        <w:jc w:val="both"/>
      </w:pPr>
      <w:r>
        <w:t xml:space="preserve">La propriété d'une part emporte de plein </w:t>
      </w:r>
      <w:r w:rsidR="00470420">
        <w:t xml:space="preserve">droit </w:t>
      </w:r>
      <w:r w:rsidR="0048528D">
        <w:t>adhésion</w:t>
      </w:r>
      <w:r>
        <w:t xml:space="preserve"> aux Statuts et aux décisions des associés.</w:t>
      </w:r>
    </w:p>
    <w:p w14:paraId="161C8E0D" w14:textId="77777777" w:rsidR="00E145CA" w:rsidRDefault="00E145CA" w:rsidP="00941905">
      <w:pPr>
        <w:jc w:val="both"/>
      </w:pPr>
    </w:p>
    <w:p w14:paraId="6082500D" w14:textId="77777777" w:rsidR="006F6818" w:rsidRDefault="006F6818" w:rsidP="00941905">
      <w:pPr>
        <w:jc w:val="both"/>
      </w:pPr>
      <w:r>
        <w:t>Chaque part donne droit, dans la propriété de l'a</w:t>
      </w:r>
      <w:r w:rsidR="00E145CA">
        <w:t>ctif</w:t>
      </w:r>
      <w:r>
        <w:t xml:space="preserve"> social et dans la répartition des bénéfices, à une frac</w:t>
      </w:r>
      <w:r w:rsidR="00E145CA">
        <w:t>tion</w:t>
      </w:r>
      <w:r>
        <w:t xml:space="preserve"> proportionnelle au nombre de parts existantes.</w:t>
      </w:r>
    </w:p>
    <w:p w14:paraId="0245FFEF" w14:textId="77777777" w:rsidR="00E145CA" w:rsidRDefault="00E145CA" w:rsidP="00941905">
      <w:pPr>
        <w:jc w:val="both"/>
      </w:pPr>
    </w:p>
    <w:p w14:paraId="527814F1" w14:textId="77777777" w:rsidR="006F6818" w:rsidRDefault="006F6818" w:rsidP="00941905">
      <w:pPr>
        <w:jc w:val="both"/>
      </w:pPr>
      <w:r>
        <w:t>Elle donne égaleme</w:t>
      </w:r>
      <w:r w:rsidR="00E145CA">
        <w:t>nt droit de participer aux déci</w:t>
      </w:r>
      <w:r>
        <w:t>s</w:t>
      </w:r>
      <w:r w:rsidR="00E145CA">
        <w:t>ions</w:t>
      </w:r>
      <w:r>
        <w:t xml:space="preserve"> collecti</w:t>
      </w:r>
      <w:r w:rsidRPr="00D06BED">
        <w:t>ves des associés</w:t>
      </w:r>
      <w:r w:rsidR="00E145CA" w:rsidRPr="00D06BED">
        <w:t>,</w:t>
      </w:r>
      <w:r w:rsidRPr="00D06BED">
        <w:t xml:space="preserve"> et d'y voter. Lorsque les</w:t>
      </w:r>
      <w:r w:rsidR="00E145CA" w:rsidRPr="00D06BED">
        <w:t xml:space="preserve"> parts sont</w:t>
      </w:r>
      <w:r w:rsidRPr="00D06BED">
        <w:t xml:space="preserve"> </w:t>
      </w:r>
      <w:r w:rsidR="00E145CA" w:rsidRPr="00D06BED">
        <w:t>grevées</w:t>
      </w:r>
      <w:r w:rsidRPr="00D06BED">
        <w:t xml:space="preserve"> d'un droit d'usufruit, seul l'usufruitier a le droit</w:t>
      </w:r>
      <w:r w:rsidR="00E145CA" w:rsidRPr="00D06BED">
        <w:t xml:space="preserve"> de </w:t>
      </w:r>
      <w:r w:rsidRPr="00D06BED">
        <w:t>vote.</w:t>
      </w:r>
    </w:p>
    <w:p w14:paraId="63C84654" w14:textId="77777777" w:rsidR="00E145CA" w:rsidRDefault="00E145CA" w:rsidP="00941905">
      <w:pPr>
        <w:jc w:val="both"/>
      </w:pPr>
    </w:p>
    <w:p w14:paraId="153F0120" w14:textId="221786BB" w:rsidR="006F6818" w:rsidRDefault="006F6818" w:rsidP="00941905">
      <w:pPr>
        <w:jc w:val="both"/>
      </w:pPr>
      <w:r>
        <w:t xml:space="preserve">Pendant la durée de la Société et jusqu'à l'issue sa </w:t>
      </w:r>
      <w:r w:rsidR="0048528D">
        <w:t>liquidation ;</w:t>
      </w:r>
      <w:r>
        <w:t xml:space="preserve"> les biens mobiliers et immobiliers de la Soci</w:t>
      </w:r>
      <w:r w:rsidR="00E145CA">
        <w:t>été</w:t>
      </w:r>
      <w:r>
        <w:t xml:space="preserve"> seront toujours la propriété de l'être moral et ne pourr</w:t>
      </w:r>
      <w:r w:rsidR="00E145CA">
        <w:t>ont être</w:t>
      </w:r>
      <w:r>
        <w:t xml:space="preserve"> considérés comme étant la propriété indivise des assoc</w:t>
      </w:r>
      <w:r w:rsidR="00E145CA">
        <w:t>iés</w:t>
      </w:r>
      <w:r>
        <w:t xml:space="preserve"> individuellement.</w:t>
      </w:r>
    </w:p>
    <w:p w14:paraId="2D1ADEBA" w14:textId="77777777" w:rsidR="00E145CA" w:rsidRDefault="00E145CA" w:rsidP="00941905">
      <w:pPr>
        <w:jc w:val="both"/>
      </w:pPr>
    </w:p>
    <w:p w14:paraId="7ADF3E96" w14:textId="7B987B1D" w:rsidR="006F6818" w:rsidRDefault="00E145CA" w:rsidP="00941905">
      <w:pPr>
        <w:jc w:val="both"/>
      </w:pPr>
      <w:r>
        <w:t>Chaque part est indivi</w:t>
      </w:r>
      <w:r w:rsidR="006F6818">
        <w:t>sible à l'égard de la Socié</w:t>
      </w:r>
      <w:r>
        <w:t>té.</w:t>
      </w:r>
    </w:p>
    <w:p w14:paraId="23B7F6CE" w14:textId="77777777" w:rsidR="0048528D" w:rsidRDefault="0048528D" w:rsidP="00941905">
      <w:pPr>
        <w:jc w:val="both"/>
      </w:pPr>
    </w:p>
    <w:p w14:paraId="61710976" w14:textId="5D937D2D" w:rsidR="006F6818" w:rsidRDefault="006F6818" w:rsidP="00941905">
      <w:pPr>
        <w:jc w:val="both"/>
      </w:pPr>
      <w:r>
        <w:t>Les propriétaires indivis sont tenus de se faire représen</w:t>
      </w:r>
      <w:r w:rsidR="00E145CA">
        <w:t>ter</w:t>
      </w:r>
      <w:r>
        <w:t xml:space="preserve"> auprès de la Société par un seul d'entre eux ou par mandataire commun pris parmi les associés. En cas de désacco</w:t>
      </w:r>
      <w:r w:rsidR="00E145CA">
        <w:t>rd,</w:t>
      </w:r>
      <w:r>
        <w:t xml:space="preserve"> le mandataire sera désigné</w:t>
      </w:r>
      <w:r w:rsidR="00E145CA">
        <w:t xml:space="preserve"> par</w:t>
      </w:r>
      <w:r w:rsidR="000E60C4">
        <w:t xml:space="preserve"> </w:t>
      </w:r>
      <w:r w:rsidR="00E145CA">
        <w:t>Justice à la demande du plus</w:t>
      </w:r>
      <w:r>
        <w:t xml:space="preserve"> diligent.</w:t>
      </w:r>
    </w:p>
    <w:p w14:paraId="4884CF34" w14:textId="77777777" w:rsidR="00E145CA" w:rsidRDefault="00E145CA" w:rsidP="00941905">
      <w:pPr>
        <w:jc w:val="both"/>
      </w:pPr>
    </w:p>
    <w:p w14:paraId="2A0DE7D7" w14:textId="77777777" w:rsidR="006F6818" w:rsidRDefault="006F6818" w:rsidP="00941905">
      <w:pPr>
        <w:jc w:val="both"/>
      </w:pPr>
      <w:r>
        <w:t xml:space="preserve">Les droits et obligations attachés à chaque part </w:t>
      </w:r>
      <w:r w:rsidR="00E145CA">
        <w:t xml:space="preserve">la </w:t>
      </w:r>
      <w:r>
        <w:t>suivent dans quelques mains qu'elle passe.</w:t>
      </w:r>
    </w:p>
    <w:p w14:paraId="7283F6CC" w14:textId="77777777" w:rsidR="00F50D0F" w:rsidRDefault="00F50D0F" w:rsidP="00941905">
      <w:pPr>
        <w:jc w:val="both"/>
      </w:pPr>
    </w:p>
    <w:p w14:paraId="4B9FEC31" w14:textId="77777777" w:rsidR="00F50D0F" w:rsidRDefault="00F50D0F" w:rsidP="00941905">
      <w:pPr>
        <w:jc w:val="both"/>
      </w:pPr>
    </w:p>
    <w:p w14:paraId="5134E5D9" w14:textId="01AAF299" w:rsidR="00F50D0F" w:rsidRPr="000C0A4C" w:rsidRDefault="00F50D0F" w:rsidP="00941905">
      <w:pPr>
        <w:jc w:val="center"/>
        <w:rPr>
          <w:u w:val="single"/>
        </w:rPr>
      </w:pPr>
      <w:r>
        <w:rPr>
          <w:u w:val="single"/>
        </w:rPr>
        <w:t>ARTICLE ONZI</w:t>
      </w:r>
      <w:r w:rsidR="00941905">
        <w:rPr>
          <w:u w:val="single"/>
        </w:rPr>
        <w:t>È</w:t>
      </w:r>
      <w:r>
        <w:rPr>
          <w:u w:val="single"/>
        </w:rPr>
        <w:t>ME : RESPONSABILIT</w:t>
      </w:r>
      <w:r w:rsidR="00941905">
        <w:rPr>
          <w:u w:val="single"/>
        </w:rPr>
        <w:t>É</w:t>
      </w:r>
      <w:r>
        <w:rPr>
          <w:u w:val="single"/>
        </w:rPr>
        <w:t xml:space="preserve"> DES ASSOCI</w:t>
      </w:r>
      <w:r w:rsidR="00941905">
        <w:rPr>
          <w:u w:val="single"/>
        </w:rPr>
        <w:t>É</w:t>
      </w:r>
      <w:r>
        <w:rPr>
          <w:u w:val="single"/>
        </w:rPr>
        <w:t>S</w:t>
      </w:r>
    </w:p>
    <w:p w14:paraId="60963202" w14:textId="77777777" w:rsidR="00E145CA" w:rsidRDefault="00E145CA" w:rsidP="00941905">
      <w:pPr>
        <w:jc w:val="both"/>
      </w:pPr>
    </w:p>
    <w:p w14:paraId="7D096AC9" w14:textId="2E94A76B" w:rsidR="006F6818" w:rsidRDefault="006F6818" w:rsidP="00941905">
      <w:pPr>
        <w:jc w:val="both"/>
      </w:pPr>
      <w:r>
        <w:t>Les associés répondent indéfiniment des dett</w:t>
      </w:r>
      <w:r w:rsidR="00F50D0F">
        <w:t>es</w:t>
      </w:r>
      <w:r>
        <w:t xml:space="preserve"> sociales à proportion de leur part dans le capital social à </w:t>
      </w:r>
      <w:r w:rsidR="00F50D0F">
        <w:t xml:space="preserve">la </w:t>
      </w:r>
      <w:r>
        <w:t>date de l'exigibilité ou au jour de la cessation des paiements</w:t>
      </w:r>
      <w:r w:rsidR="00F50D0F">
        <w:t>.</w:t>
      </w:r>
    </w:p>
    <w:p w14:paraId="6D52AF15" w14:textId="77777777" w:rsidR="00F50D0F" w:rsidRDefault="00F50D0F" w:rsidP="00941905">
      <w:pPr>
        <w:jc w:val="both"/>
      </w:pPr>
    </w:p>
    <w:p w14:paraId="1813A175" w14:textId="77777777" w:rsidR="006F6818" w:rsidRDefault="006F6818" w:rsidP="00941905">
      <w:pPr>
        <w:jc w:val="both"/>
      </w:pPr>
      <w:r>
        <w:t>Les créanciers ne peuvent poursuivre le paiement d</w:t>
      </w:r>
      <w:r w:rsidR="00F50D0F">
        <w:t>es</w:t>
      </w:r>
      <w:r>
        <w:t xml:space="preserve"> dettes sociales contre un associé qu'après avoir préalableme</w:t>
      </w:r>
      <w:r w:rsidR="00F50D0F">
        <w:t>nt</w:t>
      </w:r>
      <w:r>
        <w:t xml:space="preserve"> et vainement poursuivi</w:t>
      </w:r>
      <w:r w:rsidR="00F50D0F">
        <w:t xml:space="preserve"> la personne morale.</w:t>
      </w:r>
    </w:p>
    <w:p w14:paraId="4425BD7A" w14:textId="77777777" w:rsidR="00F50D0F" w:rsidRDefault="00F50D0F" w:rsidP="00941905">
      <w:pPr>
        <w:jc w:val="both"/>
      </w:pPr>
    </w:p>
    <w:p w14:paraId="76E2BF18" w14:textId="77777777" w:rsidR="00F50D0F" w:rsidRDefault="00F50D0F" w:rsidP="00941905">
      <w:pPr>
        <w:jc w:val="both"/>
      </w:pPr>
    </w:p>
    <w:p w14:paraId="73C9EA63" w14:textId="1554ACC3" w:rsidR="00F50D0F" w:rsidRPr="000C0A4C" w:rsidRDefault="00F50D0F" w:rsidP="00941905">
      <w:pPr>
        <w:jc w:val="center"/>
        <w:rPr>
          <w:u w:val="single"/>
        </w:rPr>
      </w:pPr>
      <w:r>
        <w:rPr>
          <w:u w:val="single"/>
        </w:rPr>
        <w:t>ARTICLE DOUXI</w:t>
      </w:r>
      <w:r w:rsidR="00941905">
        <w:rPr>
          <w:u w:val="single"/>
        </w:rPr>
        <w:t>È</w:t>
      </w:r>
      <w:r>
        <w:rPr>
          <w:u w:val="single"/>
        </w:rPr>
        <w:t>ME : D</w:t>
      </w:r>
      <w:r w:rsidR="00941905">
        <w:rPr>
          <w:u w:val="single"/>
        </w:rPr>
        <w:t>É</w:t>
      </w:r>
      <w:r>
        <w:rPr>
          <w:u w:val="single"/>
        </w:rPr>
        <w:t>C</w:t>
      </w:r>
      <w:r w:rsidR="00941905">
        <w:rPr>
          <w:u w:val="single"/>
        </w:rPr>
        <w:t>É</w:t>
      </w:r>
      <w:r>
        <w:rPr>
          <w:u w:val="single"/>
        </w:rPr>
        <w:t>S - SCELL</w:t>
      </w:r>
      <w:r w:rsidR="00941905">
        <w:rPr>
          <w:u w:val="single"/>
        </w:rPr>
        <w:t>É</w:t>
      </w:r>
      <w:r>
        <w:rPr>
          <w:u w:val="single"/>
        </w:rPr>
        <w:t>S - FAILLITE</w:t>
      </w:r>
    </w:p>
    <w:p w14:paraId="2431BCBF" w14:textId="77777777" w:rsidR="00F50D0F" w:rsidRDefault="00F50D0F" w:rsidP="00941905">
      <w:pPr>
        <w:jc w:val="both"/>
      </w:pPr>
    </w:p>
    <w:p w14:paraId="2322AAB4" w14:textId="7A8AA056" w:rsidR="006F6818" w:rsidRPr="00C853B2" w:rsidRDefault="0077326B" w:rsidP="00941905">
      <w:pPr>
        <w:jc w:val="both"/>
      </w:pPr>
      <w:r>
        <w:t>Conformément à l’article 1844-5</w:t>
      </w:r>
      <w:r w:rsidR="00C72C50" w:rsidRPr="00C853B2">
        <w:t xml:space="preserve"> du Code Civil,</w:t>
      </w:r>
      <w:r w:rsidR="006F6818" w:rsidRPr="00C853B2">
        <w:t xml:space="preserve"> l'absence, le décès, la minorité, la liquidation judiciaire, faillite ou autre incapacité de l'un ou de plusieurs d</w:t>
      </w:r>
      <w:r w:rsidR="00C72C50" w:rsidRPr="00C853B2">
        <w:t xml:space="preserve">es </w:t>
      </w:r>
      <w:r w:rsidR="006F6818" w:rsidRPr="00C853B2">
        <w:t>associés, gérants ou non, n'entraînera pas la dissolution de Société.</w:t>
      </w:r>
    </w:p>
    <w:p w14:paraId="03FB8187" w14:textId="77777777" w:rsidR="00C72C50" w:rsidRPr="00C853B2" w:rsidRDefault="00C72C50" w:rsidP="00941905">
      <w:pPr>
        <w:jc w:val="both"/>
      </w:pPr>
    </w:p>
    <w:p w14:paraId="62A4CC1E" w14:textId="77777777" w:rsidR="006F6818" w:rsidRPr="00C853B2" w:rsidRDefault="006F6818" w:rsidP="00941905">
      <w:pPr>
        <w:jc w:val="both"/>
      </w:pPr>
      <w:r w:rsidRPr="00C853B2">
        <w:t>Au cas de décès, la Société continuera de plein dro</w:t>
      </w:r>
      <w:r w:rsidR="00C72C50" w:rsidRPr="00C853B2">
        <w:t>it</w:t>
      </w:r>
      <w:r w:rsidRPr="00C853B2">
        <w:t xml:space="preserve"> entre les associés survivants et les héritiers et représentant</w:t>
      </w:r>
      <w:r w:rsidR="00C72C50" w:rsidRPr="00C853B2">
        <w:t>s</w:t>
      </w:r>
      <w:r w:rsidRPr="00C853B2">
        <w:t xml:space="preserve"> du prédécédé. Ceux-ci seront t</w:t>
      </w:r>
      <w:r w:rsidR="00C72C50" w:rsidRPr="00C853B2">
        <w:t>enus de notifier le décès de leur auteur à la</w:t>
      </w:r>
      <w:r w:rsidRPr="00C853B2">
        <w:t xml:space="preserve"> Gérance.</w:t>
      </w:r>
    </w:p>
    <w:p w14:paraId="67377DF4" w14:textId="77777777" w:rsidR="00676C03" w:rsidRPr="00C853B2" w:rsidRDefault="00676C03" w:rsidP="00941905">
      <w:pPr>
        <w:jc w:val="both"/>
      </w:pPr>
    </w:p>
    <w:p w14:paraId="56E7D86D" w14:textId="77777777" w:rsidR="006F6818" w:rsidRPr="00C853B2" w:rsidRDefault="00676C03" w:rsidP="00941905">
      <w:pPr>
        <w:jc w:val="both"/>
      </w:pPr>
      <w:r w:rsidRPr="00C853B2">
        <w:t xml:space="preserve">Le conjoint, les héritiers et ayants droit ou </w:t>
      </w:r>
      <w:r w:rsidR="006F6818" w:rsidRPr="00C853B2">
        <w:t>créanciers d'un associé ne peuvent, sous quelque prétexte qu</w:t>
      </w:r>
      <w:r w:rsidRPr="00C853B2">
        <w:t>e ce</w:t>
      </w:r>
      <w:r w:rsidR="006F6818" w:rsidRPr="00C853B2">
        <w:t xml:space="preserve"> soit, requérir l'apposition de scellés sur les biens et dr</w:t>
      </w:r>
      <w:r w:rsidRPr="00C853B2">
        <w:t>oits</w:t>
      </w:r>
      <w:r w:rsidR="006F6818" w:rsidRPr="00C853B2">
        <w:t xml:space="preserve"> de la Société ou en demander le partage ou la licitation</w:t>
      </w:r>
      <w:r w:rsidRPr="00C853B2">
        <w:t xml:space="preserve">, ni s'immiscer d'aucune manière dans </w:t>
      </w:r>
      <w:r w:rsidR="006F6818" w:rsidRPr="00C853B2">
        <w:t>les actes de</w:t>
      </w:r>
      <w:r w:rsidRPr="00C853B2">
        <w:t xml:space="preserve"> son administration. Il</w:t>
      </w:r>
      <w:r w:rsidR="006F6818" w:rsidRPr="00C853B2">
        <w:t xml:space="preserve">s devront, pour l'exercice de leurs </w:t>
      </w:r>
      <w:r w:rsidRPr="00C853B2">
        <w:t>droits,</w:t>
      </w:r>
      <w:r w:rsidR="006F6818" w:rsidRPr="00C853B2">
        <w:t xml:space="preserve"> s'en rapporter exclusivement</w:t>
      </w:r>
      <w:r w:rsidRPr="00C853B2">
        <w:t xml:space="preserve"> aux états de situation annuels et </w:t>
      </w:r>
      <w:r w:rsidR="006F6818" w:rsidRPr="00C853B2">
        <w:t>aux charges qui seraient stipulées.</w:t>
      </w:r>
    </w:p>
    <w:p w14:paraId="17669ED3" w14:textId="77777777" w:rsidR="00676C03" w:rsidRPr="00C853B2" w:rsidRDefault="00676C03" w:rsidP="00941905">
      <w:pPr>
        <w:jc w:val="both"/>
      </w:pPr>
    </w:p>
    <w:p w14:paraId="11FA2263" w14:textId="0C1DD9D0" w:rsidR="00B122E7" w:rsidRDefault="006F6818" w:rsidP="00941905">
      <w:pPr>
        <w:jc w:val="both"/>
      </w:pPr>
      <w:r w:rsidRPr="00C853B2">
        <w:t>S'il y a</w:t>
      </w:r>
      <w:r w:rsidR="00676C03" w:rsidRPr="00C853B2">
        <w:t xml:space="preserve"> déconfiture, faillite personne,</w:t>
      </w:r>
      <w:r w:rsidRPr="00C853B2">
        <w:t xml:space="preserve"> liquidation des biens, r</w:t>
      </w:r>
      <w:r w:rsidR="00676C03" w:rsidRPr="00C853B2">
        <w:t>edressement ou règlement judiciaire</w:t>
      </w:r>
      <w:r w:rsidRPr="00C853B2">
        <w:t xml:space="preserve"> atteignant l'un des associés, et à moins que</w:t>
      </w:r>
      <w:r w:rsidR="00676C03" w:rsidRPr="00C853B2">
        <w:t xml:space="preserve"> les autres décident</w:t>
      </w:r>
      <w:r w:rsidRPr="00C853B2">
        <w:t xml:space="preserve"> de dissoudre la Société par anticipation, il est procédé </w:t>
      </w:r>
      <w:r w:rsidR="00931362" w:rsidRPr="00C853B2">
        <w:t xml:space="preserve">au </w:t>
      </w:r>
      <w:r w:rsidRPr="00C853B2">
        <w:t xml:space="preserve">remboursement des droits sociaux de l'intéressé, </w:t>
      </w:r>
      <w:r w:rsidR="00676C03" w:rsidRPr="00C853B2">
        <w:t>lequel</w:t>
      </w:r>
      <w:r w:rsidRPr="00C853B2">
        <w:t xml:space="preserve"> </w:t>
      </w:r>
      <w:r w:rsidR="00676C03" w:rsidRPr="00C853B2">
        <w:t xml:space="preserve">perdra alors la qualité </w:t>
      </w:r>
      <w:r w:rsidR="0048528D" w:rsidRPr="00C853B2">
        <w:t>d’associé ;</w:t>
      </w:r>
      <w:r w:rsidRPr="00C853B2">
        <w:t xml:space="preserve"> la valeur des droits sociaux</w:t>
      </w:r>
      <w:r w:rsidR="00676C03" w:rsidRPr="00C853B2">
        <w:t xml:space="preserve"> </w:t>
      </w:r>
      <w:r w:rsidRPr="00C853B2">
        <w:t xml:space="preserve">déterminée conformément à </w:t>
      </w:r>
      <w:r w:rsidR="00676C03" w:rsidRPr="00C853B2">
        <w:t>l'Article 1843-4 du Code Civil.</w:t>
      </w:r>
    </w:p>
    <w:p w14:paraId="37DDCD7A" w14:textId="77777777" w:rsidR="00941905" w:rsidRDefault="00941905" w:rsidP="00941905">
      <w:pPr>
        <w:jc w:val="both"/>
      </w:pPr>
    </w:p>
    <w:p w14:paraId="4405F978" w14:textId="77777777" w:rsidR="00B122E7" w:rsidRDefault="00B122E7" w:rsidP="00941905">
      <w:pPr>
        <w:jc w:val="both"/>
      </w:pPr>
    </w:p>
    <w:p w14:paraId="344051B4" w14:textId="2E1B065B" w:rsidR="00B122E7" w:rsidRPr="000C0A4C" w:rsidRDefault="00B122E7" w:rsidP="00941905">
      <w:pPr>
        <w:jc w:val="center"/>
        <w:rPr>
          <w:u w:val="single"/>
        </w:rPr>
      </w:pPr>
      <w:r>
        <w:rPr>
          <w:u w:val="single"/>
        </w:rPr>
        <w:t>ARTICLE TREIZI</w:t>
      </w:r>
      <w:r w:rsidR="00941905">
        <w:rPr>
          <w:u w:val="single"/>
        </w:rPr>
        <w:t>È</w:t>
      </w:r>
      <w:r>
        <w:rPr>
          <w:u w:val="single"/>
        </w:rPr>
        <w:t>ME : CESSION DE PARTS</w:t>
      </w:r>
    </w:p>
    <w:p w14:paraId="228B2974" w14:textId="77777777" w:rsidR="00B122E7" w:rsidRDefault="00B122E7" w:rsidP="00941905">
      <w:pPr>
        <w:jc w:val="both"/>
      </w:pPr>
    </w:p>
    <w:p w14:paraId="4FC2106B" w14:textId="1F8CE49D" w:rsidR="006F6818" w:rsidRDefault="0077326B" w:rsidP="00941905">
      <w:pPr>
        <w:jc w:val="both"/>
      </w:pPr>
      <w:r>
        <w:t>Toute cession de parts sociales doit être const</w:t>
      </w:r>
      <w:r w:rsidR="00C61552">
        <w:t>at</w:t>
      </w:r>
      <w:r>
        <w:t xml:space="preserve">ée par un acte notarié ou sous seing privé. </w:t>
      </w:r>
    </w:p>
    <w:p w14:paraId="62FCCB6F" w14:textId="77777777" w:rsidR="00585398" w:rsidRDefault="00585398" w:rsidP="00941905">
      <w:pPr>
        <w:jc w:val="both"/>
      </w:pPr>
    </w:p>
    <w:p w14:paraId="31DFEDF8" w14:textId="4B619DF1" w:rsidR="00962594" w:rsidRPr="00962594" w:rsidRDefault="00962594" w:rsidP="00962594">
      <w:pPr>
        <w:jc w:val="both"/>
      </w:pPr>
      <w:r w:rsidRPr="00EA16B4">
        <w:rPr>
          <w:highlight w:val="yellow"/>
        </w:rPr>
        <w:t>Pour être opposable aux tiers, la cession doit avoir été déposée au greffe, en annexe au registre du commerce et des sociétés.</w:t>
      </w:r>
    </w:p>
    <w:p w14:paraId="28BBBBB1" w14:textId="77777777" w:rsidR="00585398" w:rsidRDefault="00585398" w:rsidP="00941905">
      <w:pPr>
        <w:jc w:val="both"/>
      </w:pPr>
    </w:p>
    <w:p w14:paraId="451C4C11" w14:textId="77777777" w:rsidR="006F6818" w:rsidRDefault="006F6818" w:rsidP="00941905">
      <w:pPr>
        <w:jc w:val="both"/>
      </w:pPr>
      <w:r>
        <w:t>Les parts sociales sont librement cessibles ent</w:t>
      </w:r>
      <w:r w:rsidR="00585398">
        <w:t>re</w:t>
      </w:r>
      <w:r>
        <w:t xml:space="preserve"> associés.</w:t>
      </w:r>
    </w:p>
    <w:p w14:paraId="699F0F0D" w14:textId="77777777" w:rsidR="00585398" w:rsidRDefault="00585398" w:rsidP="00941905">
      <w:pPr>
        <w:jc w:val="both"/>
      </w:pPr>
    </w:p>
    <w:p w14:paraId="16114EA0" w14:textId="2D689BED" w:rsidR="006F6818" w:rsidRDefault="006F6818" w:rsidP="00941905">
      <w:pPr>
        <w:jc w:val="both"/>
      </w:pPr>
      <w:r>
        <w:t xml:space="preserve">Dans le but de conserver à la Société son caractère </w:t>
      </w:r>
      <w:r w:rsidR="00B84F47">
        <w:t xml:space="preserve">de </w:t>
      </w:r>
      <w:r>
        <w:t>Société de Personnes, il est formellement convenu que les pa</w:t>
      </w:r>
      <w:r w:rsidR="00B84F47">
        <w:t>rts</w:t>
      </w:r>
      <w:r>
        <w:t xml:space="preserve"> ne pourront être cédées à des</w:t>
      </w:r>
      <w:r w:rsidR="00B84F47">
        <w:t xml:space="preserve"> personnes étrangères à la Société</w:t>
      </w:r>
      <w:r>
        <w:t xml:space="preserve"> qu'autant que la cession au</w:t>
      </w:r>
      <w:r w:rsidR="00B84F47">
        <w:t>ra été préalablement autorisée par</w:t>
      </w:r>
      <w:r>
        <w:t xml:space="preserve"> l'Assemblée Générale ou les</w:t>
      </w:r>
      <w:r w:rsidR="00B84F47">
        <w:t xml:space="preserve"> associés statuant ainsi qu'il est</w:t>
      </w:r>
      <w:r>
        <w:t xml:space="preserve"> dit ci-après sous l'article Dix-</w:t>
      </w:r>
      <w:r w:rsidR="00D75057">
        <w:t>Huit</w:t>
      </w:r>
      <w:r>
        <w:t>.</w:t>
      </w:r>
    </w:p>
    <w:p w14:paraId="31020EFE" w14:textId="77777777" w:rsidR="00B84F47" w:rsidRDefault="00B84F47" w:rsidP="00941905">
      <w:pPr>
        <w:jc w:val="both"/>
      </w:pPr>
    </w:p>
    <w:p w14:paraId="3705E8F6" w14:textId="705AF9B3" w:rsidR="006F6818" w:rsidRDefault="006F6818" w:rsidP="00941905">
      <w:pPr>
        <w:jc w:val="both"/>
      </w:pPr>
      <w:r>
        <w:t>A l'effet d'obtenir cet agrément, l'associé q</w:t>
      </w:r>
      <w:r w:rsidR="00B84F47">
        <w:t>ui</w:t>
      </w:r>
      <w:r>
        <w:t xml:space="preserve"> projette de céder tout ou partie de ses parts, doit en faire notification à la Société et à chacun des </w:t>
      </w:r>
      <w:r w:rsidR="0048528D">
        <w:t>coassociés</w:t>
      </w:r>
      <w:r>
        <w:t xml:space="preserve"> par let</w:t>
      </w:r>
      <w:r w:rsidR="00B84F47">
        <w:t>tre</w:t>
      </w:r>
      <w:r>
        <w:t>s recommandée avec avis de réception, indiquant le nombre de par</w:t>
      </w:r>
      <w:r w:rsidR="00B84F47">
        <w:t>ts</w:t>
      </w:r>
      <w:r>
        <w:t xml:space="preserve"> à céder, les nom, prénoms, nationalité, profession et domici</w:t>
      </w:r>
      <w:r w:rsidR="00B84F47">
        <w:t>le</w:t>
      </w:r>
      <w:r>
        <w:t xml:space="preserve"> du cessionnaire proposé et demandant l'agrément dud</w:t>
      </w:r>
      <w:r w:rsidR="00B84F47">
        <w:t>it</w:t>
      </w:r>
      <w:r>
        <w:t xml:space="preserve"> cessionnaire.</w:t>
      </w:r>
    </w:p>
    <w:p w14:paraId="78C6F22A" w14:textId="77777777" w:rsidR="00B84F47" w:rsidRDefault="00B84F47" w:rsidP="00941905">
      <w:pPr>
        <w:jc w:val="both"/>
      </w:pPr>
    </w:p>
    <w:p w14:paraId="03453C6F" w14:textId="77777777" w:rsidR="006F6818" w:rsidRDefault="006F6818" w:rsidP="00941905">
      <w:pPr>
        <w:jc w:val="both"/>
      </w:pPr>
      <w:r>
        <w:t xml:space="preserve">Dans le mois de la réception de cette lettre par Société, celle-ci devra convoquer les associés en Assemblée </w:t>
      </w:r>
      <w:r w:rsidR="004A0DF2">
        <w:t xml:space="preserve">ou </w:t>
      </w:r>
      <w:r>
        <w:t>les consulter par écrit à l'effet de les voir se prononcer s</w:t>
      </w:r>
      <w:r w:rsidR="004A0DF2">
        <w:t>ur l</w:t>
      </w:r>
      <w:r>
        <w:t>'agrément sollicité.</w:t>
      </w:r>
    </w:p>
    <w:p w14:paraId="122C1584" w14:textId="77777777" w:rsidR="006F6818" w:rsidRDefault="006F6818" w:rsidP="00941905">
      <w:pPr>
        <w:jc w:val="both"/>
      </w:pPr>
    </w:p>
    <w:p w14:paraId="40421C5B" w14:textId="6CF0F1A1" w:rsidR="006F6818" w:rsidRDefault="004A0DF2" w:rsidP="00941905">
      <w:pPr>
        <w:jc w:val="both"/>
      </w:pPr>
      <w:r>
        <w:t xml:space="preserve">Lorsqu'ils refusent le cessionnaire proposé, les </w:t>
      </w:r>
      <w:r w:rsidR="006F6818">
        <w:t xml:space="preserve">associés </w:t>
      </w:r>
      <w:r>
        <w:t xml:space="preserve">se portent acquéreurs des </w:t>
      </w:r>
      <w:r w:rsidR="00BB4F0E">
        <w:t>parts ;</w:t>
      </w:r>
      <w:r>
        <w:t xml:space="preserve"> s</w:t>
      </w:r>
      <w:r w:rsidR="006F6818">
        <w:t>i plusieurs d</w:t>
      </w:r>
      <w:r>
        <w:t>’entre</w:t>
      </w:r>
      <w:r w:rsidR="006F6818">
        <w:t xml:space="preserve"> eux décident d'acqué</w:t>
      </w:r>
      <w:r>
        <w:t xml:space="preserve">rir des parts, ils sont réputés </w:t>
      </w:r>
      <w:r w:rsidR="006F6818">
        <w:t>acquér</w:t>
      </w:r>
      <w:r>
        <w:t>eurs</w:t>
      </w:r>
      <w:r w:rsidR="006F6818">
        <w:t xml:space="preserve"> </w:t>
      </w:r>
      <w:r>
        <w:t xml:space="preserve">à </w:t>
      </w:r>
      <w:r w:rsidR="006F6818">
        <w:t>proportion des parts qu'ils détena</w:t>
      </w:r>
      <w:r>
        <w:t xml:space="preserve">ient </w:t>
      </w:r>
      <w:r w:rsidR="00BB4F0E">
        <w:t>antérieurement ;</w:t>
      </w:r>
      <w:r w:rsidR="006F6818">
        <w:t xml:space="preserve"> si </w:t>
      </w:r>
      <w:r>
        <w:t xml:space="preserve">aucun </w:t>
      </w:r>
      <w:r w:rsidR="006F6818">
        <w:t>associé ne se porte acquéreur ou si les offres des as</w:t>
      </w:r>
      <w:r>
        <w:t>sociés</w:t>
      </w:r>
      <w:r w:rsidR="006F6818">
        <w:t xml:space="preserve"> portent sur un nombre de parts inférieur à celui que le c</w:t>
      </w:r>
      <w:r>
        <w:t>édant entend céder, l</w:t>
      </w:r>
      <w:r w:rsidR="006F6818">
        <w:t xml:space="preserve">a Société peut faire acquérir tout ou parti parts par un tiers ou les acquérir elle-même en vue de </w:t>
      </w:r>
      <w:r>
        <w:t xml:space="preserve">leur </w:t>
      </w:r>
      <w:r w:rsidR="006F6818">
        <w:t>annulation.</w:t>
      </w:r>
    </w:p>
    <w:p w14:paraId="4346B0C4" w14:textId="77777777" w:rsidR="004A0DF2" w:rsidRDefault="004A0DF2" w:rsidP="00941905">
      <w:pPr>
        <w:jc w:val="both"/>
      </w:pPr>
    </w:p>
    <w:p w14:paraId="09F823A7" w14:textId="77777777" w:rsidR="006F6818" w:rsidRDefault="006F6818" w:rsidP="00941905">
      <w:pPr>
        <w:jc w:val="both"/>
      </w:pPr>
      <w:r>
        <w:t>Les offres d'achat sont notifiées, au cédant p</w:t>
      </w:r>
      <w:r w:rsidR="004A0DF2">
        <w:t>ar la</w:t>
      </w:r>
      <w:r>
        <w:t xml:space="preserve"> Gérance, par lettre recom</w:t>
      </w:r>
      <w:r w:rsidR="004A0DF2">
        <w:t>mandée avec avis de réception i</w:t>
      </w:r>
      <w:r>
        <w:t>ndi</w:t>
      </w:r>
      <w:r w:rsidR="004A0DF2">
        <w:t xml:space="preserve">quant </w:t>
      </w:r>
      <w:r>
        <w:t>les noms des acquéreurs proposés ou l'offre de rachat p</w:t>
      </w:r>
      <w:r w:rsidR="004A0DF2">
        <w:t>ar la</w:t>
      </w:r>
      <w:r>
        <w:t xml:space="preserve"> Société ainsi que le prix offert. En cas de contestation s</w:t>
      </w:r>
      <w:r w:rsidR="004A0DF2">
        <w:t>ur le prix, celui-</w:t>
      </w:r>
      <w:r>
        <w:t xml:space="preserve">ci est fixé conformément à l'Article 1843-4 du </w:t>
      </w:r>
      <w:r w:rsidR="004A0DF2">
        <w:t xml:space="preserve">Code </w:t>
      </w:r>
      <w:r>
        <w:t>Civil sans préjudice du d</w:t>
      </w:r>
      <w:r w:rsidR="004A0DF2">
        <w:t>roit pour le cédant de conserver ses</w:t>
      </w:r>
      <w:r>
        <w:t xml:space="preserve"> parts.</w:t>
      </w:r>
    </w:p>
    <w:p w14:paraId="0F7C65FC" w14:textId="77777777" w:rsidR="004A0DF2" w:rsidRDefault="004A0DF2" w:rsidP="00941905">
      <w:pPr>
        <w:jc w:val="both"/>
      </w:pPr>
    </w:p>
    <w:p w14:paraId="32611D62" w14:textId="77777777" w:rsidR="006F6818" w:rsidRDefault="006F6818" w:rsidP="00941905">
      <w:pPr>
        <w:jc w:val="both"/>
      </w:pPr>
      <w:r>
        <w:t>Les frais et honoraires d'expertise sont supp</w:t>
      </w:r>
      <w:r w:rsidR="00F1048C">
        <w:t>ortés</w:t>
      </w:r>
      <w:r>
        <w:t xml:space="preserve"> moitié par le cédant, moitié par l'acquéreur.</w:t>
      </w:r>
    </w:p>
    <w:p w14:paraId="52B11237" w14:textId="77777777" w:rsidR="00F1048C" w:rsidRDefault="00F1048C" w:rsidP="00941905">
      <w:pPr>
        <w:jc w:val="both"/>
      </w:pPr>
    </w:p>
    <w:p w14:paraId="6E14AB1C" w14:textId="77777777" w:rsidR="006F6818" w:rsidRDefault="006F6818" w:rsidP="00941905">
      <w:pPr>
        <w:jc w:val="both"/>
      </w:pPr>
      <w:r>
        <w:t xml:space="preserve">Le prix ainsi fixé est payable comptant le jour </w:t>
      </w:r>
      <w:r w:rsidR="00F1048C">
        <w:t xml:space="preserve">de la </w:t>
      </w:r>
      <w:r>
        <w:t xml:space="preserve">signature de l'acte constatant le transfert de propriété </w:t>
      </w:r>
      <w:r w:rsidR="00F1048C">
        <w:t xml:space="preserve">des </w:t>
      </w:r>
      <w:r>
        <w:t>parts.</w:t>
      </w:r>
    </w:p>
    <w:p w14:paraId="29F536ED" w14:textId="77777777" w:rsidR="00F1048C" w:rsidRDefault="00F1048C" w:rsidP="00941905">
      <w:pPr>
        <w:jc w:val="both"/>
      </w:pPr>
    </w:p>
    <w:p w14:paraId="3F48EF59" w14:textId="5C7F6134" w:rsidR="006F6818" w:rsidRDefault="006F6818" w:rsidP="00941905">
      <w:pPr>
        <w:jc w:val="both"/>
      </w:pPr>
      <w:r>
        <w:t>Si aucune offre d</w:t>
      </w:r>
      <w:r w:rsidR="00F1048C">
        <w:t>'achat n'est faite au cédant dans le</w:t>
      </w:r>
      <w:r>
        <w:t xml:space="preserve"> délai de deux mois à compter de la dernière des notificat</w:t>
      </w:r>
      <w:r w:rsidR="00F1048C">
        <w:t>ions</w:t>
      </w:r>
      <w:r>
        <w:t xml:space="preserve"> faite par lui à la Société et à ses </w:t>
      </w:r>
      <w:r w:rsidR="0048528D">
        <w:t>coassociés</w:t>
      </w:r>
      <w:r>
        <w:t xml:space="preserve"> en vu</w:t>
      </w:r>
      <w:r w:rsidR="00F1048C">
        <w:t>e de</w:t>
      </w:r>
      <w:r>
        <w:t xml:space="preserve"> l'agrément du cessionnaire, l'agrément est réputé acqui</w:t>
      </w:r>
      <w:r w:rsidR="00F1048C">
        <w:t xml:space="preserve">s, à moins que ses </w:t>
      </w:r>
      <w:r w:rsidR="0048528D">
        <w:t>coassociés</w:t>
      </w:r>
      <w:r>
        <w:t xml:space="preserve"> ne décident dans le même déla</w:t>
      </w:r>
      <w:r w:rsidR="00F1048C">
        <w:t>i la</w:t>
      </w:r>
      <w:r>
        <w:t xml:space="preserve"> dissolution de la Société. Le cédant peut toutefois re</w:t>
      </w:r>
      <w:r w:rsidR="00F1048C">
        <w:t>ndre</w:t>
      </w:r>
      <w:r>
        <w:t xml:space="preserve"> caduque la décision de dissolution en faisant connaître dan</w:t>
      </w:r>
      <w:r w:rsidR="00F1048C">
        <w:t>s le</w:t>
      </w:r>
      <w:r>
        <w:t xml:space="preserve"> mois de cette décision, par lettre recommandée avec avi</w:t>
      </w:r>
      <w:r w:rsidR="00F1048C">
        <w:t>s de</w:t>
      </w:r>
      <w:r>
        <w:t xml:space="preserve"> réception adress</w:t>
      </w:r>
      <w:r w:rsidR="00F1048C">
        <w:t xml:space="preserve">ée à la Société, qu'il renonce </w:t>
      </w:r>
      <w:r>
        <w:t>à la ces</w:t>
      </w:r>
      <w:r w:rsidR="00F1048C">
        <w:t>sion</w:t>
      </w:r>
      <w:r>
        <w:t xml:space="preserve"> projetée.</w:t>
      </w:r>
    </w:p>
    <w:p w14:paraId="6C130D95" w14:textId="77777777" w:rsidR="00F1048C" w:rsidRDefault="00F1048C" w:rsidP="00941905">
      <w:pPr>
        <w:jc w:val="both"/>
      </w:pPr>
    </w:p>
    <w:p w14:paraId="31FD0EAE" w14:textId="77777777" w:rsidR="006F6818" w:rsidRDefault="006F6818" w:rsidP="00941905">
      <w:pPr>
        <w:jc w:val="both"/>
      </w:pPr>
      <w:r>
        <w:t>Lorsque l'ag</w:t>
      </w:r>
      <w:r w:rsidR="009E2F55">
        <w:t xml:space="preserve">rément est donné ou est réputé </w:t>
      </w:r>
      <w:r>
        <w:t>acquis</w:t>
      </w:r>
      <w:r w:rsidR="009E2F55">
        <w:t>, la</w:t>
      </w:r>
      <w:r>
        <w:t xml:space="preserve"> cession projetée doit être régularisée dans le délai d'un m</w:t>
      </w:r>
      <w:r w:rsidR="009E2F55">
        <w:t>ois.</w:t>
      </w:r>
      <w:r>
        <w:t xml:space="preserve"> Passé ce délai, le cédant est réputé avoir renoncé à la cessi</w:t>
      </w:r>
      <w:r w:rsidR="009E2F55">
        <w:t>on.</w:t>
      </w:r>
    </w:p>
    <w:p w14:paraId="5429054C" w14:textId="77777777" w:rsidR="009E2F55" w:rsidRDefault="009E2F55" w:rsidP="00941905">
      <w:pPr>
        <w:jc w:val="both"/>
      </w:pPr>
    </w:p>
    <w:p w14:paraId="44BD1784" w14:textId="77777777" w:rsidR="006F6818" w:rsidRDefault="006F6818" w:rsidP="00941905">
      <w:pPr>
        <w:jc w:val="both"/>
      </w:pPr>
      <w:r>
        <w:t xml:space="preserve">Les dispositions ci-dessus s'appliquent à toutes </w:t>
      </w:r>
      <w:r w:rsidR="00656DB7">
        <w:t xml:space="preserve">les </w:t>
      </w:r>
      <w:r>
        <w:t>mutations entre vifs intervenant de gré à gré, à titre oné</w:t>
      </w:r>
      <w:r w:rsidR="00656DB7">
        <w:t>reux</w:t>
      </w:r>
      <w:r>
        <w:t xml:space="preserve"> ou gratuit, aux apports en société et attributions effect</w:t>
      </w:r>
      <w:r w:rsidR="00656DB7">
        <w:t>uées</w:t>
      </w:r>
      <w:r>
        <w:t xml:space="preserve"> par une société à l'un de ses associés.</w:t>
      </w:r>
    </w:p>
    <w:p w14:paraId="253BF3CD" w14:textId="77777777" w:rsidR="00656DB7" w:rsidRDefault="00656DB7" w:rsidP="00941905">
      <w:pPr>
        <w:jc w:val="both"/>
      </w:pPr>
    </w:p>
    <w:p w14:paraId="0804D8F1" w14:textId="77777777" w:rsidR="006F6818" w:rsidRDefault="006F6818" w:rsidP="00941905">
      <w:pPr>
        <w:jc w:val="both"/>
      </w:pPr>
      <w:r>
        <w:t>Les transmissions par décès en ligne directe o</w:t>
      </w:r>
      <w:r w:rsidR="00A3241F">
        <w:t>u en</w:t>
      </w:r>
      <w:r>
        <w:t xml:space="preserve"> suite de liquidation de communauté entre époux sont libre</w:t>
      </w:r>
      <w:r w:rsidR="00A3241F">
        <w:t>ment transmissibles ;</w:t>
      </w:r>
      <w:r>
        <w:t xml:space="preserve"> les bénéficiaires devront justifier à </w:t>
      </w:r>
      <w:r w:rsidR="00A3241F">
        <w:t xml:space="preserve">la </w:t>
      </w:r>
      <w:r>
        <w:t>Société dans les plus courts délais de leur état civil, de</w:t>
      </w:r>
      <w:r w:rsidR="00A3241F">
        <w:t xml:space="preserve"> leur </w:t>
      </w:r>
      <w:r>
        <w:t>qualité et de la propriété divise ou indivise des parts soc</w:t>
      </w:r>
      <w:r w:rsidR="00A3241F">
        <w:t>iales</w:t>
      </w:r>
      <w:r>
        <w:t xml:space="preserve"> du défunt, par la production d'un certificat de propr</w:t>
      </w:r>
      <w:r w:rsidR="00A3241F">
        <w:t>iété ou</w:t>
      </w:r>
      <w:r>
        <w:t xml:space="preserve"> tous autres actes probants.</w:t>
      </w:r>
    </w:p>
    <w:p w14:paraId="3D034462" w14:textId="77777777" w:rsidR="00A3241F" w:rsidRDefault="00A3241F" w:rsidP="00941905">
      <w:pPr>
        <w:jc w:val="both"/>
      </w:pPr>
    </w:p>
    <w:p w14:paraId="41632B3C" w14:textId="2132AF30" w:rsidR="006F6818" w:rsidRDefault="006F6818" w:rsidP="00941905">
      <w:pPr>
        <w:jc w:val="both"/>
      </w:pPr>
      <w:r>
        <w:t>Hormis celles</w:t>
      </w:r>
      <w:r w:rsidR="00077654">
        <w:t xml:space="preserve"> sus-indiquées en </w:t>
      </w:r>
      <w:r w:rsidR="0077326B">
        <w:t>l</w:t>
      </w:r>
      <w:r w:rsidR="00077654">
        <w:t>igne direct</w:t>
      </w:r>
      <w:r>
        <w:t xml:space="preserve">e </w:t>
      </w:r>
      <w:r w:rsidR="00077654">
        <w:t xml:space="preserve">et à </w:t>
      </w:r>
      <w:r>
        <w:t>l'égard du conjoint, toutes les autres transmissions par d</w:t>
      </w:r>
      <w:r w:rsidR="00077654">
        <w:t>écès</w:t>
      </w:r>
      <w:r>
        <w:t xml:space="preserve"> ne pourront avoir lieu qu'après agrément des associés selon </w:t>
      </w:r>
      <w:r w:rsidR="00077654">
        <w:t>les règles définies ci-dess</w:t>
      </w:r>
      <w:r>
        <w:t>us.</w:t>
      </w:r>
    </w:p>
    <w:p w14:paraId="147E6927" w14:textId="77777777" w:rsidR="006F6818" w:rsidRDefault="006F6818" w:rsidP="00941905">
      <w:pPr>
        <w:jc w:val="both"/>
      </w:pPr>
    </w:p>
    <w:p w14:paraId="5094B42A" w14:textId="307780FB" w:rsidR="006F6818" w:rsidRDefault="006F6818" w:rsidP="00941905">
      <w:pPr>
        <w:jc w:val="both"/>
      </w:pPr>
      <w:r>
        <w:t>A défaut d'agrément, les intéressés sont seul</w:t>
      </w:r>
      <w:r w:rsidR="00567B76">
        <w:t>ement créanciers de l</w:t>
      </w:r>
      <w:r>
        <w:t xml:space="preserve">a Société et n'ont droit qu'à la valeur </w:t>
      </w:r>
      <w:r w:rsidR="00567B76">
        <w:t xml:space="preserve">des </w:t>
      </w:r>
      <w:r>
        <w:t>droits sociaux de leur a</w:t>
      </w:r>
      <w:r w:rsidR="00567B76">
        <w:t>uteur ou à leur part dans ces droits</w:t>
      </w:r>
      <w:r>
        <w:t xml:space="preserve"> déterminée dans les conditions fixées par </w:t>
      </w:r>
      <w:r w:rsidR="00F8360A">
        <w:t>l’Article</w:t>
      </w:r>
      <w:r>
        <w:t xml:space="preserve"> 18</w:t>
      </w:r>
      <w:r w:rsidR="0077326B">
        <w:t>4</w:t>
      </w:r>
      <w:r>
        <w:t>3-</w:t>
      </w:r>
      <w:r w:rsidR="00567B76">
        <w:t xml:space="preserve">4 du </w:t>
      </w:r>
      <w:r>
        <w:t>Code Civil.</w:t>
      </w:r>
    </w:p>
    <w:p w14:paraId="73D09588" w14:textId="77777777" w:rsidR="00A97F5E" w:rsidRDefault="00A97F5E" w:rsidP="00941905">
      <w:pPr>
        <w:jc w:val="both"/>
      </w:pPr>
    </w:p>
    <w:p w14:paraId="2405804A" w14:textId="77777777" w:rsidR="00A97F5E" w:rsidRDefault="00A97F5E" w:rsidP="00941905">
      <w:pPr>
        <w:jc w:val="both"/>
      </w:pPr>
    </w:p>
    <w:p w14:paraId="0217505B" w14:textId="01693BEA" w:rsidR="00A97F5E" w:rsidRPr="000C0A4C" w:rsidRDefault="00A97F5E" w:rsidP="00941905">
      <w:pPr>
        <w:jc w:val="center"/>
        <w:rPr>
          <w:u w:val="single"/>
        </w:rPr>
      </w:pPr>
      <w:r>
        <w:rPr>
          <w:u w:val="single"/>
        </w:rPr>
        <w:t>ARTICLE QUATORZI</w:t>
      </w:r>
      <w:r w:rsidR="00941905">
        <w:rPr>
          <w:u w:val="single"/>
        </w:rPr>
        <w:t>È</w:t>
      </w:r>
      <w:r>
        <w:rPr>
          <w:u w:val="single"/>
        </w:rPr>
        <w:t>ME : NANTISSEMENT</w:t>
      </w:r>
    </w:p>
    <w:p w14:paraId="537272BF" w14:textId="77777777" w:rsidR="00A97F5E" w:rsidRDefault="00A97F5E" w:rsidP="00941905">
      <w:pPr>
        <w:jc w:val="both"/>
      </w:pPr>
    </w:p>
    <w:p w14:paraId="68A8F25D" w14:textId="55B80C31" w:rsidR="006F6818" w:rsidRDefault="006F6818" w:rsidP="00941905">
      <w:pPr>
        <w:jc w:val="both"/>
      </w:pPr>
      <w:r>
        <w:t xml:space="preserve">Les parts sociales peuvent faire l'objet </w:t>
      </w:r>
      <w:r w:rsidR="0077326B">
        <w:t xml:space="preserve">d’un </w:t>
      </w:r>
      <w:r>
        <w:t>nantissement constaté soit par un acte authentique, soit pa</w:t>
      </w:r>
      <w:r w:rsidR="00A97F5E">
        <w:t>r un</w:t>
      </w:r>
      <w:r>
        <w:t xml:space="preserve"> acte sous seing privé signifié à la Société ou accepté par </w:t>
      </w:r>
      <w:r w:rsidR="00A97F5E">
        <w:t xml:space="preserve">elle </w:t>
      </w:r>
      <w:r>
        <w:t>dans un acte authentique et donnant lieu à publicité.</w:t>
      </w:r>
    </w:p>
    <w:p w14:paraId="3466B69F" w14:textId="7723DC55" w:rsidR="00A97F5E" w:rsidRDefault="00A97F5E" w:rsidP="00941905">
      <w:pPr>
        <w:jc w:val="both"/>
      </w:pPr>
    </w:p>
    <w:p w14:paraId="6378CD9F" w14:textId="6C4C3C73" w:rsidR="006F6818" w:rsidRDefault="006F6818" w:rsidP="00941905">
      <w:pPr>
        <w:jc w:val="both"/>
      </w:pPr>
      <w:r>
        <w:lastRenderedPageBreak/>
        <w:t xml:space="preserve">Toutefois, l'associé titulaire de ces parts </w:t>
      </w:r>
      <w:r w:rsidR="00A97F5E">
        <w:t xml:space="preserve">doit </w:t>
      </w:r>
      <w:r>
        <w:t xml:space="preserve">obtenir au préalable des autres associés leur consentement </w:t>
      </w:r>
      <w:r w:rsidR="00A97F5E">
        <w:t xml:space="preserve">au </w:t>
      </w:r>
      <w:r>
        <w:t xml:space="preserve">projet de nantissement dans les mêmes conditions que </w:t>
      </w:r>
      <w:r w:rsidR="00A97F5E">
        <w:t>leur agrément à une</w:t>
      </w:r>
      <w:r>
        <w:t xml:space="preserve"> cession de parts.</w:t>
      </w:r>
    </w:p>
    <w:p w14:paraId="2C754120" w14:textId="43B7F28D" w:rsidR="00A97F5E" w:rsidRDefault="00A97F5E" w:rsidP="00941905">
      <w:pPr>
        <w:jc w:val="both"/>
      </w:pPr>
    </w:p>
    <w:p w14:paraId="295045D6" w14:textId="26ABDA5A" w:rsidR="006F6818" w:rsidRDefault="00A97F5E" w:rsidP="00941905">
      <w:pPr>
        <w:jc w:val="both"/>
      </w:pPr>
      <w:r>
        <w:t>Le consentement donné au projet de nantissement emporte agrément du cessionnaire en cas de réalisation-des parts</w:t>
      </w:r>
      <w:r w:rsidR="006F6818">
        <w:t xml:space="preserve"> sociales, à la condition que cette réalisation soit notifiée </w:t>
      </w:r>
      <w:r>
        <w:t xml:space="preserve">un </w:t>
      </w:r>
      <w:r w:rsidR="006F6818">
        <w:t>mois avant la ven</w:t>
      </w:r>
      <w:r>
        <w:t>te aux associés et à la Société.</w:t>
      </w:r>
    </w:p>
    <w:p w14:paraId="0793FB16" w14:textId="29E47CB3" w:rsidR="00A97F5E" w:rsidRDefault="00A97F5E" w:rsidP="00941905">
      <w:pPr>
        <w:jc w:val="both"/>
      </w:pPr>
    </w:p>
    <w:p w14:paraId="53143463" w14:textId="739BEE07" w:rsidR="006F6818" w:rsidRDefault="006F6818" w:rsidP="00941905">
      <w:pPr>
        <w:jc w:val="both"/>
      </w:pPr>
      <w:r>
        <w:t>Chaque associé pe</w:t>
      </w:r>
      <w:r w:rsidR="00A97F5E">
        <w:t>ut se substituer à l'acquéreur dans</w:t>
      </w:r>
      <w:r>
        <w:t xml:space="preserve"> un délai de cinq jou</w:t>
      </w:r>
      <w:r w:rsidR="00A97F5E">
        <w:t>rs francs à compter de la vente. Si</w:t>
      </w:r>
      <w:r>
        <w:t xml:space="preserve"> plusieurs associés exercent c</w:t>
      </w:r>
      <w:r w:rsidR="00A97F5E">
        <w:t>ette faculté, ils sont, sauf clause</w:t>
      </w:r>
      <w:r>
        <w:t xml:space="preserve"> ou convention contraire, réputés acquéreurs à proportion </w:t>
      </w:r>
      <w:r w:rsidR="00A97F5E">
        <w:t xml:space="preserve">du </w:t>
      </w:r>
      <w:r>
        <w:t>nombre de parts qu'ils détenaient antérieurement. Si au</w:t>
      </w:r>
      <w:r w:rsidR="00D10B3A">
        <w:t>cun</w:t>
      </w:r>
      <w:r>
        <w:t xml:space="preserve"> associé n'exerce cette faculté, la Société peut racheter </w:t>
      </w:r>
      <w:r w:rsidR="0077326B">
        <w:t>elle-même</w:t>
      </w:r>
      <w:r>
        <w:t xml:space="preserve"> les parts, en vue de leur annulation.</w:t>
      </w:r>
    </w:p>
    <w:p w14:paraId="492A990C" w14:textId="672D6747" w:rsidR="00A97F5E" w:rsidRDefault="00A97F5E" w:rsidP="00941905">
      <w:pPr>
        <w:jc w:val="both"/>
      </w:pPr>
    </w:p>
    <w:p w14:paraId="023E4E76" w14:textId="293063A6" w:rsidR="006F6818" w:rsidRDefault="006F6818" w:rsidP="00941905">
      <w:pPr>
        <w:jc w:val="both"/>
      </w:pPr>
      <w:r>
        <w:t>La réalisation forcée qui ne procède pas d</w:t>
      </w:r>
      <w:r w:rsidR="00A97F5E">
        <w:t>’un</w:t>
      </w:r>
      <w:r>
        <w:t xml:space="preserve"> nantissement auquel</w:t>
      </w:r>
      <w:r w:rsidR="00A97F5E">
        <w:t xml:space="preserve"> les autres associés ont donné leur</w:t>
      </w:r>
      <w:r>
        <w:t xml:space="preserve"> consentement, doit parallèlement être notifiée un mois avant </w:t>
      </w:r>
      <w:r w:rsidR="00A97F5E">
        <w:t xml:space="preserve">la </w:t>
      </w:r>
      <w:r>
        <w:t>vente aux associés et à la Société.</w:t>
      </w:r>
    </w:p>
    <w:p w14:paraId="2B54A3F7" w14:textId="406BA59B" w:rsidR="00A97F5E" w:rsidRDefault="00A97F5E" w:rsidP="00941905">
      <w:pPr>
        <w:jc w:val="both"/>
      </w:pPr>
    </w:p>
    <w:p w14:paraId="6922FCD1" w14:textId="3EE72207" w:rsidR="006F6818" w:rsidRDefault="006F6818" w:rsidP="00941905">
      <w:pPr>
        <w:jc w:val="both"/>
      </w:pPr>
      <w:r>
        <w:t xml:space="preserve">Les associés peuvent dans ce délai décider </w:t>
      </w:r>
      <w:r w:rsidR="00A97F5E">
        <w:t xml:space="preserve">la </w:t>
      </w:r>
      <w:r>
        <w:t>dissolution de la Société ou l'acquisition des parts.</w:t>
      </w:r>
    </w:p>
    <w:p w14:paraId="7E49D6B5" w14:textId="44112A81" w:rsidR="00A97F5E" w:rsidRDefault="00A97F5E" w:rsidP="00941905">
      <w:pPr>
        <w:jc w:val="both"/>
      </w:pPr>
    </w:p>
    <w:p w14:paraId="71BED676" w14:textId="40FFA7DC" w:rsidR="006F6818" w:rsidRDefault="006F6818" w:rsidP="00941905">
      <w:pPr>
        <w:jc w:val="both"/>
      </w:pPr>
      <w:r>
        <w:t>Si la v</w:t>
      </w:r>
      <w:r w:rsidR="00A97F5E">
        <w:t xml:space="preserve">ente a lieu, les associés </w:t>
      </w:r>
      <w:r>
        <w:t xml:space="preserve">peuvent exercer </w:t>
      </w:r>
      <w:r w:rsidR="00A97F5E">
        <w:t xml:space="preserve">la </w:t>
      </w:r>
      <w:r>
        <w:t>faculté de substitution qui le</w:t>
      </w:r>
      <w:r w:rsidR="00A97F5E">
        <w:t>ur est reconnue ci-dessus. Le non-</w:t>
      </w:r>
      <w:r>
        <w:t>exercice de cette faculté emporte agrément de l'acquéreur.</w:t>
      </w:r>
    </w:p>
    <w:p w14:paraId="713E9C48" w14:textId="3AAA039D" w:rsidR="00DF2631" w:rsidRDefault="00DF2631" w:rsidP="00941905">
      <w:pPr>
        <w:jc w:val="both"/>
      </w:pPr>
    </w:p>
    <w:p w14:paraId="275981B1" w14:textId="77777777" w:rsidR="00462BBF" w:rsidRDefault="00462BBF" w:rsidP="00941905">
      <w:pPr>
        <w:jc w:val="both"/>
      </w:pPr>
    </w:p>
    <w:p w14:paraId="3DB7EEDF" w14:textId="7C2E92A1" w:rsidR="00082510" w:rsidRPr="000C0A4C" w:rsidRDefault="00082510" w:rsidP="00941905">
      <w:pPr>
        <w:jc w:val="center"/>
        <w:rPr>
          <w:u w:val="single"/>
        </w:rPr>
      </w:pPr>
      <w:r>
        <w:rPr>
          <w:u w:val="single"/>
        </w:rPr>
        <w:t>ARTICLE QUINZI</w:t>
      </w:r>
      <w:r w:rsidR="00941905">
        <w:rPr>
          <w:u w:val="single"/>
        </w:rPr>
        <w:t>È</w:t>
      </w:r>
      <w:r>
        <w:rPr>
          <w:u w:val="single"/>
        </w:rPr>
        <w:t>ME : G</w:t>
      </w:r>
      <w:r w:rsidR="00941905">
        <w:rPr>
          <w:u w:val="single"/>
        </w:rPr>
        <w:t>É</w:t>
      </w:r>
      <w:r>
        <w:rPr>
          <w:u w:val="single"/>
        </w:rPr>
        <w:t>RANCE</w:t>
      </w:r>
    </w:p>
    <w:p w14:paraId="5453AFE9" w14:textId="77777777" w:rsidR="00082510" w:rsidRDefault="00082510" w:rsidP="00941905">
      <w:pPr>
        <w:jc w:val="both"/>
      </w:pPr>
    </w:p>
    <w:p w14:paraId="299061C0" w14:textId="26A1B19D" w:rsidR="006F6818" w:rsidRDefault="006F6818" w:rsidP="00941905">
      <w:pPr>
        <w:jc w:val="both"/>
      </w:pPr>
      <w:r>
        <w:t xml:space="preserve">La société est gérée par un ou plusieurs gérants nommés par l'assemblée générale ou par les associés dans les conditions de l'article </w:t>
      </w:r>
      <w:r w:rsidR="00523CA2">
        <w:t>D</w:t>
      </w:r>
      <w:r w:rsidR="0048528D">
        <w:t>ix-</w:t>
      </w:r>
      <w:r w:rsidR="00D75057">
        <w:t xml:space="preserve">Huit </w:t>
      </w:r>
      <w:r>
        <w:t>des statuts.</w:t>
      </w:r>
    </w:p>
    <w:p w14:paraId="2302D001" w14:textId="77777777" w:rsidR="00D65B67" w:rsidRDefault="00D65B67" w:rsidP="00941905">
      <w:pPr>
        <w:jc w:val="both"/>
      </w:pPr>
    </w:p>
    <w:p w14:paraId="3DF27441" w14:textId="77777777" w:rsidR="006F6818" w:rsidRDefault="006F6818" w:rsidP="00941905">
      <w:pPr>
        <w:jc w:val="both"/>
      </w:pPr>
      <w:r>
        <w:t>Les gérants sont pris parmi des associés ou en dehors d'eux.</w:t>
      </w:r>
    </w:p>
    <w:p w14:paraId="1962BCCE" w14:textId="77777777" w:rsidR="00D65B67" w:rsidRDefault="00D65B67" w:rsidP="00941905">
      <w:pPr>
        <w:jc w:val="both"/>
      </w:pPr>
    </w:p>
    <w:p w14:paraId="7BF1E07B" w14:textId="33130126" w:rsidR="006F6818" w:rsidRDefault="006F6818" w:rsidP="00941905">
      <w:pPr>
        <w:jc w:val="both"/>
      </w:pPr>
      <w:r w:rsidRPr="0048528D">
        <w:rPr>
          <w:b/>
          <w:bCs/>
        </w:rPr>
        <w:t>Monsieur Thibault THOMAS</w:t>
      </w:r>
      <w:r w:rsidR="0048528D">
        <w:t xml:space="preserve">, </w:t>
      </w:r>
      <w:r w:rsidR="00D65B67" w:rsidRPr="0048528D">
        <w:t xml:space="preserve">demeurant 9 </w:t>
      </w:r>
      <w:r w:rsidR="0048528D" w:rsidRPr="0048528D">
        <w:t>I</w:t>
      </w:r>
      <w:r w:rsidR="00D65B67" w:rsidRPr="0048528D">
        <w:t>mpasse les Haut de Sérignan</w:t>
      </w:r>
      <w:r w:rsidR="0048528D" w:rsidRPr="0048528D">
        <w:t>,</w:t>
      </w:r>
      <w:r w:rsidRPr="0048528D">
        <w:t xml:space="preserve"> 34410 SERIGNAN est nommé gérant unique de la société pour une durée d'un an renouvelable par tacite reconduction</w:t>
      </w:r>
      <w:r w:rsidR="00D65B67" w:rsidRPr="0048528D">
        <w:t xml:space="preserve"> en remplacement de Madame Anne-</w:t>
      </w:r>
      <w:r w:rsidRPr="0048528D">
        <w:t>Marie THOMAS née BLONDEL démissionnaire.</w:t>
      </w:r>
    </w:p>
    <w:p w14:paraId="093DD0FD" w14:textId="77777777" w:rsidR="00D65B67" w:rsidRDefault="00D65B67" w:rsidP="00941905">
      <w:pPr>
        <w:jc w:val="both"/>
      </w:pPr>
    </w:p>
    <w:p w14:paraId="23872898" w14:textId="77777777" w:rsidR="006F6818" w:rsidRDefault="006F6818" w:rsidP="00941905">
      <w:pPr>
        <w:jc w:val="both"/>
      </w:pPr>
      <w:r>
        <w:t>Les pouvoirs du ou des gérants sont ceux ci-indiqués.</w:t>
      </w:r>
    </w:p>
    <w:p w14:paraId="132D08EB" w14:textId="77777777" w:rsidR="00D65B67" w:rsidRDefault="00D65B67" w:rsidP="00941905">
      <w:pPr>
        <w:jc w:val="both"/>
      </w:pPr>
    </w:p>
    <w:p w14:paraId="41BBCD9A" w14:textId="77777777" w:rsidR="006F6818" w:rsidRDefault="006F6818" w:rsidP="00941905">
      <w:pPr>
        <w:jc w:val="both"/>
      </w:pPr>
      <w:r>
        <w:t>Au cas où l'un des gérants (quand il en e</w:t>
      </w:r>
      <w:r w:rsidR="00D65B67">
        <w:t>xiste</w:t>
      </w:r>
      <w:r>
        <w:t xml:space="preserve"> plusieurs) viendrait à cesser ses fonctions, la Société s</w:t>
      </w:r>
      <w:r w:rsidR="00D65B67">
        <w:t>erait</w:t>
      </w:r>
      <w:r>
        <w:t xml:space="preserve"> gérée et administrée par le ou les gérants restés en fon</w:t>
      </w:r>
      <w:r w:rsidR="00D65B67">
        <w:t>ction</w:t>
      </w:r>
      <w:r>
        <w:t xml:space="preserve"> jusqu'à ce qu'il soit décidé par l'Assemblée Général</w:t>
      </w:r>
      <w:r w:rsidR="00D65B67">
        <w:t>e</w:t>
      </w:r>
      <w:r>
        <w:t xml:space="preserve"> </w:t>
      </w:r>
      <w:r w:rsidR="00D65B67">
        <w:t xml:space="preserve">au </w:t>
      </w:r>
      <w:r>
        <w:t>remplacement ou non du gérant dont les fonctions auraient ce</w:t>
      </w:r>
      <w:r w:rsidR="00D65B67">
        <w:t>ssé.</w:t>
      </w:r>
    </w:p>
    <w:p w14:paraId="5CCB698E" w14:textId="77777777" w:rsidR="00D65B67" w:rsidRDefault="00D65B67" w:rsidP="00941905">
      <w:pPr>
        <w:jc w:val="both"/>
      </w:pPr>
    </w:p>
    <w:p w14:paraId="029D59E9" w14:textId="77777777" w:rsidR="006F6818" w:rsidRDefault="006F6818" w:rsidP="00941905">
      <w:pPr>
        <w:jc w:val="both"/>
      </w:pPr>
      <w:r>
        <w:t>Au cas où la Gérance deviendrait entièrement vac</w:t>
      </w:r>
      <w:r w:rsidR="00D65B67">
        <w:t>ante,</w:t>
      </w:r>
      <w:r>
        <w:t xml:space="preserve"> il serait pro</w:t>
      </w:r>
      <w:r w:rsidR="00D65B67">
        <w:t>cédé à la nomination d'un ou plu</w:t>
      </w:r>
      <w:r>
        <w:t>sieurs nou</w:t>
      </w:r>
      <w:r w:rsidR="00D65B67">
        <w:t>veaux</w:t>
      </w:r>
      <w:r>
        <w:t xml:space="preserve"> gérants par une Assembl</w:t>
      </w:r>
      <w:r w:rsidR="00D65B67">
        <w:t>ée Générale convoquée à la requê</w:t>
      </w:r>
      <w:r>
        <w:t>t</w:t>
      </w:r>
      <w:r w:rsidR="00D65B67">
        <w:t>e de</w:t>
      </w:r>
      <w:r>
        <w:t xml:space="preserve"> l'associé le plus diligent, dans le délai d'un mois à compte la vacance.</w:t>
      </w:r>
    </w:p>
    <w:p w14:paraId="698EF3A4" w14:textId="77777777" w:rsidR="00D65B67" w:rsidRDefault="00D65B67" w:rsidP="00941905">
      <w:pPr>
        <w:jc w:val="both"/>
      </w:pPr>
    </w:p>
    <w:p w14:paraId="2C25DD08" w14:textId="2AD37F4E" w:rsidR="006F6818" w:rsidRDefault="00D65B67" w:rsidP="00941905">
      <w:pPr>
        <w:jc w:val="both"/>
      </w:pPr>
      <w:r>
        <w:t>L</w:t>
      </w:r>
      <w:r w:rsidR="006F6818">
        <w:t>a rémunération de la Gérance sera fixé</w:t>
      </w:r>
      <w:r w:rsidR="00FD3A8C">
        <w:t xml:space="preserve">e par </w:t>
      </w:r>
      <w:r w:rsidR="006F6818">
        <w:t>l'Assemblée Générale.</w:t>
      </w:r>
    </w:p>
    <w:p w14:paraId="439D4F74" w14:textId="77777777" w:rsidR="00D65B67" w:rsidRDefault="00D65B67" w:rsidP="00941905">
      <w:pPr>
        <w:jc w:val="both"/>
      </w:pPr>
    </w:p>
    <w:p w14:paraId="04FDDCED" w14:textId="77777777" w:rsidR="006F6818" w:rsidRDefault="006F6818" w:rsidP="00941905">
      <w:pPr>
        <w:jc w:val="both"/>
      </w:pPr>
      <w:r>
        <w:t>Tout gérant pris en dehors des associés sera touj</w:t>
      </w:r>
      <w:r w:rsidR="00D65B67">
        <w:t>ours</w:t>
      </w:r>
      <w:r>
        <w:t xml:space="preserve"> révocable "ad nutum", sans motif et sans indemnité.</w:t>
      </w:r>
    </w:p>
    <w:p w14:paraId="73E07DA2" w14:textId="212941C2" w:rsidR="00D65B67" w:rsidRDefault="00D65B67" w:rsidP="00941905">
      <w:pPr>
        <w:jc w:val="both"/>
      </w:pPr>
    </w:p>
    <w:p w14:paraId="46CC8199" w14:textId="77777777" w:rsidR="00462BBF" w:rsidRDefault="00462BBF" w:rsidP="00941905">
      <w:pPr>
        <w:jc w:val="both"/>
      </w:pPr>
    </w:p>
    <w:p w14:paraId="79478B12" w14:textId="7576604B" w:rsidR="00D65B67" w:rsidRDefault="00D65B67" w:rsidP="00462BBF">
      <w:pPr>
        <w:jc w:val="center"/>
        <w:rPr>
          <w:u w:val="single"/>
        </w:rPr>
      </w:pPr>
      <w:r>
        <w:rPr>
          <w:u w:val="single"/>
        </w:rPr>
        <w:t>ARTICLE SEIZI</w:t>
      </w:r>
      <w:r w:rsidR="00941905">
        <w:rPr>
          <w:u w:val="single"/>
        </w:rPr>
        <w:t>È</w:t>
      </w:r>
      <w:r>
        <w:rPr>
          <w:u w:val="single"/>
        </w:rPr>
        <w:t>ME : POUVOIRS</w:t>
      </w:r>
      <w:r w:rsidR="00815A78">
        <w:rPr>
          <w:u w:val="single"/>
        </w:rPr>
        <w:t xml:space="preserve"> DE LA GÉRANCE</w:t>
      </w:r>
    </w:p>
    <w:p w14:paraId="59590DF0" w14:textId="77777777" w:rsidR="00462BBF" w:rsidRPr="00462BBF" w:rsidRDefault="00462BBF" w:rsidP="00462BBF">
      <w:pPr>
        <w:jc w:val="center"/>
        <w:rPr>
          <w:u w:val="single"/>
        </w:rPr>
      </w:pPr>
    </w:p>
    <w:p w14:paraId="48AF2946" w14:textId="2F5EBA30" w:rsidR="006F6818" w:rsidRDefault="006F6818" w:rsidP="00941905">
      <w:pPr>
        <w:jc w:val="both"/>
      </w:pPr>
      <w:r>
        <w:t xml:space="preserve">Le ou les gérants sont investis des pouvoirs </w:t>
      </w:r>
      <w:r w:rsidR="0077326B">
        <w:t xml:space="preserve">les plus étendus </w:t>
      </w:r>
      <w:r>
        <w:t xml:space="preserve">pour </w:t>
      </w:r>
      <w:r w:rsidR="00B252C3">
        <w:t xml:space="preserve">agir </w:t>
      </w:r>
      <w:r>
        <w:t>au nom de la Société.</w:t>
      </w:r>
    </w:p>
    <w:p w14:paraId="02CF4677" w14:textId="77777777" w:rsidR="00B252C3" w:rsidRDefault="00B252C3" w:rsidP="00941905">
      <w:pPr>
        <w:jc w:val="both"/>
      </w:pPr>
    </w:p>
    <w:p w14:paraId="64CEE326" w14:textId="77777777" w:rsidR="006F6818" w:rsidRDefault="006F6818" w:rsidP="00941905">
      <w:pPr>
        <w:jc w:val="both"/>
      </w:pPr>
      <w:r>
        <w:t>Ils représentent la Société vis-à-vis des tiers et toutes administrations publique</w:t>
      </w:r>
      <w:r w:rsidR="00B252C3">
        <w:t xml:space="preserve">s ou privées dans toutes </w:t>
      </w:r>
      <w:r>
        <w:t>circonstances pour tous règlements quelconques.</w:t>
      </w:r>
    </w:p>
    <w:p w14:paraId="6FED112E" w14:textId="77777777" w:rsidR="00B252C3" w:rsidRDefault="00B252C3" w:rsidP="00941905">
      <w:pPr>
        <w:jc w:val="both"/>
      </w:pPr>
    </w:p>
    <w:p w14:paraId="74B90386" w14:textId="7EAD1FEE" w:rsidR="006F6818" w:rsidRDefault="006F6818" w:rsidP="00941905">
      <w:pPr>
        <w:jc w:val="both"/>
      </w:pPr>
      <w:r>
        <w:t>Ils font exécuter toutes constructions et t</w:t>
      </w:r>
      <w:r w:rsidR="00FC4E69">
        <w:t>ous</w:t>
      </w:r>
      <w:r>
        <w:t xml:space="preserve"> travaux, passent et acceptent tous traités et marchés, </w:t>
      </w:r>
      <w:r w:rsidR="00FF31D1">
        <w:t>conformes :</w:t>
      </w:r>
      <w:r>
        <w:t xml:space="preserve"> à l'objet social.</w:t>
      </w:r>
    </w:p>
    <w:p w14:paraId="78C92895" w14:textId="77777777" w:rsidR="00FC4E69" w:rsidRDefault="00FC4E69" w:rsidP="00941905">
      <w:pPr>
        <w:jc w:val="both"/>
      </w:pPr>
    </w:p>
    <w:p w14:paraId="5826D48A" w14:textId="22DF9E90" w:rsidR="006F6818" w:rsidRDefault="006F6818" w:rsidP="00941905">
      <w:pPr>
        <w:jc w:val="both"/>
      </w:pPr>
      <w:r>
        <w:t>Ils consentent et acceptent tous baux, quelle q</w:t>
      </w:r>
      <w:r w:rsidR="00FC4E69">
        <w:t>u’en</w:t>
      </w:r>
      <w:r>
        <w:t xml:space="preserve"> soit la durée</w:t>
      </w:r>
      <w:r w:rsidR="00FC4E69">
        <w:t xml:space="preserve"> ; </w:t>
      </w:r>
      <w:r>
        <w:t>ils font toutes sous-locations et consent</w:t>
      </w:r>
      <w:r w:rsidR="00FC4E69">
        <w:t>ent</w:t>
      </w:r>
      <w:r>
        <w:t xml:space="preserve"> toutes cessions de baux, le tout aux prix, charges et conditi</w:t>
      </w:r>
      <w:r w:rsidR="00FC4E69">
        <w:t>ons</w:t>
      </w:r>
      <w:r>
        <w:t xml:space="preserve"> qu'ils jugent convenables, font toutes résiliations avec ou </w:t>
      </w:r>
      <w:r w:rsidR="0032398C" w:rsidRPr="0032398C">
        <w:rPr>
          <w:highlight w:val="yellow"/>
        </w:rPr>
        <w:t>sans</w:t>
      </w:r>
      <w:r w:rsidR="0032398C">
        <w:t xml:space="preserve"> </w:t>
      </w:r>
      <w:r>
        <w:t>indemnité.</w:t>
      </w:r>
    </w:p>
    <w:p w14:paraId="64B48813" w14:textId="77777777" w:rsidR="00FC4E69" w:rsidRDefault="00FC4E69" w:rsidP="00941905">
      <w:pPr>
        <w:jc w:val="both"/>
      </w:pPr>
    </w:p>
    <w:p w14:paraId="7CD527DA" w14:textId="77777777" w:rsidR="006F6818" w:rsidRDefault="006F6818" w:rsidP="00941905">
      <w:pPr>
        <w:jc w:val="both"/>
      </w:pPr>
      <w:r>
        <w:lastRenderedPageBreak/>
        <w:t xml:space="preserve">Ils acceptent tous </w:t>
      </w:r>
      <w:r w:rsidR="00286F82">
        <w:t>transports et cessions de créances,</w:t>
      </w:r>
      <w:r>
        <w:t xml:space="preserve"> d'indemnités, de dommages de guerre et autres.</w:t>
      </w:r>
    </w:p>
    <w:p w14:paraId="1866C611" w14:textId="77777777" w:rsidR="00286F82" w:rsidRDefault="00286F82" w:rsidP="00941905">
      <w:pPr>
        <w:jc w:val="both"/>
      </w:pPr>
    </w:p>
    <w:p w14:paraId="39C934FF" w14:textId="1B443592" w:rsidR="006F6818" w:rsidRDefault="006F6818" w:rsidP="00941905">
      <w:pPr>
        <w:jc w:val="both"/>
      </w:pPr>
      <w:r>
        <w:t>Ils contractent toutes assurances aux conditi</w:t>
      </w:r>
      <w:r w:rsidR="00286F82">
        <w:t>ons</w:t>
      </w:r>
      <w:r>
        <w:t xml:space="preserve"> qu'ils avi</w:t>
      </w:r>
      <w:r w:rsidR="00286F82">
        <w:t xml:space="preserve">sent, ils signent toutes </w:t>
      </w:r>
      <w:r w:rsidR="00FF31D1">
        <w:t>polices</w:t>
      </w:r>
      <w:r w:rsidR="00286F82">
        <w:t xml:space="preserve"> et consentent toutes</w:t>
      </w:r>
      <w:r>
        <w:t xml:space="preserve"> délégations.</w:t>
      </w:r>
    </w:p>
    <w:p w14:paraId="7702E4AA" w14:textId="77777777" w:rsidR="00286F82" w:rsidRDefault="00286F82" w:rsidP="00941905">
      <w:pPr>
        <w:jc w:val="both"/>
      </w:pPr>
    </w:p>
    <w:p w14:paraId="450B3948" w14:textId="77777777" w:rsidR="006F6818" w:rsidRDefault="006F6818" w:rsidP="00941905">
      <w:pPr>
        <w:jc w:val="both"/>
      </w:pPr>
      <w:r>
        <w:t>Ils reçoivent de l'Administration des Postes et toutes autres, tous envois chargés, recommandés ou non, et t</w:t>
      </w:r>
      <w:r w:rsidR="00286F82">
        <w:t>ous</w:t>
      </w:r>
      <w:r>
        <w:t xml:space="preserve"> mandat</w:t>
      </w:r>
      <w:r w:rsidR="00286F82">
        <w:t xml:space="preserve">s ; </w:t>
      </w:r>
      <w:r>
        <w:t xml:space="preserve">ils font ouvrir et font fonctionner tous </w:t>
      </w:r>
      <w:proofErr w:type="gramStart"/>
      <w:r>
        <w:t>comptes</w:t>
      </w:r>
      <w:proofErr w:type="gramEnd"/>
      <w:r>
        <w:t xml:space="preserve"> chèques postaux au nom de la société.</w:t>
      </w:r>
    </w:p>
    <w:p w14:paraId="5AA14BCE" w14:textId="77777777" w:rsidR="00286F82" w:rsidRDefault="00286F82" w:rsidP="00941905">
      <w:pPr>
        <w:jc w:val="both"/>
      </w:pPr>
    </w:p>
    <w:p w14:paraId="78E61711" w14:textId="77777777" w:rsidR="006F6818" w:rsidRDefault="006F6818" w:rsidP="00941905">
      <w:pPr>
        <w:jc w:val="both"/>
      </w:pPr>
      <w:r>
        <w:t xml:space="preserve">Ils font ouvrir au nom de la Société tous </w:t>
      </w:r>
      <w:proofErr w:type="gramStart"/>
      <w:r>
        <w:t>comp</w:t>
      </w:r>
      <w:r w:rsidR="00286F82">
        <w:t>tes</w:t>
      </w:r>
      <w:proofErr w:type="gramEnd"/>
      <w:r w:rsidR="00286F82">
        <w:t xml:space="preserve"> courants à la Banque de Franc</w:t>
      </w:r>
      <w:r>
        <w:t>e et dans toutes maisons de Ban</w:t>
      </w:r>
      <w:r w:rsidR="00286F82">
        <w:t>que</w:t>
      </w:r>
      <w:r>
        <w:t xml:space="preserve"> ou Sociétés.</w:t>
      </w:r>
    </w:p>
    <w:p w14:paraId="2E0FE355" w14:textId="77777777" w:rsidR="006F6818" w:rsidRDefault="006F6818" w:rsidP="00941905">
      <w:pPr>
        <w:jc w:val="both"/>
      </w:pPr>
    </w:p>
    <w:p w14:paraId="32910CF8" w14:textId="77777777" w:rsidR="006F6818" w:rsidRDefault="006F6818" w:rsidP="00941905">
      <w:pPr>
        <w:jc w:val="both"/>
      </w:pPr>
      <w:r>
        <w:t>Ils prenn</w:t>
      </w:r>
      <w:r w:rsidR="00620107">
        <w:t>ent en locations tous coffres-forts,</w:t>
      </w:r>
      <w:r>
        <w:t xml:space="preserve"> compartiments de coffres-forts, y font tous dépôts e</w:t>
      </w:r>
      <w:r w:rsidR="00620107">
        <w:t>n retirent l</w:t>
      </w:r>
      <w:r>
        <w:t>e contenu.</w:t>
      </w:r>
    </w:p>
    <w:p w14:paraId="01AB5ED0" w14:textId="77777777" w:rsidR="00620107" w:rsidRDefault="00620107" w:rsidP="00941905">
      <w:pPr>
        <w:jc w:val="both"/>
      </w:pPr>
    </w:p>
    <w:p w14:paraId="26610770" w14:textId="77777777" w:rsidR="006F6818" w:rsidRDefault="006F6818" w:rsidP="00941905">
      <w:pPr>
        <w:jc w:val="both"/>
      </w:pPr>
      <w:r>
        <w:t xml:space="preserve">Ils signent et acceptent, négocient et endosser </w:t>
      </w:r>
      <w:r w:rsidR="00620107">
        <w:t xml:space="preserve">et </w:t>
      </w:r>
      <w:r>
        <w:t>acquittent tous chèques.</w:t>
      </w:r>
    </w:p>
    <w:p w14:paraId="73671E2A" w14:textId="77777777" w:rsidR="00620107" w:rsidRDefault="00620107" w:rsidP="00941905">
      <w:pPr>
        <w:jc w:val="both"/>
      </w:pPr>
    </w:p>
    <w:p w14:paraId="55FD373B" w14:textId="77777777" w:rsidR="006F6818" w:rsidRDefault="006F6818" w:rsidP="00941905">
      <w:pPr>
        <w:jc w:val="both"/>
      </w:pPr>
      <w:r>
        <w:t>Ils fixent le mode de libération des débiteurs d</w:t>
      </w:r>
      <w:r w:rsidR="00620107">
        <w:t>e la S</w:t>
      </w:r>
      <w:r>
        <w:t>ociété, soit par annuités dont ils fixent le nombre e</w:t>
      </w:r>
      <w:r w:rsidR="00620107">
        <w:t>t la</w:t>
      </w:r>
      <w:r>
        <w:t xml:space="preserve"> quotité, soit autrement.</w:t>
      </w:r>
    </w:p>
    <w:p w14:paraId="6E3CA394" w14:textId="77777777" w:rsidR="006F6818" w:rsidRDefault="006F6818" w:rsidP="00941905">
      <w:pPr>
        <w:jc w:val="both"/>
      </w:pPr>
    </w:p>
    <w:p w14:paraId="275C5A1B" w14:textId="77777777" w:rsidR="006F6818" w:rsidRDefault="006F6818" w:rsidP="00941905">
      <w:pPr>
        <w:jc w:val="both"/>
      </w:pPr>
      <w:r>
        <w:t>Ils consenten</w:t>
      </w:r>
      <w:r w:rsidR="001F3A35">
        <w:t>t toutes prorogations de délais</w:t>
      </w:r>
      <w:r>
        <w:t xml:space="preserve"> pou</w:t>
      </w:r>
      <w:r w:rsidR="001F3A35">
        <w:t>r le</w:t>
      </w:r>
      <w:r>
        <w:t xml:space="preserve"> temps et aux conditions qu'ils avisent.</w:t>
      </w:r>
    </w:p>
    <w:p w14:paraId="1CF982AC" w14:textId="77777777" w:rsidR="001F3A35" w:rsidRDefault="001F3A35" w:rsidP="00941905">
      <w:pPr>
        <w:jc w:val="both"/>
      </w:pPr>
    </w:p>
    <w:p w14:paraId="2B16B130" w14:textId="77777777" w:rsidR="006F6818" w:rsidRDefault="006F6818" w:rsidP="00941905">
      <w:pPr>
        <w:jc w:val="both"/>
      </w:pPr>
      <w:r>
        <w:t>Ils élisent domicile partout où besoin est.</w:t>
      </w:r>
    </w:p>
    <w:p w14:paraId="20985AD4" w14:textId="77777777" w:rsidR="001F3A35" w:rsidRDefault="001F3A35" w:rsidP="00941905">
      <w:pPr>
        <w:jc w:val="both"/>
      </w:pPr>
    </w:p>
    <w:p w14:paraId="0FE12912" w14:textId="77777777" w:rsidR="006F6818" w:rsidRDefault="006F6818" w:rsidP="00941905">
      <w:pPr>
        <w:jc w:val="both"/>
      </w:pPr>
      <w:r>
        <w:t>Ils autorisent to</w:t>
      </w:r>
      <w:r w:rsidR="001F3A35">
        <w:t>us retraits, transferts, transports</w:t>
      </w:r>
      <w:r>
        <w:t xml:space="preserve"> et aliénations de fonds, rentes, créances échue</w:t>
      </w:r>
      <w:r w:rsidR="001F3A35">
        <w:t xml:space="preserve">s et à </w:t>
      </w:r>
      <w:r>
        <w:t>échoir</w:t>
      </w:r>
      <w:r w:rsidR="001F3A35">
        <w:t xml:space="preserve"> et</w:t>
      </w:r>
      <w:r>
        <w:t xml:space="preserve"> valeurs quelconques appartenant à la Société et ce, avec ou garantie et aux prix, </w:t>
      </w:r>
      <w:r w:rsidR="001F3A35">
        <w:t>charges et conditions qu'ils jugent</w:t>
      </w:r>
      <w:r>
        <w:t xml:space="preserve"> convenables.</w:t>
      </w:r>
    </w:p>
    <w:p w14:paraId="4BF157E7" w14:textId="77777777" w:rsidR="001F3A35" w:rsidRDefault="001F3A35" w:rsidP="00941905">
      <w:pPr>
        <w:jc w:val="both"/>
      </w:pPr>
    </w:p>
    <w:p w14:paraId="04C613E3" w14:textId="77777777" w:rsidR="006F6818" w:rsidRDefault="006F6818" w:rsidP="00941905">
      <w:pPr>
        <w:jc w:val="both"/>
      </w:pPr>
      <w:r>
        <w:t xml:space="preserve">Ils exécutent tous transferts et conversions valeurs mobilières, signent tous bordereaux, certificats </w:t>
      </w:r>
      <w:r w:rsidR="00EB5F88">
        <w:t xml:space="preserve">et </w:t>
      </w:r>
      <w:r>
        <w:t>registres.</w:t>
      </w:r>
    </w:p>
    <w:p w14:paraId="3DF58C35" w14:textId="77777777" w:rsidR="00EB5F88" w:rsidRDefault="00EB5F88" w:rsidP="00941905">
      <w:pPr>
        <w:jc w:val="both"/>
      </w:pPr>
    </w:p>
    <w:p w14:paraId="1010B58F" w14:textId="77777777" w:rsidR="006F6818" w:rsidRDefault="006F6818" w:rsidP="00941905">
      <w:pPr>
        <w:jc w:val="both"/>
      </w:pPr>
      <w:r>
        <w:t>Ils délèguent e</w:t>
      </w:r>
      <w:r w:rsidR="00EB5F88">
        <w:t xml:space="preserve">t transportent toutes créances, tous </w:t>
      </w:r>
      <w:r>
        <w:t>loyers et redevances échus et à échoir, également aux pr</w:t>
      </w:r>
      <w:r w:rsidR="00EB5F88">
        <w:t>ix,</w:t>
      </w:r>
      <w:r>
        <w:t xml:space="preserve"> charges et conditions qu'ils jugent convenables.</w:t>
      </w:r>
    </w:p>
    <w:p w14:paraId="6C11DC6E" w14:textId="77777777" w:rsidR="00EB5F88" w:rsidRDefault="00EB5F88" w:rsidP="00941905">
      <w:pPr>
        <w:jc w:val="both"/>
      </w:pPr>
    </w:p>
    <w:p w14:paraId="04424B9F" w14:textId="77777777" w:rsidR="006F6818" w:rsidRDefault="006F6818" w:rsidP="00941905">
      <w:pPr>
        <w:jc w:val="both"/>
      </w:pPr>
      <w:r>
        <w:t xml:space="preserve">Ils touchent toutes les sommes dues à la Société </w:t>
      </w:r>
      <w:r w:rsidR="00EB5F88">
        <w:t xml:space="preserve">et </w:t>
      </w:r>
      <w:r>
        <w:t xml:space="preserve">ils effectuent tous retraits et cautionnements en espèces </w:t>
      </w:r>
      <w:r w:rsidR="00EB5F88">
        <w:t xml:space="preserve">ou </w:t>
      </w:r>
      <w:r>
        <w:t>autrement, et ils en</w:t>
      </w:r>
      <w:r w:rsidR="00EB5F88">
        <w:t xml:space="preserve"> donnent quittance et décharge.</w:t>
      </w:r>
    </w:p>
    <w:p w14:paraId="7E5BB659" w14:textId="77777777" w:rsidR="00EB5F88" w:rsidRDefault="00EB5F88" w:rsidP="00941905">
      <w:pPr>
        <w:jc w:val="both"/>
      </w:pPr>
    </w:p>
    <w:p w14:paraId="1F6F7F40" w14:textId="77777777" w:rsidR="006F6818" w:rsidRDefault="006F6818" w:rsidP="00941905">
      <w:pPr>
        <w:jc w:val="both"/>
      </w:pPr>
      <w:r>
        <w:t>Ils consentent tout</w:t>
      </w:r>
      <w:r w:rsidR="00EB5F88">
        <w:t>es mainlevées de saisies mobilières</w:t>
      </w:r>
      <w:r>
        <w:t xml:space="preserve"> et immobilières, d'oppositio</w:t>
      </w:r>
      <w:r w:rsidR="00EB5F88">
        <w:t>ns et d'inscriptions hypothécaires</w:t>
      </w:r>
      <w:r>
        <w:t xml:space="preserve"> et autres, ainsi que tous dési</w:t>
      </w:r>
      <w:r w:rsidR="00EB5F88">
        <w:t>stements de privilège, hypothèque,</w:t>
      </w:r>
      <w:r>
        <w:t xml:space="preserve"> action en folle enchère et au</w:t>
      </w:r>
      <w:r w:rsidR="00EB5F88">
        <w:t>tres droits, actions et garanties,</w:t>
      </w:r>
      <w:r>
        <w:t xml:space="preserve"> le tout avec ou sans paiement, ils, consentent tout</w:t>
      </w:r>
      <w:r w:rsidR="00EB5F88">
        <w:t>es</w:t>
      </w:r>
      <w:r>
        <w:t xml:space="preserve"> antériorités.</w:t>
      </w:r>
    </w:p>
    <w:p w14:paraId="13718B1A" w14:textId="77777777" w:rsidR="00EB5F88" w:rsidRDefault="00EB5F88" w:rsidP="00941905">
      <w:pPr>
        <w:jc w:val="both"/>
      </w:pPr>
    </w:p>
    <w:p w14:paraId="05F2178D" w14:textId="77777777" w:rsidR="006F6818" w:rsidRDefault="006F6818" w:rsidP="00941905">
      <w:pPr>
        <w:jc w:val="both"/>
      </w:pPr>
      <w:r>
        <w:t xml:space="preserve">Ils autorisent toutes instances judiciaires, soit </w:t>
      </w:r>
      <w:r w:rsidR="00EB5F88">
        <w:t xml:space="preserve">en </w:t>
      </w:r>
      <w:r>
        <w:t>demandant, soit en défendant, ainsi que tous désistements.</w:t>
      </w:r>
    </w:p>
    <w:p w14:paraId="337E2B0E" w14:textId="77777777" w:rsidR="00EB5F88" w:rsidRDefault="00EB5F88" w:rsidP="00941905">
      <w:pPr>
        <w:jc w:val="both"/>
      </w:pPr>
    </w:p>
    <w:p w14:paraId="0A467FB9" w14:textId="3A16CDF5" w:rsidR="006F6818" w:rsidRDefault="006F6818" w:rsidP="00941905">
      <w:pPr>
        <w:jc w:val="both"/>
      </w:pPr>
      <w:r>
        <w:t>Ils nomment et révoquent les agents, employés représentants de la Société.</w:t>
      </w:r>
    </w:p>
    <w:p w14:paraId="17E7FCF5" w14:textId="77777777" w:rsidR="00D56D4F" w:rsidRDefault="00D56D4F" w:rsidP="00941905">
      <w:pPr>
        <w:jc w:val="both"/>
      </w:pPr>
    </w:p>
    <w:p w14:paraId="4D9E8232" w14:textId="77777777" w:rsidR="006F6818" w:rsidRDefault="006F6818" w:rsidP="00941905">
      <w:pPr>
        <w:jc w:val="both"/>
      </w:pPr>
      <w:r>
        <w:t>Ils fixent les traitements, salaires, remise</w:t>
      </w:r>
      <w:r w:rsidR="00EB5F88">
        <w:t>s,</w:t>
      </w:r>
      <w:r>
        <w:t xml:space="preserve"> gratifications, participations proportionnelles et avantages </w:t>
      </w:r>
      <w:r w:rsidR="00EB5F88">
        <w:t xml:space="preserve">de </w:t>
      </w:r>
      <w:r>
        <w:t xml:space="preserve">toute nature (qui seront </w:t>
      </w:r>
      <w:r w:rsidR="00EB5F88">
        <w:t>portés aux frais généraux) de tous</w:t>
      </w:r>
      <w:r>
        <w:t xml:space="preserve"> agents, employés, représentants et des diverses personnes</w:t>
      </w:r>
      <w:r w:rsidR="00EB5F88">
        <w:t xml:space="preserve"> par</w:t>
      </w:r>
      <w:r>
        <w:t xml:space="preserve"> lui chargées de fonctions ou de missions.</w:t>
      </w:r>
    </w:p>
    <w:p w14:paraId="54F59586" w14:textId="77777777" w:rsidR="00EB5F88" w:rsidRDefault="00EB5F88" w:rsidP="00941905">
      <w:pPr>
        <w:jc w:val="both"/>
      </w:pPr>
    </w:p>
    <w:p w14:paraId="6C761BF4" w14:textId="77777777" w:rsidR="006F6818" w:rsidRDefault="006F6818" w:rsidP="00941905">
      <w:pPr>
        <w:jc w:val="both"/>
      </w:pPr>
      <w:r>
        <w:t xml:space="preserve">Ils arrêtent les états de situation et les comptes </w:t>
      </w:r>
      <w:r w:rsidR="0069691E">
        <w:t xml:space="preserve">à </w:t>
      </w:r>
      <w:r>
        <w:t>soumettre à l'Assemblée Générale des Associés.</w:t>
      </w:r>
    </w:p>
    <w:p w14:paraId="0A1B5D86" w14:textId="77777777" w:rsidR="00F460FF" w:rsidRDefault="00F460FF" w:rsidP="00941905">
      <w:pPr>
        <w:jc w:val="both"/>
      </w:pPr>
    </w:p>
    <w:p w14:paraId="56DF9726" w14:textId="77777777" w:rsidR="0006644D" w:rsidRDefault="0006644D" w:rsidP="00941905">
      <w:pPr>
        <w:jc w:val="both"/>
      </w:pPr>
      <w:r>
        <w:t>Ils statuen</w:t>
      </w:r>
      <w:r w:rsidR="0069691E">
        <w:t>t sur toutes propositions à lui</w:t>
      </w:r>
      <w:r>
        <w:t xml:space="preserve"> f</w:t>
      </w:r>
      <w:r w:rsidR="0069691E">
        <w:t>aire,</w:t>
      </w:r>
      <w:r>
        <w:t xml:space="preserve"> arrêtent l'ordre du jour et font les Convocations.</w:t>
      </w:r>
    </w:p>
    <w:p w14:paraId="5AB672DB" w14:textId="77777777" w:rsidR="0069691E" w:rsidRDefault="0069691E" w:rsidP="00941905">
      <w:pPr>
        <w:jc w:val="both"/>
      </w:pPr>
    </w:p>
    <w:p w14:paraId="24612489" w14:textId="77777777" w:rsidR="0006644D" w:rsidRDefault="0006644D" w:rsidP="00941905">
      <w:pPr>
        <w:jc w:val="both"/>
      </w:pPr>
      <w:r>
        <w:t>Ils exéc</w:t>
      </w:r>
      <w:r w:rsidR="0069691E">
        <w:t>utent les décisions prises par l'Assemblée Générale.</w:t>
      </w:r>
    </w:p>
    <w:p w14:paraId="3DC3619A" w14:textId="77777777" w:rsidR="0006644D" w:rsidRDefault="0006644D" w:rsidP="00941905">
      <w:pPr>
        <w:jc w:val="both"/>
      </w:pPr>
    </w:p>
    <w:p w14:paraId="0B8435E1" w14:textId="6E5FBADA" w:rsidR="0006644D" w:rsidRDefault="0069691E" w:rsidP="00941905">
      <w:pPr>
        <w:jc w:val="both"/>
      </w:pPr>
      <w:r>
        <w:t>Sauf les</w:t>
      </w:r>
      <w:r w:rsidR="0006644D">
        <w:t xml:space="preserve"> pouvoirs ci-dessus conférés et qui </w:t>
      </w:r>
      <w:r>
        <w:t xml:space="preserve">sont </w:t>
      </w:r>
      <w:r w:rsidR="0006644D">
        <w:t>exercés par chacun d'eux, soi</w:t>
      </w:r>
      <w:r>
        <w:t xml:space="preserve">t séparément soit conjointement, le </w:t>
      </w:r>
      <w:r w:rsidR="0006644D">
        <w:t>ou les gérants devront o</w:t>
      </w:r>
      <w:r>
        <w:t>btenir l'autorisation de l'Assemblée</w:t>
      </w:r>
      <w:r w:rsidR="0006644D">
        <w:t xml:space="preserve"> Générale ou des associés prise dans les conditions ci-</w:t>
      </w:r>
      <w:r>
        <w:t>après</w:t>
      </w:r>
      <w:r w:rsidR="0006644D">
        <w:t xml:space="preserve"> déterminées sous l'Article Dix-</w:t>
      </w:r>
      <w:r w:rsidR="00523CA2">
        <w:t>H</w:t>
      </w:r>
      <w:r w:rsidR="0006644D">
        <w:t>uit.</w:t>
      </w:r>
    </w:p>
    <w:p w14:paraId="6A139F8D" w14:textId="77777777" w:rsidR="0069691E" w:rsidRDefault="0069691E" w:rsidP="00941905">
      <w:pPr>
        <w:jc w:val="both"/>
      </w:pPr>
    </w:p>
    <w:p w14:paraId="0DDCC183" w14:textId="4767E620" w:rsidR="0006644D" w:rsidRDefault="0006644D" w:rsidP="00941905">
      <w:pPr>
        <w:jc w:val="both"/>
      </w:pPr>
      <w:r w:rsidRPr="00815A78">
        <w:t xml:space="preserve">I1 est par </w:t>
      </w:r>
      <w:r w:rsidR="0069691E" w:rsidRPr="00815A78">
        <w:t xml:space="preserve">ailleurs donné à </w:t>
      </w:r>
      <w:r w:rsidR="00815A78">
        <w:t>la gérance</w:t>
      </w:r>
      <w:r w:rsidRPr="00815A78">
        <w:t xml:space="preserve"> tous pouvoirs de</w:t>
      </w:r>
      <w:r w:rsidR="0069691E" w:rsidRPr="00815A78">
        <w:t> :</w:t>
      </w:r>
      <w:r w:rsidR="00645439">
        <w:t xml:space="preserve"> </w:t>
      </w:r>
    </w:p>
    <w:p w14:paraId="68F87788" w14:textId="77777777" w:rsidR="0069691E" w:rsidRDefault="0069691E" w:rsidP="00941905">
      <w:pPr>
        <w:jc w:val="both"/>
      </w:pPr>
    </w:p>
    <w:p w14:paraId="1F0E9E69" w14:textId="59926FCB" w:rsidR="0006644D" w:rsidRDefault="0006644D" w:rsidP="00941905">
      <w:pPr>
        <w:ind w:firstLine="708"/>
        <w:jc w:val="both"/>
      </w:pPr>
      <w:r>
        <w:t>- réaliser de toute personne ou société q</w:t>
      </w:r>
      <w:r w:rsidR="0069691E">
        <w:t>ui</w:t>
      </w:r>
      <w:r>
        <w:t xml:space="preserve"> appartiendra et moyennant le prix et sous les charges, cla</w:t>
      </w:r>
      <w:r w:rsidR="0069691E">
        <w:t>uses</w:t>
      </w:r>
      <w:r>
        <w:t xml:space="preserve"> et conditions que l'administration </w:t>
      </w:r>
      <w:r w:rsidR="00D56D4F">
        <w:t xml:space="preserve">avisera, </w:t>
      </w:r>
      <w:r>
        <w:t>l'acquisi</w:t>
      </w:r>
      <w:r w:rsidR="0069691E">
        <w:t>tion</w:t>
      </w:r>
      <w:r>
        <w:t xml:space="preserve"> mentionnée à l'Article Deux des présents Statuts,</w:t>
      </w:r>
    </w:p>
    <w:p w14:paraId="0EDFDB3E" w14:textId="77777777" w:rsidR="0069691E" w:rsidRDefault="0069691E" w:rsidP="00941905">
      <w:pPr>
        <w:ind w:firstLine="708"/>
        <w:jc w:val="both"/>
      </w:pPr>
    </w:p>
    <w:p w14:paraId="3CEA9CBC" w14:textId="77777777" w:rsidR="0069691E" w:rsidRDefault="0006644D" w:rsidP="00941905">
      <w:pPr>
        <w:ind w:firstLine="708"/>
        <w:jc w:val="both"/>
      </w:pPr>
      <w:r>
        <w:t>- établir la dés</w:t>
      </w:r>
      <w:r w:rsidR="0069691E">
        <w:t xml:space="preserve">ignation précise des droits fonciers </w:t>
      </w:r>
      <w:r>
        <w:t>acquis,</w:t>
      </w:r>
    </w:p>
    <w:p w14:paraId="0F8BAF84" w14:textId="77777777" w:rsidR="0069691E" w:rsidRDefault="0069691E" w:rsidP="00941905">
      <w:pPr>
        <w:ind w:firstLine="708"/>
        <w:jc w:val="both"/>
      </w:pPr>
    </w:p>
    <w:p w14:paraId="7CD91EE9" w14:textId="77777777" w:rsidR="0006644D" w:rsidRDefault="0006644D" w:rsidP="00941905">
      <w:pPr>
        <w:ind w:firstLine="708"/>
        <w:jc w:val="both"/>
      </w:pPr>
      <w:r>
        <w:t xml:space="preserve">- payer le prix </w:t>
      </w:r>
      <w:r w:rsidR="0069691E">
        <w:t>comptant et obliger la Société à le</w:t>
      </w:r>
      <w:r>
        <w:t xml:space="preserve"> payer ainsi que toutes au</w:t>
      </w:r>
      <w:r w:rsidR="0069691E">
        <w:t xml:space="preserve">tres </w:t>
      </w:r>
      <w:proofErr w:type="gramStart"/>
      <w:r w:rsidR="0069691E">
        <w:t>sommes</w:t>
      </w:r>
      <w:proofErr w:type="gramEnd"/>
      <w:r w:rsidR="0069691E">
        <w:t xml:space="preserve"> prises en charge par la</w:t>
      </w:r>
      <w:r>
        <w:t xml:space="preserve"> Société, le tout aux époques</w:t>
      </w:r>
      <w:r w:rsidR="0069691E">
        <w:t xml:space="preserve"> et de la manière que le mandataire</w:t>
      </w:r>
      <w:r>
        <w:t xml:space="preserve"> avisera, avec ou sans subrogation,</w:t>
      </w:r>
    </w:p>
    <w:p w14:paraId="3083C72F" w14:textId="77777777" w:rsidR="0069691E" w:rsidRDefault="0069691E" w:rsidP="00941905">
      <w:pPr>
        <w:ind w:firstLine="708"/>
        <w:jc w:val="both"/>
      </w:pPr>
    </w:p>
    <w:p w14:paraId="4A7D1756" w14:textId="77777777" w:rsidR="0006644D" w:rsidRDefault="0069691E" w:rsidP="00941905">
      <w:pPr>
        <w:ind w:firstLine="708"/>
        <w:jc w:val="both"/>
      </w:pPr>
      <w:r>
        <w:t xml:space="preserve">- </w:t>
      </w:r>
      <w:r w:rsidR="0006644D">
        <w:t>obliger la Société à l'exécution de toutes charges et conditions de ve</w:t>
      </w:r>
      <w:r>
        <w:t>nte, élire domicile et généralement</w:t>
      </w:r>
      <w:r w:rsidR="0006644D">
        <w:t xml:space="preserve"> faire le nécessaire.</w:t>
      </w:r>
    </w:p>
    <w:p w14:paraId="3BF52019" w14:textId="77777777" w:rsidR="001750BA" w:rsidRDefault="001750BA" w:rsidP="00941905">
      <w:pPr>
        <w:jc w:val="both"/>
      </w:pPr>
    </w:p>
    <w:p w14:paraId="45DD4176" w14:textId="77777777" w:rsidR="001750BA" w:rsidRDefault="001750BA" w:rsidP="00941905">
      <w:pPr>
        <w:jc w:val="both"/>
      </w:pPr>
    </w:p>
    <w:p w14:paraId="542538AA" w14:textId="12666A00" w:rsidR="001750BA" w:rsidRPr="000C0A4C" w:rsidRDefault="001750BA" w:rsidP="00941905">
      <w:pPr>
        <w:jc w:val="center"/>
        <w:rPr>
          <w:u w:val="single"/>
        </w:rPr>
      </w:pPr>
      <w:r>
        <w:rPr>
          <w:u w:val="single"/>
        </w:rPr>
        <w:t>ARTICLE DIX-SEPTI</w:t>
      </w:r>
      <w:r w:rsidR="00941905">
        <w:rPr>
          <w:u w:val="single"/>
        </w:rPr>
        <w:t>È</w:t>
      </w:r>
      <w:r>
        <w:rPr>
          <w:u w:val="single"/>
        </w:rPr>
        <w:t>ME : D</w:t>
      </w:r>
      <w:r w:rsidR="00941905">
        <w:rPr>
          <w:u w:val="single"/>
        </w:rPr>
        <w:t>É</w:t>
      </w:r>
      <w:r>
        <w:rPr>
          <w:u w:val="single"/>
        </w:rPr>
        <w:t>L</w:t>
      </w:r>
      <w:r w:rsidR="00941905">
        <w:rPr>
          <w:u w:val="single"/>
        </w:rPr>
        <w:t>É</w:t>
      </w:r>
      <w:r>
        <w:rPr>
          <w:u w:val="single"/>
        </w:rPr>
        <w:t>GATION</w:t>
      </w:r>
    </w:p>
    <w:p w14:paraId="32FBA1B5" w14:textId="77777777" w:rsidR="00703D9E" w:rsidRDefault="00703D9E" w:rsidP="00941905">
      <w:pPr>
        <w:jc w:val="both"/>
      </w:pPr>
    </w:p>
    <w:p w14:paraId="7A776F52" w14:textId="77777777" w:rsidR="0006644D" w:rsidRDefault="0006644D" w:rsidP="00941905">
      <w:pPr>
        <w:jc w:val="both"/>
      </w:pPr>
      <w:r>
        <w:t>Tous les actes ou engagements concernant la Soci</w:t>
      </w:r>
      <w:r w:rsidR="001750BA">
        <w:t>été</w:t>
      </w:r>
      <w:r>
        <w:t xml:space="preserve"> sont valablement signés par le ou les gérants ou tout au mandataire muni d'une délégation spéciale.</w:t>
      </w:r>
    </w:p>
    <w:p w14:paraId="52F6A36F" w14:textId="77777777" w:rsidR="001750BA" w:rsidRDefault="001750BA" w:rsidP="00941905">
      <w:pPr>
        <w:jc w:val="both"/>
      </w:pPr>
    </w:p>
    <w:p w14:paraId="5AE8C2E6" w14:textId="77777777" w:rsidR="0006644D" w:rsidRDefault="0006644D" w:rsidP="00941905">
      <w:pPr>
        <w:jc w:val="both"/>
      </w:pPr>
      <w:r>
        <w:t>Les gérants ou le gérant unique peuvent confére</w:t>
      </w:r>
      <w:r w:rsidR="001750BA">
        <w:t>r</w:t>
      </w:r>
      <w:r>
        <w:t xml:space="preserve"> </w:t>
      </w:r>
      <w:r w:rsidR="001750BA">
        <w:t xml:space="preserve">à </w:t>
      </w:r>
      <w:r>
        <w:t xml:space="preserve">telles </w:t>
      </w:r>
      <w:proofErr w:type="gramStart"/>
      <w:r>
        <w:t>personnes que bon</w:t>
      </w:r>
      <w:proofErr w:type="gramEnd"/>
      <w:r>
        <w:t xml:space="preserve"> leur semble tous pouvoirs pour un </w:t>
      </w:r>
      <w:r w:rsidR="001750BA">
        <w:t xml:space="preserve">ou </w:t>
      </w:r>
      <w:r>
        <w:t xml:space="preserve">plusieurs objets déterminés, dans la limite de ceux qui </w:t>
      </w:r>
      <w:r w:rsidR="001750BA">
        <w:t>leur</w:t>
      </w:r>
      <w:r>
        <w:t xml:space="preserve"> sont attribués.</w:t>
      </w:r>
    </w:p>
    <w:p w14:paraId="2E89C8C6" w14:textId="77777777" w:rsidR="001750BA" w:rsidRDefault="001750BA" w:rsidP="00941905">
      <w:pPr>
        <w:jc w:val="both"/>
      </w:pPr>
    </w:p>
    <w:p w14:paraId="7E831B90" w14:textId="77777777" w:rsidR="001750BA" w:rsidRDefault="001750BA" w:rsidP="00941905">
      <w:pPr>
        <w:jc w:val="both"/>
      </w:pPr>
    </w:p>
    <w:p w14:paraId="06C5501D" w14:textId="77777777" w:rsidR="001750BA" w:rsidRDefault="001750BA" w:rsidP="00941905">
      <w:pPr>
        <w:jc w:val="both"/>
      </w:pPr>
    </w:p>
    <w:p w14:paraId="5A9F121E" w14:textId="1BD5B9D6" w:rsidR="001750BA" w:rsidRPr="000C0A4C" w:rsidRDefault="001750BA" w:rsidP="00941905">
      <w:pPr>
        <w:jc w:val="center"/>
        <w:rPr>
          <w:u w:val="single"/>
        </w:rPr>
      </w:pPr>
      <w:r>
        <w:rPr>
          <w:u w:val="single"/>
        </w:rPr>
        <w:t>ARTICLE DIX-</w:t>
      </w:r>
      <w:r w:rsidR="0077326B">
        <w:rPr>
          <w:u w:val="single"/>
        </w:rPr>
        <w:t>HUITI</w:t>
      </w:r>
      <w:r w:rsidR="00FD3A8C">
        <w:rPr>
          <w:u w:val="single"/>
        </w:rPr>
        <w:t>È</w:t>
      </w:r>
      <w:r w:rsidR="0077326B">
        <w:rPr>
          <w:u w:val="single"/>
        </w:rPr>
        <w:t>ME </w:t>
      </w:r>
      <w:r>
        <w:rPr>
          <w:u w:val="single"/>
        </w:rPr>
        <w:t>: ASSEMBL</w:t>
      </w:r>
      <w:r w:rsidR="00941905">
        <w:rPr>
          <w:u w:val="single"/>
        </w:rPr>
        <w:t>É</w:t>
      </w:r>
      <w:r>
        <w:rPr>
          <w:u w:val="single"/>
        </w:rPr>
        <w:t>ES</w:t>
      </w:r>
    </w:p>
    <w:p w14:paraId="30C90F4B" w14:textId="77777777" w:rsidR="00386F7C" w:rsidRPr="00FD3A8C" w:rsidRDefault="00386F7C" w:rsidP="00386F7C">
      <w:pPr>
        <w:tabs>
          <w:tab w:val="left" w:pos="567"/>
          <w:tab w:val="left" w:pos="1134"/>
          <w:tab w:val="left" w:leader="dot" w:pos="6804"/>
          <w:tab w:val="right" w:pos="9072"/>
        </w:tabs>
        <w:spacing w:before="240"/>
        <w:jc w:val="both"/>
      </w:pPr>
      <w:r w:rsidRPr="00FD3A8C">
        <w:t xml:space="preserve">Les décisions collectives sont prises à l'initiative de la gérance. En cas de pluralité de gérants, chacun d'eux doit informer le ou les autres de son intention de provoquer une décision collective. À défaut d'accord entre eux sur le libellé de l'ordre du jour et du texte du projet de résolutions, le plus diligent d'entre eux fait arrêter l'ordre du jour et le texte des résolutions par le président du tribunal de grande instance statuant en la forme des référés et sans recours, tous gérants entendus. La décision de justice désigne alors celui </w:t>
      </w:r>
      <w:proofErr w:type="gramStart"/>
      <w:r w:rsidRPr="00FD3A8C">
        <w:t>des gérants chargé</w:t>
      </w:r>
      <w:proofErr w:type="gramEnd"/>
      <w:r w:rsidRPr="00FD3A8C">
        <w:t xml:space="preserve"> de provoquer la décision collective.</w:t>
      </w:r>
    </w:p>
    <w:p w14:paraId="2C50E747" w14:textId="77777777" w:rsidR="00DF2631" w:rsidRDefault="00DF2631" w:rsidP="00941905">
      <w:pPr>
        <w:jc w:val="both"/>
      </w:pPr>
    </w:p>
    <w:p w14:paraId="704AC4E4" w14:textId="01B956CF" w:rsidR="00CA70A8" w:rsidRDefault="002732F3" w:rsidP="00941905">
      <w:pPr>
        <w:jc w:val="both"/>
      </w:pPr>
      <w:r>
        <w:t xml:space="preserve">Les décisions collectives des associés s’expriment, soit par la participation </w:t>
      </w:r>
      <w:r w:rsidR="00AC594D">
        <w:t>de tous les associés dans un même acte, authentique ou sous signature privée, soit en assemblée. Elles peuvent aussi résulter d’une consultation par correspondance</w:t>
      </w:r>
      <w:r w:rsidR="00964D7C">
        <w:t xml:space="preserve"> (visio-conférence)</w:t>
      </w:r>
      <w:r w:rsidR="00AC594D">
        <w:t xml:space="preserve">. </w:t>
      </w:r>
    </w:p>
    <w:p w14:paraId="118DB5C9" w14:textId="77777777" w:rsidR="00FD3A8C" w:rsidRDefault="00FD3A8C" w:rsidP="00941905">
      <w:pPr>
        <w:jc w:val="both"/>
      </w:pPr>
    </w:p>
    <w:p w14:paraId="2AFC1077" w14:textId="4F6C8741" w:rsidR="00D06BED" w:rsidRPr="00FD3A8C" w:rsidRDefault="00CD4AD2" w:rsidP="00941905">
      <w:pPr>
        <w:jc w:val="both"/>
      </w:pPr>
      <w:r w:rsidRPr="00FD3A8C">
        <w:t>Les associés peuvent tenir une assemblée générale par correspondance (visio-conférence)</w:t>
      </w:r>
      <w:r w:rsidR="007A524D" w:rsidRPr="00FD3A8C">
        <w:t xml:space="preserve"> ou par des moyens de télécommunications permettant leur identification et garantissant leur participation effective par la transmission au moins de la voix des participants</w:t>
      </w:r>
      <w:r w:rsidRPr="00FD3A8C">
        <w:t xml:space="preserve"> et voter à distance les résolutions proposées.</w:t>
      </w:r>
    </w:p>
    <w:p w14:paraId="70E3DE20" w14:textId="77777777" w:rsidR="00FD3A8C" w:rsidRDefault="00FD3A8C" w:rsidP="00D06BED">
      <w:pPr>
        <w:jc w:val="both"/>
        <w:rPr>
          <w:i/>
          <w:iCs/>
        </w:rPr>
      </w:pPr>
    </w:p>
    <w:p w14:paraId="39EB0B2B" w14:textId="2BF4FEE8" w:rsidR="007A524D" w:rsidRDefault="00D06BED" w:rsidP="00D06BED">
      <w:pPr>
        <w:jc w:val="both"/>
      </w:pPr>
      <w:r w:rsidRPr="00DF2631">
        <w:t xml:space="preserve">Les associés sont convoqués </w:t>
      </w:r>
      <w:r w:rsidR="00AC594D">
        <w:t xml:space="preserve">par le gérant </w:t>
      </w:r>
      <w:r w:rsidRPr="00DF2631">
        <w:t>quinze jours</w:t>
      </w:r>
      <w:r w:rsidR="008D39D6">
        <w:t>, à partir de la date d’envoi,</w:t>
      </w:r>
      <w:r w:rsidRPr="00DF2631">
        <w:t xml:space="preserve"> au moins avant la réunion de l'assemblée par lettre recommandée</w:t>
      </w:r>
      <w:r w:rsidR="00FD3A8C">
        <w:t>.</w:t>
      </w:r>
    </w:p>
    <w:p w14:paraId="739B5BBB" w14:textId="77777777" w:rsidR="00D427F1" w:rsidRDefault="00D427F1" w:rsidP="00D06BED">
      <w:pPr>
        <w:jc w:val="both"/>
      </w:pPr>
    </w:p>
    <w:p w14:paraId="308AD79E" w14:textId="069297CE" w:rsidR="00386F7C" w:rsidRDefault="00B061C0" w:rsidP="00D06BED">
      <w:pPr>
        <w:jc w:val="both"/>
      </w:pPr>
      <w:r>
        <w:t xml:space="preserve">Il appartient aux associés d’informer le gérant(co-gérant) de tout changement d’adresse </w:t>
      </w:r>
      <w:r w:rsidR="00386F7C">
        <w:t>postale</w:t>
      </w:r>
      <w:r w:rsidR="00FD3A8C">
        <w:t>.</w:t>
      </w:r>
    </w:p>
    <w:p w14:paraId="31668C22" w14:textId="77777777" w:rsidR="00386F7C" w:rsidRDefault="00386F7C" w:rsidP="00D06BED">
      <w:pPr>
        <w:jc w:val="both"/>
      </w:pPr>
    </w:p>
    <w:p w14:paraId="25C494A6" w14:textId="77777777" w:rsidR="00FD3A8C" w:rsidRDefault="00D06BED" w:rsidP="00FD3A8C">
      <w:pPr>
        <w:jc w:val="both"/>
      </w:pPr>
      <w:r w:rsidRPr="00DF2631">
        <w:t xml:space="preserve">La lettre contient </w:t>
      </w:r>
      <w:r w:rsidR="0077326B">
        <w:t>l’</w:t>
      </w:r>
      <w:r w:rsidRPr="00DF2631">
        <w:t xml:space="preserve">indication de l'ordre du jour de telle sorte que le contenu et la portée des questions qui y sont inscrites apparaissent clairement sans qu'il y ait lieu de se reporter à d'autres documents. La convocation peut être verbale, et l'assemblée réunie sans délai si tous les associés sont présents ou représentés. </w:t>
      </w:r>
    </w:p>
    <w:p w14:paraId="4175D75C" w14:textId="77777777" w:rsidR="00FD3A8C" w:rsidRDefault="00FD3A8C" w:rsidP="00FD3A8C">
      <w:pPr>
        <w:jc w:val="both"/>
      </w:pPr>
    </w:p>
    <w:p w14:paraId="660B50B1" w14:textId="01875FE0" w:rsidR="0096310F" w:rsidRPr="00FD3A8C" w:rsidRDefault="0096310F" w:rsidP="00FD3A8C">
      <w:pPr>
        <w:jc w:val="both"/>
      </w:pPr>
      <w:r w:rsidRPr="00FD3A8C">
        <w:t>Tout associé peut se faire représenter aux réunions par un autre associé</w:t>
      </w:r>
      <w:r w:rsidR="00FD3A8C" w:rsidRPr="00FD3A8C">
        <w:t xml:space="preserve"> </w:t>
      </w:r>
      <w:r w:rsidRPr="00FD3A8C">
        <w:t xml:space="preserve">étant entendu qu'un mandataire ne peut représenter plus de deux associés. </w:t>
      </w:r>
    </w:p>
    <w:p w14:paraId="5B23875E" w14:textId="77777777" w:rsidR="0096310F" w:rsidRPr="00FD3A8C" w:rsidRDefault="0096310F" w:rsidP="0096310F">
      <w:pPr>
        <w:tabs>
          <w:tab w:val="left" w:pos="567"/>
          <w:tab w:val="left" w:pos="1134"/>
          <w:tab w:val="left" w:leader="dot" w:pos="6804"/>
          <w:tab w:val="right" w:pos="9072"/>
        </w:tabs>
        <w:spacing w:before="240"/>
        <w:jc w:val="both"/>
      </w:pPr>
      <w:r w:rsidRPr="00FD3A8C">
        <w:t>En cas d’indivision, les indivisaires doivent désigner un seul représentant, qui disposera du droit de vote.</w:t>
      </w:r>
    </w:p>
    <w:p w14:paraId="7D0CFEA8" w14:textId="77777777" w:rsidR="0096310F" w:rsidRPr="00FD3A8C" w:rsidRDefault="0096310F" w:rsidP="0096310F">
      <w:pPr>
        <w:tabs>
          <w:tab w:val="left" w:pos="567"/>
          <w:tab w:val="left" w:pos="1134"/>
          <w:tab w:val="left" w:leader="dot" w:pos="6804"/>
          <w:tab w:val="right" w:pos="9072"/>
        </w:tabs>
        <w:spacing w:before="240"/>
        <w:jc w:val="both"/>
      </w:pPr>
      <w:r w:rsidRPr="00FD3A8C">
        <w:t>L’usufruitier peut donner mandat à un nu-propriétaire de le représenter. Dans ce cas, il le fait pour l’ensemble de ses parts sociales, nonobstant toute indivision de la nue-propriété de celle-ci.</w:t>
      </w:r>
    </w:p>
    <w:p w14:paraId="239465F0" w14:textId="51B9F2E9" w:rsidR="00815A78" w:rsidRDefault="00815A78" w:rsidP="00941905">
      <w:pPr>
        <w:jc w:val="both"/>
      </w:pPr>
    </w:p>
    <w:p w14:paraId="27752718" w14:textId="32587DEA" w:rsidR="0006644D" w:rsidRDefault="0006644D" w:rsidP="00941905">
      <w:pPr>
        <w:jc w:val="both"/>
      </w:pPr>
      <w:r>
        <w:t>L'Assemblée es</w:t>
      </w:r>
      <w:r w:rsidR="00CA70A8">
        <w:t>t présidée par le Gérant ou l'un des</w:t>
      </w:r>
      <w:r>
        <w:t xml:space="preserve"> gérants. Si aucun des gérants n'est associé, elle est pré</w:t>
      </w:r>
      <w:r w:rsidR="00CA70A8">
        <w:t>sidée</w:t>
      </w:r>
      <w:r>
        <w:t xml:space="preserve"> par l'associé présent qui possède ou représente le plus nombre de parts sociales et qui accepte ces fonctions.</w:t>
      </w:r>
    </w:p>
    <w:p w14:paraId="546982F5" w14:textId="07E33DE6" w:rsidR="00CA70A8" w:rsidRDefault="00CA70A8" w:rsidP="00941905">
      <w:pPr>
        <w:jc w:val="both"/>
      </w:pPr>
    </w:p>
    <w:p w14:paraId="6ED1D687" w14:textId="646C2135" w:rsidR="0006644D" w:rsidRDefault="0077326B" w:rsidP="00941905">
      <w:pPr>
        <w:jc w:val="both"/>
      </w:pPr>
      <w:r>
        <w:t xml:space="preserve">L’assemblée peut désigner un secrétaire qui peut être pris en dehors de ses associés. </w:t>
      </w:r>
    </w:p>
    <w:p w14:paraId="250A6205" w14:textId="77777777" w:rsidR="00E539C1" w:rsidRPr="00FD3A8C" w:rsidRDefault="00E539C1" w:rsidP="00E539C1">
      <w:pPr>
        <w:tabs>
          <w:tab w:val="left" w:pos="567"/>
          <w:tab w:val="left" w:pos="1134"/>
          <w:tab w:val="left" w:leader="dot" w:pos="6804"/>
          <w:tab w:val="right" w:pos="9072"/>
        </w:tabs>
        <w:spacing w:before="240"/>
        <w:jc w:val="both"/>
      </w:pPr>
      <w:r w:rsidRPr="00FD3A8C">
        <w:lastRenderedPageBreak/>
        <w:t>Il n'est pas désigné de scrutateurs, à moins que la société ne vienne à comprendre plus de dix associés auquel cas le président de séance désigne le scrutateur au sein des membres de l'assemblée.</w:t>
      </w:r>
    </w:p>
    <w:p w14:paraId="031FFDF8" w14:textId="313192D2" w:rsidR="00CA70A8" w:rsidRDefault="00CA70A8" w:rsidP="00941905">
      <w:pPr>
        <w:jc w:val="both"/>
      </w:pPr>
    </w:p>
    <w:p w14:paraId="203F0479" w14:textId="6E516AF0" w:rsidR="00815A78" w:rsidRDefault="0006644D" w:rsidP="00941905">
      <w:pPr>
        <w:jc w:val="both"/>
      </w:pPr>
      <w:r>
        <w:t xml:space="preserve">L'Assemblée ne peut délibérer sur une question </w:t>
      </w:r>
      <w:r w:rsidR="00CA70A8">
        <w:t xml:space="preserve">qui </w:t>
      </w:r>
      <w:r>
        <w:t>n'est pas inscrite à l'ordre du jour.</w:t>
      </w:r>
    </w:p>
    <w:p w14:paraId="394D9132" w14:textId="44806C81" w:rsidR="00CA70A8" w:rsidRDefault="00CA70A8" w:rsidP="00941905">
      <w:pPr>
        <w:jc w:val="both"/>
      </w:pPr>
    </w:p>
    <w:p w14:paraId="7B19E84D" w14:textId="77777777" w:rsidR="00E904C3" w:rsidRDefault="00E904C3" w:rsidP="00941905">
      <w:pPr>
        <w:jc w:val="both"/>
      </w:pPr>
      <w:r>
        <w:t>Il</w:t>
      </w:r>
      <w:r w:rsidR="0006644D">
        <w:t xml:space="preserve"> est tenu une feuille de présence contenant les </w:t>
      </w:r>
      <w:r w:rsidR="00CA70A8">
        <w:t xml:space="preserve">noms </w:t>
      </w:r>
      <w:r w:rsidR="0006644D">
        <w:t xml:space="preserve">et domiciles des associés </w:t>
      </w:r>
      <w:r w:rsidR="00CA70A8">
        <w:t>présents et représentés et le nombre</w:t>
      </w:r>
      <w:r w:rsidR="0006644D">
        <w:t xml:space="preserve"> de parts possédées par chacu</w:t>
      </w:r>
      <w:r w:rsidR="00CA70A8">
        <w:t>n d'eux. Cette feuille est signée de</w:t>
      </w:r>
      <w:r w:rsidR="0006644D">
        <w:t xml:space="preserve"> tous les associés présents. Elle est en outre certifiée pa</w:t>
      </w:r>
      <w:r w:rsidR="00CA70A8">
        <w:t>r le</w:t>
      </w:r>
      <w:r w:rsidR="0006644D">
        <w:t xml:space="preserve"> </w:t>
      </w:r>
      <w:r w:rsidR="0077326B">
        <w:t>Président</w:t>
      </w:r>
      <w:r w:rsidR="0006644D">
        <w:t>.</w:t>
      </w:r>
    </w:p>
    <w:p w14:paraId="74DFB3B3" w14:textId="77777777" w:rsidR="00E904C3" w:rsidRDefault="00E904C3" w:rsidP="00941905">
      <w:pPr>
        <w:jc w:val="both"/>
      </w:pPr>
    </w:p>
    <w:p w14:paraId="362ECD7E" w14:textId="2BF1C357" w:rsidR="00F4573A" w:rsidRDefault="00F4573A" w:rsidP="00941905">
      <w:pPr>
        <w:jc w:val="both"/>
      </w:pPr>
      <w:r w:rsidRPr="00F4573A">
        <w:t xml:space="preserve">Chaque associé </w:t>
      </w:r>
      <w:r w:rsidR="00964D7C" w:rsidRPr="00F4573A">
        <w:t>à</w:t>
      </w:r>
      <w:r w:rsidRPr="00F4573A">
        <w:t xml:space="preserve"> un nombre de voix égal au nombre de ses parts et de celles de ses mandants sans limitation.</w:t>
      </w:r>
    </w:p>
    <w:p w14:paraId="107D17E9" w14:textId="77777777" w:rsidR="00962215" w:rsidRDefault="00962215" w:rsidP="00941905">
      <w:pPr>
        <w:jc w:val="both"/>
      </w:pPr>
    </w:p>
    <w:p w14:paraId="5D020B5E" w14:textId="77777777" w:rsidR="00962215" w:rsidRDefault="00962215" w:rsidP="00962215">
      <w:pPr>
        <w:jc w:val="both"/>
      </w:pPr>
      <w:r>
        <w:t xml:space="preserve">L’assemblée ne peut valablement délibérer que si les associés présents ou représentés réunissent au moins la moitié des parts sociales composant le capital social. </w:t>
      </w:r>
    </w:p>
    <w:p w14:paraId="580E5A75" w14:textId="77777777" w:rsidR="00F4573A" w:rsidRDefault="00F4573A" w:rsidP="00F4573A">
      <w:pPr>
        <w:jc w:val="both"/>
      </w:pPr>
    </w:p>
    <w:p w14:paraId="25E29AF0" w14:textId="2580C4E5" w:rsidR="00F4573A" w:rsidRDefault="00F4573A" w:rsidP="00F4573A">
      <w:pPr>
        <w:jc w:val="both"/>
      </w:pPr>
      <w:r>
        <w:t xml:space="preserve">Les décisions sont prises à </w:t>
      </w:r>
      <w:r w:rsidRPr="00F01EAF">
        <w:rPr>
          <w:b/>
          <w:bCs/>
        </w:rPr>
        <w:t>la majorité des voix</w:t>
      </w:r>
      <w:r>
        <w:t>. En cas de partage, la voix du Président est prépondérante.</w:t>
      </w:r>
    </w:p>
    <w:p w14:paraId="65BA1CF3" w14:textId="3FDE5CBE" w:rsidR="00CA70A8" w:rsidRDefault="00CA70A8" w:rsidP="00941905">
      <w:pPr>
        <w:jc w:val="both"/>
      </w:pPr>
    </w:p>
    <w:p w14:paraId="487E100B" w14:textId="224ACF8D" w:rsidR="0006644D" w:rsidRDefault="0006644D" w:rsidP="00941905">
      <w:pPr>
        <w:jc w:val="both"/>
      </w:pPr>
      <w:r w:rsidRPr="00D06BED">
        <w:t>Les décisions emportant changement de la nation</w:t>
      </w:r>
      <w:r w:rsidR="00927803" w:rsidRPr="00D06BED">
        <w:t>alité</w:t>
      </w:r>
      <w:r w:rsidRPr="00D06BED">
        <w:t xml:space="preserve"> de la Société ou augmentation de la responsabilité des ass</w:t>
      </w:r>
      <w:r w:rsidR="00927803" w:rsidRPr="00D06BED">
        <w:t>ociés à l</w:t>
      </w:r>
      <w:r w:rsidRPr="00D06BED">
        <w:t>'égard des tiers doivent être prises à l'unanimité.</w:t>
      </w:r>
    </w:p>
    <w:p w14:paraId="273A5156" w14:textId="2B0919AF" w:rsidR="00927803" w:rsidRDefault="00927803" w:rsidP="00941905">
      <w:pPr>
        <w:jc w:val="both"/>
      </w:pPr>
    </w:p>
    <w:p w14:paraId="034F13D5" w14:textId="45DC7546" w:rsidR="0006644D" w:rsidRDefault="00750BD4" w:rsidP="00941905">
      <w:pPr>
        <w:jc w:val="both"/>
      </w:pPr>
      <w:r>
        <w:t xml:space="preserve">Les décisions des assemblées, </w:t>
      </w:r>
      <w:r w:rsidR="0006644D">
        <w:t xml:space="preserve">sont </w:t>
      </w:r>
      <w:r w:rsidR="00927803">
        <w:t>constatées par des procès-verbaux signés</w:t>
      </w:r>
      <w:r w:rsidR="0006644D">
        <w:t xml:space="preserve"> du Président inscrits sur un registre spé</w:t>
      </w:r>
      <w:r w:rsidR="00927803">
        <w:t>cial</w:t>
      </w:r>
      <w:r w:rsidR="0006644D">
        <w:t xml:space="preserve"> tenu au Siège de la Société.</w:t>
      </w:r>
      <w:r w:rsidR="0006644D">
        <w:cr/>
      </w:r>
    </w:p>
    <w:p w14:paraId="40083ED6" w14:textId="4665DC88" w:rsidR="00927803" w:rsidRDefault="0006644D" w:rsidP="00941905">
      <w:pPr>
        <w:jc w:val="both"/>
      </w:pPr>
      <w:r>
        <w:t xml:space="preserve">Les copies </w:t>
      </w:r>
      <w:r w:rsidR="00927803">
        <w:t>ou extraits de ces procès-verbaux à</w:t>
      </w:r>
      <w:r>
        <w:t xml:space="preserve"> produire en Justice ou ailleurs, sont valablement certifiés </w:t>
      </w:r>
      <w:r w:rsidR="00927803">
        <w:t xml:space="preserve">par </w:t>
      </w:r>
      <w:r>
        <w:t xml:space="preserve">le Président de l'Assemblée et </w:t>
      </w:r>
      <w:r w:rsidR="00645439">
        <w:t>le ou les gérants</w:t>
      </w:r>
      <w:r w:rsidR="00AB40FB">
        <w:t>.</w:t>
      </w:r>
    </w:p>
    <w:p w14:paraId="4CCA3196" w14:textId="77777777" w:rsidR="00AB40FB" w:rsidRDefault="00AB40FB" w:rsidP="00941905">
      <w:pPr>
        <w:jc w:val="both"/>
      </w:pPr>
    </w:p>
    <w:p w14:paraId="175F80C9" w14:textId="78A4ED6C" w:rsidR="0006644D" w:rsidRDefault="0006644D" w:rsidP="00941905">
      <w:pPr>
        <w:jc w:val="both"/>
      </w:pPr>
      <w:r>
        <w:t>Les associés pourront toujours, d'un commun accor</w:t>
      </w:r>
      <w:r w:rsidR="00927803">
        <w:t>d</w:t>
      </w:r>
      <w:r>
        <w:t xml:space="preserve"> </w:t>
      </w:r>
      <w:r w:rsidR="00927803">
        <w:t>et à tout</w:t>
      </w:r>
      <w:r>
        <w:t xml:space="preserve"> moment, prendre toutes décisions qui leur </w:t>
      </w:r>
      <w:r w:rsidR="00233B46">
        <w:t>paraitront nécessaires</w:t>
      </w:r>
      <w:r>
        <w:t xml:space="preserve"> par acte notarié ou sous seings privés, ce </w:t>
      </w:r>
      <w:r w:rsidR="00927803">
        <w:t xml:space="preserve">qui </w:t>
      </w:r>
      <w:r>
        <w:t>dispensera de la formalité de la convocation et de la t</w:t>
      </w:r>
      <w:r w:rsidR="00927803">
        <w:t>enue</w:t>
      </w:r>
      <w:r>
        <w:t xml:space="preserve"> d'une Assemblée Générale.</w:t>
      </w:r>
    </w:p>
    <w:p w14:paraId="45DC5C89" w14:textId="6A353BD9" w:rsidR="00927803" w:rsidRDefault="00927803" w:rsidP="00941905">
      <w:pPr>
        <w:jc w:val="both"/>
      </w:pPr>
    </w:p>
    <w:p w14:paraId="31D6D27B" w14:textId="4255949F" w:rsidR="0006644D" w:rsidRDefault="0006644D" w:rsidP="00941905">
      <w:pPr>
        <w:jc w:val="both"/>
      </w:pPr>
      <w:r>
        <w:t>Dans le cas où il n'existerait que deux assoc</w:t>
      </w:r>
      <w:r w:rsidR="00927803">
        <w:t>iés,</w:t>
      </w:r>
      <w:r>
        <w:t xml:space="preserve"> toutes décisions qui s</w:t>
      </w:r>
      <w:r w:rsidR="00927803">
        <w:t>ont de la compétence de l'Assemblée</w:t>
      </w:r>
      <w:r>
        <w:t xml:space="preserve"> Générale devront être pris</w:t>
      </w:r>
      <w:r w:rsidR="00927803">
        <w:t>es d'un commun accord entre lesdits</w:t>
      </w:r>
      <w:r>
        <w:t xml:space="preserve"> associés.</w:t>
      </w:r>
    </w:p>
    <w:p w14:paraId="008D0B41" w14:textId="2CD61202" w:rsidR="009E205B" w:rsidRDefault="009E205B" w:rsidP="00941905">
      <w:pPr>
        <w:jc w:val="both"/>
      </w:pPr>
    </w:p>
    <w:p w14:paraId="2B7D9F8F" w14:textId="77777777" w:rsidR="00D06BED" w:rsidRDefault="00D06BED" w:rsidP="00941905">
      <w:pPr>
        <w:jc w:val="both"/>
      </w:pPr>
    </w:p>
    <w:p w14:paraId="3DF57CD4" w14:textId="53E89AC9" w:rsidR="009E205B" w:rsidRPr="000C0A4C" w:rsidRDefault="00623F51" w:rsidP="00941905">
      <w:pPr>
        <w:jc w:val="center"/>
        <w:rPr>
          <w:u w:val="single"/>
        </w:rPr>
      </w:pPr>
      <w:r>
        <w:rPr>
          <w:u w:val="single"/>
        </w:rPr>
        <w:t xml:space="preserve">ARTICLE </w:t>
      </w:r>
      <w:r w:rsidR="002732F3">
        <w:rPr>
          <w:u w:val="single"/>
        </w:rPr>
        <w:t>DIX NEUVI</w:t>
      </w:r>
      <w:r w:rsidR="000F12B8">
        <w:rPr>
          <w:u w:val="single"/>
        </w:rPr>
        <w:t>È</w:t>
      </w:r>
      <w:r w:rsidR="002732F3">
        <w:rPr>
          <w:u w:val="single"/>
        </w:rPr>
        <w:t>ME </w:t>
      </w:r>
      <w:r>
        <w:rPr>
          <w:u w:val="single"/>
        </w:rPr>
        <w:t>: EXERCICE SOCIAL</w:t>
      </w:r>
    </w:p>
    <w:p w14:paraId="7E35E6CE" w14:textId="77777777" w:rsidR="00927803" w:rsidRDefault="00927803" w:rsidP="00941905">
      <w:pPr>
        <w:jc w:val="both"/>
      </w:pPr>
    </w:p>
    <w:p w14:paraId="0B0EDB5D" w14:textId="2554FF16" w:rsidR="00623F51" w:rsidRDefault="0006644D" w:rsidP="00941905">
      <w:pPr>
        <w:jc w:val="both"/>
      </w:pPr>
      <w:r>
        <w:t>L'exercic</w:t>
      </w:r>
      <w:r w:rsidR="00623F51">
        <w:t>e social commence le 1</w:t>
      </w:r>
      <w:r>
        <w:t xml:space="preserve">er Janvier et finit 31 Décembre. </w:t>
      </w:r>
    </w:p>
    <w:p w14:paraId="0CC531DF" w14:textId="77777777" w:rsidR="00941905" w:rsidRDefault="00941905" w:rsidP="00941905">
      <w:pPr>
        <w:jc w:val="both"/>
      </w:pPr>
    </w:p>
    <w:p w14:paraId="5402460B" w14:textId="77777777" w:rsidR="00623F51" w:rsidRDefault="00623F51" w:rsidP="00941905">
      <w:pPr>
        <w:jc w:val="both"/>
      </w:pPr>
    </w:p>
    <w:p w14:paraId="7645E3DE" w14:textId="5B4BD2D6" w:rsidR="00623F51" w:rsidRPr="000C0A4C" w:rsidRDefault="00623F51" w:rsidP="00941905">
      <w:pPr>
        <w:jc w:val="center"/>
        <w:rPr>
          <w:u w:val="single"/>
        </w:rPr>
      </w:pPr>
      <w:r>
        <w:rPr>
          <w:u w:val="single"/>
        </w:rPr>
        <w:t xml:space="preserve">ARTICLE </w:t>
      </w:r>
      <w:r w:rsidR="002732F3">
        <w:rPr>
          <w:u w:val="single"/>
        </w:rPr>
        <w:t>VINGTI</w:t>
      </w:r>
      <w:r w:rsidR="000F12B8">
        <w:rPr>
          <w:u w:val="single"/>
        </w:rPr>
        <w:t>È</w:t>
      </w:r>
      <w:r w:rsidR="002732F3">
        <w:rPr>
          <w:u w:val="single"/>
        </w:rPr>
        <w:t>ME</w:t>
      </w:r>
      <w:r>
        <w:rPr>
          <w:u w:val="single"/>
        </w:rPr>
        <w:t> : AFFECTATION DES R</w:t>
      </w:r>
      <w:r w:rsidR="00941905">
        <w:rPr>
          <w:u w:val="single"/>
        </w:rPr>
        <w:t>É</w:t>
      </w:r>
      <w:r>
        <w:rPr>
          <w:u w:val="single"/>
        </w:rPr>
        <w:t>SULTATS</w:t>
      </w:r>
    </w:p>
    <w:p w14:paraId="7243AD9D" w14:textId="77777777" w:rsidR="00623F51" w:rsidRDefault="00623F51" w:rsidP="00941905">
      <w:pPr>
        <w:jc w:val="both"/>
      </w:pPr>
    </w:p>
    <w:p w14:paraId="29684484" w14:textId="3074D8C5" w:rsidR="0006644D" w:rsidRDefault="0006644D" w:rsidP="00941905">
      <w:pPr>
        <w:jc w:val="both"/>
      </w:pPr>
      <w:r>
        <w:t xml:space="preserve">La Gérance tiendra une comptabilité régulière </w:t>
      </w:r>
      <w:r w:rsidR="00E904C3">
        <w:t xml:space="preserve">par un cabinet inscrit à l’ordre des experts-comptables, </w:t>
      </w:r>
      <w:r w:rsidR="00623F51">
        <w:t xml:space="preserve">des </w:t>
      </w:r>
      <w:r>
        <w:t>opérations sociales et établira, conformément à l'Article D</w:t>
      </w:r>
      <w:r w:rsidR="00233B46">
        <w:t>ix-</w:t>
      </w:r>
      <w:r>
        <w:t xml:space="preserve"> </w:t>
      </w:r>
      <w:r w:rsidR="00523CA2">
        <w:t>H</w:t>
      </w:r>
      <w:r w:rsidR="00D75057">
        <w:t>uit</w:t>
      </w:r>
      <w:r>
        <w:t>, un état de situation concernant l'indication de l'actif du passif de la Société.</w:t>
      </w:r>
    </w:p>
    <w:p w14:paraId="201945C3" w14:textId="77777777" w:rsidR="00623F51" w:rsidRDefault="00623F51" w:rsidP="00941905">
      <w:pPr>
        <w:jc w:val="both"/>
      </w:pPr>
    </w:p>
    <w:p w14:paraId="0495FA19" w14:textId="77777777" w:rsidR="0006644D" w:rsidRDefault="0006644D" w:rsidP="00941905">
      <w:pPr>
        <w:jc w:val="both"/>
      </w:pPr>
      <w:r>
        <w:t>Les bénéfices sont constitués par les produits l'exercice, déduction faite des frais généraux et autres char</w:t>
      </w:r>
      <w:r w:rsidR="00623F51">
        <w:t>ges</w:t>
      </w:r>
      <w:r>
        <w:t xml:space="preserve"> d'exploitation, ainsi que de tous amortissements et provisions</w:t>
      </w:r>
      <w:r w:rsidR="00623F51">
        <w:t>.</w:t>
      </w:r>
    </w:p>
    <w:p w14:paraId="08A843AA" w14:textId="77777777" w:rsidR="00623F51" w:rsidRDefault="00623F51" w:rsidP="00941905">
      <w:pPr>
        <w:jc w:val="both"/>
      </w:pPr>
    </w:p>
    <w:p w14:paraId="3A38752C" w14:textId="29C320D7" w:rsidR="0006644D" w:rsidRDefault="0006644D" w:rsidP="00941905">
      <w:pPr>
        <w:jc w:val="both"/>
      </w:pPr>
      <w:r>
        <w:t xml:space="preserve">La Gérance propose à l'Assemblée l'emploi de </w:t>
      </w:r>
      <w:r w:rsidR="00623F51">
        <w:t xml:space="preserve">ces </w:t>
      </w:r>
      <w:r>
        <w:t xml:space="preserve">bénéfices, soit par la constitution de réserves, </w:t>
      </w:r>
      <w:r w:rsidR="00E904C3">
        <w:t>et/ou</w:t>
      </w:r>
      <w:r>
        <w:t xml:space="preserve"> par répartition de dividendes entre les associés.</w:t>
      </w:r>
    </w:p>
    <w:p w14:paraId="1B3FC750" w14:textId="1DE77BD1" w:rsidR="00851EC6" w:rsidRDefault="00851EC6" w:rsidP="00941905">
      <w:pPr>
        <w:jc w:val="both"/>
      </w:pPr>
    </w:p>
    <w:p w14:paraId="5485D1FF" w14:textId="77777777" w:rsidR="00D06BED" w:rsidRDefault="00D06BED" w:rsidP="00941905">
      <w:pPr>
        <w:jc w:val="both"/>
      </w:pPr>
    </w:p>
    <w:p w14:paraId="571FB804" w14:textId="14CE6108" w:rsidR="00623F51" w:rsidRPr="000C0A4C" w:rsidRDefault="00623F51" w:rsidP="00941905">
      <w:pPr>
        <w:jc w:val="center"/>
        <w:rPr>
          <w:u w:val="single"/>
        </w:rPr>
      </w:pPr>
      <w:r>
        <w:rPr>
          <w:u w:val="single"/>
        </w:rPr>
        <w:t>ARTICLE VINGT-</w:t>
      </w:r>
      <w:r w:rsidR="002732F3">
        <w:rPr>
          <w:u w:val="single"/>
        </w:rPr>
        <w:t>ET UNI</w:t>
      </w:r>
      <w:r w:rsidR="00B27A80">
        <w:rPr>
          <w:u w:val="single"/>
        </w:rPr>
        <w:t>È</w:t>
      </w:r>
      <w:r w:rsidR="002732F3">
        <w:rPr>
          <w:u w:val="single"/>
        </w:rPr>
        <w:t xml:space="preserve">ME </w:t>
      </w:r>
      <w:r>
        <w:rPr>
          <w:u w:val="single"/>
        </w:rPr>
        <w:t>: DISSOLUTION</w:t>
      </w:r>
    </w:p>
    <w:p w14:paraId="76E34E83" w14:textId="77777777" w:rsidR="0006644D" w:rsidRDefault="0006644D" w:rsidP="00941905">
      <w:pPr>
        <w:jc w:val="both"/>
      </w:pPr>
    </w:p>
    <w:p w14:paraId="0947E85C" w14:textId="537397FE" w:rsidR="0006644D" w:rsidRDefault="0006644D" w:rsidP="00941905">
      <w:pPr>
        <w:jc w:val="both"/>
      </w:pPr>
      <w:r>
        <w:t>En cas de perte</w:t>
      </w:r>
      <w:r w:rsidR="00623F51">
        <w:t xml:space="preserve"> des trois quarts du capital social,</w:t>
      </w:r>
      <w:r>
        <w:t xml:space="preserve"> l'Assemblée Générale doit être convoquée à l'effet de st</w:t>
      </w:r>
      <w:r w:rsidR="00623F51">
        <w:t>atuer</w:t>
      </w:r>
      <w:r>
        <w:t>, sur la question de savoir s'il y a lieu de continuer la Soc</w:t>
      </w:r>
      <w:r w:rsidR="00623F51">
        <w:t>iété</w:t>
      </w:r>
      <w:r>
        <w:t xml:space="preserve"> ou de prononcer sa dissolution.</w:t>
      </w:r>
    </w:p>
    <w:p w14:paraId="5C15A4A7" w14:textId="79263997" w:rsidR="00623F51" w:rsidRDefault="00623F51" w:rsidP="00941905">
      <w:pPr>
        <w:jc w:val="both"/>
        <w:rPr>
          <w:b/>
          <w:bCs/>
        </w:rPr>
      </w:pPr>
    </w:p>
    <w:p w14:paraId="4A7C4ECA" w14:textId="5D9A4980" w:rsidR="00D06BED" w:rsidRDefault="00D06BED" w:rsidP="00941905">
      <w:pPr>
        <w:jc w:val="both"/>
      </w:pPr>
    </w:p>
    <w:p w14:paraId="0302AE03" w14:textId="18DA5BE5" w:rsidR="00B27A80" w:rsidRDefault="00B27A80" w:rsidP="00941905">
      <w:pPr>
        <w:jc w:val="both"/>
      </w:pPr>
    </w:p>
    <w:p w14:paraId="0C041984" w14:textId="1453A5B6" w:rsidR="00B27A80" w:rsidRDefault="00B27A80" w:rsidP="00941905">
      <w:pPr>
        <w:jc w:val="both"/>
      </w:pPr>
    </w:p>
    <w:p w14:paraId="6808F8E7" w14:textId="77777777" w:rsidR="00B27A80" w:rsidRDefault="00B27A80" w:rsidP="00941905">
      <w:pPr>
        <w:jc w:val="both"/>
      </w:pPr>
    </w:p>
    <w:p w14:paraId="455A8AB0" w14:textId="1593AE81" w:rsidR="00623F51" w:rsidRPr="000C0A4C" w:rsidRDefault="00623F51" w:rsidP="00941905">
      <w:pPr>
        <w:jc w:val="center"/>
        <w:rPr>
          <w:u w:val="single"/>
        </w:rPr>
      </w:pPr>
      <w:r>
        <w:rPr>
          <w:u w:val="single"/>
        </w:rPr>
        <w:lastRenderedPageBreak/>
        <w:t>ARTICLE VINGT-</w:t>
      </w:r>
      <w:r w:rsidR="002732F3">
        <w:rPr>
          <w:u w:val="single"/>
        </w:rPr>
        <w:t>DEUXI</w:t>
      </w:r>
      <w:r w:rsidR="00B27A80">
        <w:rPr>
          <w:u w:val="single"/>
        </w:rPr>
        <w:t>È</w:t>
      </w:r>
      <w:r w:rsidR="002732F3">
        <w:rPr>
          <w:u w:val="single"/>
        </w:rPr>
        <w:t>ME</w:t>
      </w:r>
      <w:r>
        <w:rPr>
          <w:u w:val="single"/>
        </w:rPr>
        <w:t> : LIQUIDATION</w:t>
      </w:r>
    </w:p>
    <w:p w14:paraId="3D874A9E" w14:textId="77777777" w:rsidR="00623F51" w:rsidRDefault="00623F51" w:rsidP="00941905">
      <w:pPr>
        <w:jc w:val="both"/>
      </w:pPr>
    </w:p>
    <w:p w14:paraId="0A467096" w14:textId="4D034E70" w:rsidR="0006644D" w:rsidRDefault="0006644D" w:rsidP="00941905">
      <w:pPr>
        <w:jc w:val="both"/>
      </w:pPr>
      <w:r>
        <w:t>A l'expiration de la société ou en cas de dissolu</w:t>
      </w:r>
      <w:r w:rsidR="00ED0CDF">
        <w:t>tion</w:t>
      </w:r>
      <w:r>
        <w:t xml:space="preserve"> anticipée, l'Assemblée Générale règle, sur la proposition d</w:t>
      </w:r>
      <w:r w:rsidR="00ED0CDF">
        <w:t>e la</w:t>
      </w:r>
      <w:r>
        <w:t xml:space="preserve"> Gérance, le mode de </w:t>
      </w:r>
      <w:r w:rsidR="00ED0CDF">
        <w:t>liquidation et nomme un ou plusieurs</w:t>
      </w:r>
      <w:r>
        <w:t xml:space="preserve"> liquidateurs dont elle détermine les pouvoirs.</w:t>
      </w:r>
    </w:p>
    <w:p w14:paraId="4B59CE28" w14:textId="12E50B09" w:rsidR="00ED0CDF" w:rsidRDefault="00ED0CDF" w:rsidP="00941905">
      <w:pPr>
        <w:jc w:val="both"/>
      </w:pPr>
    </w:p>
    <w:p w14:paraId="4F46C00E" w14:textId="7F55A3CA" w:rsidR="0006644D" w:rsidRDefault="0006644D" w:rsidP="00941905">
      <w:pPr>
        <w:jc w:val="both"/>
      </w:pPr>
      <w:r>
        <w:t xml:space="preserve">La Société est en liquidation dès l'instant de </w:t>
      </w:r>
      <w:r w:rsidR="00ED0CDF">
        <w:t xml:space="preserve">sa </w:t>
      </w:r>
      <w:r>
        <w:t>dissolution, quelle qu</w:t>
      </w:r>
      <w:r w:rsidR="007D2C40">
        <w:t>'en soit la cause. Cependant, ce</w:t>
      </w:r>
      <w:r w:rsidR="00ED0CDF">
        <w:t>tte</w:t>
      </w:r>
      <w:r>
        <w:t xml:space="preserve"> dissolution ne produit ses effets à l'égard des tiers </w:t>
      </w:r>
      <w:r w:rsidR="00ED0CDF">
        <w:t>qu’à</w:t>
      </w:r>
      <w:r>
        <w:t xml:space="preserve"> compter de la date à laquelle elle a été publiée au Registre</w:t>
      </w:r>
      <w:r w:rsidR="00ED0CDF">
        <w:t xml:space="preserve"> du</w:t>
      </w:r>
      <w:r>
        <w:t xml:space="preserve"> Commerce et des Sociétés.</w:t>
      </w:r>
    </w:p>
    <w:p w14:paraId="6842A5A9" w14:textId="13797F6F" w:rsidR="00ED0CDF" w:rsidRDefault="00ED0CDF" w:rsidP="00941905">
      <w:pPr>
        <w:jc w:val="both"/>
      </w:pPr>
    </w:p>
    <w:p w14:paraId="5FDA36A9" w14:textId="60C21AF1" w:rsidR="0006644D" w:rsidRDefault="0006644D" w:rsidP="00941905">
      <w:pPr>
        <w:jc w:val="both"/>
      </w:pPr>
      <w:r>
        <w:t>Les liquidateurs peuvent, en vertu d'une délibérat</w:t>
      </w:r>
      <w:r w:rsidR="007D2C40">
        <w:t>ion</w:t>
      </w:r>
      <w:r>
        <w:t xml:space="preserve"> de l'Assemblée Générale, faire la cession ou l'apport à autre Société ou à toutes autres personnes, de tout ou par</w:t>
      </w:r>
      <w:r w:rsidR="007D2C40">
        <w:t>tie</w:t>
      </w:r>
      <w:r>
        <w:t xml:space="preserve"> des biens, droits et obligations-de la Société dissoute.</w:t>
      </w:r>
    </w:p>
    <w:p w14:paraId="516FCB4F" w14:textId="11907801" w:rsidR="007D2C40" w:rsidRDefault="007D2C40" w:rsidP="00941905">
      <w:pPr>
        <w:jc w:val="both"/>
      </w:pPr>
    </w:p>
    <w:p w14:paraId="48D76E57" w14:textId="594FED56" w:rsidR="0006644D" w:rsidRDefault="0006644D" w:rsidP="00941905">
      <w:pPr>
        <w:jc w:val="both"/>
      </w:pPr>
      <w:r>
        <w:t>L'Assemblée Générale régulièrement constituée conse</w:t>
      </w:r>
      <w:r w:rsidR="007D2C40">
        <w:t>rve</w:t>
      </w:r>
      <w:r>
        <w:t xml:space="preserve"> pendant la liquidation les mêmes attributions que durant cours de la société.</w:t>
      </w:r>
    </w:p>
    <w:p w14:paraId="0BB0D4E1" w14:textId="6A50F121" w:rsidR="007D2C40" w:rsidRDefault="007D2C40" w:rsidP="00941905">
      <w:pPr>
        <w:jc w:val="both"/>
      </w:pPr>
    </w:p>
    <w:p w14:paraId="19E363FA" w14:textId="7CB7EEEB" w:rsidR="0006644D" w:rsidRDefault="0006644D" w:rsidP="00941905">
      <w:pPr>
        <w:jc w:val="both"/>
      </w:pPr>
      <w:r>
        <w:t xml:space="preserve">Elle a notamment le pouvoir d'approuver les comptes </w:t>
      </w:r>
      <w:r w:rsidR="007D2C40">
        <w:t xml:space="preserve">de </w:t>
      </w:r>
      <w:r>
        <w:t>la liquidation et de donner quitus au ou aux liquidateurs.</w:t>
      </w:r>
      <w:r w:rsidR="007D2C40">
        <w:t xml:space="preserve"> Le</w:t>
      </w:r>
      <w:r>
        <w:t xml:space="preserve"> produit de la liquidation, après règlement des engageme</w:t>
      </w:r>
      <w:r w:rsidR="007D2C40">
        <w:t>nts</w:t>
      </w:r>
      <w:r>
        <w:t xml:space="preserve"> sociaux, est réparti entre les associés, proportionnellement </w:t>
      </w:r>
      <w:r w:rsidR="007D2C40">
        <w:t xml:space="preserve">au </w:t>
      </w:r>
      <w:r>
        <w:t>nombre de parts possédées par chacun d'eux.</w:t>
      </w:r>
    </w:p>
    <w:p w14:paraId="437F360D" w14:textId="77777777" w:rsidR="007D2C40" w:rsidRDefault="007D2C40" w:rsidP="00941905">
      <w:pPr>
        <w:jc w:val="both"/>
      </w:pPr>
    </w:p>
    <w:p w14:paraId="02496E76" w14:textId="77777777" w:rsidR="007D2C40" w:rsidRDefault="007D2C40" w:rsidP="00941905">
      <w:pPr>
        <w:jc w:val="both"/>
      </w:pPr>
    </w:p>
    <w:p w14:paraId="561F6142" w14:textId="5FF7F755" w:rsidR="007D2C40" w:rsidRPr="000C0A4C" w:rsidRDefault="007D2C40" w:rsidP="00941905">
      <w:pPr>
        <w:jc w:val="center"/>
        <w:rPr>
          <w:u w:val="single"/>
        </w:rPr>
      </w:pPr>
      <w:r>
        <w:rPr>
          <w:u w:val="single"/>
        </w:rPr>
        <w:t>ARTICLE VINGT-</w:t>
      </w:r>
      <w:r w:rsidR="002732F3">
        <w:rPr>
          <w:u w:val="single"/>
        </w:rPr>
        <w:t>TROISI</w:t>
      </w:r>
      <w:r w:rsidR="00B27A80">
        <w:rPr>
          <w:u w:val="single"/>
        </w:rPr>
        <w:t>È</w:t>
      </w:r>
      <w:r w:rsidR="002732F3">
        <w:rPr>
          <w:u w:val="single"/>
        </w:rPr>
        <w:t>ME </w:t>
      </w:r>
      <w:r>
        <w:rPr>
          <w:u w:val="single"/>
        </w:rPr>
        <w:t>: CONTESTATIONS</w:t>
      </w:r>
    </w:p>
    <w:p w14:paraId="0CE30A42" w14:textId="77777777" w:rsidR="007D2C40" w:rsidRDefault="007D2C40" w:rsidP="00941905">
      <w:pPr>
        <w:jc w:val="both"/>
      </w:pPr>
    </w:p>
    <w:p w14:paraId="7D0D31F5" w14:textId="3DCFB11F" w:rsidR="0006644D" w:rsidRDefault="0006644D" w:rsidP="00941905">
      <w:pPr>
        <w:jc w:val="both"/>
      </w:pPr>
      <w:r>
        <w:t xml:space="preserve">Toute contestation qui pourrait s'élever pendant </w:t>
      </w:r>
      <w:r w:rsidR="0008672E">
        <w:t xml:space="preserve">la </w:t>
      </w:r>
      <w:r>
        <w:t>durée de la société ou lors de la liquidation entre les associ</w:t>
      </w:r>
      <w:r w:rsidR="007D2C40">
        <w:t>és</w:t>
      </w:r>
      <w:r>
        <w:t xml:space="preserve"> relativement aux affaires sociales, sera soumise à </w:t>
      </w:r>
      <w:r w:rsidR="007D2C40">
        <w:t xml:space="preserve">la </w:t>
      </w:r>
      <w:r>
        <w:t>juridiction des tribunaux compétents du siège social.</w:t>
      </w:r>
    </w:p>
    <w:p w14:paraId="63CAC402" w14:textId="74CE6115" w:rsidR="00E904C3" w:rsidRDefault="00E904C3" w:rsidP="00941905">
      <w:pPr>
        <w:jc w:val="both"/>
      </w:pPr>
    </w:p>
    <w:p w14:paraId="2C6F5319" w14:textId="45D3B249" w:rsidR="00E904C3" w:rsidRDefault="00E904C3" w:rsidP="00941905">
      <w:pPr>
        <w:jc w:val="both"/>
      </w:pPr>
    </w:p>
    <w:p w14:paraId="656B69F1" w14:textId="64CC3111" w:rsidR="00E904C3" w:rsidRDefault="00E904C3" w:rsidP="00941905">
      <w:pPr>
        <w:jc w:val="both"/>
      </w:pPr>
    </w:p>
    <w:p w14:paraId="0883564F" w14:textId="3192D537" w:rsidR="00E904C3" w:rsidRDefault="00E904C3" w:rsidP="00941905">
      <w:pPr>
        <w:jc w:val="both"/>
      </w:pPr>
    </w:p>
    <w:p w14:paraId="690A6184" w14:textId="4E4BEA2E" w:rsidR="00E904C3" w:rsidRDefault="00E904C3" w:rsidP="00941905">
      <w:pPr>
        <w:jc w:val="both"/>
      </w:pPr>
    </w:p>
    <w:p w14:paraId="5163CFC2" w14:textId="7D2638A3" w:rsidR="00E904C3" w:rsidRDefault="00E904C3" w:rsidP="00941905">
      <w:pPr>
        <w:jc w:val="both"/>
      </w:pPr>
    </w:p>
    <w:p w14:paraId="3E57CC63" w14:textId="4948BF84" w:rsidR="00E904C3" w:rsidRDefault="00E904C3" w:rsidP="00941905">
      <w:pPr>
        <w:jc w:val="both"/>
      </w:pPr>
    </w:p>
    <w:p w14:paraId="06E804B9" w14:textId="0E09D18D" w:rsidR="00E904C3" w:rsidRDefault="00E904C3" w:rsidP="00941905">
      <w:pPr>
        <w:jc w:val="both"/>
      </w:pPr>
    </w:p>
    <w:p w14:paraId="29B8C55F" w14:textId="30789B5D" w:rsidR="00E904C3" w:rsidRDefault="00E904C3" w:rsidP="00941905">
      <w:pPr>
        <w:jc w:val="both"/>
      </w:pPr>
    </w:p>
    <w:p w14:paraId="1DED0E10" w14:textId="2A413609" w:rsidR="00E904C3" w:rsidRDefault="00E904C3" w:rsidP="00941905">
      <w:pPr>
        <w:jc w:val="both"/>
      </w:pPr>
    </w:p>
    <w:p w14:paraId="22C2AFEB" w14:textId="21E38A23" w:rsidR="00E904C3" w:rsidRDefault="00E904C3" w:rsidP="00941905">
      <w:pPr>
        <w:jc w:val="both"/>
      </w:pPr>
    </w:p>
    <w:p w14:paraId="31372A4C" w14:textId="2C5E6753" w:rsidR="00E904C3" w:rsidRDefault="00E904C3" w:rsidP="00941905">
      <w:pPr>
        <w:jc w:val="both"/>
      </w:pPr>
    </w:p>
    <w:p w14:paraId="3CAE9A18" w14:textId="115A5460" w:rsidR="00E904C3" w:rsidRDefault="00E904C3" w:rsidP="00941905">
      <w:pPr>
        <w:jc w:val="both"/>
      </w:pPr>
    </w:p>
    <w:p w14:paraId="5163AF8E" w14:textId="7852BBC4" w:rsidR="00E904C3" w:rsidRDefault="00E904C3" w:rsidP="00941905">
      <w:pPr>
        <w:jc w:val="both"/>
      </w:pPr>
    </w:p>
    <w:p w14:paraId="18FA3E99" w14:textId="534038BD" w:rsidR="00E904C3" w:rsidRDefault="00E904C3" w:rsidP="00941905">
      <w:pPr>
        <w:jc w:val="both"/>
      </w:pPr>
    </w:p>
    <w:p w14:paraId="61CD9D99" w14:textId="2823E8D9" w:rsidR="00E904C3" w:rsidRDefault="00E904C3" w:rsidP="00941905">
      <w:pPr>
        <w:jc w:val="both"/>
      </w:pPr>
    </w:p>
    <w:p w14:paraId="04A8A6C0" w14:textId="5511C607" w:rsidR="00E904C3" w:rsidRDefault="00E904C3" w:rsidP="00941905">
      <w:pPr>
        <w:jc w:val="both"/>
      </w:pPr>
    </w:p>
    <w:p w14:paraId="25E6CFD0" w14:textId="22BF2D2A" w:rsidR="00E904C3" w:rsidRDefault="00E904C3" w:rsidP="00941905">
      <w:pPr>
        <w:jc w:val="both"/>
      </w:pPr>
    </w:p>
    <w:p w14:paraId="1B346C7E" w14:textId="4532D525" w:rsidR="00E904C3" w:rsidRDefault="00E904C3" w:rsidP="00941905">
      <w:pPr>
        <w:jc w:val="both"/>
      </w:pPr>
    </w:p>
    <w:p w14:paraId="4A27CF32" w14:textId="74449A6F" w:rsidR="00E904C3" w:rsidRDefault="00E904C3" w:rsidP="00941905">
      <w:pPr>
        <w:jc w:val="both"/>
      </w:pPr>
    </w:p>
    <w:p w14:paraId="06E59C66" w14:textId="31ADA323" w:rsidR="00E904C3" w:rsidRDefault="00E904C3" w:rsidP="00941905">
      <w:pPr>
        <w:jc w:val="both"/>
      </w:pPr>
    </w:p>
    <w:p w14:paraId="6D584463" w14:textId="6E447F86" w:rsidR="00E904C3" w:rsidRDefault="00E904C3" w:rsidP="00941905">
      <w:pPr>
        <w:jc w:val="both"/>
      </w:pPr>
    </w:p>
    <w:p w14:paraId="54DD37BB" w14:textId="45AFEB1B" w:rsidR="00E904C3" w:rsidRDefault="00E904C3" w:rsidP="00941905">
      <w:pPr>
        <w:jc w:val="both"/>
      </w:pPr>
    </w:p>
    <w:p w14:paraId="08DB536A" w14:textId="611BAC7F" w:rsidR="00E904C3" w:rsidRDefault="00E904C3" w:rsidP="00941905">
      <w:pPr>
        <w:jc w:val="both"/>
      </w:pPr>
    </w:p>
    <w:p w14:paraId="7DB57DAB" w14:textId="36A2FACA" w:rsidR="00E904C3" w:rsidRDefault="00E904C3" w:rsidP="00941905">
      <w:pPr>
        <w:jc w:val="both"/>
      </w:pPr>
    </w:p>
    <w:p w14:paraId="257BDFFE" w14:textId="1C4CC720" w:rsidR="00E904C3" w:rsidRDefault="00E904C3" w:rsidP="00941905">
      <w:pPr>
        <w:jc w:val="both"/>
      </w:pPr>
    </w:p>
    <w:p w14:paraId="487FE4C6" w14:textId="6D786B13" w:rsidR="00E904C3" w:rsidRDefault="00E904C3" w:rsidP="00941905">
      <w:pPr>
        <w:jc w:val="both"/>
      </w:pPr>
    </w:p>
    <w:p w14:paraId="3FB0AE5D" w14:textId="781E065D" w:rsidR="00E904C3" w:rsidRDefault="00E904C3" w:rsidP="00941905">
      <w:pPr>
        <w:jc w:val="both"/>
      </w:pPr>
    </w:p>
    <w:p w14:paraId="32E72329" w14:textId="683C9BA8" w:rsidR="00E904C3" w:rsidRDefault="00E904C3" w:rsidP="00941905">
      <w:pPr>
        <w:jc w:val="both"/>
      </w:pPr>
    </w:p>
    <w:p w14:paraId="782C6BF9" w14:textId="5B371788" w:rsidR="00E904C3" w:rsidRDefault="00E904C3" w:rsidP="00941905">
      <w:pPr>
        <w:jc w:val="both"/>
      </w:pPr>
    </w:p>
    <w:p w14:paraId="6B8EA1C8" w14:textId="59E16CA4" w:rsidR="00E904C3" w:rsidRDefault="00E904C3" w:rsidP="00941905">
      <w:pPr>
        <w:jc w:val="both"/>
      </w:pPr>
    </w:p>
    <w:p w14:paraId="3811BA80" w14:textId="1B2CA20F" w:rsidR="00E904C3" w:rsidRDefault="00E904C3" w:rsidP="00941905">
      <w:pPr>
        <w:jc w:val="both"/>
      </w:pPr>
    </w:p>
    <w:p w14:paraId="1A51DFF6" w14:textId="5D21B3E6" w:rsidR="00E904C3" w:rsidRPr="00E904C3" w:rsidRDefault="00E904C3" w:rsidP="00E904C3">
      <w:pPr>
        <w:jc w:val="center"/>
        <w:rPr>
          <w:b/>
          <w:bCs/>
          <w:i/>
          <w:iCs/>
        </w:rPr>
      </w:pPr>
      <w:r w:rsidRPr="00E904C3">
        <w:rPr>
          <w:b/>
          <w:bCs/>
          <w:i/>
          <w:iCs/>
        </w:rPr>
        <w:t>STATUTS MIS A JOUR</w:t>
      </w:r>
    </w:p>
    <w:p w14:paraId="7E4275BE" w14:textId="77777777" w:rsidR="00123987" w:rsidRDefault="00123987" w:rsidP="00941905">
      <w:pPr>
        <w:jc w:val="both"/>
      </w:pPr>
    </w:p>
    <w:p w14:paraId="56ABF009" w14:textId="77777777" w:rsidR="00123987" w:rsidRDefault="00123987" w:rsidP="00941905">
      <w:pPr>
        <w:jc w:val="both"/>
      </w:pPr>
    </w:p>
    <w:p w14:paraId="464CCD16" w14:textId="35E242CE" w:rsidR="00123987" w:rsidRDefault="00123987" w:rsidP="00EB776D">
      <w:pPr>
        <w:jc w:val="both"/>
      </w:pPr>
    </w:p>
    <w:sectPr w:rsidR="00123987" w:rsidSect="000C0A4C">
      <w:footerReference w:type="default" r:id="rId8"/>
      <w:pgSz w:w="11906" w:h="16838" w:code="9"/>
      <w:pgMar w:top="1417" w:right="1417" w:bottom="1417" w:left="1417" w:header="57" w:footer="5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AD35E" w14:textId="77777777" w:rsidR="00742C60" w:rsidRDefault="00742C60">
      <w:r>
        <w:separator/>
      </w:r>
    </w:p>
  </w:endnote>
  <w:endnote w:type="continuationSeparator" w:id="0">
    <w:p w14:paraId="3A80546E" w14:textId="77777777" w:rsidR="00742C60" w:rsidRDefault="0074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swiss"/>
    <w:pitch w:val="variable"/>
    <w:sig w:usb0="E50002FF" w:usb1="500079DB" w:usb2="00000010" w:usb3="00000000" w:csb0="00000001" w:csb1="00000000"/>
  </w:font>
  <w:font w:name="Arial Unicode MS">
    <w:panose1 w:val="020B0604020202020204"/>
    <w:charset w:val="00"/>
    <w:family w:val="swiss"/>
    <w:pitch w:val="variable"/>
    <w:sig w:usb0="F7FFAFFF" w:usb1="E9DFFFFF" w:usb2="0000003F" w:usb3="00000000" w:csb0="003F01FF" w:csb1="00000000"/>
  </w:font>
  <w:font w:name="Helvetica">
    <w:panose1 w:val="020B0604020202020204"/>
    <w:charset w:val="00"/>
    <w:family w:val="swiss"/>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89073"/>
      <w:docPartObj>
        <w:docPartGallery w:val="Page Numbers (Bottom of Page)"/>
        <w:docPartUnique/>
      </w:docPartObj>
    </w:sdtPr>
    <w:sdtEndPr/>
    <w:sdtContent>
      <w:p w14:paraId="5064C3F9" w14:textId="6D48A1CC" w:rsidR="00941905" w:rsidRDefault="00941905">
        <w:pPr>
          <w:pStyle w:val="Pieddepage"/>
          <w:jc w:val="right"/>
        </w:pPr>
        <w:r>
          <w:fldChar w:fldCharType="begin"/>
        </w:r>
        <w:r>
          <w:instrText>PAGE   \* MERGEFORMAT</w:instrText>
        </w:r>
        <w:r>
          <w:fldChar w:fldCharType="separate"/>
        </w:r>
        <w:r>
          <w:t>2</w:t>
        </w:r>
        <w:r>
          <w:fldChar w:fldCharType="end"/>
        </w:r>
      </w:p>
    </w:sdtContent>
  </w:sdt>
  <w:p w14:paraId="4CB72695" w14:textId="77777777" w:rsidR="00941905" w:rsidRDefault="009419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1BFEB" w14:textId="77777777" w:rsidR="00742C60" w:rsidRDefault="00742C60">
      <w:r>
        <w:separator/>
      </w:r>
    </w:p>
  </w:footnote>
  <w:footnote w:type="continuationSeparator" w:id="0">
    <w:p w14:paraId="65A5B2FE" w14:textId="77777777" w:rsidR="00742C60" w:rsidRDefault="00742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034C3"/>
    <w:multiLevelType w:val="hybridMultilevel"/>
    <w:tmpl w:val="C95C6066"/>
    <w:lvl w:ilvl="0" w:tplc="C51C567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52F95E60"/>
    <w:multiLevelType w:val="hybridMultilevel"/>
    <w:tmpl w:val="0EA65928"/>
    <w:lvl w:ilvl="0" w:tplc="051EBB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2D8"/>
    <w:rsid w:val="00003B4F"/>
    <w:rsid w:val="0001354C"/>
    <w:rsid w:val="00027D95"/>
    <w:rsid w:val="00054090"/>
    <w:rsid w:val="00064043"/>
    <w:rsid w:val="00064C4C"/>
    <w:rsid w:val="0006644D"/>
    <w:rsid w:val="00077654"/>
    <w:rsid w:val="00082510"/>
    <w:rsid w:val="0008672E"/>
    <w:rsid w:val="00094FD8"/>
    <w:rsid w:val="000A256D"/>
    <w:rsid w:val="000C0A4C"/>
    <w:rsid w:val="000E2756"/>
    <w:rsid w:val="000E60C4"/>
    <w:rsid w:val="000F12B8"/>
    <w:rsid w:val="000F3B9D"/>
    <w:rsid w:val="00123987"/>
    <w:rsid w:val="001750BA"/>
    <w:rsid w:val="001C0990"/>
    <w:rsid w:val="001C5AFA"/>
    <w:rsid w:val="001D69B5"/>
    <w:rsid w:val="001F3A35"/>
    <w:rsid w:val="001F4D8C"/>
    <w:rsid w:val="00223495"/>
    <w:rsid w:val="00233B46"/>
    <w:rsid w:val="002732F3"/>
    <w:rsid w:val="00286F82"/>
    <w:rsid w:val="002B554A"/>
    <w:rsid w:val="002F16BB"/>
    <w:rsid w:val="00315DAA"/>
    <w:rsid w:val="00317C72"/>
    <w:rsid w:val="0032398C"/>
    <w:rsid w:val="00326FFC"/>
    <w:rsid w:val="00334541"/>
    <w:rsid w:val="003535AF"/>
    <w:rsid w:val="00362BF6"/>
    <w:rsid w:val="00372A2B"/>
    <w:rsid w:val="00385763"/>
    <w:rsid w:val="00386F7C"/>
    <w:rsid w:val="00390B33"/>
    <w:rsid w:val="003D3994"/>
    <w:rsid w:val="003D7422"/>
    <w:rsid w:val="003F4FFA"/>
    <w:rsid w:val="00462BBF"/>
    <w:rsid w:val="00470420"/>
    <w:rsid w:val="0048528D"/>
    <w:rsid w:val="004A0DF2"/>
    <w:rsid w:val="00500A91"/>
    <w:rsid w:val="00511BE7"/>
    <w:rsid w:val="005175B3"/>
    <w:rsid w:val="00523CA2"/>
    <w:rsid w:val="005343F4"/>
    <w:rsid w:val="005415CF"/>
    <w:rsid w:val="0054190A"/>
    <w:rsid w:val="00565655"/>
    <w:rsid w:val="00565854"/>
    <w:rsid w:val="00565DB5"/>
    <w:rsid w:val="00567B76"/>
    <w:rsid w:val="0057137F"/>
    <w:rsid w:val="00585398"/>
    <w:rsid w:val="005A62EA"/>
    <w:rsid w:val="005D0031"/>
    <w:rsid w:val="005F3E26"/>
    <w:rsid w:val="00600E58"/>
    <w:rsid w:val="0060232A"/>
    <w:rsid w:val="006144CD"/>
    <w:rsid w:val="00620107"/>
    <w:rsid w:val="00622204"/>
    <w:rsid w:val="00623F51"/>
    <w:rsid w:val="00626EF3"/>
    <w:rsid w:val="00631229"/>
    <w:rsid w:val="00644A31"/>
    <w:rsid w:val="00645439"/>
    <w:rsid w:val="00655209"/>
    <w:rsid w:val="00656DB7"/>
    <w:rsid w:val="00675635"/>
    <w:rsid w:val="00676C03"/>
    <w:rsid w:val="0069691E"/>
    <w:rsid w:val="006A424D"/>
    <w:rsid w:val="006B1258"/>
    <w:rsid w:val="006B1C3B"/>
    <w:rsid w:val="006B5725"/>
    <w:rsid w:val="006B7303"/>
    <w:rsid w:val="006C35FE"/>
    <w:rsid w:val="006E066C"/>
    <w:rsid w:val="006E4E50"/>
    <w:rsid w:val="006E611F"/>
    <w:rsid w:val="006F6818"/>
    <w:rsid w:val="00703D9E"/>
    <w:rsid w:val="00741FC1"/>
    <w:rsid w:val="00742C60"/>
    <w:rsid w:val="00750BD4"/>
    <w:rsid w:val="00751802"/>
    <w:rsid w:val="0076380F"/>
    <w:rsid w:val="0077326B"/>
    <w:rsid w:val="007844DA"/>
    <w:rsid w:val="0079402A"/>
    <w:rsid w:val="007A524D"/>
    <w:rsid w:val="007A7923"/>
    <w:rsid w:val="007B0D9A"/>
    <w:rsid w:val="007D2C40"/>
    <w:rsid w:val="007D3BD8"/>
    <w:rsid w:val="00815A78"/>
    <w:rsid w:val="00851EC6"/>
    <w:rsid w:val="00853DD7"/>
    <w:rsid w:val="008A4D72"/>
    <w:rsid w:val="008B66F7"/>
    <w:rsid w:val="008C0E66"/>
    <w:rsid w:val="008C3DFC"/>
    <w:rsid w:val="008D1857"/>
    <w:rsid w:val="008D1C12"/>
    <w:rsid w:val="008D39D6"/>
    <w:rsid w:val="009117A8"/>
    <w:rsid w:val="00927803"/>
    <w:rsid w:val="00931362"/>
    <w:rsid w:val="0093747C"/>
    <w:rsid w:val="00941905"/>
    <w:rsid w:val="0094480B"/>
    <w:rsid w:val="009474AE"/>
    <w:rsid w:val="00962215"/>
    <w:rsid w:val="00962594"/>
    <w:rsid w:val="0096310F"/>
    <w:rsid w:val="00964D7C"/>
    <w:rsid w:val="009B0008"/>
    <w:rsid w:val="009E205B"/>
    <w:rsid w:val="009E2F55"/>
    <w:rsid w:val="009F10C4"/>
    <w:rsid w:val="00A25720"/>
    <w:rsid w:val="00A3241F"/>
    <w:rsid w:val="00A471E2"/>
    <w:rsid w:val="00A530FF"/>
    <w:rsid w:val="00A674B0"/>
    <w:rsid w:val="00A76A00"/>
    <w:rsid w:val="00A85F2F"/>
    <w:rsid w:val="00A86DF7"/>
    <w:rsid w:val="00A97F5E"/>
    <w:rsid w:val="00AA3FAD"/>
    <w:rsid w:val="00AB1BD8"/>
    <w:rsid w:val="00AB40FB"/>
    <w:rsid w:val="00AC594D"/>
    <w:rsid w:val="00AD262D"/>
    <w:rsid w:val="00AE391F"/>
    <w:rsid w:val="00B061C0"/>
    <w:rsid w:val="00B122E7"/>
    <w:rsid w:val="00B1377E"/>
    <w:rsid w:val="00B252C3"/>
    <w:rsid w:val="00B27A80"/>
    <w:rsid w:val="00B55D7D"/>
    <w:rsid w:val="00B63903"/>
    <w:rsid w:val="00B74B22"/>
    <w:rsid w:val="00B84F47"/>
    <w:rsid w:val="00BA07DE"/>
    <w:rsid w:val="00BB133E"/>
    <w:rsid w:val="00BB22D8"/>
    <w:rsid w:val="00BB4F0E"/>
    <w:rsid w:val="00BC5300"/>
    <w:rsid w:val="00BE7D76"/>
    <w:rsid w:val="00C3602B"/>
    <w:rsid w:val="00C42670"/>
    <w:rsid w:val="00C510B6"/>
    <w:rsid w:val="00C61552"/>
    <w:rsid w:val="00C72C50"/>
    <w:rsid w:val="00C820DF"/>
    <w:rsid w:val="00C853B2"/>
    <w:rsid w:val="00C912B0"/>
    <w:rsid w:val="00C958E4"/>
    <w:rsid w:val="00CA49A2"/>
    <w:rsid w:val="00CA70A8"/>
    <w:rsid w:val="00CC3428"/>
    <w:rsid w:val="00CD4AD2"/>
    <w:rsid w:val="00D06BED"/>
    <w:rsid w:val="00D10B3A"/>
    <w:rsid w:val="00D31F32"/>
    <w:rsid w:val="00D427F1"/>
    <w:rsid w:val="00D56D4F"/>
    <w:rsid w:val="00D62339"/>
    <w:rsid w:val="00D65B67"/>
    <w:rsid w:val="00D75057"/>
    <w:rsid w:val="00D9783C"/>
    <w:rsid w:val="00DA3B5A"/>
    <w:rsid w:val="00DB03D4"/>
    <w:rsid w:val="00DC249C"/>
    <w:rsid w:val="00DF2631"/>
    <w:rsid w:val="00DF6E97"/>
    <w:rsid w:val="00E055A1"/>
    <w:rsid w:val="00E074EF"/>
    <w:rsid w:val="00E145CA"/>
    <w:rsid w:val="00E252D3"/>
    <w:rsid w:val="00E37B9B"/>
    <w:rsid w:val="00E439E0"/>
    <w:rsid w:val="00E539C1"/>
    <w:rsid w:val="00E904C3"/>
    <w:rsid w:val="00EA016F"/>
    <w:rsid w:val="00EA16B4"/>
    <w:rsid w:val="00EB5F88"/>
    <w:rsid w:val="00EB776D"/>
    <w:rsid w:val="00ED0CDF"/>
    <w:rsid w:val="00EE06CF"/>
    <w:rsid w:val="00EF1C6F"/>
    <w:rsid w:val="00F01EAF"/>
    <w:rsid w:val="00F1048C"/>
    <w:rsid w:val="00F16E52"/>
    <w:rsid w:val="00F26EEF"/>
    <w:rsid w:val="00F4573A"/>
    <w:rsid w:val="00F460FF"/>
    <w:rsid w:val="00F50D0F"/>
    <w:rsid w:val="00F558C2"/>
    <w:rsid w:val="00F748A6"/>
    <w:rsid w:val="00F8360A"/>
    <w:rsid w:val="00F8480D"/>
    <w:rsid w:val="00FC4E69"/>
    <w:rsid w:val="00FD3A8C"/>
    <w:rsid w:val="00FD6CA7"/>
    <w:rsid w:val="00FD769E"/>
    <w:rsid w:val="00FF3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1B695"/>
  <w15:chartTrackingRefBased/>
  <w15:docId w15:val="{F80D7670-8899-4AF9-AA22-D6BBE8B6D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33E"/>
  </w:style>
  <w:style w:type="paragraph" w:styleId="Titre1">
    <w:name w:val="heading 1"/>
    <w:basedOn w:val="Normal"/>
    <w:next w:val="Normal"/>
    <w:link w:val="Titre1Car"/>
    <w:uiPriority w:val="9"/>
    <w:qFormat/>
    <w:rsid w:val="002F16BB"/>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unhideWhenUsed/>
    <w:qFormat/>
    <w:rsid w:val="002F16BB"/>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unhideWhenUsed/>
    <w:qFormat/>
    <w:rsid w:val="002F16BB"/>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F16E52"/>
    <w:pPr>
      <w:tabs>
        <w:tab w:val="center" w:pos="4536"/>
        <w:tab w:val="right" w:pos="9072"/>
      </w:tabs>
    </w:pPr>
  </w:style>
  <w:style w:type="paragraph" w:styleId="Pieddepage">
    <w:name w:val="footer"/>
    <w:basedOn w:val="Normal"/>
    <w:link w:val="PieddepageCar"/>
    <w:uiPriority w:val="99"/>
    <w:rsid w:val="00F16E52"/>
    <w:pPr>
      <w:tabs>
        <w:tab w:val="center" w:pos="4536"/>
        <w:tab w:val="right" w:pos="9072"/>
      </w:tabs>
    </w:pPr>
  </w:style>
  <w:style w:type="character" w:customStyle="1" w:styleId="Titre1Car">
    <w:name w:val="Titre 1 Car"/>
    <w:basedOn w:val="Policepardfaut"/>
    <w:link w:val="Titre1"/>
    <w:uiPriority w:val="9"/>
    <w:rsid w:val="002F16BB"/>
    <w:rPr>
      <w:rFonts w:ascii="Cambria" w:eastAsia="Times New Roman" w:hAnsi="Cambria" w:cs="Times New Roman"/>
      <w:b/>
      <w:bCs/>
      <w:kern w:val="32"/>
      <w:sz w:val="32"/>
      <w:szCs w:val="32"/>
    </w:rPr>
  </w:style>
  <w:style w:type="paragraph" w:styleId="Titre">
    <w:name w:val="Title"/>
    <w:basedOn w:val="Normal"/>
    <w:next w:val="Normal"/>
    <w:link w:val="TitreCar"/>
    <w:uiPriority w:val="10"/>
    <w:qFormat/>
    <w:rsid w:val="002F16BB"/>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10"/>
    <w:rsid w:val="002F16BB"/>
    <w:rPr>
      <w:rFonts w:ascii="Cambria" w:eastAsia="Times New Roman" w:hAnsi="Cambria" w:cs="Times New Roman"/>
      <w:b/>
      <w:bCs/>
      <w:kern w:val="28"/>
      <w:sz w:val="32"/>
      <w:szCs w:val="32"/>
    </w:rPr>
  </w:style>
  <w:style w:type="character" w:customStyle="1" w:styleId="Titre2Car">
    <w:name w:val="Titre 2 Car"/>
    <w:basedOn w:val="Policepardfaut"/>
    <w:link w:val="Titre2"/>
    <w:uiPriority w:val="9"/>
    <w:rsid w:val="002F16BB"/>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2F16BB"/>
    <w:rPr>
      <w:rFonts w:ascii="Cambria" w:eastAsia="Times New Roman" w:hAnsi="Cambria" w:cs="Times New Roman"/>
      <w:b/>
      <w:bCs/>
      <w:sz w:val="26"/>
      <w:szCs w:val="26"/>
    </w:rPr>
  </w:style>
  <w:style w:type="paragraph" w:styleId="Textedebulles">
    <w:name w:val="Balloon Text"/>
    <w:basedOn w:val="Normal"/>
    <w:link w:val="TextedebullesCar"/>
    <w:uiPriority w:val="99"/>
    <w:semiHidden/>
    <w:unhideWhenUsed/>
    <w:rsid w:val="00751802"/>
    <w:rPr>
      <w:rFonts w:ascii="Tahoma" w:hAnsi="Tahoma" w:cs="Tahoma"/>
      <w:sz w:val="16"/>
      <w:szCs w:val="16"/>
    </w:rPr>
  </w:style>
  <w:style w:type="character" w:customStyle="1" w:styleId="TextedebullesCar">
    <w:name w:val="Texte de bulles Car"/>
    <w:basedOn w:val="Policepardfaut"/>
    <w:link w:val="Textedebulles"/>
    <w:uiPriority w:val="99"/>
    <w:semiHidden/>
    <w:rsid w:val="00751802"/>
    <w:rPr>
      <w:rFonts w:ascii="Tahoma" w:hAnsi="Tahoma" w:cs="Tahoma"/>
      <w:sz w:val="16"/>
      <w:szCs w:val="16"/>
    </w:rPr>
  </w:style>
  <w:style w:type="paragraph" w:styleId="Rvision">
    <w:name w:val="Revision"/>
    <w:hidden/>
    <w:uiPriority w:val="99"/>
    <w:semiHidden/>
    <w:rsid w:val="00D9783C"/>
  </w:style>
  <w:style w:type="character" w:styleId="Marquedecommentaire">
    <w:name w:val="annotation reference"/>
    <w:basedOn w:val="Policepardfaut"/>
    <w:uiPriority w:val="99"/>
    <w:semiHidden/>
    <w:unhideWhenUsed/>
    <w:rsid w:val="00D9783C"/>
    <w:rPr>
      <w:sz w:val="16"/>
      <w:szCs w:val="16"/>
    </w:rPr>
  </w:style>
  <w:style w:type="paragraph" w:styleId="Commentaire">
    <w:name w:val="annotation text"/>
    <w:basedOn w:val="Normal"/>
    <w:link w:val="CommentaireCar"/>
    <w:uiPriority w:val="99"/>
    <w:semiHidden/>
    <w:unhideWhenUsed/>
    <w:rsid w:val="00D9783C"/>
  </w:style>
  <w:style w:type="character" w:customStyle="1" w:styleId="CommentaireCar">
    <w:name w:val="Commentaire Car"/>
    <w:basedOn w:val="Policepardfaut"/>
    <w:link w:val="Commentaire"/>
    <w:uiPriority w:val="99"/>
    <w:semiHidden/>
    <w:rsid w:val="00D9783C"/>
  </w:style>
  <w:style w:type="paragraph" w:styleId="Objetducommentaire">
    <w:name w:val="annotation subject"/>
    <w:basedOn w:val="Commentaire"/>
    <w:next w:val="Commentaire"/>
    <w:link w:val="ObjetducommentaireCar"/>
    <w:uiPriority w:val="99"/>
    <w:semiHidden/>
    <w:unhideWhenUsed/>
    <w:rsid w:val="00D9783C"/>
    <w:rPr>
      <w:b/>
      <w:bCs/>
    </w:rPr>
  </w:style>
  <w:style w:type="character" w:customStyle="1" w:styleId="ObjetducommentaireCar">
    <w:name w:val="Objet du commentaire Car"/>
    <w:basedOn w:val="CommentaireCar"/>
    <w:link w:val="Objetducommentaire"/>
    <w:uiPriority w:val="99"/>
    <w:semiHidden/>
    <w:rsid w:val="00D9783C"/>
    <w:rPr>
      <w:b/>
      <w:bCs/>
    </w:rPr>
  </w:style>
  <w:style w:type="character" w:customStyle="1" w:styleId="PieddepageCar">
    <w:name w:val="Pied de page Car"/>
    <w:basedOn w:val="Policepardfaut"/>
    <w:link w:val="Pieddepage"/>
    <w:uiPriority w:val="99"/>
    <w:rsid w:val="00941905"/>
  </w:style>
  <w:style w:type="table" w:styleId="Grilledutableau">
    <w:name w:val="Table Grid"/>
    <w:basedOn w:val="TableauNormal"/>
    <w:uiPriority w:val="59"/>
    <w:rsid w:val="00003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dfaut">
    <w:name w:val="Par défaut"/>
    <w:rsid w:val="009F10C4"/>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styleId="Lienhypertexte">
    <w:name w:val="Hyperlink"/>
    <w:basedOn w:val="Policepardfaut"/>
    <w:uiPriority w:val="99"/>
    <w:unhideWhenUsed/>
    <w:rsid w:val="006B7303"/>
    <w:rPr>
      <w:color w:val="0563C1" w:themeColor="hyperlink"/>
      <w:u w:val="single"/>
    </w:rPr>
  </w:style>
  <w:style w:type="character" w:styleId="Mentionnonrsolue">
    <w:name w:val="Unresolved Mention"/>
    <w:basedOn w:val="Policepardfaut"/>
    <w:uiPriority w:val="99"/>
    <w:semiHidden/>
    <w:unhideWhenUsed/>
    <w:rsid w:val="006B7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49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i\Application%20Data\Microsoft\Templates\Afaxer2.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19E3C-DBFF-4674-90A5-2FCA366BE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Afaxer2.dotx</Template>
  <TotalTime>0</TotalTime>
  <Pages>10</Pages>
  <Words>4201</Words>
  <Characters>23109</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Chapeau</dc:creator>
  <cp:keywords/>
  <cp:lastModifiedBy>Th. THOMAS</cp:lastModifiedBy>
  <cp:revision>2</cp:revision>
  <cp:lastPrinted>2022-03-24T14:51:00Z</cp:lastPrinted>
  <dcterms:created xsi:type="dcterms:W3CDTF">2022-03-30T02:49:00Z</dcterms:created>
  <dcterms:modified xsi:type="dcterms:W3CDTF">2022-03-30T02:49:00Z</dcterms:modified>
</cp:coreProperties>
</file>