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7F9C" w14:textId="175B2FA4" w:rsidR="00E55E88" w:rsidRDefault="009F3002" w:rsidP="00E144D2">
      <w:pPr>
        <w:pStyle w:val="0DENOMINATIONLETTRE"/>
      </w:pPr>
      <w:r>
        <w:t xml:space="preserve">SOCIETE CIVILE IMMOBILIERE MICHEL THOMAS </w:t>
      </w:r>
    </w:p>
    <w:p w14:paraId="521136EC" w14:textId="14CD220B" w:rsidR="00E55E88" w:rsidRDefault="00E144D2" w:rsidP="00E144D2">
      <w:pPr>
        <w:pStyle w:val="0En-ttelettre"/>
      </w:pPr>
      <w:r>
        <w:t xml:space="preserve">Société civile au capital de </w:t>
      </w:r>
      <w:r w:rsidR="009F3002">
        <w:t>7622,45</w:t>
      </w:r>
      <w:r>
        <w:t xml:space="preserve"> </w:t>
      </w:r>
      <w:r>
        <w:rPr>
          <w:rFonts w:ascii="Tahoma" w:hAnsi="Tahoma"/>
        </w:rPr>
        <w:t>€</w:t>
      </w:r>
    </w:p>
    <w:p w14:paraId="7974DEDC" w14:textId="7C741F57" w:rsidR="00E55E88" w:rsidRDefault="00E144D2" w:rsidP="00E144D2">
      <w:pPr>
        <w:pStyle w:val="0En-ttelettre"/>
      </w:pPr>
      <w:r>
        <w:t xml:space="preserve">Siège </w:t>
      </w:r>
      <w:r w:rsidR="009F3002">
        <w:t>social :</w:t>
      </w:r>
      <w:r>
        <w:t xml:space="preserve"> </w:t>
      </w:r>
      <w:r w:rsidR="009F3002">
        <w:t>9 Impasse Les haut de Sérignan</w:t>
      </w:r>
      <w:r w:rsidR="0010588F">
        <w:t xml:space="preserve"> – </w:t>
      </w:r>
      <w:r w:rsidR="009F3002">
        <w:t>34410</w:t>
      </w:r>
      <w:r w:rsidR="0010588F">
        <w:t xml:space="preserve"> </w:t>
      </w:r>
      <w:r w:rsidR="009F3002">
        <w:t xml:space="preserve">Sérignan </w:t>
      </w:r>
    </w:p>
    <w:p w14:paraId="1396AA0A" w14:textId="73C20AE5" w:rsidR="00E55E88" w:rsidRDefault="009F3002" w:rsidP="00E144D2">
      <w:pPr>
        <w:pStyle w:val="0En-ttelettre"/>
      </w:pPr>
      <w:r>
        <w:t>378 798 995</w:t>
      </w:r>
      <w:r w:rsidR="00E144D2">
        <w:t xml:space="preserve"> RCS </w:t>
      </w:r>
      <w:r>
        <w:t xml:space="preserve">Béziers </w:t>
      </w:r>
    </w:p>
    <w:p w14:paraId="16060EE3" w14:textId="3AD665AF" w:rsidR="00E55E88" w:rsidRDefault="00E144D2" w:rsidP="005E6074">
      <w:pPr>
        <w:pStyle w:val="0Destinataire"/>
        <w:spacing w:before="480"/>
      </w:pPr>
      <w:r>
        <w:t xml:space="preserve">Monsieur </w:t>
      </w:r>
      <w:r w:rsidR="00C86081">
        <w:t>Didier THOMAS</w:t>
      </w:r>
    </w:p>
    <w:p w14:paraId="151B1D38" w14:textId="73EBCB5C" w:rsidR="0010588F" w:rsidRDefault="00C86081" w:rsidP="005E6074">
      <w:pPr>
        <w:pStyle w:val="0Adresse"/>
      </w:pPr>
      <w:r w:rsidRPr="00C86081">
        <w:t>33 avenue du Louvre</w:t>
      </w:r>
    </w:p>
    <w:p w14:paraId="6FEBE55F" w14:textId="358A7D90" w:rsidR="005E6074" w:rsidRPr="005E6074" w:rsidRDefault="00C86081" w:rsidP="005E6074">
      <w:pPr>
        <w:pStyle w:val="0Adresse"/>
      </w:pPr>
      <w:r>
        <w:t>78 VERSAILLES</w:t>
      </w:r>
    </w:p>
    <w:p w14:paraId="3A7120FE" w14:textId="77777777" w:rsidR="00E55E88" w:rsidRPr="00E144D2" w:rsidRDefault="00E144D2" w:rsidP="00E144D2">
      <w:pPr>
        <w:rPr>
          <w:b/>
          <w:bCs/>
          <w:u w:val="single"/>
        </w:rPr>
      </w:pPr>
      <w:r w:rsidRPr="00E144D2">
        <w:rPr>
          <w:b/>
          <w:bCs/>
          <w:u w:val="single"/>
        </w:rPr>
        <w:t xml:space="preserve">Lettre recommandée AR </w:t>
      </w:r>
      <w:proofErr w:type="spellStart"/>
      <w:r w:rsidRPr="00E144D2">
        <w:rPr>
          <w:b/>
          <w:bCs/>
          <w:u w:val="single"/>
        </w:rPr>
        <w:t>n°</w:t>
      </w:r>
      <w:r>
        <w:rPr>
          <w:b/>
          <w:bCs/>
          <w:u w:val="single"/>
        </w:rPr>
        <w:t>xxx</w:t>
      </w:r>
      <w:proofErr w:type="spellEnd"/>
    </w:p>
    <w:p w14:paraId="210B93E5" w14:textId="5F2CDCDD" w:rsidR="00E55E88" w:rsidRDefault="00E144D2" w:rsidP="00E144D2">
      <w:pPr>
        <w:pStyle w:val="0Date"/>
      </w:pPr>
      <w:r>
        <w:t xml:space="preserve">Le </w:t>
      </w:r>
      <w:r w:rsidR="0053287C">
        <w:t>7 mars</w:t>
      </w:r>
      <w:r w:rsidR="0010588F">
        <w:t xml:space="preserve"> </w:t>
      </w:r>
      <w:r w:rsidR="005E6074">
        <w:t xml:space="preserve">2022 </w:t>
      </w:r>
    </w:p>
    <w:p w14:paraId="54356B4B" w14:textId="3BAF19AA" w:rsidR="00E55E88" w:rsidRDefault="00E144D2" w:rsidP="00E144D2">
      <w:pPr>
        <w:pStyle w:val="TITRE00"/>
      </w:pPr>
      <w:r>
        <w:t>AVIS DE CONVOCATION</w:t>
      </w:r>
      <w:r w:rsidR="0010588F">
        <w:br/>
      </w:r>
      <w:r w:rsidR="0010588F">
        <w:rPr>
          <w:caps w:val="0"/>
        </w:rPr>
        <w:t>Au siège social</w:t>
      </w:r>
      <w:r w:rsidR="00FB4102">
        <w:rPr>
          <w:caps w:val="0"/>
        </w:rPr>
        <w:t>, l</w:t>
      </w:r>
      <w:r w:rsidR="0010588F">
        <w:rPr>
          <w:caps w:val="0"/>
        </w:rPr>
        <w:t xml:space="preserve">e </w:t>
      </w:r>
      <w:r w:rsidR="0053287C">
        <w:rPr>
          <w:caps w:val="0"/>
        </w:rPr>
        <w:t>10</w:t>
      </w:r>
      <w:r w:rsidR="0010588F">
        <w:rPr>
          <w:caps w:val="0"/>
        </w:rPr>
        <w:t xml:space="preserve"> mars 2022</w:t>
      </w:r>
    </w:p>
    <w:p w14:paraId="2061F171" w14:textId="77777777" w:rsidR="00E55E88" w:rsidRDefault="00E144D2" w:rsidP="00E144D2">
      <w:pPr>
        <w:pStyle w:val="0Civilit"/>
      </w:pPr>
      <w:r>
        <w:t>Madame, Monsieur,</w:t>
      </w:r>
    </w:p>
    <w:p w14:paraId="687843AE" w14:textId="328CCEBE" w:rsidR="00E55E88" w:rsidRDefault="00E144D2" w:rsidP="00E144D2">
      <w:r>
        <w:t>Nous vous informons que les associés de notre société sont convoqués en assemblée générale</w:t>
      </w:r>
      <w:r w:rsidR="00A971B2">
        <w:t xml:space="preserve"> </w:t>
      </w:r>
      <w:r w:rsidRPr="0010588F">
        <w:rPr>
          <w:iCs/>
        </w:rPr>
        <w:t>extraordinaire</w:t>
      </w:r>
      <w:r>
        <w:t xml:space="preserve"> pour le </w:t>
      </w:r>
      <w:r w:rsidR="0053287C">
        <w:rPr>
          <w:b/>
          <w:bCs/>
        </w:rPr>
        <w:t>10</w:t>
      </w:r>
      <w:r w:rsidR="0010588F" w:rsidRPr="0010588F">
        <w:rPr>
          <w:b/>
          <w:bCs/>
        </w:rPr>
        <w:t xml:space="preserve"> mars</w:t>
      </w:r>
      <w:r w:rsidRPr="0010588F">
        <w:rPr>
          <w:b/>
          <w:bCs/>
        </w:rPr>
        <w:t xml:space="preserve"> </w:t>
      </w:r>
      <w:r w:rsidR="00A971B2" w:rsidRPr="0010588F">
        <w:rPr>
          <w:b/>
          <w:bCs/>
        </w:rPr>
        <w:t>2022</w:t>
      </w:r>
      <w:r w:rsidR="00A971B2">
        <w:t xml:space="preserve"> à</w:t>
      </w:r>
      <w:r>
        <w:t xml:space="preserve"> </w:t>
      </w:r>
      <w:r w:rsidR="0010588F" w:rsidRPr="0010588F">
        <w:rPr>
          <w:b/>
          <w:bCs/>
        </w:rPr>
        <w:t>9</w:t>
      </w:r>
      <w:r w:rsidRPr="0010588F">
        <w:rPr>
          <w:b/>
          <w:bCs/>
        </w:rPr>
        <w:t xml:space="preserve"> heures </w:t>
      </w:r>
      <w:r w:rsidR="0010588F" w:rsidRPr="0010588F">
        <w:rPr>
          <w:b/>
          <w:bCs/>
        </w:rPr>
        <w:t>30</w:t>
      </w:r>
      <w:r w:rsidR="0010588F">
        <w:t xml:space="preserve"> au siège social</w:t>
      </w:r>
      <w:r w:rsidR="00A971B2">
        <w:t xml:space="preserve">, </w:t>
      </w:r>
      <w:r>
        <w:t>à l'effet de délibérer sur l'ordre du jour suivant :</w:t>
      </w:r>
    </w:p>
    <w:p w14:paraId="5B5A08F8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>Mise à jour des statuts et simplification du fonctionnement de la société.</w:t>
      </w:r>
    </w:p>
    <w:p w14:paraId="28170735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>Refonte corrélative des statuts.</w:t>
      </w:r>
    </w:p>
    <w:p w14:paraId="167C526D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 xml:space="preserve">Pouvoirs pour les formalités </w:t>
      </w:r>
    </w:p>
    <w:p w14:paraId="7FBD66D0" w14:textId="77777777" w:rsidR="00E55E88" w:rsidRDefault="00E144D2" w:rsidP="00E144D2">
      <w:r>
        <w:t>Vous trouverez ci-joint le rapport de la gérance ainsi que le texte des résolutions proposées au vote de l’assemblée générale. Ces documents sont également à votre disposition pour consultation au siège social.</w:t>
      </w:r>
    </w:p>
    <w:p w14:paraId="201E45FB" w14:textId="77777777" w:rsidR="00E55E88" w:rsidRDefault="00E144D2" w:rsidP="00E144D2">
      <w:r>
        <w:t>Dans le cas où vous ne pourriez assister en personne à l’assemblée, vous pouvez vous faire représenter par un associé ou par votre conjoint. Vous trouverez ci-joint à cet effet une formule de vote par procuration.</w:t>
      </w:r>
    </w:p>
    <w:p w14:paraId="446F70F2" w14:textId="77777777" w:rsidR="00E55E88" w:rsidRDefault="00E144D2" w:rsidP="00E144D2">
      <w:r>
        <w:t>Dans le cas où vous choisiriez le vote par procuration, vous aurez alors l’obligeance de remettre à votre mandataire, le formulaire de vote ou de nous le retourner complété et revêtu de votre signature. Nous vous rappelons que tout associé ou représentant légal d’un associé sera admis à l’assemblée et pourra s’y faire représenter par un mandataire associé ; l’associé pourra également se faire représenter par son conjoint.</w:t>
      </w:r>
    </w:p>
    <w:p w14:paraId="024CC7B0" w14:textId="77777777" w:rsidR="00E55E88" w:rsidRDefault="00E144D2" w:rsidP="00E144D2">
      <w:r>
        <w:t>Veuillez agréer, Madame, Monsieur, l’expression de nos salutations distinguées.</w:t>
      </w:r>
    </w:p>
    <w:p w14:paraId="56956142" w14:textId="07F223EC" w:rsidR="00E144D2" w:rsidRDefault="00E144D2" w:rsidP="00E144D2">
      <w:pPr>
        <w:pStyle w:val="0Signature"/>
      </w:pPr>
      <w:r>
        <w:t>Le Gérant</w:t>
      </w:r>
    </w:p>
    <w:p w14:paraId="42C0F409" w14:textId="77777777" w:rsidR="002B5A91" w:rsidRDefault="002B5A91" w:rsidP="002B5A91">
      <w:pPr>
        <w:pStyle w:val="0DENOMINATIONLETTRE"/>
        <w:sectPr w:rsidR="002B5A91" w:rsidSect="00FB4102">
          <w:footerReference w:type="default" r:id="rId7"/>
          <w:footerReference w:type="first" r:id="rId8"/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p w14:paraId="3AD7BEDE" w14:textId="77777777" w:rsidR="002B5A91" w:rsidRDefault="002B5A91" w:rsidP="002B5A91">
      <w:pPr>
        <w:pStyle w:val="0DENOMINATIONLETTRE"/>
      </w:pPr>
      <w:r>
        <w:lastRenderedPageBreak/>
        <w:t xml:space="preserve">SOCIETE CIVILE IMMOBILIERE MICHEL THOMAS </w:t>
      </w:r>
    </w:p>
    <w:p w14:paraId="01C22ED5" w14:textId="77777777" w:rsidR="002B5A91" w:rsidRDefault="002B5A91" w:rsidP="002B5A91">
      <w:pPr>
        <w:pStyle w:val="0En-ttelettre"/>
      </w:pPr>
      <w:r>
        <w:t xml:space="preserve">Société civile au capital de 7622,45 </w:t>
      </w:r>
      <w:r>
        <w:rPr>
          <w:rFonts w:ascii="Tahoma" w:hAnsi="Tahoma"/>
        </w:rPr>
        <w:t>€</w:t>
      </w:r>
    </w:p>
    <w:p w14:paraId="118B4F3D" w14:textId="77777777" w:rsidR="002B5A91" w:rsidRDefault="002B5A91" w:rsidP="002B5A91">
      <w:pPr>
        <w:pStyle w:val="0En-ttelettre"/>
      </w:pPr>
      <w:r>
        <w:t xml:space="preserve">Siège social : 9 Impasse Les haut de Sérignan – 34410 Sérignan </w:t>
      </w:r>
    </w:p>
    <w:p w14:paraId="286B90EF" w14:textId="77777777" w:rsidR="002B5A91" w:rsidRDefault="002B5A91" w:rsidP="002B5A91">
      <w:pPr>
        <w:pStyle w:val="0En-ttelettre"/>
      </w:pPr>
      <w:r>
        <w:t xml:space="preserve">378 798 995 RCS Béziers </w:t>
      </w:r>
    </w:p>
    <w:p w14:paraId="41A3ED07" w14:textId="1F75B342" w:rsidR="002B5A91" w:rsidRDefault="002B5A91" w:rsidP="002B5A91">
      <w:pPr>
        <w:pStyle w:val="0Destinataire"/>
        <w:spacing w:before="480"/>
      </w:pPr>
      <w:r>
        <w:t>Monsieur Eric THOMAS</w:t>
      </w:r>
    </w:p>
    <w:p w14:paraId="33871B5A" w14:textId="77777777" w:rsidR="002B5A91" w:rsidRDefault="002B5A91" w:rsidP="002B5A91">
      <w:pPr>
        <w:pStyle w:val="0Adresse"/>
      </w:pPr>
      <w:r w:rsidRPr="002B5A91">
        <w:t>Résidence Grand Siècle</w:t>
      </w:r>
    </w:p>
    <w:p w14:paraId="48C8F4F7" w14:textId="1B33F693" w:rsidR="002B5A91" w:rsidRDefault="002B5A91" w:rsidP="002B5A91">
      <w:pPr>
        <w:pStyle w:val="0Adresse"/>
      </w:pPr>
      <w:r w:rsidRPr="002B5A91">
        <w:t>2 place Royale</w:t>
      </w:r>
    </w:p>
    <w:p w14:paraId="606A963F" w14:textId="77777777" w:rsidR="002B5A91" w:rsidRPr="005E6074" w:rsidRDefault="002B5A91" w:rsidP="002B5A91">
      <w:pPr>
        <w:pStyle w:val="0Adresse"/>
      </w:pPr>
      <w:r>
        <w:t>78 VERSAILLES</w:t>
      </w:r>
    </w:p>
    <w:p w14:paraId="7412EC04" w14:textId="77777777" w:rsidR="002B5A91" w:rsidRPr="00E144D2" w:rsidRDefault="002B5A91" w:rsidP="002B5A91">
      <w:pPr>
        <w:rPr>
          <w:b/>
          <w:bCs/>
          <w:u w:val="single"/>
        </w:rPr>
      </w:pPr>
      <w:r w:rsidRPr="00E144D2">
        <w:rPr>
          <w:b/>
          <w:bCs/>
          <w:u w:val="single"/>
        </w:rPr>
        <w:t xml:space="preserve">Lettre recommandée AR </w:t>
      </w:r>
      <w:proofErr w:type="spellStart"/>
      <w:r w:rsidRPr="00E144D2">
        <w:rPr>
          <w:b/>
          <w:bCs/>
          <w:u w:val="single"/>
        </w:rPr>
        <w:t>n°</w:t>
      </w:r>
      <w:r>
        <w:rPr>
          <w:b/>
          <w:bCs/>
          <w:u w:val="single"/>
        </w:rPr>
        <w:t>xxx</w:t>
      </w:r>
      <w:proofErr w:type="spellEnd"/>
    </w:p>
    <w:p w14:paraId="14F53C55" w14:textId="5FF0C27F" w:rsidR="002B5A91" w:rsidRDefault="002B5A91" w:rsidP="002B5A91">
      <w:pPr>
        <w:pStyle w:val="0Date"/>
      </w:pPr>
      <w:r>
        <w:t xml:space="preserve">Le </w:t>
      </w:r>
      <w:r w:rsidR="0053287C">
        <w:t>7 mars</w:t>
      </w:r>
      <w:r>
        <w:t xml:space="preserve"> 2022 </w:t>
      </w:r>
    </w:p>
    <w:p w14:paraId="1F184B7E" w14:textId="3AA4511B" w:rsidR="002B5A91" w:rsidRDefault="002B5A91" w:rsidP="002B5A91">
      <w:pPr>
        <w:pStyle w:val="TITRE00"/>
      </w:pPr>
      <w:r>
        <w:t>AVIS DE CONVOCATION</w:t>
      </w:r>
      <w:r>
        <w:br/>
      </w:r>
      <w:r>
        <w:rPr>
          <w:caps w:val="0"/>
        </w:rPr>
        <w:t xml:space="preserve">Au siège social, le </w:t>
      </w:r>
      <w:r w:rsidR="0053287C">
        <w:rPr>
          <w:caps w:val="0"/>
        </w:rPr>
        <w:t>15</w:t>
      </w:r>
      <w:r>
        <w:rPr>
          <w:caps w:val="0"/>
        </w:rPr>
        <w:t xml:space="preserve"> mars 2022</w:t>
      </w:r>
    </w:p>
    <w:p w14:paraId="0214E69C" w14:textId="77777777" w:rsidR="002B5A91" w:rsidRDefault="002B5A91" w:rsidP="002B5A91">
      <w:pPr>
        <w:pStyle w:val="0Civilit"/>
      </w:pPr>
      <w:r>
        <w:t>Madame, Monsieur,</w:t>
      </w:r>
    </w:p>
    <w:p w14:paraId="76DFAD3C" w14:textId="0B36653C" w:rsidR="002B5A91" w:rsidRDefault="002B5A91" w:rsidP="002B5A91">
      <w:r>
        <w:t xml:space="preserve">Nous vous informons que les associés de notre société sont convoqués en assemblée générale </w:t>
      </w:r>
      <w:r w:rsidRPr="0010588F">
        <w:rPr>
          <w:iCs/>
        </w:rPr>
        <w:t>extraordinaire</w:t>
      </w:r>
      <w:r>
        <w:t xml:space="preserve"> pour le </w:t>
      </w:r>
      <w:r w:rsidR="0053287C">
        <w:rPr>
          <w:b/>
          <w:bCs/>
        </w:rPr>
        <w:t>15</w:t>
      </w:r>
      <w:r w:rsidRPr="0010588F">
        <w:rPr>
          <w:b/>
          <w:bCs/>
        </w:rPr>
        <w:t xml:space="preserve"> mars 2022</w:t>
      </w:r>
      <w:r>
        <w:t xml:space="preserve"> à </w:t>
      </w:r>
      <w:r w:rsidRPr="0010588F">
        <w:rPr>
          <w:b/>
          <w:bCs/>
        </w:rPr>
        <w:t>9 heures 30</w:t>
      </w:r>
      <w:r>
        <w:t xml:space="preserve"> au siège social, à l'effet de délibérer sur l'ordre du jour suivant :</w:t>
      </w:r>
    </w:p>
    <w:p w14:paraId="620BBDD3" w14:textId="77777777" w:rsidR="0053287C" w:rsidRDefault="0053287C" w:rsidP="0053287C">
      <w:pPr>
        <w:pStyle w:val="0Listenumro"/>
        <w:numPr>
          <w:ilvl w:val="0"/>
          <w:numId w:val="32"/>
        </w:numPr>
        <w:tabs>
          <w:tab w:val="clear" w:pos="851"/>
        </w:tabs>
      </w:pPr>
      <w:r>
        <w:t>Mise à jour des statuts et simplification du fonctionnement de la société.</w:t>
      </w:r>
    </w:p>
    <w:p w14:paraId="777E3F9C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>Refonte corrélative des statuts.</w:t>
      </w:r>
    </w:p>
    <w:p w14:paraId="415B3C75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 xml:space="preserve">Pouvoirs pour les formalités </w:t>
      </w:r>
    </w:p>
    <w:p w14:paraId="109BC288" w14:textId="77777777" w:rsidR="002B5A91" w:rsidRDefault="002B5A91" w:rsidP="002B5A91">
      <w:r>
        <w:t>Vous trouverez ci-joint le rapport de la gérance ainsi que le texte des résolutions proposées au vote de l’assemblée générale. Ces documents sont également à votre disposition pour consultation au siège social.</w:t>
      </w:r>
    </w:p>
    <w:p w14:paraId="428290AE" w14:textId="77777777" w:rsidR="002B5A91" w:rsidRDefault="002B5A91" w:rsidP="002B5A91">
      <w:r>
        <w:t>Dans le cas où vous ne pourriez assister en personne à l’assemblée, vous pouvez vous faire représenter par un associé ou par votre conjoint. Vous trouverez ci-joint à cet effet une formule de vote par procuration.</w:t>
      </w:r>
    </w:p>
    <w:p w14:paraId="25F542AC" w14:textId="77777777" w:rsidR="002B5A91" w:rsidRDefault="002B5A91" w:rsidP="002B5A91">
      <w:r>
        <w:t>Dans le cas où vous choisiriez le vote par procuration, vous aurez alors l’obligeance de remettre à votre mandataire, le formulaire de vote ou de nous le retourner complété et revêtu de votre signature. Nous vous rappelons que tout associé ou représentant légal d’un associé sera admis à l’assemblée et pourra s’y faire représenter par un mandataire associé ; l’associé pourra également se faire représenter par son conjoint.</w:t>
      </w:r>
    </w:p>
    <w:p w14:paraId="4D0B83B2" w14:textId="77777777" w:rsidR="002B5A91" w:rsidRDefault="002B5A91" w:rsidP="002B5A91">
      <w:r>
        <w:t>Veuillez agréer, Madame, Monsieur, l’expression de nos salutations distinguées.</w:t>
      </w:r>
    </w:p>
    <w:p w14:paraId="4DC81AE1" w14:textId="7F5EC652" w:rsidR="002B5A91" w:rsidRDefault="002B5A91" w:rsidP="002B5A91">
      <w:pPr>
        <w:pStyle w:val="0Signature"/>
      </w:pPr>
      <w:r>
        <w:t>Le Gérant</w:t>
      </w:r>
    </w:p>
    <w:p w14:paraId="66A1718D" w14:textId="77777777" w:rsidR="002B5A91" w:rsidRDefault="002B5A91" w:rsidP="002B5A91">
      <w:pPr>
        <w:pStyle w:val="0Corpsdetexte"/>
        <w:sectPr w:rsidR="002B5A91" w:rsidSect="002B5A91">
          <w:type w:val="oddPage"/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p w14:paraId="7F312863" w14:textId="77777777" w:rsidR="002B5A91" w:rsidRDefault="002B5A91" w:rsidP="002B5A91">
      <w:pPr>
        <w:pStyle w:val="0DENOMINATIONLETTRE"/>
      </w:pPr>
      <w:r>
        <w:lastRenderedPageBreak/>
        <w:t xml:space="preserve">SOCIETE CIVILE IMMOBILIERE MICHEL THOMAS </w:t>
      </w:r>
    </w:p>
    <w:p w14:paraId="1BE7660A" w14:textId="77777777" w:rsidR="002B5A91" w:rsidRDefault="002B5A91" w:rsidP="002B5A91">
      <w:pPr>
        <w:pStyle w:val="0En-ttelettre"/>
      </w:pPr>
      <w:r>
        <w:t xml:space="preserve">Société civile au capital de 7622,45 </w:t>
      </w:r>
      <w:r>
        <w:rPr>
          <w:rFonts w:ascii="Tahoma" w:hAnsi="Tahoma"/>
        </w:rPr>
        <w:t>€</w:t>
      </w:r>
    </w:p>
    <w:p w14:paraId="17423BB7" w14:textId="77777777" w:rsidR="002B5A91" w:rsidRDefault="002B5A91" w:rsidP="002B5A91">
      <w:pPr>
        <w:pStyle w:val="0En-ttelettre"/>
      </w:pPr>
      <w:r>
        <w:t xml:space="preserve">Siège social : 9 Impasse Les haut de Sérignan – 34410 Sérignan </w:t>
      </w:r>
    </w:p>
    <w:p w14:paraId="62F9AA27" w14:textId="77777777" w:rsidR="002B5A91" w:rsidRDefault="002B5A91" w:rsidP="002B5A91">
      <w:pPr>
        <w:pStyle w:val="0En-ttelettre"/>
      </w:pPr>
      <w:r>
        <w:t xml:space="preserve">378 798 995 RCS Béziers </w:t>
      </w:r>
    </w:p>
    <w:p w14:paraId="1F018FBC" w14:textId="6000E87E" w:rsidR="002B5A91" w:rsidRDefault="002B5A91" w:rsidP="002B5A91">
      <w:pPr>
        <w:pStyle w:val="0Destinataire"/>
        <w:spacing w:before="480"/>
      </w:pPr>
      <w:r>
        <w:t>Madame Anne-Marie THOMAS</w:t>
      </w:r>
    </w:p>
    <w:p w14:paraId="68FBA263" w14:textId="77777777" w:rsidR="002B5A91" w:rsidRDefault="002B5A91" w:rsidP="002B5A91">
      <w:pPr>
        <w:pStyle w:val="0Adresse"/>
      </w:pPr>
      <w:r w:rsidRPr="002B5A91">
        <w:t>6 Boulevard Exelmans</w:t>
      </w:r>
    </w:p>
    <w:p w14:paraId="0DC7FAAB" w14:textId="78D39B59" w:rsidR="002B5A91" w:rsidRPr="005E6074" w:rsidRDefault="002B5A91" w:rsidP="002B5A91">
      <w:pPr>
        <w:pStyle w:val="0Adresse"/>
      </w:pPr>
      <w:r w:rsidRPr="002B5A91">
        <w:t>75016 PARIS</w:t>
      </w:r>
    </w:p>
    <w:p w14:paraId="4BE818DC" w14:textId="77777777" w:rsidR="002B5A91" w:rsidRPr="00E144D2" w:rsidRDefault="002B5A91" w:rsidP="002B5A91">
      <w:pPr>
        <w:rPr>
          <w:b/>
          <w:bCs/>
          <w:u w:val="single"/>
        </w:rPr>
      </w:pPr>
      <w:r w:rsidRPr="00E144D2">
        <w:rPr>
          <w:b/>
          <w:bCs/>
          <w:u w:val="single"/>
        </w:rPr>
        <w:t xml:space="preserve">Lettre recommandée AR </w:t>
      </w:r>
      <w:proofErr w:type="spellStart"/>
      <w:r w:rsidRPr="00E144D2">
        <w:rPr>
          <w:b/>
          <w:bCs/>
          <w:u w:val="single"/>
        </w:rPr>
        <w:t>n°</w:t>
      </w:r>
      <w:r>
        <w:rPr>
          <w:b/>
          <w:bCs/>
          <w:u w:val="single"/>
        </w:rPr>
        <w:t>xxx</w:t>
      </w:r>
      <w:proofErr w:type="spellEnd"/>
    </w:p>
    <w:p w14:paraId="220E863E" w14:textId="7A42F795" w:rsidR="002B5A91" w:rsidRDefault="002B5A91" w:rsidP="002B5A91">
      <w:pPr>
        <w:pStyle w:val="0Date"/>
      </w:pPr>
      <w:r>
        <w:t xml:space="preserve">Le </w:t>
      </w:r>
      <w:r w:rsidR="0053287C">
        <w:t>7 mars</w:t>
      </w:r>
      <w:r>
        <w:t xml:space="preserve"> 2022 </w:t>
      </w:r>
    </w:p>
    <w:p w14:paraId="2240B598" w14:textId="14D02723" w:rsidR="002B5A91" w:rsidRDefault="002B5A91" w:rsidP="002B5A91">
      <w:pPr>
        <w:pStyle w:val="TITRE00"/>
      </w:pPr>
      <w:r>
        <w:t>AVIS DE CONVOCATION</w:t>
      </w:r>
      <w:r>
        <w:br/>
      </w:r>
      <w:r>
        <w:rPr>
          <w:caps w:val="0"/>
        </w:rPr>
        <w:t xml:space="preserve">Au siège social, le </w:t>
      </w:r>
      <w:r w:rsidR="0053287C">
        <w:rPr>
          <w:caps w:val="0"/>
        </w:rPr>
        <w:t>15</w:t>
      </w:r>
      <w:r>
        <w:rPr>
          <w:caps w:val="0"/>
        </w:rPr>
        <w:t xml:space="preserve"> mars 2022</w:t>
      </w:r>
    </w:p>
    <w:p w14:paraId="27833D1F" w14:textId="77777777" w:rsidR="002B5A91" w:rsidRDefault="002B5A91" w:rsidP="002B5A91">
      <w:pPr>
        <w:pStyle w:val="0Civilit"/>
      </w:pPr>
      <w:r>
        <w:t>Madame, Monsieur,</w:t>
      </w:r>
    </w:p>
    <w:p w14:paraId="70CC8AE0" w14:textId="66495A76" w:rsidR="002B5A91" w:rsidRDefault="002B5A91" w:rsidP="002B5A91">
      <w:r>
        <w:t xml:space="preserve">Nous vous informons que les associés de notre société sont convoqués en assemblée générale </w:t>
      </w:r>
      <w:r w:rsidRPr="0010588F">
        <w:rPr>
          <w:iCs/>
        </w:rPr>
        <w:t>extraordinaire</w:t>
      </w:r>
      <w:r>
        <w:t xml:space="preserve"> pour le </w:t>
      </w:r>
      <w:r w:rsidR="0053287C">
        <w:rPr>
          <w:b/>
          <w:bCs/>
        </w:rPr>
        <w:t>15</w:t>
      </w:r>
      <w:r w:rsidRPr="0010588F">
        <w:rPr>
          <w:b/>
          <w:bCs/>
        </w:rPr>
        <w:t xml:space="preserve"> mars 2022</w:t>
      </w:r>
      <w:r>
        <w:t xml:space="preserve"> à </w:t>
      </w:r>
      <w:r w:rsidRPr="0010588F">
        <w:rPr>
          <w:b/>
          <w:bCs/>
        </w:rPr>
        <w:t>9 heures 30</w:t>
      </w:r>
      <w:r>
        <w:t xml:space="preserve"> au siège social, à l'effet de délibérer sur l'ordre du jour suivant :</w:t>
      </w:r>
    </w:p>
    <w:p w14:paraId="13D099DF" w14:textId="77777777" w:rsidR="0053287C" w:rsidRDefault="0053287C" w:rsidP="0053287C">
      <w:pPr>
        <w:pStyle w:val="0Listenumro"/>
        <w:numPr>
          <w:ilvl w:val="0"/>
          <w:numId w:val="33"/>
        </w:numPr>
        <w:tabs>
          <w:tab w:val="clear" w:pos="851"/>
        </w:tabs>
      </w:pPr>
      <w:r>
        <w:t>Mise à jour des statuts et simplification du fonctionnement de la société.</w:t>
      </w:r>
    </w:p>
    <w:p w14:paraId="44ABBCA1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>Refonte corrélative des statuts.</w:t>
      </w:r>
    </w:p>
    <w:p w14:paraId="0B70444F" w14:textId="77777777" w:rsidR="0053287C" w:rsidRDefault="0053287C" w:rsidP="0053287C">
      <w:pPr>
        <w:pStyle w:val="0Listenumro"/>
        <w:numPr>
          <w:ilvl w:val="0"/>
          <w:numId w:val="31"/>
        </w:numPr>
        <w:tabs>
          <w:tab w:val="clear" w:pos="851"/>
        </w:tabs>
        <w:ind w:left="0" w:firstLine="0"/>
      </w:pPr>
      <w:r>
        <w:t xml:space="preserve">Pouvoirs pour les formalités </w:t>
      </w:r>
    </w:p>
    <w:p w14:paraId="7646C7F5" w14:textId="77777777" w:rsidR="002B5A91" w:rsidRDefault="002B5A91" w:rsidP="002B5A91">
      <w:r>
        <w:t>Vous trouverez ci-joint le rapport de la gérance ainsi que le texte des résolutions proposées au vote de l’assemblée générale. Ces documents sont également à votre disposition pour consultation au siège social.</w:t>
      </w:r>
    </w:p>
    <w:p w14:paraId="14720954" w14:textId="77777777" w:rsidR="002B5A91" w:rsidRDefault="002B5A91" w:rsidP="002B5A91">
      <w:r>
        <w:t>Dans le cas où vous ne pourriez assister en personne à l’assemblée, vous pouvez vous faire représenter par un associé ou par votre conjoint. Vous trouverez ci-joint à cet effet une formule de vote par procuration.</w:t>
      </w:r>
    </w:p>
    <w:p w14:paraId="75DC90C9" w14:textId="77777777" w:rsidR="002B5A91" w:rsidRDefault="002B5A91" w:rsidP="002B5A91">
      <w:r>
        <w:t>Dans le cas où vous choisiriez le vote par procuration, vous aurez alors l’obligeance de remettre à votre mandataire, le formulaire de vote ou de nous le retourner complété et revêtu de votre signature. Nous vous rappelons que tout associé ou représentant légal d’un associé sera admis à l’assemblée et pourra s’y faire représenter par un mandataire associé ; l’associé pourra également se faire représenter par son conjoint.</w:t>
      </w:r>
    </w:p>
    <w:p w14:paraId="29AB74D8" w14:textId="77777777" w:rsidR="002B5A91" w:rsidRDefault="002B5A91" w:rsidP="002B5A91">
      <w:r>
        <w:t>Veuillez agréer, Madame, Monsieur, l’expression de nos salutations distinguées.</w:t>
      </w:r>
    </w:p>
    <w:p w14:paraId="6F58C057" w14:textId="05B9BB2C" w:rsidR="002B5A91" w:rsidRPr="002B5A91" w:rsidRDefault="002B5A91" w:rsidP="002B5A91">
      <w:pPr>
        <w:pStyle w:val="0Signature"/>
      </w:pPr>
      <w:r>
        <w:t>Le Gérant</w:t>
      </w:r>
    </w:p>
    <w:sectPr w:rsidR="002B5A91" w:rsidRPr="002B5A91" w:rsidSect="002B5A91">
      <w:type w:val="oddPage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B138" w14:textId="77777777" w:rsidR="00FB4102" w:rsidRDefault="00FB4102" w:rsidP="00FB4102">
      <w:pPr>
        <w:spacing w:before="0"/>
      </w:pPr>
      <w:r>
        <w:separator/>
      </w:r>
    </w:p>
  </w:endnote>
  <w:endnote w:type="continuationSeparator" w:id="0">
    <w:p w14:paraId="1F096C5C" w14:textId="77777777" w:rsidR="00FB4102" w:rsidRDefault="00FB4102" w:rsidP="00FB41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E141" w14:textId="312B6D83" w:rsidR="002B5A91" w:rsidRDefault="002B5A91">
    <w:pPr>
      <w:pStyle w:val="Pieddepage"/>
    </w:pPr>
    <w:r>
      <w:t>22.000213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6D2D" w14:textId="492495B0" w:rsidR="00FB4102" w:rsidRDefault="00FB4102">
    <w:pPr>
      <w:pStyle w:val="Pieddepage"/>
    </w:pPr>
    <w:r>
      <w:t>22.000213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D2CF" w14:textId="77777777" w:rsidR="00FB4102" w:rsidRDefault="00FB4102" w:rsidP="00FB4102">
      <w:pPr>
        <w:spacing w:before="0"/>
      </w:pPr>
      <w:r>
        <w:separator/>
      </w:r>
    </w:p>
  </w:footnote>
  <w:footnote w:type="continuationSeparator" w:id="0">
    <w:p w14:paraId="1385D3E5" w14:textId="77777777" w:rsidR="00FB4102" w:rsidRDefault="00FB4102" w:rsidP="00FB410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F2807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1AA9"/>
    <w:multiLevelType w:val="hybridMultilevel"/>
    <w:tmpl w:val="380C8A6A"/>
    <w:lvl w:ilvl="0" w:tplc="8BC6B544">
      <w:start w:val="1"/>
      <w:numFmt w:val="decimal"/>
      <w:pStyle w:val="0ListeNPPniveau1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6F7"/>
    <w:multiLevelType w:val="hybridMultilevel"/>
    <w:tmpl w:val="2AFECFEE"/>
    <w:lvl w:ilvl="0" w:tplc="935CA82E">
      <w:start w:val="1"/>
      <w:numFmt w:val="decimal"/>
      <w:pStyle w:val="0Listenumro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B4AD9"/>
    <w:multiLevelType w:val="hybridMultilevel"/>
    <w:tmpl w:val="32D2F044"/>
    <w:lvl w:ilvl="0" w:tplc="2A1CEFFE">
      <w:start w:val="1"/>
      <w:numFmt w:val="bullet"/>
      <w:pStyle w:val="0Rsultatdbut"/>
      <w:lvlText w:val=""/>
      <w:lvlJc w:val="left"/>
      <w:pPr>
        <w:tabs>
          <w:tab w:val="num" w:pos="1702"/>
        </w:tabs>
        <w:ind w:left="170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52489F"/>
    <w:multiLevelType w:val="multilevel"/>
    <w:tmpl w:val="E2A43B78"/>
    <w:lvl w:ilvl="0">
      <w:start w:val="1"/>
      <w:numFmt w:val="decimal"/>
      <w:pStyle w:val="0Titre1CA-RG"/>
      <w:lvlText w:val="%1.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Titre2CA-RG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0Titre3CA-RG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szCs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93D76A5"/>
    <w:multiLevelType w:val="hybridMultilevel"/>
    <w:tmpl w:val="B77801CE"/>
    <w:lvl w:ilvl="0" w:tplc="6ACA4F34">
      <w:start w:val="1"/>
      <w:numFmt w:val="bullet"/>
      <w:pStyle w:val="0Flche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  <w:sz w:val="25"/>
        <w:szCs w:val="25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688"/>
    <w:multiLevelType w:val="multilevel"/>
    <w:tmpl w:val="B0B21BA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824BE1"/>
    <w:multiLevelType w:val="hybridMultilevel"/>
    <w:tmpl w:val="DB08808E"/>
    <w:lvl w:ilvl="0" w:tplc="F08CEA82">
      <w:start w:val="1"/>
      <w:numFmt w:val="bullet"/>
      <w:pStyle w:val="0Hirondelle"/>
      <w:lvlText w:val="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sz w:val="22"/>
        <w:szCs w:val="22"/>
      </w:rPr>
    </w:lvl>
    <w:lvl w:ilvl="1" w:tplc="040C0003">
      <w:start w:val="1"/>
      <w:numFmt w:val="bullet"/>
      <w:pStyle w:val="0Ro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7FBF"/>
    <w:multiLevelType w:val="singleLevel"/>
    <w:tmpl w:val="9FE820C2"/>
    <w:lvl w:ilvl="0">
      <w:start w:val="1"/>
      <w:numFmt w:val="decimal"/>
      <w:pStyle w:val="Article"/>
      <w:lvlText w:val="ARTICLE %1."/>
      <w:lvlJc w:val="left"/>
      <w:pPr>
        <w:ind w:left="360" w:hanging="360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C25468A"/>
    <w:multiLevelType w:val="multilevel"/>
    <w:tmpl w:val="2E96913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0ListeNPPniveau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0ListeNPPniveau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0ListeNPPniveau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574AA5"/>
    <w:multiLevelType w:val="hybridMultilevel"/>
    <w:tmpl w:val="AEA8E3E8"/>
    <w:lvl w:ilvl="0" w:tplc="B5FE4DA8">
      <w:start w:val="1"/>
      <w:numFmt w:val="bullet"/>
      <w:pStyle w:val="0Oeuf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9008D8"/>
    <w:multiLevelType w:val="hybridMultilevel"/>
    <w:tmpl w:val="3BF22E62"/>
    <w:lvl w:ilvl="0" w:tplc="04883036">
      <w:start w:val="1"/>
      <w:numFmt w:val="bullet"/>
      <w:pStyle w:val="0Poin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olor w:val="auto"/>
        <w:sz w:val="20"/>
        <w:szCs w:val="20"/>
        <w:u w:val="none"/>
      </w:rPr>
    </w:lvl>
    <w:lvl w:ilvl="1" w:tplc="41FCEBB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4280A2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CCA8A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E1E544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2F8BFD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B68338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A2416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BE0B3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030FD3"/>
    <w:multiLevelType w:val="singleLevel"/>
    <w:tmpl w:val="9E78EDB0"/>
    <w:lvl w:ilvl="0">
      <w:start w:val="2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3" w15:restartNumberingAfterBreak="0">
    <w:nsid w:val="55FC699F"/>
    <w:multiLevelType w:val="hybridMultilevel"/>
    <w:tmpl w:val="41FE1066"/>
    <w:lvl w:ilvl="0" w:tplc="1B0624AA">
      <w:start w:val="1"/>
      <w:numFmt w:val="bullet"/>
      <w:pStyle w:val="0Flchecourbe"/>
      <w:lvlText w:val=""/>
      <w:lvlJc w:val="left"/>
      <w:pPr>
        <w:tabs>
          <w:tab w:val="num" w:pos="850"/>
        </w:tabs>
        <w:ind w:left="850" w:hanging="85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5"/>
        <w:szCs w:val="25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502AF"/>
    <w:multiLevelType w:val="hybridMultilevel"/>
    <w:tmpl w:val="AC6EAC94"/>
    <w:lvl w:ilvl="0" w:tplc="B44EC30C">
      <w:start w:val="1"/>
      <w:numFmt w:val="bullet"/>
      <w:pStyle w:val="0Tir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B41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B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0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3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22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0D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E4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2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7"/>
  </w:num>
  <w:num w:numId="5">
    <w:abstractNumId w:val="1"/>
  </w:num>
  <w:num w:numId="6">
    <w:abstractNumId w:val="9"/>
  </w:num>
  <w:num w:numId="7">
    <w:abstractNumId w:val="9"/>
  </w:num>
  <w:num w:numId="8">
    <w:abstractNumId w:val="9"/>
  </w:num>
  <w:num w:numId="9">
    <w:abstractNumId w:val="2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4"/>
  </w:num>
  <w:num w:numId="17">
    <w:abstractNumId w:val="4"/>
  </w:num>
  <w:num w:numId="18">
    <w:abstractNumId w:val="8"/>
  </w:num>
  <w:num w:numId="19">
    <w:abstractNumId w:val="0"/>
  </w:num>
  <w:num w:numId="20">
    <w:abstractNumId w:val="0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1"/>
    <w:lvlOverride w:ilvl="0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2C"/>
    <w:rsid w:val="0010588F"/>
    <w:rsid w:val="002B5A91"/>
    <w:rsid w:val="0053287C"/>
    <w:rsid w:val="005E6074"/>
    <w:rsid w:val="009F3002"/>
    <w:rsid w:val="00A6292C"/>
    <w:rsid w:val="00A971B2"/>
    <w:rsid w:val="00C86081"/>
    <w:rsid w:val="00E144D2"/>
    <w:rsid w:val="00E55E88"/>
    <w:rsid w:val="00ED2A5A"/>
    <w:rsid w:val="00FB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BEF2"/>
  <w15:chartTrackingRefBased/>
  <w15:docId w15:val="{3BF407B2-7A9E-48B2-84A1-8FAFD52A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4D2"/>
    <w:pPr>
      <w:tabs>
        <w:tab w:val="left" w:pos="567"/>
        <w:tab w:val="left" w:pos="1134"/>
        <w:tab w:val="left" w:leader="dot" w:pos="6804"/>
        <w:tab w:val="right" w:pos="9072"/>
      </w:tabs>
      <w:spacing w:before="240"/>
      <w:jc w:val="both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0Corpsdetexte"/>
    <w:link w:val="Titre1Car"/>
    <w:qFormat/>
    <w:rsid w:val="00E144D2"/>
    <w:pPr>
      <w:keepNext/>
      <w:keepLines/>
      <w:numPr>
        <w:numId w:val="29"/>
      </w:numPr>
      <w:tabs>
        <w:tab w:val="clear" w:pos="567"/>
      </w:tabs>
      <w:outlineLvl w:val="0"/>
    </w:pPr>
    <w:rPr>
      <w:rFonts w:cs="Arial"/>
      <w:b/>
      <w:bCs/>
      <w:kern w:val="32"/>
      <w:u w:val="single"/>
    </w:rPr>
  </w:style>
  <w:style w:type="paragraph" w:styleId="Titre2">
    <w:name w:val="heading 2"/>
    <w:basedOn w:val="Normal"/>
    <w:next w:val="0Corpsdetexte"/>
    <w:link w:val="Titre2Car"/>
    <w:qFormat/>
    <w:rsid w:val="00E144D2"/>
    <w:pPr>
      <w:keepNext/>
      <w:keepLines/>
      <w:numPr>
        <w:ilvl w:val="1"/>
        <w:numId w:val="29"/>
      </w:numPr>
      <w:outlineLvl w:val="1"/>
    </w:pPr>
    <w:rPr>
      <w:rFonts w:cs="Arial"/>
      <w:bCs/>
      <w:iCs/>
      <w:szCs w:val="28"/>
      <w:u w:val="single"/>
    </w:rPr>
  </w:style>
  <w:style w:type="paragraph" w:styleId="Titre3">
    <w:name w:val="heading 3"/>
    <w:basedOn w:val="Normal"/>
    <w:next w:val="0Corpsdetexte"/>
    <w:link w:val="Titre3Car"/>
    <w:qFormat/>
    <w:rsid w:val="00E144D2"/>
    <w:pPr>
      <w:keepNext/>
      <w:keepLines/>
      <w:numPr>
        <w:ilvl w:val="2"/>
        <w:numId w:val="29"/>
      </w:numPr>
      <w:outlineLvl w:val="2"/>
    </w:pPr>
    <w:rPr>
      <w:rFonts w:cs="Arial"/>
      <w:bCs/>
      <w:smallCaps/>
      <w:u w:val="single"/>
    </w:rPr>
  </w:style>
  <w:style w:type="paragraph" w:styleId="Titre4">
    <w:name w:val="heading 4"/>
    <w:basedOn w:val="Normal"/>
    <w:next w:val="0Corpsdetexte"/>
    <w:link w:val="Titre4Car"/>
    <w:qFormat/>
    <w:rsid w:val="00E144D2"/>
    <w:pPr>
      <w:keepNext/>
      <w:keepLines/>
      <w:numPr>
        <w:ilvl w:val="3"/>
        <w:numId w:val="29"/>
      </w:numPr>
      <w:tabs>
        <w:tab w:val="clear" w:pos="567"/>
        <w:tab w:val="clear" w:pos="1134"/>
        <w:tab w:val="left" w:pos="1418"/>
      </w:tabs>
      <w:outlineLvl w:val="3"/>
    </w:pPr>
    <w:rPr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E144D2"/>
    <w:pPr>
      <w:keepNext/>
      <w:keepLines/>
      <w:numPr>
        <w:ilvl w:val="4"/>
        <w:numId w:val="29"/>
      </w:numPr>
      <w:tabs>
        <w:tab w:val="clear" w:pos="567"/>
        <w:tab w:val="clear" w:pos="1134"/>
        <w:tab w:val="left" w:pos="1418"/>
      </w:tabs>
      <w:outlineLvl w:val="4"/>
    </w:pPr>
    <w:rPr>
      <w:b/>
      <w:bCs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E144D2"/>
    <w:pPr>
      <w:numPr>
        <w:ilvl w:val="5"/>
        <w:numId w:val="29"/>
      </w:numPr>
      <w:tabs>
        <w:tab w:val="clear" w:pos="567"/>
      </w:tabs>
      <w:outlineLvl w:val="5"/>
    </w:pPr>
    <w:rPr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E144D2"/>
    <w:pPr>
      <w:keepNext/>
      <w:keepLines/>
      <w:numPr>
        <w:ilvl w:val="6"/>
        <w:numId w:val="29"/>
      </w:numPr>
      <w:outlineLvl w:val="6"/>
    </w:pPr>
    <w:rPr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E144D2"/>
    <w:pPr>
      <w:keepNext/>
      <w:keepLines/>
      <w:numPr>
        <w:ilvl w:val="7"/>
        <w:numId w:val="29"/>
      </w:numPr>
      <w:tabs>
        <w:tab w:val="clear" w:pos="567"/>
        <w:tab w:val="clear" w:pos="1134"/>
        <w:tab w:val="left" w:pos="1418"/>
        <w:tab w:val="left" w:pos="1985"/>
      </w:tabs>
      <w:outlineLvl w:val="7"/>
    </w:pPr>
    <w:rPr>
      <w:iCs/>
      <w:sz w:val="20"/>
      <w:szCs w:val="24"/>
    </w:rPr>
  </w:style>
  <w:style w:type="paragraph" w:styleId="Titre9">
    <w:name w:val="heading 9"/>
    <w:basedOn w:val="Normal"/>
    <w:next w:val="Normal"/>
    <w:link w:val="Titre9Car"/>
    <w:qFormat/>
    <w:rsid w:val="00E144D2"/>
    <w:pPr>
      <w:keepNext/>
      <w:keepLines/>
      <w:numPr>
        <w:ilvl w:val="8"/>
        <w:numId w:val="29"/>
      </w:numPr>
      <w:tabs>
        <w:tab w:val="clear" w:pos="567"/>
        <w:tab w:val="clear" w:pos="1134"/>
        <w:tab w:val="left" w:pos="1418"/>
        <w:tab w:val="left" w:pos="1985"/>
      </w:tabs>
      <w:outlineLvl w:val="8"/>
    </w:pPr>
    <w:rPr>
      <w:rFonts w:cs="Arial"/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708"/>
    </w:pPr>
  </w:style>
  <w:style w:type="paragraph" w:styleId="Corpsdetexte">
    <w:name w:val="Body Text"/>
    <w:basedOn w:val="Normal"/>
    <w:link w:val="CorpsdetexteCar"/>
    <w:uiPriority w:val="99"/>
    <w:unhideWhenUsed/>
    <w:rsid w:val="00E144D2"/>
    <w:pPr>
      <w:widowControl w:val="0"/>
      <w:tabs>
        <w:tab w:val="clear" w:pos="1134"/>
        <w:tab w:val="left" w:pos="851"/>
        <w:tab w:val="left" w:pos="1701"/>
      </w:tabs>
      <w:autoSpaceDE w:val="0"/>
      <w:autoSpaceDN w:val="0"/>
      <w:adjustRightInd w:val="0"/>
      <w:spacing w:before="120"/>
      <w:jc w:val="left"/>
    </w:pPr>
    <w:rPr>
      <w:rFonts w:ascii="Times New Roman" w:hAnsi="Times New Roman"/>
      <w:sz w:val="18"/>
      <w:szCs w:val="18"/>
    </w:rPr>
  </w:style>
  <w:style w:type="paragraph" w:styleId="Normalcentr">
    <w:name w:val="Block Text"/>
    <w:basedOn w:val="Normal"/>
    <w:semiHidden/>
    <w:pPr>
      <w:spacing w:line="240" w:lineRule="atLeast"/>
      <w:ind w:left="708" w:right="60"/>
    </w:pPr>
    <w:rPr>
      <w:rFonts w:ascii="Arial" w:hAnsi="Arial"/>
    </w:rPr>
  </w:style>
  <w:style w:type="paragraph" w:customStyle="1" w:styleId="0Adresse">
    <w:name w:val="0 Adresse"/>
    <w:basedOn w:val="Normal"/>
    <w:next w:val="Normal"/>
    <w:qFormat/>
    <w:rsid w:val="00E144D2"/>
    <w:pPr>
      <w:tabs>
        <w:tab w:val="clear" w:pos="6804"/>
        <w:tab w:val="clear" w:pos="9072"/>
        <w:tab w:val="left" w:pos="4536"/>
      </w:tabs>
      <w:spacing w:before="0"/>
      <w:ind w:left="4536"/>
    </w:pPr>
  </w:style>
  <w:style w:type="paragraph" w:customStyle="1" w:styleId="0AffaireObjet">
    <w:name w:val="0 Affaire/Objet"/>
    <w:basedOn w:val="Normal"/>
    <w:next w:val="Normal"/>
    <w:qFormat/>
    <w:rsid w:val="00E144D2"/>
    <w:pPr>
      <w:keepLines/>
      <w:tabs>
        <w:tab w:val="clear" w:pos="567"/>
        <w:tab w:val="left" w:pos="851"/>
      </w:tabs>
      <w:spacing w:before="0"/>
    </w:pPr>
    <w:rPr>
      <w:b/>
    </w:rPr>
  </w:style>
  <w:style w:type="paragraph" w:customStyle="1" w:styleId="0Destinataire">
    <w:name w:val="0 Destinataire"/>
    <w:basedOn w:val="Normal"/>
    <w:next w:val="Normal"/>
    <w:qFormat/>
    <w:rsid w:val="00E144D2"/>
    <w:pPr>
      <w:tabs>
        <w:tab w:val="clear" w:pos="6804"/>
        <w:tab w:val="clear" w:pos="9072"/>
        <w:tab w:val="left" w:pos="4536"/>
      </w:tabs>
      <w:spacing w:before="960"/>
      <w:ind w:left="4536"/>
    </w:pPr>
    <w:rPr>
      <w:b/>
    </w:rPr>
  </w:style>
  <w:style w:type="paragraph" w:customStyle="1" w:styleId="0Ayantpouravocat">
    <w:name w:val="0 Ayant pour avocat"/>
    <w:basedOn w:val="0Destinataire"/>
    <w:next w:val="Normal"/>
    <w:rsid w:val="00E144D2"/>
    <w:pPr>
      <w:keepNext/>
      <w:keepLines/>
      <w:tabs>
        <w:tab w:val="clear" w:pos="4536"/>
      </w:tabs>
      <w:spacing w:before="480"/>
      <w:ind w:left="1701"/>
    </w:pPr>
    <w:rPr>
      <w:b w:val="0"/>
    </w:rPr>
  </w:style>
  <w:style w:type="paragraph" w:customStyle="1" w:styleId="0ccpj">
    <w:name w:val="0 cc/pj"/>
    <w:basedOn w:val="Normal"/>
    <w:next w:val="Normal"/>
    <w:qFormat/>
    <w:rsid w:val="00E144D2"/>
    <w:pPr>
      <w:spacing w:before="120"/>
    </w:pPr>
    <w:rPr>
      <w:sz w:val="20"/>
    </w:rPr>
  </w:style>
  <w:style w:type="paragraph" w:customStyle="1" w:styleId="0Citation">
    <w:name w:val="0 Citation"/>
    <w:basedOn w:val="Normal"/>
    <w:next w:val="Normal"/>
    <w:qFormat/>
    <w:rsid w:val="00E144D2"/>
    <w:pPr>
      <w:ind w:left="567" w:right="567"/>
    </w:pPr>
    <w:rPr>
      <w:i/>
      <w:sz w:val="20"/>
    </w:rPr>
  </w:style>
  <w:style w:type="paragraph" w:customStyle="1" w:styleId="0Civilit">
    <w:name w:val="0 Civilité"/>
    <w:basedOn w:val="Normal"/>
    <w:next w:val="Normal"/>
    <w:qFormat/>
    <w:rsid w:val="00E144D2"/>
    <w:pPr>
      <w:keepNext/>
      <w:keepLines/>
      <w:spacing w:before="480" w:after="480"/>
    </w:pPr>
  </w:style>
  <w:style w:type="paragraph" w:customStyle="1" w:styleId="0Convocation">
    <w:name w:val="0 Convocation"/>
    <w:basedOn w:val="Normal"/>
    <w:rsid w:val="00E144D2"/>
    <w:pPr>
      <w:keepNext/>
      <w:keepLines/>
      <w:spacing w:before="480"/>
      <w:jc w:val="center"/>
    </w:pPr>
    <w:rPr>
      <w:b/>
      <w:snapToGrid w:val="0"/>
    </w:rPr>
  </w:style>
  <w:style w:type="paragraph" w:customStyle="1" w:styleId="0Corpsdetexte">
    <w:name w:val="0 Corps de texte"/>
    <w:basedOn w:val="Normal"/>
    <w:rsid w:val="00E144D2"/>
  </w:style>
  <w:style w:type="paragraph" w:customStyle="1" w:styleId="0Date">
    <w:name w:val="0 Date"/>
    <w:basedOn w:val="Normal"/>
    <w:next w:val="0Corpsdetexte"/>
    <w:qFormat/>
    <w:rsid w:val="00E144D2"/>
    <w:pPr>
      <w:ind w:left="4536"/>
    </w:pPr>
  </w:style>
  <w:style w:type="paragraph" w:customStyle="1" w:styleId="0DECISION">
    <w:name w:val="0 DECISION"/>
    <w:basedOn w:val="Normal"/>
    <w:next w:val="Normal"/>
    <w:rsid w:val="00E144D2"/>
    <w:pPr>
      <w:keepNext/>
      <w:keepLines/>
      <w:spacing w:before="480" w:after="240"/>
      <w:jc w:val="center"/>
    </w:pPr>
    <w:rPr>
      <w:caps/>
    </w:rPr>
  </w:style>
  <w:style w:type="paragraph" w:customStyle="1" w:styleId="0Demandeur-dfendeur">
    <w:name w:val="0 Demandeur-défendeur"/>
    <w:basedOn w:val="Normal"/>
    <w:next w:val="Normal"/>
    <w:qFormat/>
    <w:rsid w:val="00E144D2"/>
    <w:pPr>
      <w:keepNext/>
      <w:keepLines/>
      <w:tabs>
        <w:tab w:val="clear" w:pos="6804"/>
        <w:tab w:val="clear" w:pos="9072"/>
      </w:tabs>
      <w:jc w:val="right"/>
    </w:pPr>
    <w:rPr>
      <w:b/>
    </w:rPr>
  </w:style>
  <w:style w:type="paragraph" w:customStyle="1" w:styleId="0DENOMINATION">
    <w:name w:val="0 DENOMINATION"/>
    <w:basedOn w:val="Normal"/>
    <w:next w:val="Normal"/>
    <w:rsid w:val="00E144D2"/>
    <w:pPr>
      <w:keepNext/>
      <w:keepLines/>
      <w:spacing w:before="0"/>
      <w:jc w:val="center"/>
    </w:pPr>
    <w:rPr>
      <w:b/>
      <w:spacing w:val="60"/>
      <w:sz w:val="40"/>
      <w:szCs w:val="40"/>
    </w:rPr>
  </w:style>
  <w:style w:type="paragraph" w:customStyle="1" w:styleId="0DENOMINATIONLETTRE">
    <w:name w:val="0 DENOMINATION LETTRE"/>
    <w:basedOn w:val="0DENOMINATION"/>
    <w:next w:val="Normal"/>
    <w:rsid w:val="00E144D2"/>
    <w:pPr>
      <w:jc w:val="both"/>
    </w:pPr>
    <w:rPr>
      <w:spacing w:val="0"/>
      <w:sz w:val="28"/>
      <w:szCs w:val="28"/>
    </w:rPr>
  </w:style>
  <w:style w:type="paragraph" w:customStyle="1" w:styleId="0DestinataireNPP">
    <w:name w:val="0 Destinataire NPP"/>
    <w:basedOn w:val="0Destinataire"/>
    <w:qFormat/>
    <w:rsid w:val="00E144D2"/>
    <w:pPr>
      <w:spacing w:before="240"/>
    </w:pPr>
  </w:style>
  <w:style w:type="paragraph" w:customStyle="1" w:styleId="0En-ttepv">
    <w:name w:val="0 En-tête pv"/>
    <w:basedOn w:val="Normal"/>
    <w:next w:val="0Corpsdetexte"/>
    <w:rsid w:val="00E144D2"/>
    <w:pPr>
      <w:keepNext/>
      <w:keepLines/>
      <w:spacing w:before="0"/>
      <w:jc w:val="center"/>
    </w:pPr>
    <w:rPr>
      <w:sz w:val="20"/>
    </w:rPr>
  </w:style>
  <w:style w:type="paragraph" w:customStyle="1" w:styleId="0En-ttelettre">
    <w:name w:val="0 En-tête lettre"/>
    <w:basedOn w:val="0En-ttepv"/>
    <w:next w:val="0Corpsdetexte"/>
    <w:qFormat/>
    <w:rsid w:val="00E144D2"/>
    <w:pPr>
      <w:jc w:val="both"/>
    </w:pPr>
  </w:style>
  <w:style w:type="paragraph" w:customStyle="1" w:styleId="0Flche">
    <w:name w:val="0 Flèche"/>
    <w:basedOn w:val="Normal"/>
    <w:qFormat/>
    <w:rsid w:val="00E144D2"/>
    <w:pPr>
      <w:numPr>
        <w:numId w:val="2"/>
      </w:numPr>
      <w:tabs>
        <w:tab w:val="clear" w:pos="851"/>
      </w:tabs>
      <w:spacing w:before="120"/>
    </w:pPr>
    <w:rPr>
      <w:bCs/>
      <w:iCs/>
    </w:rPr>
  </w:style>
  <w:style w:type="paragraph" w:customStyle="1" w:styleId="0Flchecourbe">
    <w:name w:val="0 Flèche courbe"/>
    <w:basedOn w:val="Normal"/>
    <w:qFormat/>
    <w:rsid w:val="00E144D2"/>
    <w:pPr>
      <w:numPr>
        <w:numId w:val="3"/>
      </w:numPr>
      <w:tabs>
        <w:tab w:val="clear" w:pos="850"/>
      </w:tabs>
      <w:spacing w:before="120"/>
    </w:pPr>
    <w:rPr>
      <w:bCs/>
      <w:iCs/>
    </w:rPr>
  </w:style>
  <w:style w:type="paragraph" w:customStyle="1" w:styleId="0Hirondelle">
    <w:name w:val="0 Hirondelle"/>
    <w:basedOn w:val="Normal"/>
    <w:qFormat/>
    <w:rsid w:val="00E144D2"/>
    <w:pPr>
      <w:numPr>
        <w:numId w:val="14"/>
      </w:numPr>
      <w:spacing w:before="120"/>
    </w:pPr>
    <w:rPr>
      <w:bCs/>
      <w:iCs/>
    </w:rPr>
  </w:style>
  <w:style w:type="paragraph" w:customStyle="1" w:styleId="0ListeNPPniveau1">
    <w:name w:val="0 Liste NPP niveau 1"/>
    <w:basedOn w:val="0Corpsdetexte"/>
    <w:qFormat/>
    <w:rsid w:val="00E144D2"/>
    <w:pPr>
      <w:numPr>
        <w:numId w:val="5"/>
      </w:numPr>
      <w:spacing w:before="120"/>
    </w:pPr>
  </w:style>
  <w:style w:type="paragraph" w:customStyle="1" w:styleId="0ListeNPPniveau2">
    <w:name w:val="0 Liste NPP niveau 2"/>
    <w:basedOn w:val="0ListeNPPniveau1"/>
    <w:rsid w:val="00E144D2"/>
    <w:pPr>
      <w:numPr>
        <w:ilvl w:val="1"/>
        <w:numId w:val="8"/>
      </w:numPr>
    </w:pPr>
  </w:style>
  <w:style w:type="paragraph" w:customStyle="1" w:styleId="0ListeNPPniveau3">
    <w:name w:val="0 Liste NPP niveau 3"/>
    <w:basedOn w:val="0ListeNPPniveau2"/>
    <w:rsid w:val="00E144D2"/>
    <w:pPr>
      <w:numPr>
        <w:ilvl w:val="2"/>
      </w:numPr>
    </w:pPr>
  </w:style>
  <w:style w:type="paragraph" w:customStyle="1" w:styleId="0ListeNPPniveau4">
    <w:name w:val="0 Liste NPP niveau 4"/>
    <w:basedOn w:val="0ListeNPPniveau3"/>
    <w:rsid w:val="00E144D2"/>
    <w:pPr>
      <w:numPr>
        <w:ilvl w:val="3"/>
      </w:numPr>
      <w:tabs>
        <w:tab w:val="clear" w:pos="567"/>
        <w:tab w:val="left" w:pos="851"/>
      </w:tabs>
    </w:pPr>
  </w:style>
  <w:style w:type="paragraph" w:customStyle="1" w:styleId="0Listenumro">
    <w:name w:val="0 Liste numéro"/>
    <w:basedOn w:val="Normal"/>
    <w:next w:val="Normal"/>
    <w:qFormat/>
    <w:rsid w:val="00E144D2"/>
    <w:pPr>
      <w:numPr>
        <w:numId w:val="9"/>
      </w:numPr>
      <w:suppressLineNumbers/>
      <w:tabs>
        <w:tab w:val="clear" w:pos="851"/>
      </w:tabs>
      <w:suppressAutoHyphens/>
      <w:spacing w:before="120"/>
    </w:pPr>
  </w:style>
  <w:style w:type="paragraph" w:customStyle="1" w:styleId="0NRef">
    <w:name w:val="0 N/Ref"/>
    <w:basedOn w:val="Normal"/>
    <w:next w:val="0AffaireObjet"/>
    <w:qFormat/>
    <w:rsid w:val="00E144D2"/>
    <w:pPr>
      <w:tabs>
        <w:tab w:val="clear" w:pos="567"/>
        <w:tab w:val="left" w:pos="851"/>
      </w:tabs>
      <w:spacing w:before="0"/>
      <w:ind w:left="851" w:hanging="851"/>
      <w:jc w:val="left"/>
    </w:pPr>
    <w:rPr>
      <w:sz w:val="20"/>
    </w:rPr>
  </w:style>
  <w:style w:type="paragraph" w:customStyle="1" w:styleId="0Naturedoc">
    <w:name w:val="0 Nature doc"/>
    <w:basedOn w:val="Normal"/>
    <w:next w:val="0Civilit"/>
    <w:qFormat/>
    <w:rsid w:val="00E144D2"/>
    <w:pPr>
      <w:keepNext/>
      <w:keepLines/>
      <w:spacing w:before="480" w:after="480"/>
      <w:jc w:val="center"/>
    </w:pPr>
    <w:rPr>
      <w:b/>
      <w:sz w:val="28"/>
      <w:u w:val="single"/>
    </w:rPr>
  </w:style>
  <w:style w:type="paragraph" w:customStyle="1" w:styleId="0Tiret">
    <w:name w:val="0 Tiret"/>
    <w:basedOn w:val="Normal"/>
    <w:qFormat/>
    <w:rsid w:val="00E144D2"/>
    <w:pPr>
      <w:numPr>
        <w:numId w:val="10"/>
      </w:numPr>
      <w:spacing w:before="0"/>
    </w:pPr>
    <w:rPr>
      <w:bCs/>
      <w:iCs/>
      <w:szCs w:val="16"/>
    </w:rPr>
  </w:style>
  <w:style w:type="paragraph" w:customStyle="1" w:styleId="0Notemodle">
    <w:name w:val="0 Note modèle"/>
    <w:basedOn w:val="0Tiret"/>
    <w:link w:val="0NotemodleCar"/>
    <w:autoRedefine/>
    <w:rsid w:val="00E144D2"/>
    <w:pPr>
      <w:numPr>
        <w:numId w:val="0"/>
      </w:numPr>
      <w:spacing w:before="240"/>
    </w:pPr>
    <w:rPr>
      <w:b/>
      <w:color w:val="FF0000"/>
      <w:sz w:val="20"/>
      <w:szCs w:val="22"/>
    </w:rPr>
  </w:style>
  <w:style w:type="character" w:customStyle="1" w:styleId="0NotemodleCar">
    <w:name w:val="0 Note modèle Car"/>
    <w:link w:val="0Notemodle"/>
    <w:rsid w:val="00E144D2"/>
    <w:rPr>
      <w:rFonts w:asciiTheme="minorHAnsi" w:hAnsiTheme="minorHAnsi"/>
      <w:b/>
      <w:bCs/>
      <w:iCs/>
      <w:color w:val="FF0000"/>
      <w:szCs w:val="22"/>
    </w:rPr>
  </w:style>
  <w:style w:type="character" w:customStyle="1" w:styleId="0notemodle0">
    <w:name w:val="0 note modèle"/>
    <w:rsid w:val="00E144D2"/>
    <w:rPr>
      <w:b/>
      <w:color w:val="FF0000"/>
      <w:sz w:val="22"/>
      <w:szCs w:val="22"/>
    </w:rPr>
  </w:style>
  <w:style w:type="paragraph" w:customStyle="1" w:styleId="0Oeuf">
    <w:name w:val="0 Oeuf"/>
    <w:basedOn w:val="0Hirondelle"/>
    <w:qFormat/>
    <w:rsid w:val="00E144D2"/>
    <w:pPr>
      <w:numPr>
        <w:numId w:val="11"/>
      </w:numPr>
      <w:tabs>
        <w:tab w:val="num" w:pos="851"/>
      </w:tabs>
    </w:pPr>
  </w:style>
  <w:style w:type="character" w:customStyle="1" w:styleId="0Optionmodle">
    <w:name w:val="0 Option modèle"/>
    <w:rsid w:val="00E144D2"/>
    <w:rPr>
      <w:color w:val="0000FF"/>
    </w:rPr>
  </w:style>
  <w:style w:type="character" w:customStyle="1" w:styleId="0optionmodle0">
    <w:name w:val="0 option modèle"/>
    <w:rsid w:val="00E144D2"/>
    <w:rPr>
      <w:color w:val="0000FF"/>
      <w:sz w:val="25"/>
      <w:lang w:val="fr-FR" w:eastAsia="fr-FR" w:bidi="ar-SA"/>
    </w:rPr>
  </w:style>
  <w:style w:type="paragraph" w:customStyle="1" w:styleId="0Pice">
    <w:name w:val="0 Pièce"/>
    <w:basedOn w:val="0Citation"/>
    <w:qFormat/>
    <w:rsid w:val="00E144D2"/>
    <w:pPr>
      <w:spacing w:before="120"/>
      <w:jc w:val="right"/>
    </w:pPr>
    <w:rPr>
      <w:b/>
      <w:bCs/>
    </w:rPr>
  </w:style>
  <w:style w:type="paragraph" w:customStyle="1" w:styleId="0Point">
    <w:name w:val="0 Point"/>
    <w:basedOn w:val="Normal"/>
    <w:qFormat/>
    <w:rsid w:val="00E144D2"/>
    <w:pPr>
      <w:numPr>
        <w:numId w:val="12"/>
      </w:numPr>
      <w:tabs>
        <w:tab w:val="clear" w:pos="1418"/>
      </w:tabs>
      <w:spacing w:before="120"/>
    </w:pPr>
    <w:rPr>
      <w:bCs/>
      <w:iCs/>
    </w:rPr>
  </w:style>
  <w:style w:type="paragraph" w:customStyle="1" w:styleId="0Pouravocat">
    <w:name w:val="0 Pour avocat"/>
    <w:basedOn w:val="0Destinataire"/>
    <w:next w:val="0Corpsdetexte"/>
    <w:rsid w:val="00E144D2"/>
    <w:pPr>
      <w:keepLines/>
      <w:tabs>
        <w:tab w:val="clear" w:pos="4536"/>
      </w:tabs>
      <w:spacing w:before="0"/>
      <w:ind w:left="1701"/>
    </w:pPr>
    <w:rPr>
      <w:b w:val="0"/>
    </w:rPr>
  </w:style>
  <w:style w:type="paragraph" w:customStyle="1" w:styleId="0RESOLUTION">
    <w:name w:val="0 RESOLUTION"/>
    <w:basedOn w:val="Normal"/>
    <w:next w:val="0Corpsdetexte"/>
    <w:rsid w:val="00E144D2"/>
    <w:pPr>
      <w:keepNext/>
      <w:keepLines/>
      <w:spacing w:before="480"/>
      <w:jc w:val="center"/>
    </w:pPr>
    <w:rPr>
      <w:b/>
      <w:caps/>
      <w:u w:val="single"/>
    </w:rPr>
  </w:style>
  <w:style w:type="paragraph" w:customStyle="1" w:styleId="0Rsultatdbut">
    <w:name w:val="0 Résultat début"/>
    <w:basedOn w:val="Normal"/>
    <w:qFormat/>
    <w:rsid w:val="00E144D2"/>
    <w:pPr>
      <w:keepNext/>
      <w:keepLines/>
      <w:numPr>
        <w:numId w:val="13"/>
      </w:numPr>
      <w:spacing w:before="120"/>
      <w:ind w:right="2268"/>
    </w:pPr>
  </w:style>
  <w:style w:type="paragraph" w:customStyle="1" w:styleId="0Rsultatfin">
    <w:name w:val="0 Résultat fin"/>
    <w:basedOn w:val="Normal"/>
    <w:next w:val="Normal"/>
    <w:qFormat/>
    <w:rsid w:val="00E144D2"/>
    <w:pPr>
      <w:spacing w:before="120"/>
      <w:ind w:right="2268"/>
    </w:pPr>
  </w:style>
  <w:style w:type="paragraph" w:customStyle="1" w:styleId="0Rond">
    <w:name w:val="0 Rond"/>
    <w:basedOn w:val="0Hirondelle"/>
    <w:qFormat/>
    <w:rsid w:val="00E144D2"/>
    <w:pPr>
      <w:numPr>
        <w:ilvl w:val="1"/>
      </w:numPr>
    </w:pPr>
  </w:style>
  <w:style w:type="paragraph" w:customStyle="1" w:styleId="0Saut">
    <w:name w:val="0 Saut"/>
    <w:basedOn w:val="Normal"/>
    <w:next w:val="Normal"/>
    <w:qFormat/>
    <w:rsid w:val="00E144D2"/>
    <w:pPr>
      <w:tabs>
        <w:tab w:val="clear" w:pos="1134"/>
        <w:tab w:val="left" w:pos="1701"/>
      </w:tabs>
      <w:spacing w:before="600"/>
    </w:pPr>
    <w:rPr>
      <w:szCs w:val="20"/>
    </w:rPr>
  </w:style>
  <w:style w:type="paragraph" w:customStyle="1" w:styleId="0Signature">
    <w:name w:val="0 Signature"/>
    <w:basedOn w:val="Normal"/>
    <w:next w:val="0Corpsdetexte"/>
    <w:qFormat/>
    <w:rsid w:val="00E144D2"/>
    <w:pPr>
      <w:keepLines/>
      <w:spacing w:before="1200"/>
      <w:jc w:val="center"/>
    </w:pPr>
    <w:rPr>
      <w:b/>
    </w:rPr>
  </w:style>
  <w:style w:type="paragraph" w:customStyle="1" w:styleId="0Signatureavocat">
    <w:name w:val="0 Signature avocat"/>
    <w:basedOn w:val="Normal"/>
    <w:next w:val="Normal"/>
    <w:rsid w:val="00E144D2"/>
    <w:pPr>
      <w:keepNext/>
      <w:keepLines/>
      <w:spacing w:before="1200"/>
      <w:jc w:val="center"/>
    </w:pPr>
    <w:rPr>
      <w:b/>
    </w:rPr>
  </w:style>
  <w:style w:type="paragraph" w:customStyle="1" w:styleId="0Signatureavocat2">
    <w:name w:val="0 Signature avocat2"/>
    <w:basedOn w:val="Normal"/>
    <w:next w:val="0ccpj"/>
    <w:qFormat/>
    <w:rsid w:val="00E144D2"/>
    <w:pPr>
      <w:keepLines/>
      <w:spacing w:before="0"/>
      <w:jc w:val="center"/>
    </w:pPr>
    <w:rPr>
      <w:sz w:val="18"/>
    </w:rPr>
  </w:style>
  <w:style w:type="paragraph" w:customStyle="1" w:styleId="0Signaturedoc">
    <w:name w:val="0 Signature doc"/>
    <w:basedOn w:val="Normal"/>
    <w:next w:val="0Corpsdetexte"/>
    <w:rsid w:val="00E144D2"/>
    <w:pPr>
      <w:keepLines/>
      <w:spacing w:before="1200"/>
      <w:jc w:val="center"/>
    </w:pPr>
    <w:rPr>
      <w:b/>
    </w:rPr>
  </w:style>
  <w:style w:type="paragraph" w:customStyle="1" w:styleId="0Signaturedoc2">
    <w:name w:val="0 Signature doc2"/>
    <w:basedOn w:val="Normal"/>
    <w:next w:val="0ccpj"/>
    <w:qFormat/>
    <w:rsid w:val="00E144D2"/>
    <w:pPr>
      <w:keepLines/>
      <w:spacing w:before="0"/>
      <w:jc w:val="center"/>
    </w:pPr>
    <w:rPr>
      <w:snapToGrid w:val="0"/>
      <w:sz w:val="20"/>
    </w:rPr>
  </w:style>
  <w:style w:type="paragraph" w:customStyle="1" w:styleId="0Socit">
    <w:name w:val="0 Société"/>
    <w:basedOn w:val="0DestinataireNPP"/>
    <w:next w:val="0Adresse"/>
    <w:qFormat/>
    <w:rsid w:val="00E144D2"/>
    <w:pPr>
      <w:spacing w:before="0"/>
    </w:pPr>
    <w:rPr>
      <w:i/>
      <w:iCs/>
    </w:rPr>
  </w:style>
  <w:style w:type="paragraph" w:customStyle="1" w:styleId="0Titre1CA-RG">
    <w:name w:val="0 Titre 1 CA-RG"/>
    <w:basedOn w:val="Normal"/>
    <w:next w:val="0Corpsdetexte"/>
    <w:qFormat/>
    <w:rsid w:val="00E144D2"/>
    <w:pPr>
      <w:keepNext/>
      <w:keepLines/>
      <w:numPr>
        <w:numId w:val="17"/>
      </w:numPr>
    </w:pPr>
    <w:rPr>
      <w:b/>
      <w:u w:val="single"/>
    </w:rPr>
  </w:style>
  <w:style w:type="paragraph" w:customStyle="1" w:styleId="0Titre2CA-RG">
    <w:name w:val="0 Titre 2 CA-RG"/>
    <w:basedOn w:val="0Titre1CA-RG"/>
    <w:next w:val="0Corpsdetexte"/>
    <w:qFormat/>
    <w:rsid w:val="00E144D2"/>
    <w:pPr>
      <w:numPr>
        <w:ilvl w:val="1"/>
      </w:numPr>
    </w:pPr>
    <w:rPr>
      <w:b w:val="0"/>
    </w:rPr>
  </w:style>
  <w:style w:type="paragraph" w:customStyle="1" w:styleId="0Titre3CA-RG">
    <w:name w:val="0 Titre 3 CA-RG"/>
    <w:basedOn w:val="0Titre1CA-RG"/>
    <w:next w:val="0Corpsdetexte"/>
    <w:qFormat/>
    <w:rsid w:val="00E144D2"/>
    <w:pPr>
      <w:numPr>
        <w:ilvl w:val="2"/>
      </w:numPr>
      <w:tabs>
        <w:tab w:val="clear" w:pos="851"/>
      </w:tabs>
    </w:pPr>
    <w:rPr>
      <w:b w:val="0"/>
      <w:smallCaps/>
    </w:rPr>
  </w:style>
  <w:style w:type="paragraph" w:customStyle="1" w:styleId="0VRef">
    <w:name w:val="0 V/Ref"/>
    <w:basedOn w:val="Normal"/>
    <w:next w:val="0NRef"/>
    <w:qFormat/>
    <w:rsid w:val="00E144D2"/>
    <w:pPr>
      <w:keepNext/>
      <w:keepLines/>
      <w:tabs>
        <w:tab w:val="clear" w:pos="567"/>
        <w:tab w:val="clear" w:pos="6804"/>
        <w:tab w:val="clear" w:pos="9072"/>
        <w:tab w:val="left" w:pos="851"/>
      </w:tabs>
      <w:ind w:left="851" w:hanging="851"/>
      <w:jc w:val="left"/>
    </w:pPr>
    <w:rPr>
      <w:sz w:val="20"/>
    </w:rPr>
  </w:style>
  <w:style w:type="paragraph" w:customStyle="1" w:styleId="Article">
    <w:name w:val="Article"/>
    <w:basedOn w:val="Normal"/>
    <w:next w:val="Normal"/>
    <w:rsid w:val="00E144D2"/>
    <w:pPr>
      <w:keepNext/>
      <w:keepLines/>
      <w:numPr>
        <w:numId w:val="18"/>
      </w:numPr>
      <w:spacing w:before="480"/>
    </w:pPr>
    <w:rPr>
      <w:b/>
    </w:rPr>
  </w:style>
  <w:style w:type="paragraph" w:styleId="Commentaire">
    <w:name w:val="annotation text"/>
    <w:basedOn w:val="Normal"/>
    <w:link w:val="CommentaireCar"/>
    <w:rsid w:val="00E144D2"/>
    <w:rPr>
      <w:sz w:val="20"/>
    </w:rPr>
  </w:style>
  <w:style w:type="character" w:customStyle="1" w:styleId="CommentaireCar">
    <w:name w:val="Commentaire Car"/>
    <w:link w:val="Commentaire"/>
    <w:rsid w:val="00E144D2"/>
    <w:rPr>
      <w:rFonts w:asciiTheme="minorHAnsi" w:hAnsiTheme="minorHAnsi"/>
      <w:szCs w:val="22"/>
    </w:rPr>
  </w:style>
  <w:style w:type="character" w:customStyle="1" w:styleId="CorpsdetexteCar">
    <w:name w:val="Corps de texte Car"/>
    <w:link w:val="Corpsdetexte"/>
    <w:uiPriority w:val="99"/>
    <w:rsid w:val="00E144D2"/>
    <w:rPr>
      <w:sz w:val="18"/>
      <w:szCs w:val="18"/>
    </w:rPr>
  </w:style>
  <w:style w:type="paragraph" w:styleId="En-tte">
    <w:name w:val="header"/>
    <w:basedOn w:val="Normal"/>
    <w:link w:val="En-tteCar"/>
    <w:uiPriority w:val="99"/>
    <w:rsid w:val="00E144D2"/>
    <w:pPr>
      <w:spacing w:before="0" w:after="120"/>
    </w:pPr>
    <w:rPr>
      <w:sz w:val="20"/>
    </w:rPr>
  </w:style>
  <w:style w:type="character" w:customStyle="1" w:styleId="En-tteCar">
    <w:name w:val="En-tête Car"/>
    <w:link w:val="En-tte"/>
    <w:uiPriority w:val="99"/>
    <w:rsid w:val="00E144D2"/>
    <w:rPr>
      <w:rFonts w:asciiTheme="minorHAnsi" w:hAnsiTheme="minorHAnsi"/>
      <w:szCs w:val="22"/>
    </w:rPr>
  </w:style>
  <w:style w:type="paragraph" w:customStyle="1" w:styleId="gmail-m4600158920043430316gmail-msolistparagraph">
    <w:name w:val="gmail-m_4600158920043430316gmail-msolistparagraph"/>
    <w:basedOn w:val="Normal"/>
    <w:rsid w:val="00E144D2"/>
    <w:pPr>
      <w:tabs>
        <w:tab w:val="clear" w:pos="567"/>
        <w:tab w:val="clear" w:pos="1134"/>
        <w:tab w:val="clear" w:pos="6804"/>
        <w:tab w:val="clear" w:pos="9072"/>
      </w:tabs>
      <w:spacing w:before="100" w:beforeAutospacing="1" w:after="100" w:afterAutospacing="1"/>
      <w:jc w:val="left"/>
    </w:pPr>
    <w:rPr>
      <w:rFonts w:eastAsia="Calibri"/>
    </w:rPr>
  </w:style>
  <w:style w:type="paragraph" w:customStyle="1" w:styleId="Grassoulign">
    <w:name w:val="Gras souligné"/>
    <w:basedOn w:val="Normal"/>
    <w:next w:val="Normal"/>
    <w:rsid w:val="00E144D2"/>
    <w:rPr>
      <w:b/>
      <w:u w:val="single"/>
    </w:rPr>
  </w:style>
  <w:style w:type="table" w:styleId="Grilledutableau">
    <w:name w:val="Table Grid"/>
    <w:basedOn w:val="TableauNormal"/>
    <w:rsid w:val="00E144D2"/>
    <w:pPr>
      <w:widowControl w:val="0"/>
      <w:tabs>
        <w:tab w:val="left" w:pos="851"/>
        <w:tab w:val="left" w:pos="1701"/>
        <w:tab w:val="left" w:leader="dot" w:pos="6804"/>
        <w:tab w:val="right" w:pos="9072"/>
      </w:tabs>
      <w:autoSpaceDE w:val="0"/>
      <w:autoSpaceDN w:val="0"/>
      <w:adjustRightInd w:val="0"/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144D2"/>
    <w:rPr>
      <w:color w:val="0563C1"/>
      <w:u w:val="single"/>
    </w:rPr>
  </w:style>
  <w:style w:type="paragraph" w:styleId="Listepuces">
    <w:name w:val="List Bullet"/>
    <w:basedOn w:val="Normal"/>
    <w:rsid w:val="00E144D2"/>
    <w:pPr>
      <w:numPr>
        <w:numId w:val="20"/>
      </w:numPr>
    </w:pPr>
  </w:style>
  <w:style w:type="character" w:styleId="Marquedecommentaire">
    <w:name w:val="annotation reference"/>
    <w:rsid w:val="00E144D2"/>
    <w:rPr>
      <w:sz w:val="16"/>
      <w:szCs w:val="16"/>
    </w:rPr>
  </w:style>
  <w:style w:type="character" w:styleId="Mentionnonrsolue">
    <w:name w:val="Unresolved Mention"/>
    <w:uiPriority w:val="99"/>
    <w:semiHidden/>
    <w:unhideWhenUsed/>
    <w:rsid w:val="00E144D2"/>
    <w:rPr>
      <w:color w:val="605E5C"/>
      <w:shd w:val="clear" w:color="auto" w:fill="E1DFDD"/>
    </w:rPr>
  </w:style>
  <w:style w:type="paragraph" w:customStyle="1" w:styleId="Normalsuite">
    <w:name w:val="Normal suite"/>
    <w:basedOn w:val="Normal"/>
    <w:qFormat/>
    <w:rsid w:val="00E144D2"/>
    <w:pPr>
      <w:spacing w:before="120"/>
    </w:pPr>
  </w:style>
  <w:style w:type="character" w:styleId="Numrodepage">
    <w:name w:val="page number"/>
    <w:rsid w:val="00E144D2"/>
  </w:style>
  <w:style w:type="paragraph" w:styleId="Objetducommentaire">
    <w:name w:val="annotation subject"/>
    <w:basedOn w:val="Normal"/>
    <w:next w:val="0Ayantpouravocat"/>
    <w:link w:val="ObjetducommentaireCar"/>
    <w:rsid w:val="00E144D2"/>
    <w:rPr>
      <w:b/>
      <w:bCs/>
      <w:sz w:val="20"/>
    </w:rPr>
  </w:style>
  <w:style w:type="character" w:customStyle="1" w:styleId="ObjetducommentaireCar">
    <w:name w:val="Objet du commentaire Car"/>
    <w:link w:val="Objetducommentaire"/>
    <w:rsid w:val="00E144D2"/>
    <w:rPr>
      <w:rFonts w:asciiTheme="minorHAnsi" w:hAnsiTheme="minorHAnsi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E144D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qFormat/>
    <w:rsid w:val="00E144D2"/>
    <w:pPr>
      <w:tabs>
        <w:tab w:val="clear" w:pos="567"/>
        <w:tab w:val="clear" w:pos="1134"/>
        <w:tab w:val="clear" w:pos="6804"/>
      </w:tabs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144D2"/>
    <w:rPr>
      <w:rFonts w:asciiTheme="minorHAnsi" w:hAnsiTheme="minorHAnsi"/>
      <w:sz w:val="16"/>
      <w:szCs w:val="16"/>
    </w:rPr>
  </w:style>
  <w:style w:type="paragraph" w:customStyle="1" w:styleId="Sautsectionavecsautdepage">
    <w:name w:val="Saut section avec saut de page"/>
    <w:basedOn w:val="Normal"/>
    <w:next w:val="Normal"/>
    <w:rsid w:val="00E144D2"/>
  </w:style>
  <w:style w:type="paragraph" w:customStyle="1" w:styleId="Soulign">
    <w:name w:val="Souligné"/>
    <w:basedOn w:val="Normal"/>
    <w:next w:val="Normal"/>
    <w:rsid w:val="00E144D2"/>
    <w:rPr>
      <w:u w:val="single"/>
    </w:rPr>
  </w:style>
  <w:style w:type="paragraph" w:customStyle="1" w:styleId="StyleAvant0pt">
    <w:name w:val="Style Avant : 0 pt"/>
    <w:basedOn w:val="Normal"/>
    <w:rsid w:val="00E144D2"/>
    <w:pPr>
      <w:suppressLineNumbers/>
      <w:suppressAutoHyphens/>
      <w:autoSpaceDE w:val="0"/>
      <w:autoSpaceDN w:val="0"/>
      <w:adjustRightInd w:val="0"/>
    </w:pPr>
  </w:style>
  <w:style w:type="paragraph" w:customStyle="1" w:styleId="Stylegras">
    <w:name w:val="Style gras"/>
    <w:basedOn w:val="Normal"/>
    <w:rsid w:val="00E144D2"/>
    <w:rPr>
      <w:b/>
    </w:rPr>
  </w:style>
  <w:style w:type="paragraph" w:customStyle="1" w:styleId="Stylegrascentr">
    <w:name w:val="Style gras centré"/>
    <w:basedOn w:val="Normal"/>
    <w:next w:val="Normal"/>
    <w:rsid w:val="00E144D2"/>
    <w:pPr>
      <w:jc w:val="center"/>
    </w:pPr>
    <w:rPr>
      <w:b/>
    </w:rPr>
  </w:style>
  <w:style w:type="table" w:customStyle="1" w:styleId="Tableaujcca">
    <w:name w:val="Tableau jcca"/>
    <w:basedOn w:val="TableauNormal"/>
    <w:rsid w:val="00E1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</w:style>
  <w:style w:type="table" w:styleId="Tableauweb1">
    <w:name w:val="Table Web 1"/>
    <w:basedOn w:val="TableauNormal"/>
    <w:rsid w:val="00E144D2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E144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144D2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0Corpsdetexte"/>
    <w:link w:val="TitreCar"/>
    <w:qFormat/>
    <w:rsid w:val="00E144D2"/>
    <w:pPr>
      <w:keepNext/>
      <w:keepLines/>
      <w:pBdr>
        <w:top w:val="single" w:sz="8" w:space="12" w:color="auto"/>
        <w:bottom w:val="single" w:sz="8" w:space="12" w:color="auto"/>
      </w:pBdr>
      <w:tabs>
        <w:tab w:val="clear" w:pos="6804"/>
        <w:tab w:val="clear" w:pos="9072"/>
      </w:tabs>
      <w:spacing w:after="480"/>
      <w:jc w:val="center"/>
      <w:outlineLvl w:val="0"/>
    </w:pPr>
    <w:rPr>
      <w:rFonts w:cs="Arial"/>
      <w:b/>
      <w:bCs/>
      <w:caps/>
      <w:kern w:val="28"/>
      <w:sz w:val="28"/>
      <w:szCs w:val="36"/>
    </w:rPr>
  </w:style>
  <w:style w:type="character" w:customStyle="1" w:styleId="TitreCar">
    <w:name w:val="Titre Car"/>
    <w:link w:val="Titre"/>
    <w:rsid w:val="00E144D2"/>
    <w:rPr>
      <w:rFonts w:ascii="Calibri" w:hAnsi="Calibri" w:cs="Arial"/>
      <w:b/>
      <w:bCs/>
      <w:caps/>
      <w:kern w:val="28"/>
      <w:sz w:val="28"/>
      <w:szCs w:val="36"/>
    </w:rPr>
  </w:style>
  <w:style w:type="paragraph" w:customStyle="1" w:styleId="Titre0">
    <w:name w:val="Titre 0"/>
    <w:basedOn w:val="Normal"/>
    <w:next w:val="0Corpsdetexte"/>
    <w:qFormat/>
    <w:rsid w:val="00E144D2"/>
    <w:pPr>
      <w:keepNext/>
      <w:keepLines/>
      <w:spacing w:before="480"/>
    </w:pPr>
    <w:rPr>
      <w:b/>
      <w:caps/>
      <w:u w:val="single"/>
    </w:rPr>
  </w:style>
  <w:style w:type="paragraph" w:customStyle="1" w:styleId="TITRE00">
    <w:name w:val="TITRE 00"/>
    <w:basedOn w:val="Normal"/>
    <w:next w:val="0Corpsdetexte"/>
    <w:qFormat/>
    <w:rsid w:val="00E144D2"/>
    <w:pPr>
      <w:keepNext/>
      <w:keepLines/>
      <w:jc w:val="center"/>
    </w:pPr>
    <w:rPr>
      <w:b/>
      <w:caps/>
      <w:snapToGrid w:val="0"/>
      <w:u w:val="single"/>
    </w:rPr>
  </w:style>
  <w:style w:type="character" w:customStyle="1" w:styleId="Titre1Car">
    <w:name w:val="Titre 1 Car"/>
    <w:link w:val="Titre1"/>
    <w:rsid w:val="00E144D2"/>
    <w:rPr>
      <w:rFonts w:ascii="Calibri" w:hAnsi="Calibri" w:cs="Arial"/>
      <w:b/>
      <w:bCs/>
      <w:kern w:val="32"/>
      <w:sz w:val="22"/>
      <w:szCs w:val="22"/>
      <w:u w:val="single"/>
    </w:rPr>
  </w:style>
  <w:style w:type="character" w:customStyle="1" w:styleId="Titre2Car">
    <w:name w:val="Titre 2 Car"/>
    <w:link w:val="Titre2"/>
    <w:rsid w:val="00E144D2"/>
    <w:rPr>
      <w:rFonts w:asciiTheme="minorHAnsi" w:hAnsiTheme="minorHAnsi" w:cs="Arial"/>
      <w:bCs/>
      <w:iCs/>
      <w:sz w:val="22"/>
      <w:szCs w:val="28"/>
      <w:u w:val="single"/>
    </w:rPr>
  </w:style>
  <w:style w:type="character" w:customStyle="1" w:styleId="Titre3Car">
    <w:name w:val="Titre 3 Car"/>
    <w:link w:val="Titre3"/>
    <w:rsid w:val="00E144D2"/>
    <w:rPr>
      <w:rFonts w:asciiTheme="minorHAnsi" w:hAnsiTheme="minorHAnsi" w:cs="Arial"/>
      <w:bCs/>
      <w:smallCaps/>
      <w:sz w:val="22"/>
      <w:szCs w:val="22"/>
      <w:u w:val="single"/>
    </w:rPr>
  </w:style>
  <w:style w:type="character" w:customStyle="1" w:styleId="Titre4Car">
    <w:name w:val="Titre 4 Car"/>
    <w:link w:val="Titre4"/>
    <w:rsid w:val="00E144D2"/>
    <w:rPr>
      <w:rFonts w:asciiTheme="minorHAnsi" w:hAnsiTheme="minorHAnsi"/>
      <w:bCs/>
      <w:sz w:val="22"/>
      <w:szCs w:val="22"/>
      <w:u w:val="single"/>
    </w:rPr>
  </w:style>
  <w:style w:type="character" w:customStyle="1" w:styleId="Titre5Car">
    <w:name w:val="Titre 5 Car"/>
    <w:link w:val="Titre5"/>
    <w:rsid w:val="00E144D2"/>
    <w:rPr>
      <w:rFonts w:asciiTheme="minorHAnsi" w:hAnsiTheme="minorHAnsi"/>
      <w:b/>
      <w:bCs/>
      <w:iCs/>
    </w:rPr>
  </w:style>
  <w:style w:type="character" w:customStyle="1" w:styleId="Titre6Car">
    <w:name w:val="Titre 6 Car"/>
    <w:link w:val="Titre6"/>
    <w:rsid w:val="00E144D2"/>
    <w:rPr>
      <w:rFonts w:asciiTheme="minorHAnsi" w:hAnsiTheme="minorHAnsi"/>
      <w:bCs/>
    </w:rPr>
  </w:style>
  <w:style w:type="character" w:customStyle="1" w:styleId="Titre7Car">
    <w:name w:val="Titre 7 Car"/>
    <w:link w:val="Titre7"/>
    <w:rsid w:val="00E144D2"/>
    <w:rPr>
      <w:rFonts w:asciiTheme="minorHAnsi" w:hAnsiTheme="minorHAnsi"/>
      <w:b/>
    </w:rPr>
  </w:style>
  <w:style w:type="character" w:customStyle="1" w:styleId="Titre8Car">
    <w:name w:val="Titre 8 Car"/>
    <w:link w:val="Titre8"/>
    <w:rsid w:val="00E144D2"/>
    <w:rPr>
      <w:rFonts w:asciiTheme="minorHAnsi" w:hAnsiTheme="minorHAnsi"/>
      <w:iCs/>
      <w:szCs w:val="24"/>
    </w:rPr>
  </w:style>
  <w:style w:type="character" w:customStyle="1" w:styleId="Titre9Car">
    <w:name w:val="Titre 9 Car"/>
    <w:link w:val="Titre9"/>
    <w:rsid w:val="00E144D2"/>
    <w:rPr>
      <w:rFonts w:asciiTheme="minorHAnsi" w:hAnsiTheme="minorHAnsi" w:cs="Arial"/>
      <w:i/>
      <w:sz w:val="18"/>
      <w:szCs w:val="18"/>
    </w:rPr>
  </w:style>
  <w:style w:type="paragraph" w:customStyle="1" w:styleId="TITREOUVRAGE">
    <w:name w:val="TITRE OUVRAGE"/>
    <w:basedOn w:val="Normal"/>
    <w:next w:val="0Corpsdetexte"/>
    <w:qFormat/>
    <w:rsid w:val="00E144D2"/>
    <w:pPr>
      <w:pBdr>
        <w:top w:val="single" w:sz="8" w:space="12" w:color="auto"/>
        <w:bottom w:val="single" w:sz="8" w:space="12" w:color="auto"/>
      </w:pBdr>
      <w:spacing w:before="4800"/>
      <w:ind w:left="851" w:right="851"/>
      <w:jc w:val="center"/>
    </w:pPr>
    <w:rPr>
      <w:b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%20Perussel\Desktop\Mod&#232;les%20-%20actes%20de%20soci&#233;t&#233;s\NPP%20SC%20convocation%20AG%20as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NPP SC convocation AG ass.dotx</Template>
  <TotalTime>15</TotalTime>
  <Pages>5</Pages>
  <Words>793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DENOMINATION</vt:lpstr>
    </vt:vector>
  </TitlesOfParts>
  <Company>SHH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DENOMINATION</dc:title>
  <dc:subject/>
  <dc:creator>Nathalie Perussel</dc:creator>
  <cp:keywords/>
  <dc:description/>
  <cp:lastModifiedBy>Pérussel-Paoli</cp:lastModifiedBy>
  <cp:revision>5</cp:revision>
  <cp:lastPrinted>1899-12-31T23:00:00Z</cp:lastPrinted>
  <dcterms:created xsi:type="dcterms:W3CDTF">2022-02-21T14:01:00Z</dcterms:created>
  <dcterms:modified xsi:type="dcterms:W3CDTF">2022-03-04T12:49:00Z</dcterms:modified>
</cp:coreProperties>
</file>