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3CAD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5DC39DD9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348B8857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7FA4AC5" w14:textId="77777777" w:rsidR="00410018" w:rsidRDefault="00410018">
      <w:pPr>
        <w:ind w:left="284"/>
        <w:rPr>
          <w:sz w:val="24"/>
        </w:rPr>
      </w:pPr>
    </w:p>
    <w:p w14:paraId="08134741" w14:textId="77777777" w:rsidR="002B52A3" w:rsidRDefault="002B52A3" w:rsidP="002D64D9">
      <w:pPr>
        <w:ind w:left="-567"/>
        <w:rPr>
          <w:sz w:val="24"/>
        </w:rPr>
      </w:pPr>
      <w:proofErr w:type="gramStart"/>
      <w:r>
        <w:rPr>
          <w:sz w:val="24"/>
        </w:rPr>
        <w:t>mail</w:t>
      </w:r>
      <w:proofErr w:type="gramEnd"/>
      <w:r>
        <w:rPr>
          <w:sz w:val="24"/>
        </w:rPr>
        <w:t> : scimt@sfr.fr</w:t>
      </w:r>
    </w:p>
    <w:p w14:paraId="66A13A5D" w14:textId="77777777" w:rsidR="00410018" w:rsidRDefault="00410018">
      <w:pPr>
        <w:ind w:left="284"/>
        <w:rPr>
          <w:sz w:val="24"/>
        </w:rPr>
      </w:pPr>
    </w:p>
    <w:p w14:paraId="5248F300" w14:textId="77777777" w:rsidR="00410018" w:rsidRDefault="00410018">
      <w:pPr>
        <w:ind w:left="284"/>
        <w:rPr>
          <w:sz w:val="24"/>
        </w:rPr>
      </w:pPr>
    </w:p>
    <w:p w14:paraId="539F3272" w14:textId="77777777" w:rsidR="00410018" w:rsidRDefault="00410018">
      <w:pPr>
        <w:ind w:left="284"/>
        <w:rPr>
          <w:sz w:val="24"/>
        </w:rPr>
      </w:pPr>
    </w:p>
    <w:p w14:paraId="1D5F2B63" w14:textId="77777777" w:rsidR="00410018" w:rsidRDefault="00410018">
      <w:pPr>
        <w:ind w:left="284"/>
        <w:rPr>
          <w:sz w:val="24"/>
        </w:rPr>
      </w:pPr>
    </w:p>
    <w:p w14:paraId="671044FC" w14:textId="123F5C1F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2D35">
        <w:rPr>
          <w:sz w:val="24"/>
        </w:rPr>
        <w:t>Maître Nathalie PÉRUSSEL-PAOLI</w:t>
      </w:r>
    </w:p>
    <w:p w14:paraId="76337772" w14:textId="7CF1C5E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2D35">
        <w:rPr>
          <w:sz w:val="24"/>
        </w:rPr>
        <w:t>1 bis boulevard Berthier</w:t>
      </w:r>
    </w:p>
    <w:p w14:paraId="2F7A52F1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2CCAB37" w14:textId="0222F4A2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12D35">
        <w:rPr>
          <w:sz w:val="24"/>
        </w:rPr>
        <w:t>75017 PARIS</w:t>
      </w:r>
    </w:p>
    <w:p w14:paraId="00D11149" w14:textId="77777777" w:rsidR="00410018" w:rsidRDefault="00410018">
      <w:pPr>
        <w:ind w:left="284"/>
        <w:rPr>
          <w:sz w:val="24"/>
        </w:rPr>
      </w:pPr>
    </w:p>
    <w:p w14:paraId="6F90C8C1" w14:textId="77777777" w:rsidR="00410018" w:rsidRDefault="00410018">
      <w:pPr>
        <w:ind w:left="284"/>
        <w:rPr>
          <w:sz w:val="24"/>
        </w:rPr>
      </w:pPr>
    </w:p>
    <w:p w14:paraId="20727D89" w14:textId="77777777" w:rsidR="00410018" w:rsidRDefault="00410018">
      <w:pPr>
        <w:ind w:left="284"/>
        <w:rPr>
          <w:sz w:val="24"/>
        </w:rPr>
      </w:pPr>
    </w:p>
    <w:p w14:paraId="6346A6F1" w14:textId="77777777" w:rsidR="00410018" w:rsidRDefault="00410018">
      <w:pPr>
        <w:ind w:left="284"/>
        <w:rPr>
          <w:sz w:val="24"/>
        </w:rPr>
      </w:pPr>
    </w:p>
    <w:p w14:paraId="287F51E8" w14:textId="3BEB0F3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C12D35">
        <w:rPr>
          <w:sz w:val="24"/>
        </w:rPr>
        <w:t>04 mars 2022</w:t>
      </w:r>
    </w:p>
    <w:p w14:paraId="3775E967" w14:textId="77777777" w:rsidR="00410018" w:rsidRDefault="00410018">
      <w:pPr>
        <w:ind w:left="284"/>
        <w:rPr>
          <w:sz w:val="24"/>
        </w:rPr>
      </w:pPr>
    </w:p>
    <w:p w14:paraId="4187F021" w14:textId="77777777" w:rsidR="00410018" w:rsidRDefault="00410018">
      <w:pPr>
        <w:ind w:left="284"/>
        <w:rPr>
          <w:sz w:val="24"/>
        </w:rPr>
      </w:pPr>
    </w:p>
    <w:p w14:paraId="66CB2B40" w14:textId="7E00A28D" w:rsidR="00C12D35" w:rsidRPr="00231C41" w:rsidRDefault="00C12D35" w:rsidP="00C12D35">
      <w:pPr>
        <w:ind w:left="284"/>
        <w:rPr>
          <w:sz w:val="22"/>
          <w:szCs w:val="22"/>
          <w:u w:val="single"/>
        </w:rPr>
      </w:pPr>
      <w:r w:rsidRPr="00231C41">
        <w:rPr>
          <w:sz w:val="22"/>
          <w:szCs w:val="22"/>
          <w:u w:val="single"/>
        </w:rPr>
        <w:t xml:space="preserve">Lettre Recommandée avec Avis </w:t>
      </w:r>
      <w:r>
        <w:rPr>
          <w:sz w:val="22"/>
          <w:szCs w:val="22"/>
          <w:u w:val="single"/>
        </w:rPr>
        <w:t>de Réception électronique</w:t>
      </w:r>
    </w:p>
    <w:p w14:paraId="1714086B" w14:textId="77777777" w:rsidR="00410018" w:rsidRDefault="00410018">
      <w:pPr>
        <w:ind w:left="284"/>
        <w:rPr>
          <w:sz w:val="24"/>
        </w:rPr>
      </w:pPr>
    </w:p>
    <w:p w14:paraId="7693AFF5" w14:textId="77777777" w:rsidR="00410018" w:rsidRDefault="00410018">
      <w:pPr>
        <w:ind w:left="284"/>
        <w:rPr>
          <w:sz w:val="24"/>
        </w:rPr>
      </w:pPr>
    </w:p>
    <w:p w14:paraId="1AD247F6" w14:textId="6DAE1A63" w:rsidR="00410018" w:rsidRDefault="00410018">
      <w:pPr>
        <w:ind w:left="284"/>
        <w:rPr>
          <w:sz w:val="24"/>
        </w:rPr>
      </w:pPr>
      <w:r>
        <w:rPr>
          <w:sz w:val="24"/>
        </w:rPr>
        <w:t>Ma</w:t>
      </w:r>
      <w:r w:rsidR="00C12D35">
        <w:rPr>
          <w:sz w:val="24"/>
        </w:rPr>
        <w:t>ître</w:t>
      </w:r>
      <w:r>
        <w:rPr>
          <w:sz w:val="24"/>
        </w:rPr>
        <w:t>,</w:t>
      </w:r>
    </w:p>
    <w:p w14:paraId="101F68E2" w14:textId="4B372B78" w:rsidR="00410018" w:rsidRDefault="00410018" w:rsidP="008C4964">
      <w:pPr>
        <w:ind w:left="284"/>
        <w:jc w:val="both"/>
        <w:rPr>
          <w:sz w:val="24"/>
        </w:rPr>
      </w:pPr>
    </w:p>
    <w:p w14:paraId="1E8B7CD4" w14:textId="217675CA" w:rsidR="00C12D35" w:rsidRDefault="00C12D35" w:rsidP="008C4964">
      <w:pPr>
        <w:ind w:left="284"/>
        <w:jc w:val="both"/>
        <w:rPr>
          <w:sz w:val="24"/>
        </w:rPr>
      </w:pPr>
      <w:r>
        <w:rPr>
          <w:sz w:val="24"/>
        </w:rPr>
        <w:t xml:space="preserve">Nous ne pouvons continuer à devoir attendre que votre gestion de prétextes justifie l’absence de retour sur notre </w:t>
      </w:r>
      <w:r w:rsidR="00264A6F">
        <w:rPr>
          <w:sz w:val="24"/>
        </w:rPr>
        <w:t>dossier.</w:t>
      </w:r>
    </w:p>
    <w:p w14:paraId="55DCDFF7" w14:textId="1588EF1C" w:rsidR="00264A6F" w:rsidRDefault="00264A6F" w:rsidP="008C4964">
      <w:pPr>
        <w:ind w:left="284"/>
        <w:jc w:val="both"/>
        <w:rPr>
          <w:sz w:val="24"/>
        </w:rPr>
      </w:pPr>
    </w:p>
    <w:p w14:paraId="4149B99F" w14:textId="6DF1E51C" w:rsidR="00264A6F" w:rsidRDefault="00264A6F" w:rsidP="008C4964">
      <w:pPr>
        <w:ind w:left="284"/>
        <w:jc w:val="both"/>
        <w:rPr>
          <w:sz w:val="24"/>
        </w:rPr>
      </w:pPr>
      <w:r>
        <w:rPr>
          <w:sz w:val="24"/>
        </w:rPr>
        <w:t>Depuis un mois, vous ne nous avez fourni aucun élément en réponse à la mission définie par la convention d’honoraires retournée signée le 28 janvier 2022.</w:t>
      </w:r>
    </w:p>
    <w:p w14:paraId="73EF66E5" w14:textId="424B459E" w:rsidR="00264A6F" w:rsidRDefault="00264A6F" w:rsidP="008C4964">
      <w:pPr>
        <w:ind w:left="284"/>
        <w:jc w:val="both"/>
        <w:rPr>
          <w:sz w:val="24"/>
        </w:rPr>
      </w:pPr>
    </w:p>
    <w:p w14:paraId="5CBAA3ED" w14:textId="4754A2CD" w:rsidR="00264A6F" w:rsidRDefault="00264A6F" w:rsidP="008C4964">
      <w:pPr>
        <w:ind w:left="284"/>
        <w:jc w:val="both"/>
        <w:rPr>
          <w:sz w:val="24"/>
        </w:rPr>
      </w:pPr>
      <w:r>
        <w:rPr>
          <w:sz w:val="24"/>
        </w:rPr>
        <w:t>En conséquence, nous vous déchargeons de ce dossier</w:t>
      </w:r>
      <w:r w:rsidR="006E1C0F">
        <w:rPr>
          <w:sz w:val="24"/>
        </w:rPr>
        <w:t xml:space="preserve"> à réception copie mail.</w:t>
      </w:r>
    </w:p>
    <w:p w14:paraId="01E4C3FD" w14:textId="403F780F" w:rsidR="00264A6F" w:rsidRDefault="00264A6F" w:rsidP="008C4964">
      <w:pPr>
        <w:ind w:left="284"/>
        <w:jc w:val="both"/>
        <w:rPr>
          <w:sz w:val="24"/>
        </w:rPr>
      </w:pPr>
    </w:p>
    <w:p w14:paraId="5DEDA54D" w14:textId="0E5A6FD6" w:rsidR="00264A6F" w:rsidRDefault="00264A6F" w:rsidP="008C4964">
      <w:pPr>
        <w:ind w:left="284"/>
        <w:jc w:val="both"/>
        <w:rPr>
          <w:sz w:val="24"/>
        </w:rPr>
      </w:pPr>
      <w:r>
        <w:rPr>
          <w:sz w:val="24"/>
        </w:rPr>
        <w:t>Veuillez agréer, Maître, nos salutations distinguées.</w:t>
      </w:r>
    </w:p>
    <w:p w14:paraId="3E81263B" w14:textId="7BA475D4" w:rsidR="00264A6F" w:rsidRDefault="00264A6F" w:rsidP="008C4964">
      <w:pPr>
        <w:ind w:left="284"/>
        <w:jc w:val="both"/>
        <w:rPr>
          <w:sz w:val="24"/>
        </w:rPr>
      </w:pPr>
    </w:p>
    <w:p w14:paraId="6F494265" w14:textId="68850A9C" w:rsidR="00264A6F" w:rsidRDefault="00264A6F">
      <w:pPr>
        <w:ind w:left="284"/>
        <w:rPr>
          <w:sz w:val="24"/>
        </w:rPr>
      </w:pPr>
    </w:p>
    <w:p w14:paraId="52F4EE7E" w14:textId="196E403A" w:rsidR="00264A6F" w:rsidRDefault="00264A6F">
      <w:pPr>
        <w:ind w:left="284"/>
        <w:rPr>
          <w:sz w:val="24"/>
        </w:rPr>
      </w:pPr>
    </w:p>
    <w:p w14:paraId="35A2AC7D" w14:textId="3CC012D3" w:rsidR="00264A6F" w:rsidRDefault="00264A6F">
      <w:pPr>
        <w:ind w:left="284"/>
        <w:rPr>
          <w:sz w:val="24"/>
        </w:rPr>
      </w:pPr>
    </w:p>
    <w:p w14:paraId="2F9EF335" w14:textId="02B35122" w:rsidR="00264A6F" w:rsidRDefault="00264A6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C4964">
        <w:rPr>
          <w:sz w:val="24"/>
        </w:rPr>
        <w:tab/>
      </w:r>
      <w:r>
        <w:rPr>
          <w:sz w:val="24"/>
        </w:rPr>
        <w:t>Th. THOMAS</w:t>
      </w:r>
    </w:p>
    <w:p w14:paraId="6640B2F2" w14:textId="343C262C" w:rsidR="00264A6F" w:rsidRDefault="00264A6F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E1C0F">
        <w:rPr>
          <w:sz w:val="24"/>
        </w:rPr>
        <w:t>G</w:t>
      </w:r>
      <w:r>
        <w:rPr>
          <w:sz w:val="24"/>
        </w:rPr>
        <w:t>érant</w:t>
      </w:r>
    </w:p>
    <w:p w14:paraId="6D2B668D" w14:textId="3082FA0F" w:rsidR="006E1C0F" w:rsidRDefault="006E1C0F">
      <w:pPr>
        <w:ind w:left="284"/>
        <w:rPr>
          <w:sz w:val="24"/>
        </w:rPr>
      </w:pPr>
    </w:p>
    <w:p w14:paraId="2BBFD111" w14:textId="78C434D1" w:rsidR="006E1C0F" w:rsidRDefault="006E1C0F">
      <w:pPr>
        <w:ind w:left="284"/>
        <w:rPr>
          <w:sz w:val="24"/>
        </w:rPr>
      </w:pPr>
    </w:p>
    <w:p w14:paraId="1A2B263F" w14:textId="0466FD28" w:rsidR="006E1C0F" w:rsidRDefault="006E1C0F">
      <w:pPr>
        <w:ind w:left="284"/>
        <w:rPr>
          <w:sz w:val="24"/>
        </w:rPr>
      </w:pPr>
    </w:p>
    <w:p w14:paraId="7E0A98D5" w14:textId="77961125" w:rsidR="006E1C0F" w:rsidRDefault="006E1C0F">
      <w:pPr>
        <w:ind w:left="284"/>
        <w:rPr>
          <w:sz w:val="24"/>
        </w:rPr>
      </w:pPr>
    </w:p>
    <w:p w14:paraId="531CBCB0" w14:textId="107F9CB5" w:rsidR="006E1C0F" w:rsidRDefault="006E1C0F">
      <w:pPr>
        <w:ind w:left="284"/>
        <w:rPr>
          <w:sz w:val="24"/>
        </w:rPr>
      </w:pPr>
    </w:p>
    <w:p w14:paraId="0AAB8D65" w14:textId="731A9117" w:rsidR="006E1C0F" w:rsidRDefault="006E1C0F">
      <w:pPr>
        <w:ind w:left="284"/>
        <w:rPr>
          <w:sz w:val="24"/>
        </w:rPr>
      </w:pPr>
      <w:r>
        <w:rPr>
          <w:sz w:val="24"/>
        </w:rPr>
        <w:t>N.B. : envoi copie par mail</w:t>
      </w:r>
      <w:r w:rsidR="00341037">
        <w:rPr>
          <w:sz w:val="24"/>
        </w:rPr>
        <w:t xml:space="preserve"> (</w:t>
      </w:r>
      <w:r w:rsidR="00341037" w:rsidRPr="00341037">
        <w:rPr>
          <w:sz w:val="24"/>
        </w:rPr>
        <w:t>contact@perussel-paoli-avocat.fr</w:t>
      </w:r>
      <w:r w:rsidR="00341037">
        <w:rPr>
          <w:sz w:val="24"/>
        </w:rPr>
        <w:t>)</w:t>
      </w:r>
    </w:p>
    <w:sectPr w:rsidR="006E1C0F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2A32C" w14:textId="77777777" w:rsidR="004C161F" w:rsidRDefault="004C161F">
      <w:r>
        <w:separator/>
      </w:r>
    </w:p>
  </w:endnote>
  <w:endnote w:type="continuationSeparator" w:id="0">
    <w:p w14:paraId="13430EA1" w14:textId="77777777" w:rsidR="004C161F" w:rsidRDefault="004C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67DD" w14:textId="77777777" w:rsidR="00410018" w:rsidRDefault="00410018">
    <w:pPr>
      <w:pStyle w:val="Pieddepage"/>
      <w:rPr>
        <w:snapToGrid w:val="0"/>
      </w:rPr>
    </w:pPr>
  </w:p>
  <w:p w14:paraId="52D47D80" w14:textId="77777777"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proofErr w:type="gramStart"/>
    <w:r>
      <w:rPr>
        <w:b/>
        <w:bCs/>
        <w:i/>
        <w:iCs/>
        <w:snapToGrid w:val="0"/>
      </w:rPr>
      <w:t>correspondance</w:t>
    </w:r>
    <w:proofErr w:type="gramEnd"/>
    <w:r>
      <w:rPr>
        <w:b/>
        <w:bCs/>
        <w:i/>
        <w:iCs/>
        <w:snapToGrid w:val="0"/>
      </w:rPr>
      <w:t xml:space="preserve"> à adresser : Monsieur Thibault THOMAS</w:t>
    </w:r>
  </w:p>
  <w:p w14:paraId="3CDF66D9" w14:textId="77777777"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 xml:space="preserve">9 impasse les Hauts de </w:t>
    </w:r>
    <w:proofErr w:type="gramStart"/>
    <w:r>
      <w:rPr>
        <w:b/>
        <w:bCs/>
        <w:i/>
        <w:iCs/>
        <w:snapToGrid w:val="0"/>
      </w:rPr>
      <w:t>Sérignan  -</w:t>
    </w:r>
    <w:proofErr w:type="gramEnd"/>
    <w:r>
      <w:rPr>
        <w:b/>
        <w:bCs/>
        <w:i/>
        <w:iCs/>
        <w:snapToGrid w:val="0"/>
      </w:rPr>
      <w:t xml:space="preserve"> 34410 SERIGNAN</w:t>
    </w:r>
  </w:p>
  <w:p w14:paraId="61797A62" w14:textId="77777777"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14:paraId="0C58DC7E" w14:textId="77777777"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</w:t>
    </w:r>
    <w:r w:rsidR="00661784">
      <w:rPr>
        <w:i/>
        <w:iCs/>
        <w:snapToGrid w:val="0"/>
      </w:rPr>
      <w:t>Béziers</w:t>
    </w:r>
    <w:r>
      <w:rPr>
        <w:i/>
        <w:iCs/>
        <w:snapToGrid w:val="0"/>
      </w:rPr>
      <w:t xml:space="preserve"> D 378 798 995 000</w:t>
    </w:r>
    <w:r w:rsidR="00661784">
      <w:rPr>
        <w:i/>
        <w:iCs/>
        <w:snapToGrid w:val="0"/>
      </w:rPr>
      <w:t>49</w:t>
    </w:r>
    <w:r>
      <w:rPr>
        <w:i/>
        <w:iCs/>
        <w:snapToGrid w:val="0"/>
      </w:rPr>
      <w:t xml:space="preserve"> </w:t>
    </w:r>
    <w:proofErr w:type="gramStart"/>
    <w:r>
      <w:rPr>
        <w:i/>
        <w:iCs/>
        <w:snapToGrid w:val="0"/>
      </w:rPr>
      <w:t>-  APE</w:t>
    </w:r>
    <w:proofErr w:type="gramEnd"/>
    <w:r>
      <w:rPr>
        <w:i/>
        <w:iCs/>
        <w:snapToGrid w:val="0"/>
      </w:rPr>
      <w:t xml:space="preserve"> </w:t>
    </w:r>
    <w:r w:rsidR="00661784">
      <w:rPr>
        <w:i/>
        <w:iCs/>
        <w:snapToGrid w:val="0"/>
      </w:rPr>
      <w:t>68.20B</w:t>
    </w:r>
    <w:r>
      <w:rPr>
        <w:i/>
        <w:iCs/>
        <w:snapToGrid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2363" w14:textId="77777777" w:rsidR="004C161F" w:rsidRDefault="004C161F">
      <w:r>
        <w:separator/>
      </w:r>
    </w:p>
  </w:footnote>
  <w:footnote w:type="continuationSeparator" w:id="0">
    <w:p w14:paraId="4A7FB226" w14:textId="77777777" w:rsidR="004C161F" w:rsidRDefault="004C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35"/>
    <w:rsid w:val="00000C5E"/>
    <w:rsid w:val="000A49E3"/>
    <w:rsid w:val="00170265"/>
    <w:rsid w:val="00264A6F"/>
    <w:rsid w:val="002B52A3"/>
    <w:rsid w:val="002D64D9"/>
    <w:rsid w:val="00341037"/>
    <w:rsid w:val="00390DF8"/>
    <w:rsid w:val="00410018"/>
    <w:rsid w:val="004C161F"/>
    <w:rsid w:val="005078C9"/>
    <w:rsid w:val="00661784"/>
    <w:rsid w:val="006E1C0F"/>
    <w:rsid w:val="007130E2"/>
    <w:rsid w:val="008C2875"/>
    <w:rsid w:val="008C4964"/>
    <w:rsid w:val="00936976"/>
    <w:rsid w:val="009F5BA0"/>
    <w:rsid w:val="00BB20C0"/>
    <w:rsid w:val="00C12D35"/>
    <w:rsid w:val="00D90CF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5B41F"/>
  <w15:chartTrackingRefBased/>
  <w15:docId w15:val="{CB637727-4ACF-4D07-86C4-6C0E1FAE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EntetSCI-1.dotx</Template>
  <TotalTime>15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8</cp:revision>
  <cp:lastPrinted>2022-03-04T06:17:00Z</cp:lastPrinted>
  <dcterms:created xsi:type="dcterms:W3CDTF">2022-03-04T06:02:00Z</dcterms:created>
  <dcterms:modified xsi:type="dcterms:W3CDTF">2022-03-04T06:18:00Z</dcterms:modified>
</cp:coreProperties>
</file>