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E6547" w14:textId="77777777"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14:paraId="3FF037EC" w14:textId="77777777"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 xml:space="preserve">9 </w:t>
      </w:r>
      <w:proofErr w:type="gramStart"/>
      <w:r w:rsidRPr="00FD013B">
        <w:rPr>
          <w:b/>
          <w:bCs/>
          <w:sz w:val="28"/>
        </w:rPr>
        <w:t>impasse</w:t>
      </w:r>
      <w:proofErr w:type="gramEnd"/>
      <w:r w:rsidRPr="00FD013B">
        <w:rPr>
          <w:b/>
          <w:bCs/>
          <w:sz w:val="28"/>
        </w:rPr>
        <w:t xml:space="preserve"> Les Hauts de Sérignan</w:t>
      </w:r>
    </w:p>
    <w:p w14:paraId="7D9E3E7C" w14:textId="77777777"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14:paraId="3AD00E83" w14:textId="77777777" w:rsidR="00410018" w:rsidRDefault="00410018">
      <w:pPr>
        <w:ind w:left="284"/>
        <w:rPr>
          <w:sz w:val="24"/>
        </w:rPr>
      </w:pPr>
    </w:p>
    <w:p w14:paraId="5AC98DFB" w14:textId="77777777" w:rsidR="002B52A3" w:rsidRDefault="004F4666" w:rsidP="002D64D9">
      <w:pPr>
        <w:ind w:left="-567"/>
        <w:rPr>
          <w:sz w:val="24"/>
        </w:rPr>
      </w:pPr>
      <w:r>
        <w:rPr>
          <w:rFonts w:ascii="Segoe UI Emoji" w:eastAsia="Segoe UI Emoji" w:hAnsi="Segoe UI Emoji" w:cs="Segoe UI Emoji"/>
          <w:sz w:val="24"/>
        </w:rPr>
        <w:t>📧</w:t>
      </w:r>
      <w:r w:rsidR="002B52A3">
        <w:rPr>
          <w:sz w:val="24"/>
        </w:rPr>
        <w:t xml:space="preserve"> : </w:t>
      </w:r>
      <w:r w:rsidR="00594B0D">
        <w:rPr>
          <w:sz w:val="24"/>
        </w:rPr>
        <w:t>contact@scimt.fr</w:t>
      </w:r>
    </w:p>
    <w:p w14:paraId="0158C096" w14:textId="77777777" w:rsidR="00EB54C9" w:rsidRPr="00EB54C9" w:rsidRDefault="00EB54C9" w:rsidP="00EB54C9">
      <w:pPr>
        <w:tabs>
          <w:tab w:val="left" w:pos="5387"/>
        </w:tabs>
        <w:overflowPunct w:val="0"/>
        <w:autoSpaceDE w:val="0"/>
        <w:autoSpaceDN w:val="0"/>
        <w:adjustRightInd w:val="0"/>
        <w:ind w:left="-426" w:hanging="141"/>
        <w:textAlignment w:val="baseline"/>
        <w:rPr>
          <w:sz w:val="22"/>
          <w:lang w:eastAsia="zh-CN"/>
        </w:rPr>
      </w:pPr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 xml:space="preserve">🖁 </w:t>
      </w:r>
      <w:r w:rsidRPr="00EB54C9">
        <w:rPr>
          <w:snapToGrid w:val="0"/>
          <w:lang w:eastAsia="zh-CN"/>
        </w:rPr>
        <w:t>:  06 07 04 66 88</w:t>
      </w:r>
    </w:p>
    <w:p w14:paraId="44E0EB45" w14:textId="77777777" w:rsidR="00410018" w:rsidRDefault="00410018">
      <w:pPr>
        <w:ind w:left="284"/>
        <w:rPr>
          <w:sz w:val="24"/>
        </w:rPr>
      </w:pPr>
    </w:p>
    <w:p w14:paraId="03AE996D" w14:textId="77777777" w:rsidR="00410018" w:rsidRDefault="00410018">
      <w:pPr>
        <w:ind w:left="284"/>
        <w:rPr>
          <w:sz w:val="24"/>
        </w:rPr>
      </w:pPr>
    </w:p>
    <w:p w14:paraId="5C40A3FE" w14:textId="77777777" w:rsidR="00410018" w:rsidRDefault="00410018">
      <w:pPr>
        <w:ind w:left="284"/>
        <w:rPr>
          <w:sz w:val="24"/>
        </w:rPr>
      </w:pPr>
    </w:p>
    <w:p w14:paraId="36E0265C" w14:textId="77777777" w:rsidR="00410018" w:rsidRDefault="00410018">
      <w:pPr>
        <w:ind w:left="284"/>
        <w:rPr>
          <w:sz w:val="24"/>
        </w:rPr>
      </w:pPr>
    </w:p>
    <w:p w14:paraId="502C5E27" w14:textId="40D71A16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D3BD7">
        <w:rPr>
          <w:sz w:val="24"/>
        </w:rPr>
        <w:t>Maître Jonathan TOBOLSKI</w:t>
      </w:r>
    </w:p>
    <w:p w14:paraId="5124E9FD" w14:textId="7777777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031775D" w14:textId="03C30306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="007D3BD7">
        <w:rPr>
          <w:sz w:val="24"/>
        </w:rPr>
        <w:t>mail</w:t>
      </w:r>
      <w:proofErr w:type="gramEnd"/>
      <w:r w:rsidR="007D3BD7">
        <w:rPr>
          <w:sz w:val="24"/>
        </w:rPr>
        <w:t xml:space="preserve"> : </w:t>
      </w:r>
      <w:r w:rsidR="007D3BD7" w:rsidRPr="007D3BD7">
        <w:rPr>
          <w:sz w:val="24"/>
        </w:rPr>
        <w:t>jtobolski@</w:t>
      </w:r>
      <w:r w:rsidR="006C112C">
        <w:rPr>
          <w:sz w:val="24"/>
        </w:rPr>
        <w:t>tj</w:t>
      </w:r>
      <w:r w:rsidR="007D3BD7" w:rsidRPr="007D3BD7">
        <w:rPr>
          <w:sz w:val="24"/>
        </w:rPr>
        <w:t>-avocats.com</w:t>
      </w:r>
    </w:p>
    <w:p w14:paraId="54BCE634" w14:textId="7777777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DD8344D" w14:textId="77777777" w:rsidR="00410018" w:rsidRDefault="00410018">
      <w:pPr>
        <w:ind w:left="284"/>
        <w:rPr>
          <w:sz w:val="24"/>
        </w:rPr>
      </w:pPr>
    </w:p>
    <w:p w14:paraId="1A5B5EE4" w14:textId="77777777" w:rsidR="00410018" w:rsidRDefault="00410018">
      <w:pPr>
        <w:ind w:left="284"/>
        <w:rPr>
          <w:sz w:val="24"/>
        </w:rPr>
      </w:pPr>
    </w:p>
    <w:p w14:paraId="3E54207A" w14:textId="77777777" w:rsidR="00410018" w:rsidRDefault="00410018">
      <w:pPr>
        <w:ind w:left="284"/>
        <w:rPr>
          <w:sz w:val="24"/>
        </w:rPr>
      </w:pPr>
    </w:p>
    <w:p w14:paraId="3C6EC562" w14:textId="77777777" w:rsidR="00410018" w:rsidRDefault="00410018">
      <w:pPr>
        <w:ind w:left="284"/>
        <w:rPr>
          <w:sz w:val="24"/>
        </w:rPr>
      </w:pPr>
    </w:p>
    <w:p w14:paraId="00970B02" w14:textId="0FE86F8C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7D3BD7">
        <w:rPr>
          <w:sz w:val="24"/>
        </w:rPr>
        <w:t>13 janvier 2024</w:t>
      </w:r>
    </w:p>
    <w:p w14:paraId="3D8E0D5D" w14:textId="77777777" w:rsidR="00410018" w:rsidRDefault="00410018">
      <w:pPr>
        <w:ind w:left="284"/>
        <w:rPr>
          <w:sz w:val="24"/>
        </w:rPr>
      </w:pPr>
    </w:p>
    <w:p w14:paraId="323EDA27" w14:textId="77777777" w:rsidR="00410018" w:rsidRDefault="00410018">
      <w:pPr>
        <w:ind w:left="284"/>
        <w:rPr>
          <w:sz w:val="24"/>
        </w:rPr>
      </w:pPr>
    </w:p>
    <w:p w14:paraId="3043DE2A" w14:textId="6484A171" w:rsidR="00410018" w:rsidRDefault="007D3BD7">
      <w:pPr>
        <w:ind w:left="284"/>
        <w:rPr>
          <w:sz w:val="24"/>
        </w:rPr>
      </w:pPr>
      <w:r>
        <w:rPr>
          <w:sz w:val="24"/>
        </w:rPr>
        <w:t>Cher Maître,</w:t>
      </w:r>
    </w:p>
    <w:p w14:paraId="36AEBC7D" w14:textId="77777777" w:rsidR="00410018" w:rsidRDefault="00410018" w:rsidP="00255F2D">
      <w:pPr>
        <w:ind w:left="284"/>
        <w:jc w:val="both"/>
        <w:rPr>
          <w:sz w:val="24"/>
        </w:rPr>
      </w:pPr>
    </w:p>
    <w:p w14:paraId="5A2285CC" w14:textId="0021F2A5" w:rsidR="007D3BD7" w:rsidRDefault="007D3BD7" w:rsidP="00255F2D">
      <w:pPr>
        <w:ind w:left="284"/>
        <w:jc w:val="both"/>
        <w:rPr>
          <w:sz w:val="24"/>
        </w:rPr>
      </w:pPr>
      <w:r>
        <w:rPr>
          <w:sz w:val="24"/>
        </w:rPr>
        <w:t>Je fais suite tardivement à notre entretien téléphonique et vous prie de m’en excuser.</w:t>
      </w:r>
    </w:p>
    <w:p w14:paraId="3F8A8628" w14:textId="77777777" w:rsidR="007D3BD7" w:rsidRDefault="007D3BD7" w:rsidP="00255F2D">
      <w:pPr>
        <w:ind w:left="284"/>
        <w:jc w:val="both"/>
        <w:rPr>
          <w:sz w:val="24"/>
        </w:rPr>
      </w:pPr>
    </w:p>
    <w:p w14:paraId="5D4AB7FD" w14:textId="681BF049" w:rsidR="007D3BD7" w:rsidRDefault="007D3BD7" w:rsidP="00255F2D">
      <w:pPr>
        <w:ind w:left="284"/>
        <w:jc w:val="both"/>
        <w:rPr>
          <w:sz w:val="24"/>
        </w:rPr>
      </w:pPr>
      <w:r>
        <w:rPr>
          <w:sz w:val="24"/>
        </w:rPr>
        <w:t xml:space="preserve">Je vous communique le lien de téléchargement des documents relatifs à la mise-à-jour des statuts de notre société : </w:t>
      </w:r>
    </w:p>
    <w:p w14:paraId="6E7D6C2B" w14:textId="77777777" w:rsidR="007D3BD7" w:rsidRDefault="007D3BD7" w:rsidP="00255F2D">
      <w:pPr>
        <w:ind w:left="284"/>
        <w:jc w:val="both"/>
        <w:rPr>
          <w:sz w:val="24"/>
        </w:rPr>
      </w:pPr>
    </w:p>
    <w:p w14:paraId="41944543" w14:textId="5365D1CD" w:rsidR="007D3BD7" w:rsidRDefault="00000000" w:rsidP="00255F2D">
      <w:pPr>
        <w:ind w:left="284"/>
        <w:jc w:val="both"/>
        <w:rPr>
          <w:sz w:val="24"/>
        </w:rPr>
      </w:pPr>
      <w:hyperlink r:id="rId7" w:history="1">
        <w:r w:rsidR="007D3BD7" w:rsidRPr="00D77212">
          <w:rPr>
            <w:rStyle w:val="Lienhypertexte"/>
            <w:sz w:val="24"/>
          </w:rPr>
          <w:t>https://e.pcloud.link/publink/show?code=kZbVYeZjjTBCqnNmYXBKRRXorj7yFCBegdy</w:t>
        </w:r>
      </w:hyperlink>
    </w:p>
    <w:p w14:paraId="600DC8A9" w14:textId="77777777" w:rsidR="007D3BD7" w:rsidRDefault="007D3BD7" w:rsidP="00255F2D">
      <w:pPr>
        <w:ind w:left="284"/>
        <w:jc w:val="both"/>
        <w:rPr>
          <w:sz w:val="24"/>
        </w:rPr>
      </w:pPr>
    </w:p>
    <w:p w14:paraId="3CD4C6B4" w14:textId="577C05A0" w:rsidR="007D3BD7" w:rsidRDefault="007D3BD7" w:rsidP="00255F2D">
      <w:pPr>
        <w:ind w:left="284"/>
        <w:jc w:val="both"/>
        <w:rPr>
          <w:sz w:val="24"/>
        </w:rPr>
      </w:pPr>
      <w:r>
        <w:rPr>
          <w:sz w:val="24"/>
        </w:rPr>
        <w:t>La durée de validité de ce lien est fixée au 17 janvier 2024 17h00 par sécurité et peut être prolongée à votre demande.</w:t>
      </w:r>
    </w:p>
    <w:p w14:paraId="6AD87F2F" w14:textId="77777777" w:rsidR="007D3BD7" w:rsidRDefault="007D3BD7" w:rsidP="00255F2D">
      <w:pPr>
        <w:ind w:left="284"/>
        <w:jc w:val="both"/>
        <w:rPr>
          <w:sz w:val="24"/>
        </w:rPr>
      </w:pPr>
    </w:p>
    <w:p w14:paraId="3D33F4E5" w14:textId="4C1B47D0" w:rsidR="007D3BD7" w:rsidRDefault="007D3BD7" w:rsidP="00255F2D">
      <w:pPr>
        <w:ind w:left="284"/>
        <w:jc w:val="both"/>
        <w:rPr>
          <w:sz w:val="24"/>
        </w:rPr>
      </w:pPr>
      <w:r>
        <w:rPr>
          <w:sz w:val="24"/>
        </w:rPr>
        <w:t>Ce projet finalise la mise-à-jour des statuts soumis trois fois, en 2022</w:t>
      </w:r>
      <w:r w:rsidR="00733499">
        <w:rPr>
          <w:sz w:val="24"/>
        </w:rPr>
        <w:t>,</w:t>
      </w:r>
      <w:r>
        <w:rPr>
          <w:sz w:val="24"/>
        </w:rPr>
        <w:t xml:space="preserve"> à la probation d’AG</w:t>
      </w:r>
      <w:r w:rsidR="00255F2D">
        <w:rPr>
          <w:sz w:val="24"/>
        </w:rPr>
        <w:t xml:space="preserve"> dont l’absence de quorum n’a pas permis l’adoption.</w:t>
      </w:r>
    </w:p>
    <w:p w14:paraId="3E34A8EB" w14:textId="77777777" w:rsidR="00255F2D" w:rsidRDefault="00255F2D" w:rsidP="00255F2D">
      <w:pPr>
        <w:ind w:left="284"/>
        <w:jc w:val="both"/>
        <w:rPr>
          <w:sz w:val="24"/>
        </w:rPr>
      </w:pPr>
    </w:p>
    <w:p w14:paraId="2CF283FB" w14:textId="6C57C839" w:rsidR="00255F2D" w:rsidRDefault="00255F2D" w:rsidP="007D3BD7">
      <w:pPr>
        <w:ind w:left="284"/>
        <w:rPr>
          <w:sz w:val="24"/>
        </w:rPr>
      </w:pPr>
      <w:r>
        <w:rPr>
          <w:sz w:val="24"/>
        </w:rPr>
        <w:t>Après avoir échangé avec vous sur le contenu de ce projet, je souhaite le soumettre aux associés lors d’une AG.</w:t>
      </w:r>
    </w:p>
    <w:p w14:paraId="09BE3F60" w14:textId="77777777" w:rsidR="00255F2D" w:rsidRDefault="00255F2D" w:rsidP="007D3BD7">
      <w:pPr>
        <w:ind w:left="284"/>
        <w:rPr>
          <w:sz w:val="24"/>
        </w:rPr>
      </w:pPr>
    </w:p>
    <w:p w14:paraId="17BE24D9" w14:textId="3697E451" w:rsidR="00255F2D" w:rsidRDefault="00255F2D" w:rsidP="007D3BD7">
      <w:pPr>
        <w:ind w:left="284"/>
        <w:rPr>
          <w:sz w:val="24"/>
        </w:rPr>
      </w:pPr>
      <w:r>
        <w:rPr>
          <w:sz w:val="24"/>
        </w:rPr>
        <w:t>J’attire votre attention sur la longue période infructueuse passée, en 2022, à attendre qu’un associé accepte de prendre part à une AG ou n’exprime aucune remarque sur ce projet.</w:t>
      </w:r>
    </w:p>
    <w:p w14:paraId="4629658C" w14:textId="77777777" w:rsidR="00255F2D" w:rsidRDefault="00255F2D" w:rsidP="007D3BD7">
      <w:pPr>
        <w:ind w:left="284"/>
        <w:rPr>
          <w:sz w:val="24"/>
        </w:rPr>
      </w:pPr>
    </w:p>
    <w:p w14:paraId="7BFE0114" w14:textId="5A83B3B5" w:rsidR="00255F2D" w:rsidRDefault="00255F2D" w:rsidP="007D3BD7">
      <w:pPr>
        <w:ind w:left="284"/>
        <w:rPr>
          <w:sz w:val="24"/>
        </w:rPr>
      </w:pPr>
      <w:r>
        <w:rPr>
          <w:sz w:val="24"/>
        </w:rPr>
        <w:t>Dans l’attente de votre retour sur ces éléments,</w:t>
      </w:r>
    </w:p>
    <w:p w14:paraId="08E3F055" w14:textId="77777777" w:rsidR="00255F2D" w:rsidRDefault="00255F2D" w:rsidP="007D3BD7">
      <w:pPr>
        <w:ind w:left="284"/>
        <w:rPr>
          <w:sz w:val="24"/>
        </w:rPr>
      </w:pPr>
    </w:p>
    <w:p w14:paraId="0C593DA8" w14:textId="164D784A" w:rsidR="00255F2D" w:rsidRDefault="00255F2D" w:rsidP="007D3BD7">
      <w:pPr>
        <w:ind w:left="284"/>
        <w:rPr>
          <w:sz w:val="24"/>
        </w:rPr>
      </w:pPr>
      <w:r>
        <w:rPr>
          <w:sz w:val="24"/>
        </w:rPr>
        <w:t>Je vous prie d’agréer, cher Maître, l’expression de mes sentiments distingués.</w:t>
      </w:r>
    </w:p>
    <w:sectPr w:rsidR="00255F2D">
      <w:footerReference w:type="default" r:id="rId8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ABF1" w14:textId="77777777" w:rsidR="00965EAF" w:rsidRDefault="00965EAF">
      <w:r>
        <w:separator/>
      </w:r>
    </w:p>
  </w:endnote>
  <w:endnote w:type="continuationSeparator" w:id="0">
    <w:p w14:paraId="2945BF96" w14:textId="77777777" w:rsidR="00965EAF" w:rsidRDefault="0096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886E4" w14:textId="77777777"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14:paraId="63BBC83F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14:paraId="35FDF68C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</w:t>
    </w:r>
    <w:proofErr w:type="gramStart"/>
    <w:r w:rsidRPr="00EB54C9">
      <w:rPr>
        <w:i/>
        <w:iCs/>
        <w:sz w:val="18"/>
      </w:rPr>
      <w:t>au</w:t>
    </w:r>
    <w:proofErr w:type="gramEnd"/>
    <w:r w:rsidRPr="00EB54C9">
      <w:rPr>
        <w:i/>
        <w:iCs/>
        <w:sz w:val="18"/>
      </w:rPr>
      <w:t xml:space="preserve"> capital de 7.622,45 €</w:t>
    </w:r>
  </w:p>
  <w:p w14:paraId="6AE834A5" w14:textId="77777777"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 xml:space="preserve">RCS : </w:t>
    </w:r>
    <w:proofErr w:type="gramStart"/>
    <w:r w:rsidRPr="00EB54C9">
      <w:rPr>
        <w:noProof/>
        <w:sz w:val="18"/>
        <w:szCs w:val="18"/>
        <w:lang w:eastAsia="zh-CN"/>
      </w:rPr>
      <w:t>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</w:t>
    </w:r>
    <w:proofErr w:type="gramEnd"/>
    <w:r w:rsidRPr="00EB54C9">
      <w:rPr>
        <w:noProof/>
        <w:sz w:val="18"/>
        <w:szCs w:val="18"/>
        <w:lang w:eastAsia="zh-CN"/>
      </w:rPr>
      <w:t xml:space="preserve">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14:paraId="69388B56" w14:textId="77777777"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AC59C" w14:textId="77777777" w:rsidR="00965EAF" w:rsidRDefault="00965EAF">
      <w:r>
        <w:separator/>
      </w:r>
    </w:p>
  </w:footnote>
  <w:footnote w:type="continuationSeparator" w:id="0">
    <w:p w14:paraId="2D59F30A" w14:textId="77777777" w:rsidR="00965EAF" w:rsidRDefault="00965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 w16cid:durableId="1548293468">
    <w:abstractNumId w:val="2"/>
  </w:num>
  <w:num w:numId="2" w16cid:durableId="1637107355">
    <w:abstractNumId w:val="3"/>
  </w:num>
  <w:num w:numId="3" w16cid:durableId="53238271">
    <w:abstractNumId w:val="1"/>
  </w:num>
  <w:num w:numId="4" w16cid:durableId="95456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D7"/>
    <w:rsid w:val="000A49E3"/>
    <w:rsid w:val="00255F2D"/>
    <w:rsid w:val="002B52A3"/>
    <w:rsid w:val="002D64D9"/>
    <w:rsid w:val="002F5CCD"/>
    <w:rsid w:val="00390DF8"/>
    <w:rsid w:val="00410018"/>
    <w:rsid w:val="004B441B"/>
    <w:rsid w:val="004F4666"/>
    <w:rsid w:val="005078C9"/>
    <w:rsid w:val="00594B0D"/>
    <w:rsid w:val="00661784"/>
    <w:rsid w:val="006C112C"/>
    <w:rsid w:val="007130E2"/>
    <w:rsid w:val="00733499"/>
    <w:rsid w:val="0077795E"/>
    <w:rsid w:val="007D3BD7"/>
    <w:rsid w:val="0082678D"/>
    <w:rsid w:val="008C2875"/>
    <w:rsid w:val="008D263C"/>
    <w:rsid w:val="00920BCC"/>
    <w:rsid w:val="00936976"/>
    <w:rsid w:val="00965EAF"/>
    <w:rsid w:val="009A7B4F"/>
    <w:rsid w:val="009F5BA0"/>
    <w:rsid w:val="00BB20C0"/>
    <w:rsid w:val="00BE6FAA"/>
    <w:rsid w:val="00D90CF9"/>
    <w:rsid w:val="00EB54C9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9B244A"/>
  <w15:chartTrackingRefBased/>
  <w15:docId w15:val="{35E207F4-6EF1-4DE4-9F27-012582D6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iPriority w:val="99"/>
    <w:unhideWhenUsed/>
    <w:rsid w:val="007D3B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D3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.pcloud.link/publink/show?code=kZbVYeZjjTBCqnNmYXBKRRXorj7yFCBeg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23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3</cp:revision>
  <cp:lastPrinted>2024-01-13T16:02:00Z</cp:lastPrinted>
  <dcterms:created xsi:type="dcterms:W3CDTF">2024-01-13T15:41:00Z</dcterms:created>
  <dcterms:modified xsi:type="dcterms:W3CDTF">2024-01-13T16:13:00Z</dcterms:modified>
</cp:coreProperties>
</file>