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66B96">
        <w:rPr>
          <w:sz w:val="24"/>
        </w:rPr>
        <w:t>Cabinet BOTTERO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66B96">
        <w:rPr>
          <w:sz w:val="24"/>
        </w:rPr>
        <w:t>Monsieur Michaël PEREZ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66B96">
        <w:rPr>
          <w:sz w:val="24"/>
        </w:rPr>
        <w:t>Immeuble Optimum</w:t>
      </w:r>
    </w:p>
    <w:p w:rsidR="00661D43" w:rsidRDefault="00766B9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450 rue Baden Powell</w:t>
      </w:r>
    </w:p>
    <w:p w:rsidR="00766B96" w:rsidRDefault="00766B9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34000 MONTPELLIER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936291">
        <w:rPr>
          <w:sz w:val="24"/>
        </w:rPr>
        <w:t>14</w:t>
      </w:r>
      <w:r w:rsidR="00766B96">
        <w:rPr>
          <w:sz w:val="24"/>
        </w:rPr>
        <w:t xml:space="preserve"> juillet 2017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766B96" w:rsidRDefault="00766B96" w:rsidP="00A72C77">
      <w:pPr>
        <w:ind w:left="284"/>
        <w:jc w:val="both"/>
        <w:rPr>
          <w:sz w:val="24"/>
        </w:rPr>
      </w:pPr>
    </w:p>
    <w:p w:rsidR="00766B96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>Cher Monsieur,</w:t>
      </w:r>
    </w:p>
    <w:p w:rsidR="00766B96" w:rsidRDefault="00766B96" w:rsidP="00A72C77">
      <w:pPr>
        <w:ind w:left="284"/>
        <w:jc w:val="both"/>
        <w:rPr>
          <w:sz w:val="24"/>
        </w:rPr>
      </w:pPr>
    </w:p>
    <w:p w:rsidR="00661D43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>Nous vous prions de bien vouloir trouver les documents suivants :</w:t>
      </w:r>
    </w:p>
    <w:p w:rsidR="00766B96" w:rsidRDefault="00766B96" w:rsidP="00A72C77">
      <w:pPr>
        <w:ind w:left="284"/>
        <w:jc w:val="both"/>
        <w:rPr>
          <w:sz w:val="24"/>
        </w:rPr>
      </w:pPr>
    </w:p>
    <w:p w:rsidR="00766B96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ab/>
      </w:r>
      <w:r w:rsidR="00A72C77">
        <w:rPr>
          <w:sz w:val="24"/>
        </w:rPr>
        <w:t xml:space="preserve">- </w:t>
      </w:r>
      <w:r>
        <w:rPr>
          <w:sz w:val="24"/>
        </w:rPr>
        <w:t>bulletin d'adhésion</w:t>
      </w:r>
    </w:p>
    <w:p w:rsidR="00766B96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ab/>
      </w:r>
      <w:r w:rsidR="00A72C77">
        <w:rPr>
          <w:sz w:val="24"/>
        </w:rPr>
        <w:t xml:space="preserve">- </w:t>
      </w:r>
      <w:r>
        <w:rPr>
          <w:sz w:val="24"/>
        </w:rPr>
        <w:t>recueil de 'vos exigences et de vos besoins'</w:t>
      </w:r>
    </w:p>
    <w:p w:rsidR="00766B96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ab/>
      </w:r>
      <w:r w:rsidR="00A72C77">
        <w:rPr>
          <w:sz w:val="24"/>
        </w:rPr>
        <w:t xml:space="preserve">- </w:t>
      </w:r>
      <w:r>
        <w:rPr>
          <w:sz w:val="24"/>
        </w:rPr>
        <w:t>notice information en application de l'article L 520-1-II-1°</w:t>
      </w:r>
    </w:p>
    <w:p w:rsidR="00766B96" w:rsidRDefault="00936291" w:rsidP="00A72C77">
      <w:pPr>
        <w:ind w:left="284"/>
        <w:jc w:val="both"/>
        <w:rPr>
          <w:sz w:val="24"/>
        </w:rPr>
      </w:pPr>
      <w:r>
        <w:rPr>
          <w:sz w:val="24"/>
        </w:rPr>
        <w:tab/>
        <w:t>- dérogation pour adhésion enfant mineur (dossier THOMAS Axel)</w:t>
      </w:r>
    </w:p>
    <w:p w:rsidR="00936291" w:rsidRDefault="00936291" w:rsidP="00A72C77">
      <w:pPr>
        <w:ind w:left="284"/>
        <w:jc w:val="both"/>
        <w:rPr>
          <w:sz w:val="24"/>
        </w:rPr>
      </w:pPr>
    </w:p>
    <w:p w:rsidR="00661D43" w:rsidRDefault="00766B96" w:rsidP="00A72C77">
      <w:pPr>
        <w:ind w:left="284"/>
        <w:jc w:val="both"/>
        <w:rPr>
          <w:sz w:val="24"/>
        </w:rPr>
      </w:pPr>
      <w:r>
        <w:rPr>
          <w:sz w:val="24"/>
        </w:rPr>
        <w:t>pour procéder à la souscription d'un contrat collectif d'assuranc</w:t>
      </w:r>
      <w:r w:rsidR="00936291">
        <w:rPr>
          <w:sz w:val="24"/>
        </w:rPr>
        <w:t>e vie AFER au nom de THOMAS Alexandre né le 31/03/1987</w:t>
      </w:r>
      <w:r>
        <w:rPr>
          <w:sz w:val="24"/>
        </w:rPr>
        <w:t>.</w:t>
      </w:r>
    </w:p>
    <w:p w:rsidR="00766B96" w:rsidRDefault="00766B96" w:rsidP="00A72C77">
      <w:pPr>
        <w:ind w:left="284"/>
        <w:jc w:val="both"/>
        <w:rPr>
          <w:sz w:val="24"/>
        </w:rPr>
      </w:pPr>
    </w:p>
    <w:p w:rsidR="00936291" w:rsidRDefault="00936291" w:rsidP="00A72C77">
      <w:pPr>
        <w:ind w:left="284"/>
        <w:jc w:val="both"/>
        <w:rPr>
          <w:sz w:val="24"/>
        </w:rPr>
      </w:pPr>
      <w:r>
        <w:rPr>
          <w:sz w:val="24"/>
        </w:rPr>
        <w:t xml:space="preserve">Les documents sont à nous retourner à mon domicile de </w:t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 ou mon fils est en vacances jusqu'au 02/08/2017 après cette date la correspondance lui sera envoyée à ORSAY (29 avenue de la Cure d'Air).</w:t>
      </w:r>
    </w:p>
    <w:p w:rsidR="00936291" w:rsidRDefault="00936291" w:rsidP="00A72C77">
      <w:pPr>
        <w:ind w:left="284"/>
        <w:jc w:val="both"/>
        <w:rPr>
          <w:sz w:val="24"/>
        </w:rPr>
      </w:pPr>
    </w:p>
    <w:p w:rsidR="00766B96" w:rsidRDefault="00A72C77" w:rsidP="00A72C77">
      <w:pPr>
        <w:ind w:left="284"/>
        <w:jc w:val="both"/>
        <w:rPr>
          <w:sz w:val="24"/>
        </w:rPr>
      </w:pPr>
      <w:r>
        <w:rPr>
          <w:sz w:val="24"/>
        </w:rPr>
        <w:t>Veuillez agréer, Cher Monsieur, l'expression de nos sentiments distingués.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 w:rsidSect="009821D8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66B96"/>
    <w:rsid w:val="005979B4"/>
    <w:rsid w:val="00661D43"/>
    <w:rsid w:val="00766B96"/>
    <w:rsid w:val="00834A49"/>
    <w:rsid w:val="00936291"/>
    <w:rsid w:val="009821D8"/>
    <w:rsid w:val="00A72C77"/>
    <w:rsid w:val="00A7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6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3</cp:revision>
  <cp:lastPrinted>1998-09-30T08:25:00Z</cp:lastPrinted>
  <dcterms:created xsi:type="dcterms:W3CDTF">2017-07-14T13:09:00Z</dcterms:created>
  <dcterms:modified xsi:type="dcterms:W3CDTF">2017-07-14T13:14:00Z</dcterms:modified>
</cp:coreProperties>
</file>