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8" w:rsidRDefault="00DC01C8"/>
    <w:p w:rsidR="00DC01C8" w:rsidRDefault="00DC01C8"/>
    <w:p w:rsidR="00DC01C8" w:rsidRDefault="00D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</w:tblGrid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</w:rPr>
            </w:pPr>
          </w:p>
        </w:tc>
      </w:tr>
      <w:tr w:rsidR="00DC01C8">
        <w:tc>
          <w:tcPr>
            <w:tcW w:w="2764" w:type="dxa"/>
          </w:tcPr>
          <w:p w:rsidR="00DC01C8" w:rsidRDefault="00E54994">
            <w:pPr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  <w:r>
              <w:rPr>
                <w:rFonts w:ascii="Arial" w:hAnsi="Arial"/>
                <w:b/>
                <w:bCs/>
                <w:sz w:val="48"/>
                <w:szCs w:val="48"/>
                <w:lang w:val="en-GB"/>
              </w:rPr>
              <w:t>TT</w:t>
            </w: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5"/>
              <w:rPr>
                <w:b/>
                <w:bCs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5"/>
              <w:rPr>
                <w:sz w:val="20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sz w:val="20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E54994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DT</w:t>
            </w:r>
          </w:p>
        </w:tc>
      </w:tr>
      <w:tr w:rsidR="00DC01C8">
        <w:tc>
          <w:tcPr>
            <w:tcW w:w="2764" w:type="dxa"/>
          </w:tcPr>
          <w:p w:rsidR="00DC01C8" w:rsidRDefault="00DC01C8">
            <w:pPr>
              <w:jc w:val="center"/>
              <w:rPr>
                <w:rFonts w:ascii="Arial" w:hAnsi="Arial"/>
                <w:b/>
                <w:bCs/>
                <w:sz w:val="44"/>
                <w:szCs w:val="44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 w:rsidP="00527F63">
            <w:pPr>
              <w:jc w:val="center"/>
              <w:rPr>
                <w:rFonts w:ascii="Arial" w:hAnsi="Arial"/>
                <w:b/>
                <w:bCs/>
                <w:sz w:val="44"/>
                <w:szCs w:val="44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6"/>
              <w:rPr>
                <w:sz w:val="44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4"/>
              <w:rPr>
                <w:sz w:val="44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E54994">
            <w:pPr>
              <w:jc w:val="center"/>
              <w:rPr>
                <w:rFonts w:ascii="Arial" w:hAnsi="Arial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/>
                <w:bCs/>
                <w:sz w:val="44"/>
                <w:szCs w:val="44"/>
                <w:lang w:val="en-GB"/>
              </w:rPr>
              <w:t>201</w:t>
            </w:r>
            <w:r w:rsidR="00102425">
              <w:rPr>
                <w:rFonts w:ascii="Arial" w:hAnsi="Arial"/>
                <w:b/>
                <w:bCs/>
                <w:sz w:val="44"/>
                <w:szCs w:val="44"/>
                <w:lang w:val="en-GB"/>
              </w:rPr>
              <w:t>6</w:t>
            </w:r>
            <w:r w:rsidR="000E322D">
              <w:rPr>
                <w:rFonts w:ascii="Arial" w:hAnsi="Arial"/>
                <w:b/>
                <w:bCs/>
                <w:sz w:val="44"/>
                <w:szCs w:val="44"/>
                <w:lang w:val="en-GB"/>
              </w:rPr>
              <w:t xml:space="preserve"> à </w:t>
            </w: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6"/>
              <w:rPr>
                <w:sz w:val="44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DC01C8">
        <w:tc>
          <w:tcPr>
            <w:tcW w:w="2764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sectPr w:rsidR="00DC01C8" w:rsidSect="00AA2F0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76E5"/>
    <w:rsid w:val="000E322D"/>
    <w:rsid w:val="00102425"/>
    <w:rsid w:val="00474353"/>
    <w:rsid w:val="00527F63"/>
    <w:rsid w:val="008F0E9F"/>
    <w:rsid w:val="00916B99"/>
    <w:rsid w:val="00AA2F0F"/>
    <w:rsid w:val="00AA5393"/>
    <w:rsid w:val="00B32490"/>
    <w:rsid w:val="00B4040D"/>
    <w:rsid w:val="00BB5D6E"/>
    <w:rsid w:val="00C076E5"/>
    <w:rsid w:val="00DC01C8"/>
    <w:rsid w:val="00DD47B4"/>
    <w:rsid w:val="00E5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0F"/>
  </w:style>
  <w:style w:type="paragraph" w:styleId="Titre1">
    <w:name w:val="heading 1"/>
    <w:basedOn w:val="Normal"/>
    <w:next w:val="Normal"/>
    <w:qFormat/>
    <w:rsid w:val="00AA2F0F"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rsid w:val="00AA2F0F"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AA2F0F"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rsid w:val="00AA2F0F"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rsid w:val="00AA2F0F"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rsid w:val="00AA2F0F"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2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Dosclasseurs\EIR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EIRL.dotx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EURL</vt:lpstr>
    </vt:vector>
  </TitlesOfParts>
  <Company>A la sous-tasse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EURL</dc:title>
  <dc:creator>Chapeau</dc:creator>
  <cp:lastModifiedBy>Th. THOMAS</cp:lastModifiedBy>
  <cp:revision>6</cp:revision>
  <cp:lastPrinted>2020-04-07T07:16:00Z</cp:lastPrinted>
  <dcterms:created xsi:type="dcterms:W3CDTF">2020-04-07T07:08:00Z</dcterms:created>
  <dcterms:modified xsi:type="dcterms:W3CDTF">2020-04-07T07:21:00Z</dcterms:modified>
</cp:coreProperties>
</file>