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EC" w:rsidRDefault="003933EC">
      <w:pPr>
        <w:ind w:left="-567"/>
        <w:rPr>
          <w:sz w:val="24"/>
        </w:rPr>
      </w:pPr>
      <w:r>
        <w:rPr>
          <w:sz w:val="24"/>
        </w:rPr>
        <w:t>Thibault THOMAS</w:t>
      </w:r>
    </w:p>
    <w:p w:rsidR="003933EC" w:rsidRDefault="003933EC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3933EC" w:rsidRDefault="003933EC">
      <w:pPr>
        <w:ind w:left="-567"/>
        <w:rPr>
          <w:sz w:val="24"/>
        </w:rPr>
      </w:pPr>
      <w:r>
        <w:rPr>
          <w:sz w:val="24"/>
        </w:rPr>
        <w:t>34410 SERIGNAN</w:t>
      </w: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Didier THOMAS</w:t>
      </w:r>
    </w:p>
    <w:p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33 avenue du Louvre</w:t>
      </w:r>
    </w:p>
    <w:p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78000 VERSAILLES</w:t>
      </w: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45B28">
        <w:rPr>
          <w:sz w:val="24"/>
        </w:rPr>
        <w:tab/>
      </w:r>
      <w:r w:rsidR="00A45B28">
        <w:rPr>
          <w:sz w:val="24"/>
        </w:rPr>
        <w:tab/>
      </w:r>
      <w:r w:rsidR="00A45B28">
        <w:rPr>
          <w:sz w:val="24"/>
        </w:rPr>
        <w:tab/>
      </w:r>
      <w:r w:rsidR="00A45B28">
        <w:rPr>
          <w:sz w:val="24"/>
        </w:rPr>
        <w:tab/>
        <w:t>Sérignan, le 03 octobre 2019</w:t>
      </w: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Pr="00E40AFA" w:rsidRDefault="003933EC">
      <w:pPr>
        <w:ind w:left="284"/>
        <w:rPr>
          <w:sz w:val="24"/>
          <w:u w:val="single"/>
        </w:rPr>
      </w:pPr>
      <w:r w:rsidRPr="00E40AFA">
        <w:rPr>
          <w:sz w:val="24"/>
          <w:u w:val="single"/>
        </w:rPr>
        <w:t>L.R.A.R.</w:t>
      </w:r>
      <w:r w:rsidR="00AB3C10">
        <w:rPr>
          <w:sz w:val="24"/>
          <w:u w:val="single"/>
        </w:rPr>
        <w:t xml:space="preserve"> </w:t>
      </w:r>
    </w:p>
    <w:p w:rsidR="003933EC" w:rsidRPr="00284BD1" w:rsidRDefault="003933EC">
      <w:pPr>
        <w:ind w:left="284"/>
        <w:rPr>
          <w:sz w:val="24"/>
        </w:rPr>
      </w:pPr>
    </w:p>
    <w:p w:rsidR="003933EC" w:rsidRPr="00284BD1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  <w:r>
        <w:rPr>
          <w:sz w:val="24"/>
        </w:rPr>
        <w:t>Cher Indivisaire,</w:t>
      </w:r>
    </w:p>
    <w:p w:rsidR="003933EC" w:rsidRDefault="003933EC" w:rsidP="0052391A">
      <w:pPr>
        <w:ind w:left="284"/>
        <w:jc w:val="both"/>
        <w:rPr>
          <w:sz w:val="24"/>
        </w:rPr>
      </w:pPr>
    </w:p>
    <w:p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>J’ai réglé auprès du Trésor Public le montant des taxes foncières du 119 rue du Général de Ségur 77810 THOMERY.</w:t>
      </w:r>
    </w:p>
    <w:p w:rsidR="003933EC" w:rsidRDefault="003933EC" w:rsidP="0052391A">
      <w:pPr>
        <w:ind w:left="284"/>
        <w:jc w:val="both"/>
        <w:rPr>
          <w:sz w:val="24"/>
        </w:rPr>
      </w:pPr>
    </w:p>
    <w:p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>Je te demande de me faire parvenir, par retour, un chèque du montant de ta quote-part selon détail ci-dessous.</w:t>
      </w:r>
    </w:p>
    <w:p w:rsidR="003933EC" w:rsidRDefault="003933EC" w:rsidP="0052391A">
      <w:pPr>
        <w:ind w:left="284"/>
        <w:jc w:val="both"/>
        <w:rPr>
          <w:sz w:val="24"/>
        </w:rPr>
      </w:pPr>
    </w:p>
    <w:p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>Dans cette attente, sois assuré, cher Indivisaire, de mes sentiments les meilleurs.</w:t>
      </w:r>
    </w:p>
    <w:p w:rsidR="003933EC" w:rsidRDefault="003933EC" w:rsidP="0052391A">
      <w:pPr>
        <w:ind w:left="284"/>
        <w:jc w:val="both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</w:rPr>
      </w:pPr>
      <w:r>
        <w:rPr>
          <w:sz w:val="24"/>
          <w:lang w:val="en-GB"/>
        </w:rPr>
        <w:tab/>
      </w:r>
      <w:r w:rsidR="00A45B28">
        <w:rPr>
          <w:sz w:val="24"/>
        </w:rPr>
        <w:t>Montant de l’impôt</w:t>
      </w:r>
      <w:r w:rsidR="00A45B28">
        <w:rPr>
          <w:sz w:val="24"/>
        </w:rPr>
        <w:tab/>
      </w:r>
      <w:r w:rsidR="00A45B28">
        <w:rPr>
          <w:sz w:val="24"/>
        </w:rPr>
        <w:tab/>
      </w:r>
      <w:r w:rsidR="00A45B28">
        <w:rPr>
          <w:sz w:val="24"/>
        </w:rPr>
        <w:tab/>
      </w:r>
      <w:r w:rsidR="00A45B28">
        <w:rPr>
          <w:sz w:val="24"/>
        </w:rPr>
        <w:tab/>
        <w:t>:    601</w:t>
      </w:r>
      <w:r w:rsidR="00284BD1">
        <w:rPr>
          <w:sz w:val="24"/>
        </w:rPr>
        <w:t>,00</w:t>
      </w:r>
      <w:r>
        <w:rPr>
          <w:sz w:val="24"/>
        </w:rPr>
        <w:t xml:space="preserve"> €</w:t>
      </w:r>
    </w:p>
    <w:p w:rsidR="003933EC" w:rsidRDefault="00E40AFA">
      <w:pPr>
        <w:ind w:left="284"/>
        <w:rPr>
          <w:sz w:val="24"/>
        </w:rPr>
      </w:pPr>
      <w:r>
        <w:rPr>
          <w:sz w:val="24"/>
        </w:rPr>
        <w:tab/>
        <w:t xml:space="preserve">Frais d’envoi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       7</w:t>
      </w:r>
      <w:r w:rsidR="006A03CC">
        <w:rPr>
          <w:sz w:val="24"/>
        </w:rPr>
        <w:t>,20</w:t>
      </w:r>
      <w:r w:rsidR="003933EC">
        <w:rPr>
          <w:sz w:val="24"/>
        </w:rPr>
        <w:t xml:space="preserve"> €</w:t>
      </w:r>
    </w:p>
    <w:p w:rsidR="003933EC" w:rsidRDefault="00974CDF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Quote-part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  </w:t>
      </w:r>
      <w:r w:rsidR="003933EC">
        <w:rPr>
          <w:sz w:val="24"/>
        </w:rPr>
        <w:t xml:space="preserve"> </w:t>
      </w:r>
      <w:r w:rsidR="006A03CC">
        <w:rPr>
          <w:b/>
          <w:bCs/>
          <w:sz w:val="24"/>
        </w:rPr>
        <w:t>207,5</w:t>
      </w:r>
      <w:r w:rsidR="00A45B28">
        <w:rPr>
          <w:b/>
          <w:bCs/>
          <w:sz w:val="24"/>
        </w:rPr>
        <w:t>3</w:t>
      </w:r>
      <w:r w:rsidR="00490A3B">
        <w:rPr>
          <w:b/>
          <w:bCs/>
          <w:sz w:val="24"/>
        </w:rPr>
        <w:t xml:space="preserve"> €</w:t>
      </w:r>
    </w:p>
    <w:sectPr w:rsidR="003933EC" w:rsidSect="006732DF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4BD1"/>
    <w:rsid w:val="00017BD1"/>
    <w:rsid w:val="00120D2A"/>
    <w:rsid w:val="0019028C"/>
    <w:rsid w:val="00190BB4"/>
    <w:rsid w:val="00202262"/>
    <w:rsid w:val="00284BD1"/>
    <w:rsid w:val="0033095B"/>
    <w:rsid w:val="003933EC"/>
    <w:rsid w:val="00490A3B"/>
    <w:rsid w:val="004C4ECA"/>
    <w:rsid w:val="0052391A"/>
    <w:rsid w:val="005F7957"/>
    <w:rsid w:val="006639C5"/>
    <w:rsid w:val="006732DF"/>
    <w:rsid w:val="006A03CC"/>
    <w:rsid w:val="009513DB"/>
    <w:rsid w:val="00974CDF"/>
    <w:rsid w:val="009D6981"/>
    <w:rsid w:val="00A45B28"/>
    <w:rsid w:val="00A94CE3"/>
    <w:rsid w:val="00AB3C10"/>
    <w:rsid w:val="00D01973"/>
    <w:rsid w:val="00E4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39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9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5</cp:revision>
  <cp:lastPrinted>2016-10-02T05:34:00Z</cp:lastPrinted>
  <dcterms:created xsi:type="dcterms:W3CDTF">2019-09-24T14:07:00Z</dcterms:created>
  <dcterms:modified xsi:type="dcterms:W3CDTF">2019-10-03T08:55:00Z</dcterms:modified>
</cp:coreProperties>
</file>