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EC" w:rsidRDefault="003933EC">
      <w:pPr>
        <w:ind w:left="-567"/>
        <w:rPr>
          <w:sz w:val="24"/>
        </w:rPr>
      </w:pPr>
      <w:r>
        <w:rPr>
          <w:sz w:val="24"/>
        </w:rPr>
        <w:t>Thibault THOMAS</w:t>
      </w:r>
    </w:p>
    <w:p w:rsidR="003933EC" w:rsidRDefault="003933EC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3933EC" w:rsidRDefault="003933EC">
      <w:pPr>
        <w:ind w:left="-567"/>
        <w:rPr>
          <w:sz w:val="24"/>
        </w:rPr>
      </w:pPr>
      <w:r>
        <w:rPr>
          <w:sz w:val="24"/>
        </w:rPr>
        <w:t>34410 SERIGNAN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:rsidR="003933EC" w:rsidRDefault="00877B0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mail : didier.thomas78@gmail.com</w:t>
      </w:r>
    </w:p>
    <w:p w:rsidR="003933EC" w:rsidRDefault="00877B0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  <w:t>Sérignan, le 03 octobre 2021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Pr="00E40AFA" w:rsidRDefault="003933EC">
      <w:pPr>
        <w:ind w:left="284"/>
        <w:rPr>
          <w:sz w:val="24"/>
          <w:u w:val="single"/>
        </w:rPr>
      </w:pPr>
    </w:p>
    <w:p w:rsidR="003933EC" w:rsidRPr="00284BD1" w:rsidRDefault="003933EC">
      <w:pPr>
        <w:ind w:left="284"/>
        <w:rPr>
          <w:sz w:val="24"/>
        </w:rPr>
      </w:pPr>
    </w:p>
    <w:p w:rsidR="003933EC" w:rsidRPr="00284BD1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>Cher Indivisaire,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J’ai réglé auprès du Trésor Public le montant des taxes foncières du 119 rue du Général de Ségur 77810 THOMERY.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Je te demande de me faire parvenir, par retour, un chèque du montant de ta quote-part selon détail ci-dessous.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Dans cette attente, sois assuré, cher Indivisaire, de mes sentiments les meilleurs.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  <w:lang w:val="en-GB"/>
        </w:rPr>
        <w:tab/>
      </w:r>
      <w:r w:rsidR="00877B00">
        <w:rPr>
          <w:sz w:val="24"/>
        </w:rPr>
        <w:t>Montant de l’impôt</w:t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  <w:t>:    575</w:t>
      </w:r>
      <w:r w:rsidR="00284BD1">
        <w:rPr>
          <w:sz w:val="24"/>
        </w:rPr>
        <w:t>,00</w:t>
      </w:r>
      <w:r>
        <w:rPr>
          <w:sz w:val="24"/>
        </w:rPr>
        <w:t xml:space="preserve"> €</w:t>
      </w:r>
    </w:p>
    <w:p w:rsidR="003933EC" w:rsidRDefault="00E40AFA">
      <w:pPr>
        <w:ind w:left="284"/>
        <w:rPr>
          <w:sz w:val="24"/>
        </w:rPr>
      </w:pPr>
      <w:r>
        <w:rPr>
          <w:sz w:val="24"/>
        </w:rPr>
        <w:tab/>
      </w:r>
      <w:r w:rsidR="00974CDF">
        <w:rPr>
          <w:sz w:val="24"/>
        </w:rPr>
        <w:tab/>
      </w:r>
      <w:r w:rsidR="00974CDF">
        <w:rPr>
          <w:sz w:val="24"/>
        </w:rPr>
        <w:tab/>
        <w:t>Quote-part</w:t>
      </w:r>
      <w:r w:rsidR="00974CDF">
        <w:rPr>
          <w:sz w:val="24"/>
        </w:rPr>
        <w:tab/>
      </w:r>
      <w:r w:rsidR="00974CDF">
        <w:rPr>
          <w:sz w:val="24"/>
        </w:rPr>
        <w:tab/>
      </w:r>
      <w:r w:rsidR="00974CDF">
        <w:rPr>
          <w:sz w:val="24"/>
        </w:rPr>
        <w:tab/>
        <w:t xml:space="preserve">:   </w:t>
      </w:r>
      <w:r w:rsidR="003933EC">
        <w:rPr>
          <w:sz w:val="24"/>
        </w:rPr>
        <w:t xml:space="preserve"> </w:t>
      </w:r>
      <w:r w:rsidR="00877B00">
        <w:rPr>
          <w:b/>
          <w:bCs/>
          <w:sz w:val="24"/>
        </w:rPr>
        <w:t>191,67</w:t>
      </w:r>
      <w:r w:rsidR="00490A3B">
        <w:rPr>
          <w:b/>
          <w:bCs/>
          <w:sz w:val="24"/>
        </w:rPr>
        <w:t xml:space="preserve"> €</w:t>
      </w:r>
    </w:p>
    <w:sectPr w:rsidR="003933EC" w:rsidSect="006732DF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4BD1"/>
    <w:rsid w:val="00017BD1"/>
    <w:rsid w:val="000B0D21"/>
    <w:rsid w:val="00120D2A"/>
    <w:rsid w:val="0019028C"/>
    <w:rsid w:val="00190BB4"/>
    <w:rsid w:val="00202262"/>
    <w:rsid w:val="00284BD1"/>
    <w:rsid w:val="0033095B"/>
    <w:rsid w:val="003933EC"/>
    <w:rsid w:val="00490A3B"/>
    <w:rsid w:val="004C4ECA"/>
    <w:rsid w:val="0052391A"/>
    <w:rsid w:val="00591504"/>
    <w:rsid w:val="005F7957"/>
    <w:rsid w:val="006639C5"/>
    <w:rsid w:val="006732DF"/>
    <w:rsid w:val="006A03CC"/>
    <w:rsid w:val="008639D2"/>
    <w:rsid w:val="00877B00"/>
    <w:rsid w:val="009513DB"/>
    <w:rsid w:val="00974CDF"/>
    <w:rsid w:val="009D6981"/>
    <w:rsid w:val="00A20BB1"/>
    <w:rsid w:val="00A45B28"/>
    <w:rsid w:val="00A94CE3"/>
    <w:rsid w:val="00AB3C10"/>
    <w:rsid w:val="00CA3852"/>
    <w:rsid w:val="00D01973"/>
    <w:rsid w:val="00E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Th. THOMAS</cp:lastModifiedBy>
  <cp:revision>2</cp:revision>
  <cp:lastPrinted>2016-10-02T05:34:00Z</cp:lastPrinted>
  <dcterms:created xsi:type="dcterms:W3CDTF">2021-10-02T17:00:00Z</dcterms:created>
  <dcterms:modified xsi:type="dcterms:W3CDTF">2021-10-02T17:00:00Z</dcterms:modified>
</cp:coreProperties>
</file>