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515D" w14:textId="77777777" w:rsidR="003933EC" w:rsidRDefault="003933EC">
      <w:pPr>
        <w:ind w:left="-567"/>
        <w:rPr>
          <w:sz w:val="24"/>
        </w:rPr>
      </w:pPr>
      <w:r>
        <w:rPr>
          <w:sz w:val="24"/>
        </w:rPr>
        <w:t>Thibault THOMAS</w:t>
      </w:r>
    </w:p>
    <w:p w14:paraId="00BA3222" w14:textId="77777777" w:rsidR="003933EC" w:rsidRDefault="003933EC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14:paraId="0221F18F" w14:textId="77777777" w:rsidR="003933EC" w:rsidRDefault="003933EC">
      <w:pPr>
        <w:ind w:left="-567"/>
        <w:rPr>
          <w:sz w:val="24"/>
        </w:rPr>
      </w:pPr>
      <w:r>
        <w:rPr>
          <w:sz w:val="24"/>
        </w:rPr>
        <w:t>34410 SERIGNAN</w:t>
      </w:r>
    </w:p>
    <w:p w14:paraId="6B3CBF0F" w14:textId="77777777" w:rsidR="003933EC" w:rsidRDefault="003933EC">
      <w:pPr>
        <w:ind w:left="284"/>
        <w:rPr>
          <w:sz w:val="24"/>
        </w:rPr>
      </w:pPr>
    </w:p>
    <w:p w14:paraId="147A8C10" w14:textId="77777777" w:rsidR="003933EC" w:rsidRDefault="003933EC">
      <w:pPr>
        <w:ind w:left="284"/>
        <w:rPr>
          <w:sz w:val="24"/>
        </w:rPr>
      </w:pPr>
    </w:p>
    <w:p w14:paraId="3C5BF271" w14:textId="77777777" w:rsidR="003933EC" w:rsidRDefault="003933EC">
      <w:pPr>
        <w:ind w:left="284"/>
        <w:rPr>
          <w:sz w:val="24"/>
        </w:rPr>
      </w:pPr>
    </w:p>
    <w:p w14:paraId="2E70AE78" w14:textId="77777777"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14:paraId="33E20E22" w14:textId="77777777" w:rsidR="003933EC" w:rsidRDefault="00877B0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mail : didier.thomas78@gmail.com</w:t>
      </w:r>
    </w:p>
    <w:p w14:paraId="0244EE58" w14:textId="77777777" w:rsidR="003933EC" w:rsidRDefault="00877B0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9785E17" w14:textId="77777777" w:rsidR="003933EC" w:rsidRDefault="003933EC">
      <w:pPr>
        <w:ind w:left="284"/>
        <w:rPr>
          <w:sz w:val="24"/>
        </w:rPr>
      </w:pPr>
    </w:p>
    <w:p w14:paraId="09BE7413" w14:textId="77777777" w:rsidR="003933EC" w:rsidRDefault="003933EC">
      <w:pPr>
        <w:ind w:left="284"/>
        <w:rPr>
          <w:sz w:val="24"/>
        </w:rPr>
      </w:pPr>
    </w:p>
    <w:p w14:paraId="6A77AD9A" w14:textId="77777777" w:rsidR="003933EC" w:rsidRDefault="003933EC">
      <w:pPr>
        <w:ind w:left="284"/>
        <w:rPr>
          <w:sz w:val="24"/>
        </w:rPr>
      </w:pPr>
    </w:p>
    <w:p w14:paraId="0C4BEFB3" w14:textId="5E853CF5"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  <w:t xml:space="preserve">Sérignan, le </w:t>
      </w:r>
      <w:r w:rsidR="00E51074">
        <w:rPr>
          <w:sz w:val="24"/>
        </w:rPr>
        <w:t>15</w:t>
      </w:r>
      <w:r w:rsidR="00877B00">
        <w:rPr>
          <w:sz w:val="24"/>
        </w:rPr>
        <w:t xml:space="preserve"> octobre 202</w:t>
      </w:r>
      <w:r w:rsidR="00E17E5B">
        <w:rPr>
          <w:sz w:val="24"/>
        </w:rPr>
        <w:t>2</w:t>
      </w:r>
    </w:p>
    <w:p w14:paraId="58375814" w14:textId="77777777" w:rsidR="003933EC" w:rsidRDefault="003933EC">
      <w:pPr>
        <w:ind w:left="284"/>
        <w:rPr>
          <w:sz w:val="24"/>
        </w:rPr>
      </w:pPr>
    </w:p>
    <w:p w14:paraId="5E3ADDFE" w14:textId="77777777" w:rsidR="003933EC" w:rsidRDefault="003933EC">
      <w:pPr>
        <w:ind w:left="284"/>
        <w:rPr>
          <w:sz w:val="24"/>
        </w:rPr>
      </w:pPr>
    </w:p>
    <w:p w14:paraId="1363343D" w14:textId="77777777" w:rsidR="003933EC" w:rsidRDefault="003933EC">
      <w:pPr>
        <w:ind w:left="284"/>
        <w:rPr>
          <w:sz w:val="24"/>
        </w:rPr>
      </w:pPr>
    </w:p>
    <w:p w14:paraId="5FD7CF44" w14:textId="77777777" w:rsidR="003933EC" w:rsidRDefault="003933EC">
      <w:pPr>
        <w:ind w:left="284"/>
        <w:rPr>
          <w:sz w:val="24"/>
        </w:rPr>
      </w:pPr>
    </w:p>
    <w:p w14:paraId="75374C00" w14:textId="77777777" w:rsidR="003933EC" w:rsidRPr="00E40AFA" w:rsidRDefault="003933EC">
      <w:pPr>
        <w:ind w:left="284"/>
        <w:rPr>
          <w:sz w:val="24"/>
          <w:u w:val="single"/>
        </w:rPr>
      </w:pPr>
    </w:p>
    <w:p w14:paraId="656B9635" w14:textId="77777777" w:rsidR="003933EC" w:rsidRPr="00284BD1" w:rsidRDefault="003933EC">
      <w:pPr>
        <w:ind w:left="284"/>
        <w:rPr>
          <w:sz w:val="24"/>
        </w:rPr>
      </w:pPr>
    </w:p>
    <w:p w14:paraId="6B6E52FB" w14:textId="77777777" w:rsidR="003933EC" w:rsidRPr="00284BD1" w:rsidRDefault="003933EC">
      <w:pPr>
        <w:ind w:left="284"/>
        <w:rPr>
          <w:sz w:val="24"/>
        </w:rPr>
      </w:pPr>
    </w:p>
    <w:p w14:paraId="02725E53" w14:textId="77777777" w:rsidR="003933EC" w:rsidRDefault="003933EC">
      <w:pPr>
        <w:ind w:left="284"/>
        <w:rPr>
          <w:sz w:val="24"/>
        </w:rPr>
      </w:pPr>
      <w:r>
        <w:rPr>
          <w:sz w:val="24"/>
        </w:rPr>
        <w:t>Cher Indivisaire,</w:t>
      </w:r>
    </w:p>
    <w:p w14:paraId="7899426F" w14:textId="77777777" w:rsidR="003933EC" w:rsidRDefault="003933EC" w:rsidP="0052391A">
      <w:pPr>
        <w:ind w:left="284"/>
        <w:jc w:val="both"/>
        <w:rPr>
          <w:sz w:val="24"/>
        </w:rPr>
      </w:pPr>
    </w:p>
    <w:p w14:paraId="2A968394" w14:textId="77777777"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J’ai réglé auprès du Trésor Public le montant des taxes foncières du 119 rue du Général de Ségur 77810 THOMERY.</w:t>
      </w:r>
    </w:p>
    <w:p w14:paraId="6B429ADB" w14:textId="77777777" w:rsidR="003933EC" w:rsidRDefault="003933EC" w:rsidP="0052391A">
      <w:pPr>
        <w:ind w:left="284"/>
        <w:jc w:val="both"/>
        <w:rPr>
          <w:sz w:val="24"/>
        </w:rPr>
      </w:pPr>
    </w:p>
    <w:p w14:paraId="753BB872" w14:textId="77777777"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Je te demande de me faire parvenir, par retour, un chèque du montant de ta quote-part selon détail ci-dessous.</w:t>
      </w:r>
    </w:p>
    <w:p w14:paraId="0F1FD50B" w14:textId="77777777" w:rsidR="003933EC" w:rsidRDefault="003933EC" w:rsidP="0052391A">
      <w:pPr>
        <w:ind w:left="284"/>
        <w:jc w:val="both"/>
        <w:rPr>
          <w:sz w:val="24"/>
        </w:rPr>
      </w:pPr>
    </w:p>
    <w:p w14:paraId="533CC290" w14:textId="77777777"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Dans cette attente, sois assuré, cher Indivisaire, de mes sentiments les meilleurs.</w:t>
      </w:r>
    </w:p>
    <w:p w14:paraId="5D00F7A9" w14:textId="77777777" w:rsidR="003933EC" w:rsidRDefault="003933EC" w:rsidP="0052391A">
      <w:pPr>
        <w:ind w:left="284"/>
        <w:jc w:val="both"/>
        <w:rPr>
          <w:sz w:val="24"/>
        </w:rPr>
      </w:pPr>
    </w:p>
    <w:p w14:paraId="0929F713" w14:textId="77777777" w:rsidR="003933EC" w:rsidRDefault="003933EC">
      <w:pPr>
        <w:ind w:left="284"/>
        <w:rPr>
          <w:sz w:val="24"/>
        </w:rPr>
      </w:pPr>
    </w:p>
    <w:p w14:paraId="29F83DDD" w14:textId="77777777" w:rsidR="003933EC" w:rsidRDefault="003933EC">
      <w:pPr>
        <w:ind w:left="284"/>
        <w:rPr>
          <w:sz w:val="24"/>
        </w:rPr>
      </w:pPr>
    </w:p>
    <w:p w14:paraId="336A1656" w14:textId="77777777" w:rsidR="003933EC" w:rsidRDefault="003933EC">
      <w:pPr>
        <w:ind w:left="284"/>
        <w:rPr>
          <w:sz w:val="24"/>
        </w:rPr>
      </w:pPr>
    </w:p>
    <w:p w14:paraId="07E7ACEC" w14:textId="77777777" w:rsidR="003933EC" w:rsidRDefault="003933EC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14:paraId="5DE19EBE" w14:textId="77777777" w:rsidR="003933EC" w:rsidRDefault="003933EC">
      <w:pPr>
        <w:ind w:left="284"/>
        <w:rPr>
          <w:sz w:val="24"/>
          <w:lang w:val="en-GB"/>
        </w:rPr>
      </w:pPr>
    </w:p>
    <w:p w14:paraId="3393C407" w14:textId="77777777" w:rsidR="003933EC" w:rsidRDefault="003933EC">
      <w:pPr>
        <w:ind w:left="284"/>
        <w:rPr>
          <w:sz w:val="24"/>
          <w:lang w:val="en-GB"/>
        </w:rPr>
      </w:pPr>
    </w:p>
    <w:p w14:paraId="46D414B0" w14:textId="77777777" w:rsidR="003933EC" w:rsidRDefault="003933EC">
      <w:pPr>
        <w:ind w:left="284"/>
        <w:rPr>
          <w:sz w:val="24"/>
          <w:lang w:val="en-GB"/>
        </w:rPr>
      </w:pPr>
    </w:p>
    <w:p w14:paraId="512A7D1A" w14:textId="77777777" w:rsidR="003933EC" w:rsidRDefault="003933EC">
      <w:pPr>
        <w:ind w:left="284"/>
        <w:rPr>
          <w:sz w:val="24"/>
          <w:lang w:val="en-GB"/>
        </w:rPr>
      </w:pPr>
    </w:p>
    <w:p w14:paraId="660E2E20" w14:textId="77777777" w:rsidR="003933EC" w:rsidRDefault="003933EC">
      <w:pPr>
        <w:ind w:left="284"/>
        <w:rPr>
          <w:sz w:val="24"/>
          <w:lang w:val="en-GB"/>
        </w:rPr>
      </w:pPr>
    </w:p>
    <w:p w14:paraId="490C801B" w14:textId="77777777" w:rsidR="003933EC" w:rsidRDefault="003933EC">
      <w:pPr>
        <w:ind w:left="284"/>
        <w:rPr>
          <w:sz w:val="24"/>
          <w:lang w:val="en-GB"/>
        </w:rPr>
      </w:pPr>
    </w:p>
    <w:p w14:paraId="7F9B56A9" w14:textId="77777777" w:rsidR="003933EC" w:rsidRDefault="003933EC">
      <w:pPr>
        <w:ind w:left="284"/>
        <w:rPr>
          <w:sz w:val="24"/>
          <w:lang w:val="en-GB"/>
        </w:rPr>
      </w:pPr>
    </w:p>
    <w:p w14:paraId="05587CD8" w14:textId="77777777" w:rsidR="003933EC" w:rsidRDefault="003933EC">
      <w:pPr>
        <w:ind w:left="284"/>
        <w:rPr>
          <w:sz w:val="24"/>
          <w:lang w:val="en-GB"/>
        </w:rPr>
      </w:pPr>
    </w:p>
    <w:p w14:paraId="2EBA303A" w14:textId="77777777" w:rsidR="003933EC" w:rsidRDefault="003933EC">
      <w:pPr>
        <w:ind w:left="284"/>
        <w:rPr>
          <w:sz w:val="24"/>
          <w:lang w:val="en-GB"/>
        </w:rPr>
      </w:pPr>
    </w:p>
    <w:p w14:paraId="37D8FF08" w14:textId="77777777" w:rsidR="003933EC" w:rsidRDefault="003933EC">
      <w:pPr>
        <w:ind w:left="284"/>
        <w:rPr>
          <w:sz w:val="24"/>
          <w:lang w:val="en-GB"/>
        </w:rPr>
      </w:pPr>
    </w:p>
    <w:p w14:paraId="1ABCA735" w14:textId="77777777" w:rsidR="003933EC" w:rsidRDefault="003933EC">
      <w:pPr>
        <w:ind w:left="284"/>
        <w:rPr>
          <w:sz w:val="24"/>
          <w:lang w:val="en-GB"/>
        </w:rPr>
      </w:pPr>
    </w:p>
    <w:p w14:paraId="526752CD" w14:textId="17FE5453" w:rsidR="003933EC" w:rsidRDefault="003933EC">
      <w:pPr>
        <w:ind w:left="284"/>
        <w:rPr>
          <w:sz w:val="24"/>
        </w:rPr>
      </w:pPr>
      <w:r>
        <w:rPr>
          <w:sz w:val="24"/>
          <w:lang w:val="en-GB"/>
        </w:rPr>
        <w:tab/>
      </w:r>
      <w:r w:rsidR="00877B00">
        <w:rPr>
          <w:sz w:val="24"/>
        </w:rPr>
        <w:t>Montant de l’impôt</w:t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  <w:t>:    5</w:t>
      </w:r>
      <w:r w:rsidR="00C85208">
        <w:rPr>
          <w:sz w:val="24"/>
        </w:rPr>
        <w:t>89</w:t>
      </w:r>
      <w:r w:rsidR="00284BD1">
        <w:rPr>
          <w:sz w:val="24"/>
        </w:rPr>
        <w:t>,00</w:t>
      </w:r>
      <w:r>
        <w:rPr>
          <w:sz w:val="24"/>
        </w:rPr>
        <w:t xml:space="preserve"> €</w:t>
      </w:r>
    </w:p>
    <w:p w14:paraId="60E0654D" w14:textId="6E28CCAB" w:rsidR="003933EC" w:rsidRDefault="00E40AFA">
      <w:pPr>
        <w:ind w:left="284"/>
        <w:rPr>
          <w:sz w:val="24"/>
        </w:rPr>
      </w:pPr>
      <w:r>
        <w:rPr>
          <w:sz w:val="24"/>
        </w:rPr>
        <w:tab/>
      </w:r>
      <w:r w:rsidR="00974CDF">
        <w:rPr>
          <w:sz w:val="24"/>
        </w:rPr>
        <w:tab/>
      </w:r>
      <w:r w:rsidR="00974CDF">
        <w:rPr>
          <w:sz w:val="24"/>
        </w:rPr>
        <w:tab/>
        <w:t>Quote-part</w:t>
      </w:r>
      <w:r w:rsidR="00974CDF">
        <w:rPr>
          <w:sz w:val="24"/>
        </w:rPr>
        <w:tab/>
      </w:r>
      <w:r w:rsidR="00974CDF">
        <w:rPr>
          <w:sz w:val="24"/>
        </w:rPr>
        <w:tab/>
      </w:r>
      <w:r w:rsidR="00974CDF">
        <w:rPr>
          <w:sz w:val="24"/>
        </w:rPr>
        <w:tab/>
        <w:t xml:space="preserve">:   </w:t>
      </w:r>
      <w:r w:rsidR="003933EC">
        <w:rPr>
          <w:sz w:val="24"/>
        </w:rPr>
        <w:t xml:space="preserve"> </w:t>
      </w:r>
      <w:r w:rsidR="00877B00">
        <w:rPr>
          <w:b/>
          <w:bCs/>
          <w:sz w:val="24"/>
        </w:rPr>
        <w:t>19</w:t>
      </w:r>
      <w:r w:rsidR="00C85208">
        <w:rPr>
          <w:b/>
          <w:bCs/>
          <w:sz w:val="24"/>
        </w:rPr>
        <w:t>6,34</w:t>
      </w:r>
      <w:r w:rsidR="00490A3B">
        <w:rPr>
          <w:b/>
          <w:bCs/>
          <w:sz w:val="24"/>
        </w:rPr>
        <w:t xml:space="preserve"> €</w:t>
      </w:r>
    </w:p>
    <w:sectPr w:rsidR="003933EC" w:rsidSect="006732DF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 w16cid:durableId="105666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D1"/>
    <w:rsid w:val="00017BD1"/>
    <w:rsid w:val="000B0D21"/>
    <w:rsid w:val="00120D2A"/>
    <w:rsid w:val="0019028C"/>
    <w:rsid w:val="00190BB4"/>
    <w:rsid w:val="00202262"/>
    <w:rsid w:val="00284BD1"/>
    <w:rsid w:val="0033095B"/>
    <w:rsid w:val="003933EC"/>
    <w:rsid w:val="00490A3B"/>
    <w:rsid w:val="004C4ECA"/>
    <w:rsid w:val="0052391A"/>
    <w:rsid w:val="00591504"/>
    <w:rsid w:val="005F7957"/>
    <w:rsid w:val="006639C5"/>
    <w:rsid w:val="006732DF"/>
    <w:rsid w:val="006A03CC"/>
    <w:rsid w:val="008639D2"/>
    <w:rsid w:val="00877B00"/>
    <w:rsid w:val="009513DB"/>
    <w:rsid w:val="00974CDF"/>
    <w:rsid w:val="009D6981"/>
    <w:rsid w:val="00A20BB1"/>
    <w:rsid w:val="00A45B28"/>
    <w:rsid w:val="00A94CE3"/>
    <w:rsid w:val="00AB3C10"/>
    <w:rsid w:val="00C85208"/>
    <w:rsid w:val="00CA3852"/>
    <w:rsid w:val="00D01973"/>
    <w:rsid w:val="00E17E5B"/>
    <w:rsid w:val="00E40AFA"/>
    <w:rsid w:val="00E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5BA91"/>
  <w15:docId w15:val="{A2C3E25C-3A96-4F70-82C7-72FBCCE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9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Th. THOMAS</cp:lastModifiedBy>
  <cp:revision>4</cp:revision>
  <cp:lastPrinted>2016-10-02T05:34:00Z</cp:lastPrinted>
  <dcterms:created xsi:type="dcterms:W3CDTF">2022-10-15T13:28:00Z</dcterms:created>
  <dcterms:modified xsi:type="dcterms:W3CDTF">2022-10-15T14:46:00Z</dcterms:modified>
</cp:coreProperties>
</file>