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C515D" w14:textId="77777777" w:rsidR="003933EC" w:rsidRDefault="003933EC">
      <w:pPr>
        <w:ind w:left="-567"/>
        <w:rPr>
          <w:sz w:val="24"/>
        </w:rPr>
      </w:pPr>
      <w:r>
        <w:rPr>
          <w:sz w:val="24"/>
        </w:rPr>
        <w:t>Thibault THOMAS</w:t>
      </w:r>
    </w:p>
    <w:p w14:paraId="00BA3222" w14:textId="77777777" w:rsidR="003933EC" w:rsidRDefault="003933EC">
      <w:pPr>
        <w:ind w:left="-567"/>
        <w:rPr>
          <w:sz w:val="24"/>
        </w:rPr>
      </w:pPr>
      <w:r>
        <w:rPr>
          <w:sz w:val="24"/>
        </w:rPr>
        <w:t xml:space="preserve">9 </w:t>
      </w:r>
      <w:proofErr w:type="gramStart"/>
      <w:r>
        <w:rPr>
          <w:sz w:val="24"/>
        </w:rPr>
        <w:t>impasse</w:t>
      </w:r>
      <w:proofErr w:type="gramEnd"/>
      <w:r>
        <w:rPr>
          <w:sz w:val="24"/>
        </w:rPr>
        <w:t xml:space="preserve"> les Hauts de Sérignan</w:t>
      </w:r>
    </w:p>
    <w:p w14:paraId="0221F18F" w14:textId="77777777" w:rsidR="003933EC" w:rsidRDefault="003933EC">
      <w:pPr>
        <w:ind w:left="-567"/>
        <w:rPr>
          <w:sz w:val="24"/>
        </w:rPr>
      </w:pPr>
      <w:r>
        <w:rPr>
          <w:sz w:val="24"/>
        </w:rPr>
        <w:t>34410 SERIGNAN</w:t>
      </w:r>
    </w:p>
    <w:p w14:paraId="6B3CBF0F" w14:textId="77777777" w:rsidR="003933EC" w:rsidRDefault="003933EC">
      <w:pPr>
        <w:ind w:left="284"/>
        <w:rPr>
          <w:sz w:val="24"/>
        </w:rPr>
      </w:pPr>
    </w:p>
    <w:p w14:paraId="147A8C10" w14:textId="77777777" w:rsidR="003933EC" w:rsidRDefault="003933EC">
      <w:pPr>
        <w:ind w:left="284"/>
        <w:rPr>
          <w:sz w:val="24"/>
        </w:rPr>
      </w:pPr>
    </w:p>
    <w:p w14:paraId="3C5BF271" w14:textId="77777777" w:rsidR="003933EC" w:rsidRDefault="003933EC">
      <w:pPr>
        <w:ind w:left="284"/>
        <w:rPr>
          <w:sz w:val="24"/>
        </w:rPr>
      </w:pPr>
    </w:p>
    <w:p w14:paraId="2E70AE78" w14:textId="77777777" w:rsidR="003933EC" w:rsidRDefault="003933EC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Monsieur Didier THOMAS</w:t>
      </w:r>
    </w:p>
    <w:p w14:paraId="33E20E22" w14:textId="77777777" w:rsidR="003933EC" w:rsidRDefault="00877B00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mail</w:t>
      </w:r>
      <w:proofErr w:type="gramEnd"/>
      <w:r>
        <w:rPr>
          <w:sz w:val="24"/>
        </w:rPr>
        <w:t xml:space="preserve"> : didier.thomas78@gmail.com</w:t>
      </w:r>
    </w:p>
    <w:p w14:paraId="0244EE58" w14:textId="77777777" w:rsidR="003933EC" w:rsidRDefault="00877B00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29785E17" w14:textId="77777777" w:rsidR="003933EC" w:rsidRDefault="003933EC">
      <w:pPr>
        <w:ind w:left="284"/>
        <w:rPr>
          <w:sz w:val="24"/>
        </w:rPr>
      </w:pPr>
    </w:p>
    <w:p w14:paraId="09BE7413" w14:textId="77777777" w:rsidR="003933EC" w:rsidRDefault="003933EC">
      <w:pPr>
        <w:ind w:left="284"/>
        <w:rPr>
          <w:sz w:val="24"/>
        </w:rPr>
      </w:pPr>
    </w:p>
    <w:p w14:paraId="6A77AD9A" w14:textId="77777777" w:rsidR="003933EC" w:rsidRDefault="003933EC">
      <w:pPr>
        <w:ind w:left="284"/>
        <w:rPr>
          <w:sz w:val="24"/>
        </w:rPr>
      </w:pPr>
    </w:p>
    <w:p w14:paraId="0C4BEFB3" w14:textId="182B57B3" w:rsidR="003933EC" w:rsidRDefault="003933EC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877B00">
        <w:rPr>
          <w:sz w:val="24"/>
        </w:rPr>
        <w:tab/>
      </w:r>
      <w:r w:rsidR="00877B00">
        <w:rPr>
          <w:sz w:val="24"/>
        </w:rPr>
        <w:tab/>
      </w:r>
      <w:r w:rsidR="00877B00">
        <w:rPr>
          <w:sz w:val="24"/>
        </w:rPr>
        <w:tab/>
      </w:r>
      <w:r w:rsidR="00877B00">
        <w:rPr>
          <w:sz w:val="24"/>
        </w:rPr>
        <w:tab/>
        <w:t xml:space="preserve">Sérignan, le </w:t>
      </w:r>
      <w:r w:rsidR="00E51074">
        <w:rPr>
          <w:sz w:val="24"/>
        </w:rPr>
        <w:t>15</w:t>
      </w:r>
      <w:r w:rsidR="00877B00">
        <w:rPr>
          <w:sz w:val="24"/>
        </w:rPr>
        <w:t xml:space="preserve"> octobre 202</w:t>
      </w:r>
      <w:r w:rsidR="00A60806">
        <w:rPr>
          <w:sz w:val="24"/>
        </w:rPr>
        <w:t>3</w:t>
      </w:r>
    </w:p>
    <w:p w14:paraId="58375814" w14:textId="77777777" w:rsidR="003933EC" w:rsidRDefault="003933EC">
      <w:pPr>
        <w:ind w:left="284"/>
        <w:rPr>
          <w:sz w:val="24"/>
        </w:rPr>
      </w:pPr>
    </w:p>
    <w:p w14:paraId="5E3ADDFE" w14:textId="77777777" w:rsidR="003933EC" w:rsidRDefault="003933EC">
      <w:pPr>
        <w:ind w:left="284"/>
        <w:rPr>
          <w:sz w:val="24"/>
        </w:rPr>
      </w:pPr>
    </w:p>
    <w:p w14:paraId="1363343D" w14:textId="77777777" w:rsidR="003933EC" w:rsidRDefault="003933EC">
      <w:pPr>
        <w:ind w:left="284"/>
        <w:rPr>
          <w:sz w:val="24"/>
        </w:rPr>
      </w:pPr>
    </w:p>
    <w:p w14:paraId="5FD7CF44" w14:textId="77777777" w:rsidR="003933EC" w:rsidRDefault="003933EC">
      <w:pPr>
        <w:ind w:left="284"/>
        <w:rPr>
          <w:sz w:val="24"/>
        </w:rPr>
      </w:pPr>
    </w:p>
    <w:p w14:paraId="75374C00" w14:textId="77777777" w:rsidR="003933EC" w:rsidRPr="00E40AFA" w:rsidRDefault="003933EC">
      <w:pPr>
        <w:ind w:left="284"/>
        <w:rPr>
          <w:sz w:val="24"/>
          <w:u w:val="single"/>
        </w:rPr>
      </w:pPr>
    </w:p>
    <w:p w14:paraId="656B9635" w14:textId="77777777" w:rsidR="003933EC" w:rsidRPr="00284BD1" w:rsidRDefault="003933EC">
      <w:pPr>
        <w:ind w:left="284"/>
        <w:rPr>
          <w:sz w:val="24"/>
        </w:rPr>
      </w:pPr>
    </w:p>
    <w:p w14:paraId="6B6E52FB" w14:textId="77777777" w:rsidR="003933EC" w:rsidRPr="00284BD1" w:rsidRDefault="003933EC">
      <w:pPr>
        <w:ind w:left="284"/>
        <w:rPr>
          <w:sz w:val="24"/>
        </w:rPr>
      </w:pPr>
    </w:p>
    <w:p w14:paraId="02725E53" w14:textId="77777777" w:rsidR="003933EC" w:rsidRDefault="003933EC">
      <w:pPr>
        <w:ind w:left="284"/>
        <w:rPr>
          <w:sz w:val="24"/>
        </w:rPr>
      </w:pPr>
      <w:r>
        <w:rPr>
          <w:sz w:val="24"/>
        </w:rPr>
        <w:t>Cher Indivisaire,</w:t>
      </w:r>
    </w:p>
    <w:p w14:paraId="7899426F" w14:textId="77777777" w:rsidR="003933EC" w:rsidRDefault="003933EC" w:rsidP="0052391A">
      <w:pPr>
        <w:ind w:left="284"/>
        <w:jc w:val="both"/>
        <w:rPr>
          <w:sz w:val="24"/>
        </w:rPr>
      </w:pPr>
    </w:p>
    <w:p w14:paraId="2A968394" w14:textId="77777777" w:rsidR="003933EC" w:rsidRDefault="003933EC" w:rsidP="0052391A">
      <w:pPr>
        <w:ind w:left="284"/>
        <w:jc w:val="both"/>
        <w:rPr>
          <w:sz w:val="24"/>
        </w:rPr>
      </w:pPr>
      <w:r>
        <w:rPr>
          <w:sz w:val="24"/>
        </w:rPr>
        <w:t>J’ai réglé auprès du Trésor Public le montant des taxes foncières du 119 rue du Général de Ségur 77810 THOMERY.</w:t>
      </w:r>
    </w:p>
    <w:p w14:paraId="6B429ADB" w14:textId="77777777" w:rsidR="003933EC" w:rsidRDefault="003933EC" w:rsidP="0052391A">
      <w:pPr>
        <w:ind w:left="284"/>
        <w:jc w:val="both"/>
        <w:rPr>
          <w:sz w:val="24"/>
        </w:rPr>
      </w:pPr>
    </w:p>
    <w:p w14:paraId="753BB872" w14:textId="77777777" w:rsidR="003933EC" w:rsidRDefault="003933EC" w:rsidP="0052391A">
      <w:pPr>
        <w:ind w:left="284"/>
        <w:jc w:val="both"/>
        <w:rPr>
          <w:sz w:val="24"/>
        </w:rPr>
      </w:pPr>
      <w:r>
        <w:rPr>
          <w:sz w:val="24"/>
        </w:rPr>
        <w:t xml:space="preserve">Je te demande de me faire parvenir, par retour, un chèque du montant de ta quote-part selon </w:t>
      </w:r>
      <w:proofErr w:type="gramStart"/>
      <w:r>
        <w:rPr>
          <w:sz w:val="24"/>
        </w:rPr>
        <w:t>détail</w:t>
      </w:r>
      <w:proofErr w:type="gramEnd"/>
      <w:r>
        <w:rPr>
          <w:sz w:val="24"/>
        </w:rPr>
        <w:t xml:space="preserve"> ci-dessous.</w:t>
      </w:r>
    </w:p>
    <w:p w14:paraId="0F1FD50B" w14:textId="77777777" w:rsidR="003933EC" w:rsidRDefault="003933EC" w:rsidP="0052391A">
      <w:pPr>
        <w:ind w:left="284"/>
        <w:jc w:val="both"/>
        <w:rPr>
          <w:sz w:val="24"/>
        </w:rPr>
      </w:pPr>
    </w:p>
    <w:p w14:paraId="533CC290" w14:textId="77777777" w:rsidR="003933EC" w:rsidRDefault="003933EC" w:rsidP="0052391A">
      <w:pPr>
        <w:ind w:left="284"/>
        <w:jc w:val="both"/>
        <w:rPr>
          <w:sz w:val="24"/>
        </w:rPr>
      </w:pPr>
      <w:r>
        <w:rPr>
          <w:sz w:val="24"/>
        </w:rPr>
        <w:t>Dans cette attente, sois assuré, cher Indivisaire, de mes sentiments les meilleurs.</w:t>
      </w:r>
    </w:p>
    <w:p w14:paraId="5D00F7A9" w14:textId="77777777" w:rsidR="003933EC" w:rsidRDefault="003933EC" w:rsidP="0052391A">
      <w:pPr>
        <w:ind w:left="284"/>
        <w:jc w:val="both"/>
        <w:rPr>
          <w:sz w:val="24"/>
        </w:rPr>
      </w:pPr>
    </w:p>
    <w:p w14:paraId="0929F713" w14:textId="77777777" w:rsidR="003933EC" w:rsidRDefault="003933EC">
      <w:pPr>
        <w:ind w:left="284"/>
        <w:rPr>
          <w:sz w:val="24"/>
        </w:rPr>
      </w:pPr>
    </w:p>
    <w:p w14:paraId="29F83DDD" w14:textId="77777777" w:rsidR="003933EC" w:rsidRDefault="003933EC">
      <w:pPr>
        <w:ind w:left="284"/>
        <w:rPr>
          <w:sz w:val="24"/>
        </w:rPr>
      </w:pPr>
    </w:p>
    <w:p w14:paraId="336A1656" w14:textId="77777777" w:rsidR="003933EC" w:rsidRDefault="003933EC">
      <w:pPr>
        <w:ind w:left="284"/>
        <w:rPr>
          <w:sz w:val="24"/>
        </w:rPr>
      </w:pPr>
    </w:p>
    <w:p w14:paraId="07E7ACEC" w14:textId="77777777" w:rsidR="003933EC" w:rsidRDefault="003933EC">
      <w:pPr>
        <w:ind w:left="284"/>
        <w:rPr>
          <w:sz w:val="24"/>
          <w:lang w:val="en-GB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lang w:val="en-GB"/>
        </w:rPr>
        <w:t>Thibault THOMAS.</w:t>
      </w:r>
    </w:p>
    <w:p w14:paraId="5DE19EBE" w14:textId="77777777" w:rsidR="003933EC" w:rsidRDefault="003933EC">
      <w:pPr>
        <w:ind w:left="284"/>
        <w:rPr>
          <w:sz w:val="24"/>
          <w:lang w:val="en-GB"/>
        </w:rPr>
      </w:pPr>
    </w:p>
    <w:p w14:paraId="3393C407" w14:textId="77777777" w:rsidR="003933EC" w:rsidRDefault="003933EC">
      <w:pPr>
        <w:ind w:left="284"/>
        <w:rPr>
          <w:sz w:val="24"/>
          <w:lang w:val="en-GB"/>
        </w:rPr>
      </w:pPr>
    </w:p>
    <w:p w14:paraId="46D414B0" w14:textId="77777777" w:rsidR="003933EC" w:rsidRDefault="003933EC">
      <w:pPr>
        <w:ind w:left="284"/>
        <w:rPr>
          <w:sz w:val="24"/>
          <w:lang w:val="en-GB"/>
        </w:rPr>
      </w:pPr>
    </w:p>
    <w:p w14:paraId="512A7D1A" w14:textId="77777777" w:rsidR="003933EC" w:rsidRDefault="003933EC">
      <w:pPr>
        <w:ind w:left="284"/>
        <w:rPr>
          <w:sz w:val="24"/>
          <w:lang w:val="en-GB"/>
        </w:rPr>
      </w:pPr>
    </w:p>
    <w:p w14:paraId="660E2E20" w14:textId="77777777" w:rsidR="003933EC" w:rsidRDefault="003933EC">
      <w:pPr>
        <w:ind w:left="284"/>
        <w:rPr>
          <w:sz w:val="24"/>
          <w:lang w:val="en-GB"/>
        </w:rPr>
      </w:pPr>
    </w:p>
    <w:p w14:paraId="490C801B" w14:textId="77777777" w:rsidR="003933EC" w:rsidRDefault="003933EC">
      <w:pPr>
        <w:ind w:left="284"/>
        <w:rPr>
          <w:sz w:val="24"/>
          <w:lang w:val="en-GB"/>
        </w:rPr>
      </w:pPr>
    </w:p>
    <w:p w14:paraId="7F9B56A9" w14:textId="77777777" w:rsidR="003933EC" w:rsidRDefault="003933EC">
      <w:pPr>
        <w:ind w:left="284"/>
        <w:rPr>
          <w:sz w:val="24"/>
          <w:lang w:val="en-GB"/>
        </w:rPr>
      </w:pPr>
    </w:p>
    <w:p w14:paraId="05587CD8" w14:textId="77777777" w:rsidR="003933EC" w:rsidRDefault="003933EC">
      <w:pPr>
        <w:ind w:left="284"/>
        <w:rPr>
          <w:sz w:val="24"/>
          <w:lang w:val="en-GB"/>
        </w:rPr>
      </w:pPr>
    </w:p>
    <w:p w14:paraId="2EBA303A" w14:textId="77777777" w:rsidR="003933EC" w:rsidRDefault="003933EC">
      <w:pPr>
        <w:ind w:left="284"/>
        <w:rPr>
          <w:sz w:val="24"/>
          <w:lang w:val="en-GB"/>
        </w:rPr>
      </w:pPr>
    </w:p>
    <w:p w14:paraId="37D8FF08" w14:textId="77777777" w:rsidR="003933EC" w:rsidRDefault="003933EC">
      <w:pPr>
        <w:ind w:left="284"/>
        <w:rPr>
          <w:sz w:val="24"/>
          <w:lang w:val="en-GB"/>
        </w:rPr>
      </w:pPr>
    </w:p>
    <w:p w14:paraId="1ABCA735" w14:textId="77777777" w:rsidR="003933EC" w:rsidRDefault="003933EC">
      <w:pPr>
        <w:ind w:left="284"/>
        <w:rPr>
          <w:sz w:val="24"/>
          <w:lang w:val="en-GB"/>
        </w:rPr>
      </w:pPr>
    </w:p>
    <w:p w14:paraId="526752CD" w14:textId="3E56B384" w:rsidR="003933EC" w:rsidRDefault="003933EC">
      <w:pPr>
        <w:ind w:left="284"/>
        <w:rPr>
          <w:sz w:val="24"/>
        </w:rPr>
      </w:pPr>
      <w:r>
        <w:rPr>
          <w:sz w:val="24"/>
          <w:lang w:val="en-GB"/>
        </w:rPr>
        <w:tab/>
      </w:r>
      <w:r w:rsidR="00877B00">
        <w:rPr>
          <w:sz w:val="24"/>
        </w:rPr>
        <w:t>Montant de l’impôt</w:t>
      </w:r>
      <w:r w:rsidR="00877B00">
        <w:rPr>
          <w:sz w:val="24"/>
        </w:rPr>
        <w:tab/>
      </w:r>
      <w:r w:rsidR="00877B00">
        <w:rPr>
          <w:sz w:val="24"/>
        </w:rPr>
        <w:tab/>
      </w:r>
      <w:r w:rsidR="00877B00">
        <w:rPr>
          <w:sz w:val="24"/>
        </w:rPr>
        <w:tab/>
      </w:r>
      <w:r w:rsidR="00877B00">
        <w:rPr>
          <w:sz w:val="24"/>
        </w:rPr>
        <w:tab/>
        <w:t xml:space="preserve">:    </w:t>
      </w:r>
      <w:r w:rsidR="00A60806">
        <w:rPr>
          <w:sz w:val="24"/>
        </w:rPr>
        <w:t>638,00</w:t>
      </w:r>
      <w:r>
        <w:rPr>
          <w:sz w:val="24"/>
        </w:rPr>
        <w:t xml:space="preserve"> €</w:t>
      </w:r>
    </w:p>
    <w:p w14:paraId="60E0654D" w14:textId="2AA619C2" w:rsidR="003933EC" w:rsidRDefault="00E40AFA">
      <w:pPr>
        <w:ind w:left="284"/>
        <w:rPr>
          <w:sz w:val="24"/>
        </w:rPr>
      </w:pPr>
      <w:r>
        <w:rPr>
          <w:sz w:val="24"/>
        </w:rPr>
        <w:tab/>
      </w:r>
      <w:r w:rsidR="00974CDF">
        <w:rPr>
          <w:sz w:val="24"/>
        </w:rPr>
        <w:tab/>
      </w:r>
      <w:r w:rsidR="00974CDF">
        <w:rPr>
          <w:sz w:val="24"/>
        </w:rPr>
        <w:tab/>
        <w:t>Quote-part</w:t>
      </w:r>
      <w:r w:rsidR="00974CDF">
        <w:rPr>
          <w:sz w:val="24"/>
        </w:rPr>
        <w:tab/>
      </w:r>
      <w:r w:rsidR="00974CDF">
        <w:rPr>
          <w:sz w:val="24"/>
        </w:rPr>
        <w:tab/>
      </w:r>
      <w:r w:rsidR="00974CDF">
        <w:rPr>
          <w:sz w:val="24"/>
        </w:rPr>
        <w:tab/>
        <w:t xml:space="preserve">:   </w:t>
      </w:r>
      <w:r w:rsidR="003933EC">
        <w:rPr>
          <w:sz w:val="24"/>
        </w:rPr>
        <w:t xml:space="preserve"> </w:t>
      </w:r>
      <w:r w:rsidR="00A60806">
        <w:rPr>
          <w:b/>
          <w:bCs/>
          <w:sz w:val="24"/>
        </w:rPr>
        <w:t>212,67</w:t>
      </w:r>
      <w:r w:rsidR="00490A3B">
        <w:rPr>
          <w:b/>
          <w:bCs/>
          <w:sz w:val="24"/>
        </w:rPr>
        <w:t xml:space="preserve"> €</w:t>
      </w:r>
    </w:p>
    <w:sectPr w:rsidR="003933EC" w:rsidSect="006732DF">
      <w:pgSz w:w="11907" w:h="16840" w:code="9"/>
      <w:pgMar w:top="1418" w:right="1418" w:bottom="1985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75205A"/>
    <w:multiLevelType w:val="hybridMultilevel"/>
    <w:tmpl w:val="E5F4683C"/>
    <w:lvl w:ilvl="0" w:tplc="85103044">
      <w:start w:val="9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num w:numId="1" w16cid:durableId="1056660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BD1"/>
    <w:rsid w:val="00017BD1"/>
    <w:rsid w:val="000B0D21"/>
    <w:rsid w:val="00120D2A"/>
    <w:rsid w:val="0019028C"/>
    <w:rsid w:val="00190BB4"/>
    <w:rsid w:val="00202262"/>
    <w:rsid w:val="00284BD1"/>
    <w:rsid w:val="0033095B"/>
    <w:rsid w:val="003933EC"/>
    <w:rsid w:val="00490A3B"/>
    <w:rsid w:val="004C4ECA"/>
    <w:rsid w:val="0052391A"/>
    <w:rsid w:val="00591504"/>
    <w:rsid w:val="005F7957"/>
    <w:rsid w:val="006639C5"/>
    <w:rsid w:val="006732DF"/>
    <w:rsid w:val="006A03CC"/>
    <w:rsid w:val="008639D2"/>
    <w:rsid w:val="00877B00"/>
    <w:rsid w:val="009513DB"/>
    <w:rsid w:val="00974CDF"/>
    <w:rsid w:val="009D6981"/>
    <w:rsid w:val="00A20BB1"/>
    <w:rsid w:val="00A45B28"/>
    <w:rsid w:val="00A60806"/>
    <w:rsid w:val="00A94CE3"/>
    <w:rsid w:val="00AB3C10"/>
    <w:rsid w:val="00C85208"/>
    <w:rsid w:val="00CA3852"/>
    <w:rsid w:val="00D01973"/>
    <w:rsid w:val="00E17E5B"/>
    <w:rsid w:val="00E40AFA"/>
    <w:rsid w:val="00E5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D5BA91"/>
  <w15:docId w15:val="{A2C3E25C-3A96-4F70-82C7-72FBCCEEC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2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2391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39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i-m&#234;me\AppData\Roaming\Microsoft\Templates\Entet9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Entet9.dot</Template>
  <TotalTime>2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Thibault THOMAS</vt:lpstr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Thibault THOMAS</dc:title>
  <dc:creator>Thibault THOMAS</dc:creator>
  <cp:lastModifiedBy>Th. THOMAS</cp:lastModifiedBy>
  <cp:revision>2</cp:revision>
  <cp:lastPrinted>2016-10-02T05:34:00Z</cp:lastPrinted>
  <dcterms:created xsi:type="dcterms:W3CDTF">2023-10-15T05:46:00Z</dcterms:created>
  <dcterms:modified xsi:type="dcterms:W3CDTF">2023-10-15T05:46:00Z</dcterms:modified>
</cp:coreProperties>
</file>