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55" w:rsidRDefault="00D63055">
      <w:pPr>
        <w:ind w:left="-567"/>
        <w:rPr>
          <w:sz w:val="24"/>
        </w:rPr>
      </w:pPr>
      <w:r>
        <w:rPr>
          <w:sz w:val="24"/>
        </w:rPr>
        <w:t>Thibault THOMAS</w:t>
      </w:r>
    </w:p>
    <w:p w:rsidR="00D63055" w:rsidRDefault="00D63055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:rsidR="00D63055" w:rsidRDefault="00D63055">
      <w:pPr>
        <w:ind w:left="-567"/>
        <w:rPr>
          <w:sz w:val="24"/>
        </w:rPr>
      </w:pPr>
      <w:r>
        <w:rPr>
          <w:sz w:val="24"/>
        </w:rPr>
        <w:t>34410 SERIGNAN</w:t>
      </w: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3055" w:rsidRDefault="00D630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3055" w:rsidRDefault="00D630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</w:p>
    <w:p w:rsidR="00D63055" w:rsidRDefault="00D63055">
      <w:pPr>
        <w:ind w:left="284"/>
        <w:rPr>
          <w:sz w:val="24"/>
        </w:rPr>
      </w:pPr>
    </w:p>
    <w:p w:rsidR="00D63055" w:rsidRDefault="00D63055">
      <w:pPr>
        <w:ind w:left="284"/>
        <w:rPr>
          <w:sz w:val="24"/>
        </w:rPr>
      </w:pPr>
    </w:p>
    <w:p w:rsidR="00163B1A" w:rsidRDefault="00163B1A">
      <w:pPr>
        <w:ind w:left="284"/>
        <w:rPr>
          <w:sz w:val="24"/>
        </w:rPr>
      </w:pPr>
    </w:p>
    <w:p w:rsidR="00D63055" w:rsidRDefault="00163B1A">
      <w:pPr>
        <w:ind w:left="284"/>
        <w:rPr>
          <w:sz w:val="24"/>
        </w:rPr>
      </w:pPr>
      <w:r>
        <w:rPr>
          <w:sz w:val="24"/>
        </w:rPr>
        <w:t>Objet : donation – consultation THOMAS-BLONDEL Anne-Marie</w:t>
      </w:r>
    </w:p>
    <w:p w:rsidR="00163B1A" w:rsidRDefault="00163B1A">
      <w:pPr>
        <w:ind w:left="284"/>
        <w:rPr>
          <w:sz w:val="24"/>
        </w:rPr>
      </w:pPr>
    </w:p>
    <w:p w:rsidR="00163B1A" w:rsidRDefault="00163B1A">
      <w:pPr>
        <w:ind w:left="284"/>
        <w:rPr>
          <w:sz w:val="24"/>
        </w:rPr>
      </w:pPr>
      <w:r>
        <w:rPr>
          <w:sz w:val="24"/>
        </w:rPr>
        <w:t>Dossier suivi par :</w:t>
      </w:r>
      <w:r>
        <w:rPr>
          <w:sz w:val="24"/>
        </w:rPr>
        <w:tab/>
        <w:t>Maître(s) :</w:t>
      </w:r>
    </w:p>
    <w:p w:rsidR="00163B1A" w:rsidRDefault="00163B1A">
      <w:pPr>
        <w:ind w:left="284"/>
        <w:rPr>
          <w:sz w:val="24"/>
        </w:rPr>
      </w:pPr>
    </w:p>
    <w:p w:rsidR="00163B1A" w:rsidRDefault="00163B1A" w:rsidP="00163B1A">
      <w:pPr>
        <w:ind w:left="992" w:firstLine="424"/>
        <w:rPr>
          <w:sz w:val="24"/>
        </w:rPr>
      </w:pPr>
      <w:r>
        <w:rPr>
          <w:sz w:val="24"/>
        </w:rPr>
        <w:t>Jean-Marc POISSON</w:t>
      </w:r>
      <w:r>
        <w:rPr>
          <w:sz w:val="24"/>
        </w:rPr>
        <w:tab/>
        <w:t>/ Laure de la MOTTE</w:t>
      </w:r>
      <w:r>
        <w:rPr>
          <w:sz w:val="24"/>
        </w:rPr>
        <w:tab/>
        <w:t>(2009-10)</w:t>
      </w:r>
    </w:p>
    <w:p w:rsidR="00163B1A" w:rsidRDefault="00163B1A" w:rsidP="00163B1A">
      <w:pPr>
        <w:ind w:left="992" w:firstLine="424"/>
        <w:rPr>
          <w:sz w:val="24"/>
        </w:rPr>
      </w:pPr>
      <w:r>
        <w:rPr>
          <w:sz w:val="24"/>
        </w:rPr>
        <w:t>Céline RICHARD (2009)</w:t>
      </w:r>
    </w:p>
    <w:p w:rsidR="00163B1A" w:rsidRDefault="00163B1A" w:rsidP="00163B1A">
      <w:pPr>
        <w:ind w:left="992" w:firstLine="424"/>
        <w:rPr>
          <w:sz w:val="24"/>
        </w:rPr>
      </w:pPr>
      <w:r>
        <w:rPr>
          <w:sz w:val="24"/>
        </w:rPr>
        <w:t>Marguerite de RAVEL d’ESCLAPON / Aurore de CHAULIAC</w:t>
      </w:r>
      <w:r>
        <w:rPr>
          <w:sz w:val="24"/>
        </w:rPr>
        <w:tab/>
        <w:t>(2012)</w:t>
      </w:r>
    </w:p>
    <w:p w:rsidR="00163B1A" w:rsidRDefault="00163B1A" w:rsidP="00163B1A">
      <w:pPr>
        <w:ind w:left="284"/>
        <w:rPr>
          <w:sz w:val="24"/>
        </w:rPr>
      </w:pPr>
    </w:p>
    <w:p w:rsidR="00163B1A" w:rsidRDefault="00163B1A" w:rsidP="00163B1A">
      <w:pPr>
        <w:ind w:left="284"/>
        <w:rPr>
          <w:sz w:val="24"/>
        </w:rPr>
      </w:pPr>
    </w:p>
    <w:p w:rsidR="00163B1A" w:rsidRDefault="00163B1A">
      <w:pPr>
        <w:ind w:left="284"/>
        <w:rPr>
          <w:sz w:val="24"/>
        </w:rPr>
      </w:pPr>
    </w:p>
    <w:p w:rsidR="00D63055" w:rsidRDefault="00D63055" w:rsidP="00D262A5">
      <w:pPr>
        <w:ind w:left="284"/>
        <w:jc w:val="both"/>
        <w:rPr>
          <w:sz w:val="24"/>
        </w:rPr>
      </w:pPr>
    </w:p>
    <w:p w:rsidR="00D63055" w:rsidRDefault="00163B1A" w:rsidP="00D262A5">
      <w:pPr>
        <w:ind w:left="284"/>
        <w:jc w:val="both"/>
        <w:rPr>
          <w:sz w:val="24"/>
        </w:rPr>
      </w:pPr>
      <w:r>
        <w:rPr>
          <w:sz w:val="24"/>
        </w:rPr>
        <w:t>Maître,</w:t>
      </w:r>
    </w:p>
    <w:p w:rsidR="00D63055" w:rsidRDefault="00D63055" w:rsidP="00D262A5">
      <w:pPr>
        <w:ind w:left="284"/>
        <w:jc w:val="both"/>
        <w:rPr>
          <w:sz w:val="24"/>
        </w:rPr>
      </w:pPr>
    </w:p>
    <w:p w:rsidR="00D63055" w:rsidRDefault="00163B1A" w:rsidP="00D262A5">
      <w:pPr>
        <w:ind w:left="284"/>
        <w:jc w:val="both"/>
        <w:rPr>
          <w:sz w:val="24"/>
        </w:rPr>
      </w:pPr>
      <w:r>
        <w:rPr>
          <w:sz w:val="24"/>
        </w:rPr>
        <w:t xml:space="preserve">Je fais suite à votre courrier en date </w:t>
      </w:r>
      <w:proofErr w:type="gramStart"/>
      <w:r>
        <w:rPr>
          <w:sz w:val="24"/>
        </w:rPr>
        <w:t>du ..</w:t>
      </w:r>
      <w:proofErr w:type="gramEnd"/>
      <w:r>
        <w:rPr>
          <w:sz w:val="24"/>
        </w:rPr>
        <w:t xml:space="preserve"> / .. / .. reçu </w:t>
      </w:r>
      <w:proofErr w:type="gramStart"/>
      <w:r>
        <w:rPr>
          <w:sz w:val="24"/>
        </w:rPr>
        <w:t xml:space="preserve">le </w:t>
      </w:r>
      <w:r w:rsidR="00D262A5">
        <w:rPr>
          <w:sz w:val="24"/>
        </w:rPr>
        <w:t>.</w:t>
      </w:r>
      <w:proofErr w:type="gramEnd"/>
      <w:r w:rsidR="00D262A5">
        <w:rPr>
          <w:sz w:val="24"/>
        </w:rPr>
        <w:t xml:space="preserve"> /.. /.. </w:t>
      </w:r>
      <w:proofErr w:type="gramStart"/>
      <w:r>
        <w:rPr>
          <w:sz w:val="24"/>
        </w:rPr>
        <w:t>concernant</w:t>
      </w:r>
      <w:proofErr w:type="gramEnd"/>
      <w:r>
        <w:rPr>
          <w:sz w:val="24"/>
        </w:rPr>
        <w:t xml:space="preserve"> la donation – consultation de Madame THOMAS-BLONDEL Anne-Marie, ma Mère. </w:t>
      </w:r>
    </w:p>
    <w:p w:rsidR="00D63055" w:rsidRDefault="00D63055" w:rsidP="00D262A5">
      <w:pPr>
        <w:ind w:left="284"/>
        <w:jc w:val="both"/>
        <w:rPr>
          <w:sz w:val="24"/>
        </w:rPr>
      </w:pPr>
    </w:p>
    <w:p w:rsidR="000A5CFA" w:rsidRDefault="000A5CFA" w:rsidP="00D262A5">
      <w:pPr>
        <w:ind w:left="284"/>
        <w:jc w:val="both"/>
        <w:rPr>
          <w:sz w:val="24"/>
        </w:rPr>
      </w:pPr>
      <w:r>
        <w:rPr>
          <w:sz w:val="24"/>
        </w:rPr>
        <w:t>Je déplore devoir constater que malgré mes courriers :</w:t>
      </w:r>
    </w:p>
    <w:p w:rsidR="000A5CFA" w:rsidRDefault="000A5CFA" w:rsidP="00D262A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lettre en date du 06/03/2011</w:t>
      </w:r>
    </w:p>
    <w:p w:rsidR="000A5CFA" w:rsidRDefault="000A5CFA" w:rsidP="00D262A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lettre en date du 18/10/2010</w:t>
      </w:r>
    </w:p>
    <w:p w:rsidR="000A5CFA" w:rsidRDefault="000A5CFA" w:rsidP="00D262A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votre réponse mail du 21/10/10</w:t>
      </w:r>
    </w:p>
    <w:p w:rsidR="00D63055" w:rsidRDefault="00D63055" w:rsidP="00D262A5">
      <w:pPr>
        <w:ind w:left="284"/>
        <w:jc w:val="both"/>
        <w:rPr>
          <w:sz w:val="24"/>
        </w:rPr>
      </w:pPr>
    </w:p>
    <w:p w:rsidR="000A5CFA" w:rsidRDefault="000A5CFA" w:rsidP="00D262A5">
      <w:pPr>
        <w:ind w:left="284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dossier a été restructuré sans que je n’</w:t>
      </w:r>
      <w:r w:rsidR="00D262A5">
        <w:rPr>
          <w:sz w:val="24"/>
        </w:rPr>
        <w:t xml:space="preserve">en </w:t>
      </w:r>
      <w:r>
        <w:rPr>
          <w:sz w:val="24"/>
        </w:rPr>
        <w:t>ai été informé.</w:t>
      </w:r>
    </w:p>
    <w:p w:rsidR="000A5CFA" w:rsidRDefault="000A5CFA" w:rsidP="00D262A5">
      <w:pPr>
        <w:ind w:left="284"/>
        <w:jc w:val="both"/>
        <w:rPr>
          <w:sz w:val="24"/>
        </w:rPr>
      </w:pPr>
    </w:p>
    <w:p w:rsidR="000A5CFA" w:rsidRDefault="000A5CFA" w:rsidP="00D262A5">
      <w:pPr>
        <w:ind w:left="284"/>
        <w:jc w:val="both"/>
        <w:rPr>
          <w:sz w:val="24"/>
        </w:rPr>
      </w:pPr>
      <w:r>
        <w:rPr>
          <w:sz w:val="24"/>
        </w:rPr>
        <w:t>En effet, votre tableau de répartition mentionne ‘</w:t>
      </w:r>
      <w:r w:rsidR="007565DE">
        <w:rPr>
          <w:sz w:val="24"/>
        </w:rPr>
        <w:t>terrain à bâtir’</w:t>
      </w:r>
      <w:r>
        <w:rPr>
          <w:sz w:val="24"/>
        </w:rPr>
        <w:t xml:space="preserve"> de quel terrain s’agit-il ?</w:t>
      </w:r>
    </w:p>
    <w:p w:rsidR="007565DE" w:rsidRDefault="007565DE" w:rsidP="00D262A5">
      <w:pPr>
        <w:ind w:left="284"/>
        <w:jc w:val="both"/>
        <w:rPr>
          <w:sz w:val="24"/>
        </w:rPr>
      </w:pPr>
    </w:p>
    <w:p w:rsidR="007565DE" w:rsidRDefault="007565DE" w:rsidP="00D262A5">
      <w:pPr>
        <w:ind w:left="284"/>
        <w:jc w:val="both"/>
        <w:rPr>
          <w:sz w:val="24"/>
        </w:rPr>
      </w:pPr>
    </w:p>
    <w:p w:rsidR="007565DE" w:rsidRDefault="007565DE" w:rsidP="00D262A5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 / …</w:t>
      </w:r>
    </w:p>
    <w:p w:rsidR="007565DE" w:rsidRDefault="00B4233C" w:rsidP="00D262A5">
      <w:pPr>
        <w:ind w:left="284"/>
        <w:jc w:val="both"/>
        <w:rPr>
          <w:sz w:val="24"/>
        </w:rPr>
      </w:pPr>
      <w:r>
        <w:rPr>
          <w:sz w:val="24"/>
        </w:rPr>
        <w:br w:type="page"/>
      </w:r>
    </w:p>
    <w:p w:rsidR="007565DE" w:rsidRDefault="007565DE" w:rsidP="00D262A5">
      <w:pPr>
        <w:ind w:left="284"/>
        <w:jc w:val="both"/>
        <w:rPr>
          <w:sz w:val="24"/>
        </w:rPr>
      </w:pPr>
      <w:r>
        <w:rPr>
          <w:sz w:val="24"/>
        </w:rPr>
        <w:lastRenderedPageBreak/>
        <w:t xml:space="preserve">Il aurait </w:t>
      </w:r>
      <w:r w:rsidR="00D262A5">
        <w:rPr>
          <w:sz w:val="24"/>
        </w:rPr>
        <w:t xml:space="preserve">été </w:t>
      </w:r>
      <w:r>
        <w:rPr>
          <w:sz w:val="24"/>
        </w:rPr>
        <w:t>pour le moins opportun de joindre à votre envoi, les documents relatifs à ce(s) terrain(s).</w:t>
      </w:r>
    </w:p>
    <w:p w:rsidR="007565DE" w:rsidRDefault="007565DE" w:rsidP="00D262A5">
      <w:pPr>
        <w:ind w:left="284"/>
        <w:jc w:val="both"/>
        <w:rPr>
          <w:sz w:val="24"/>
        </w:rPr>
      </w:pPr>
    </w:p>
    <w:p w:rsidR="007565DE" w:rsidRDefault="007565DE" w:rsidP="00D262A5">
      <w:pPr>
        <w:ind w:left="284"/>
        <w:jc w:val="both"/>
        <w:rPr>
          <w:sz w:val="24"/>
        </w:rPr>
      </w:pPr>
      <w:r>
        <w:rPr>
          <w:sz w:val="24"/>
        </w:rPr>
        <w:t>Par ailleurs, mon frère Didier a-t-il obtenu l’accord de ses enfants comme mentionné en clause restrictive pour qu’il envisage de conserver THOMERY (votre courrier en date du 21/01/2009), dans l’affirmative vous voudrez bien me transmettre copie de la réponse obtenue sur ce point.</w:t>
      </w:r>
    </w:p>
    <w:p w:rsidR="007565DE" w:rsidRDefault="007565DE" w:rsidP="00D262A5">
      <w:pPr>
        <w:ind w:left="284"/>
        <w:jc w:val="both"/>
        <w:rPr>
          <w:sz w:val="24"/>
        </w:rPr>
      </w:pPr>
    </w:p>
    <w:p w:rsidR="007565DE" w:rsidRDefault="007565DE" w:rsidP="00D262A5">
      <w:pPr>
        <w:ind w:left="284"/>
        <w:jc w:val="both"/>
        <w:rPr>
          <w:sz w:val="24"/>
        </w:rPr>
      </w:pPr>
      <w:r>
        <w:rPr>
          <w:sz w:val="24"/>
        </w:rPr>
        <w:t xml:space="preserve">Le nouveau projet qui m’est soumis m’oblige m’interroger </w:t>
      </w:r>
      <w:r w:rsidR="00B841EB">
        <w:rPr>
          <w:sz w:val="24"/>
        </w:rPr>
        <w:t xml:space="preserve">sur sa vraisemblance au regard des intentions claires formulées par ma Mère en 2009 auprès de Maître POISSON. </w:t>
      </w:r>
    </w:p>
    <w:p w:rsidR="00B841EB" w:rsidRDefault="00B841EB" w:rsidP="00D262A5">
      <w:pPr>
        <w:ind w:left="284"/>
        <w:jc w:val="both"/>
        <w:rPr>
          <w:sz w:val="24"/>
        </w:rPr>
      </w:pPr>
    </w:p>
    <w:p w:rsidR="00B841EB" w:rsidRDefault="00B841EB" w:rsidP="00D262A5">
      <w:pPr>
        <w:ind w:left="284"/>
        <w:jc w:val="both"/>
        <w:rPr>
          <w:sz w:val="24"/>
        </w:rPr>
      </w:pPr>
      <w:r>
        <w:rPr>
          <w:sz w:val="24"/>
        </w:rPr>
        <w:t>L’appartement de Paris (bd Exelman</w:t>
      </w:r>
      <w:r w:rsidR="001654D8">
        <w:rPr>
          <w:sz w:val="24"/>
        </w:rPr>
        <w:t>s) et la propriété de THOMERY (maison 117</w:t>
      </w:r>
      <w:r>
        <w:rPr>
          <w:sz w:val="24"/>
        </w:rPr>
        <w:t xml:space="preserve">) sont exclus de votre tableau ce qui est </w:t>
      </w:r>
      <w:r w:rsidR="002E690F">
        <w:rPr>
          <w:sz w:val="24"/>
        </w:rPr>
        <w:t xml:space="preserve">en </w:t>
      </w:r>
      <w:r>
        <w:rPr>
          <w:sz w:val="24"/>
        </w:rPr>
        <w:t xml:space="preserve">totale divergence avec le souhait exprimé par </w:t>
      </w:r>
      <w:r w:rsidR="00841077">
        <w:rPr>
          <w:sz w:val="24"/>
        </w:rPr>
        <w:t xml:space="preserve">ma </w:t>
      </w:r>
      <w:r>
        <w:rPr>
          <w:sz w:val="24"/>
        </w:rPr>
        <w:t>Mère à savoir régler en totalité et de façon définitive sa succession.</w:t>
      </w:r>
    </w:p>
    <w:p w:rsidR="00B841EB" w:rsidRDefault="00B841EB" w:rsidP="00D262A5">
      <w:pPr>
        <w:ind w:left="284"/>
        <w:jc w:val="both"/>
        <w:rPr>
          <w:sz w:val="24"/>
        </w:rPr>
      </w:pPr>
    </w:p>
    <w:p w:rsidR="00B841EB" w:rsidRDefault="00B841EB" w:rsidP="00D262A5">
      <w:pPr>
        <w:ind w:left="284"/>
        <w:jc w:val="both"/>
        <w:rPr>
          <w:sz w:val="24"/>
        </w:rPr>
      </w:pPr>
      <w:r>
        <w:rPr>
          <w:sz w:val="24"/>
        </w:rPr>
        <w:t>Nous avons, comme vous vous en doutez, tout</w:t>
      </w:r>
      <w:r w:rsidR="00C94E45">
        <w:rPr>
          <w:sz w:val="24"/>
        </w:rPr>
        <w:t xml:space="preserve"> au long des 3 années que dure</w:t>
      </w:r>
      <w:r>
        <w:rPr>
          <w:sz w:val="24"/>
        </w:rPr>
        <w:t xml:space="preserve"> ce dossier, maintes fois parlé avec ma Mère de ses souhaits et je n’ai </w:t>
      </w:r>
      <w:r w:rsidR="00D262A5">
        <w:rPr>
          <w:sz w:val="24"/>
        </w:rPr>
        <w:t xml:space="preserve">jamais </w:t>
      </w:r>
      <w:r>
        <w:rPr>
          <w:sz w:val="24"/>
        </w:rPr>
        <w:t>perçu de revirement de ses intentions.</w:t>
      </w:r>
    </w:p>
    <w:p w:rsidR="00B841EB" w:rsidRDefault="00B841EB" w:rsidP="00D262A5">
      <w:pPr>
        <w:ind w:left="284"/>
        <w:jc w:val="both"/>
        <w:rPr>
          <w:sz w:val="24"/>
        </w:rPr>
      </w:pPr>
    </w:p>
    <w:p w:rsidR="00B841EB" w:rsidRDefault="000623D4" w:rsidP="00D262A5">
      <w:pPr>
        <w:ind w:left="284"/>
        <w:jc w:val="both"/>
        <w:rPr>
          <w:sz w:val="24"/>
        </w:rPr>
      </w:pPr>
      <w:r>
        <w:rPr>
          <w:sz w:val="24"/>
        </w:rPr>
        <w:t xml:space="preserve">Constatant que les biens rue Lecourbe à Paris et résidence du Marais à </w:t>
      </w:r>
      <w:proofErr w:type="spellStart"/>
      <w:r>
        <w:rPr>
          <w:sz w:val="24"/>
        </w:rPr>
        <w:t>Blonville</w:t>
      </w:r>
      <w:proofErr w:type="spellEnd"/>
      <w:r>
        <w:rPr>
          <w:sz w:val="24"/>
        </w:rPr>
        <w:t xml:space="preserve"> ont subi une revalorisation de +11%, pour la période juin 2009 à janvier 2012 alors que le terrain du 119 à Thomery</w:t>
      </w:r>
      <w:r w:rsidR="00D262A5">
        <w:rPr>
          <w:sz w:val="24"/>
        </w:rPr>
        <w:t xml:space="preserve"> dont la situat</w:t>
      </w:r>
      <w:r w:rsidR="00C94E45">
        <w:rPr>
          <w:sz w:val="24"/>
        </w:rPr>
        <w:t>ion ne saurait justifier à elle seule</w:t>
      </w:r>
      <w:r w:rsidR="00D262A5">
        <w:rPr>
          <w:sz w:val="24"/>
        </w:rPr>
        <w:t xml:space="preserve"> la stabilité du prix</w:t>
      </w:r>
      <w:r w:rsidR="00C30C49">
        <w:rPr>
          <w:sz w:val="24"/>
        </w:rPr>
        <w:t xml:space="preserve"> n’est pas revalorisé</w:t>
      </w:r>
      <w:r>
        <w:rPr>
          <w:sz w:val="24"/>
        </w:rPr>
        <w:t>, il convi</w:t>
      </w:r>
      <w:r w:rsidR="00C30C49">
        <w:rPr>
          <w:sz w:val="24"/>
        </w:rPr>
        <w:t>endra d’obtenir une évaluation financière</w:t>
      </w:r>
      <w:r>
        <w:rPr>
          <w:sz w:val="24"/>
        </w:rPr>
        <w:t xml:space="preserve"> des biens à dire d’Expert pour finaliser un montant correspondant au m</w:t>
      </w:r>
      <w:r w:rsidR="00412305">
        <w:rPr>
          <w:sz w:val="24"/>
        </w:rPr>
        <w:t>arché.</w:t>
      </w:r>
    </w:p>
    <w:p w:rsidR="00412305" w:rsidRDefault="00412305" w:rsidP="00D262A5">
      <w:pPr>
        <w:ind w:left="284"/>
        <w:jc w:val="both"/>
        <w:rPr>
          <w:sz w:val="24"/>
        </w:rPr>
      </w:pPr>
    </w:p>
    <w:p w:rsidR="00412305" w:rsidRDefault="00412305" w:rsidP="00D262A5">
      <w:pPr>
        <w:ind w:left="284"/>
        <w:jc w:val="both"/>
        <w:rPr>
          <w:sz w:val="24"/>
        </w:rPr>
      </w:pPr>
      <w:r>
        <w:rPr>
          <w:sz w:val="24"/>
        </w:rPr>
        <w:t xml:space="preserve">C’est pourquoi, je vous demande de bien vouloir consulter </w:t>
      </w:r>
      <w:r w:rsidR="00D262A5">
        <w:rPr>
          <w:sz w:val="24"/>
        </w:rPr>
        <w:t>le Cabinet d’Expertise CORNATON Michel – 88bis avenue Mozart – 75116 PARIS pour finaliser la valeur de l’ensemble des biens immobiliers.</w:t>
      </w:r>
    </w:p>
    <w:p w:rsidR="00D262A5" w:rsidRDefault="00D262A5" w:rsidP="00D262A5">
      <w:pPr>
        <w:ind w:left="284"/>
        <w:jc w:val="both"/>
        <w:rPr>
          <w:sz w:val="24"/>
        </w:rPr>
      </w:pPr>
    </w:p>
    <w:p w:rsidR="00A329C5" w:rsidRDefault="00A329C5" w:rsidP="00D262A5">
      <w:pPr>
        <w:ind w:left="284"/>
        <w:jc w:val="both"/>
        <w:rPr>
          <w:sz w:val="24"/>
        </w:rPr>
      </w:pPr>
      <w:r>
        <w:rPr>
          <w:sz w:val="24"/>
        </w:rPr>
        <w:t xml:space="preserve">A réception de ces éléments, je pourrais </w:t>
      </w:r>
      <w:r w:rsidR="00C30C49">
        <w:rPr>
          <w:sz w:val="24"/>
        </w:rPr>
        <w:t>m’interroger sur</w:t>
      </w:r>
      <w:r>
        <w:rPr>
          <w:sz w:val="24"/>
        </w:rPr>
        <w:t xml:space="preserve"> la proposition qui m‘est soumise</w:t>
      </w:r>
      <w:r w:rsidR="00841077">
        <w:rPr>
          <w:sz w:val="24"/>
        </w:rPr>
        <w:t xml:space="preserve"> qui consiste à</w:t>
      </w:r>
      <w:r w:rsidR="003C3F3A">
        <w:rPr>
          <w:sz w:val="24"/>
        </w:rPr>
        <w:t xml:space="preserve"> </w:t>
      </w:r>
      <w:r w:rsidR="003C3F3A" w:rsidRPr="003C3F3A">
        <w:rPr>
          <w:b/>
          <w:sz w:val="24"/>
        </w:rPr>
        <w:t>supprimer</w:t>
      </w:r>
      <w:r w:rsidR="003C3F3A">
        <w:rPr>
          <w:b/>
          <w:sz w:val="24"/>
        </w:rPr>
        <w:t xml:space="preserve"> à ma Mère</w:t>
      </w:r>
      <w:r w:rsidR="003C3F3A" w:rsidRPr="003C3F3A">
        <w:rPr>
          <w:b/>
          <w:sz w:val="24"/>
        </w:rPr>
        <w:t xml:space="preserve"> le financement de sa donation</w:t>
      </w:r>
      <w:r w:rsidR="003C3F3A">
        <w:rPr>
          <w:sz w:val="24"/>
        </w:rPr>
        <w:t xml:space="preserve"> par la vente d’un terrain comme initialement prévu et de reporter sine die la </w:t>
      </w:r>
      <w:r w:rsidR="003C3F3A" w:rsidRPr="002E690F">
        <w:rPr>
          <w:i/>
          <w:sz w:val="24"/>
        </w:rPr>
        <w:t>transmission de son patrimoine comme elle le souhaite</w:t>
      </w:r>
      <w:r w:rsidR="003C3F3A">
        <w:rPr>
          <w:sz w:val="24"/>
        </w:rPr>
        <w:t xml:space="preserve"> différant de fait</w:t>
      </w:r>
      <w:r w:rsidR="00B63A49" w:rsidRPr="00B63A49">
        <w:rPr>
          <w:sz w:val="24"/>
        </w:rPr>
        <w:t xml:space="preserve"> </w:t>
      </w:r>
      <w:r w:rsidR="00FC12AA">
        <w:rPr>
          <w:sz w:val="24"/>
        </w:rPr>
        <w:t xml:space="preserve">l’intégralité de sa </w:t>
      </w:r>
      <w:r w:rsidR="00B63A49">
        <w:rPr>
          <w:sz w:val="24"/>
        </w:rPr>
        <w:t>succession</w:t>
      </w:r>
      <w:r w:rsidR="00841077">
        <w:rPr>
          <w:sz w:val="24"/>
        </w:rPr>
        <w:t>, contrairement à sa volonté.</w:t>
      </w:r>
    </w:p>
    <w:p w:rsidR="003C3F3A" w:rsidRDefault="003C3F3A" w:rsidP="00D262A5">
      <w:pPr>
        <w:ind w:left="284"/>
        <w:jc w:val="both"/>
        <w:rPr>
          <w:sz w:val="24"/>
        </w:rPr>
      </w:pPr>
    </w:p>
    <w:p w:rsidR="00D262A5" w:rsidRDefault="00D262A5" w:rsidP="00D262A5">
      <w:pPr>
        <w:ind w:left="284"/>
        <w:jc w:val="both"/>
        <w:rPr>
          <w:sz w:val="24"/>
        </w:rPr>
      </w:pPr>
      <w:r>
        <w:rPr>
          <w:sz w:val="24"/>
        </w:rPr>
        <w:t>Dans l’attente de recevoir les renseignements demandés, je vous prie de croire, Maître, en l’assurance de mes sentiments distingués.</w:t>
      </w:r>
    </w:p>
    <w:p w:rsidR="00D262A5" w:rsidRDefault="00D262A5" w:rsidP="00D262A5">
      <w:pPr>
        <w:ind w:left="284"/>
        <w:jc w:val="both"/>
        <w:rPr>
          <w:sz w:val="24"/>
        </w:rPr>
      </w:pPr>
    </w:p>
    <w:p w:rsidR="00D262A5" w:rsidRDefault="00D262A5" w:rsidP="00D262A5">
      <w:pPr>
        <w:ind w:left="284"/>
        <w:jc w:val="both"/>
        <w:rPr>
          <w:sz w:val="24"/>
        </w:rPr>
      </w:pPr>
    </w:p>
    <w:p w:rsidR="00D262A5" w:rsidRDefault="00D262A5" w:rsidP="00D262A5">
      <w:pPr>
        <w:ind w:left="284"/>
        <w:jc w:val="both"/>
        <w:rPr>
          <w:sz w:val="24"/>
        </w:rPr>
      </w:pPr>
    </w:p>
    <w:p w:rsidR="00D262A5" w:rsidRDefault="00D262A5" w:rsidP="00D262A5">
      <w:pPr>
        <w:ind w:left="284"/>
        <w:jc w:val="both"/>
        <w:rPr>
          <w:sz w:val="24"/>
        </w:rPr>
      </w:pPr>
    </w:p>
    <w:p w:rsidR="00163B1A" w:rsidRDefault="00D63055" w:rsidP="00D262A5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63B1A">
        <w:rPr>
          <w:sz w:val="24"/>
        </w:rPr>
        <w:t>Thibault THOMAS.</w:t>
      </w:r>
    </w:p>
    <w:p w:rsidR="00B7619A" w:rsidRDefault="00B7619A" w:rsidP="00D262A5">
      <w:pPr>
        <w:ind w:left="284"/>
        <w:jc w:val="both"/>
        <w:rPr>
          <w:sz w:val="24"/>
        </w:rPr>
      </w:pPr>
    </w:p>
    <w:p w:rsidR="00B7619A" w:rsidRDefault="00B7619A" w:rsidP="00D262A5">
      <w:pPr>
        <w:ind w:left="284"/>
        <w:jc w:val="both"/>
        <w:rPr>
          <w:sz w:val="24"/>
        </w:rPr>
      </w:pPr>
    </w:p>
    <w:p w:rsidR="00B7619A" w:rsidRDefault="00B7619A" w:rsidP="00D262A5">
      <w:pPr>
        <w:ind w:left="284"/>
        <w:jc w:val="both"/>
        <w:rPr>
          <w:sz w:val="24"/>
        </w:rPr>
      </w:pPr>
    </w:p>
    <w:p w:rsidR="00B7619A" w:rsidRDefault="00B7619A" w:rsidP="00D262A5">
      <w:pPr>
        <w:ind w:left="284"/>
        <w:jc w:val="both"/>
        <w:rPr>
          <w:sz w:val="24"/>
        </w:rPr>
      </w:pPr>
    </w:p>
    <w:p w:rsidR="00B7619A" w:rsidRPr="00163B1A" w:rsidRDefault="00B7619A" w:rsidP="00B7619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ce jour par courrier à Madame THOMAS-BLONDEL Anne-Marie</w:t>
      </w:r>
    </w:p>
    <w:sectPr w:rsidR="00B7619A" w:rsidRPr="00163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55" w:rsidRDefault="00D63055" w:rsidP="002E690F">
      <w:r>
        <w:separator/>
      </w:r>
    </w:p>
  </w:endnote>
  <w:endnote w:type="continuationSeparator" w:id="0">
    <w:p w:rsidR="00D63055" w:rsidRDefault="00D63055" w:rsidP="002E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55" w:rsidRDefault="00D63055" w:rsidP="002E690F">
      <w:r>
        <w:separator/>
      </w:r>
    </w:p>
  </w:footnote>
  <w:footnote w:type="continuationSeparator" w:id="0">
    <w:p w:rsidR="00D63055" w:rsidRDefault="00D63055" w:rsidP="002E6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17743" o:spid="_x0000_s2050" type="#_x0000_t136" style="position:absolute;margin-left:0;margin-top:0;width:590.25pt;height:49.15pt;rotation:315;z-index:-251658752;mso-position-horizontal:center;mso-position-horizontal-relative:margin;mso-position-vertical:center;mso-position-vertical-relative:margin" o:allowincell="f" fillcolor="#7f7f7f" stroked="f">
          <v:textpath style="font-family:&quot;Times New Roman&quot;;font-size:1pt" string="PROJET - NE PAS DIFFUSE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17744" o:spid="_x0000_s2051" type="#_x0000_t136" style="position:absolute;margin-left:0;margin-top:0;width:590.25pt;height:49.15pt;rotation:315;z-index:-251657728;mso-position-horizontal:center;mso-position-horizontal-relative:margin;mso-position-vertical:center;mso-position-vertical-relative:margin" o:allowincell="f" fillcolor="#7f7f7f" stroked="f">
          <v:textpath style="font-family:&quot;Times New Roman&quot;;font-size:1pt" string="PROJET - NE PAS DIFFUSE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F" w:rsidRDefault="002E69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17742" o:spid="_x0000_s2049" type="#_x0000_t136" style="position:absolute;margin-left:0;margin-top:0;width:590.25pt;height:49.15pt;rotation:315;z-index:-251659776;mso-position-horizontal:center;mso-position-horizontal-relative:margin;mso-position-vertical:center;mso-position-vertical-relative:margin" o:allowincell="f" fillcolor="#7f7f7f" stroked="f">
          <v:textpath style="font-family:&quot;Times New Roman&quot;;font-size:1pt" string="PROJET - NE PAS DIFFUS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F2E5BDF"/>
    <w:multiLevelType w:val="hybridMultilevel"/>
    <w:tmpl w:val="870A00BA"/>
    <w:lvl w:ilvl="0" w:tplc="93709D86"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3B1A"/>
    <w:rsid w:val="00014349"/>
    <w:rsid w:val="000623D4"/>
    <w:rsid w:val="000A5CFA"/>
    <w:rsid w:val="00163B1A"/>
    <w:rsid w:val="001654D8"/>
    <w:rsid w:val="002E690F"/>
    <w:rsid w:val="003C3F3A"/>
    <w:rsid w:val="00412305"/>
    <w:rsid w:val="004F5BA3"/>
    <w:rsid w:val="00555CC5"/>
    <w:rsid w:val="007565DE"/>
    <w:rsid w:val="00841077"/>
    <w:rsid w:val="00A329C5"/>
    <w:rsid w:val="00B4233C"/>
    <w:rsid w:val="00B63A49"/>
    <w:rsid w:val="00B7619A"/>
    <w:rsid w:val="00B841EB"/>
    <w:rsid w:val="00C30C49"/>
    <w:rsid w:val="00C94E45"/>
    <w:rsid w:val="00D262A5"/>
    <w:rsid w:val="00D63055"/>
    <w:rsid w:val="00FC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2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2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6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690F"/>
  </w:style>
  <w:style w:type="paragraph" w:styleId="Pieddepage">
    <w:name w:val="footer"/>
    <w:basedOn w:val="Normal"/>
    <w:link w:val="PieddepageCar"/>
    <w:uiPriority w:val="99"/>
    <w:semiHidden/>
    <w:unhideWhenUsed/>
    <w:rsid w:val="002E6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eau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</Template>
  <TotalTime>0</TotalTime>
  <Pages>2</Pages>
  <Words>484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Chapeau</dc:creator>
  <cp:keywords/>
  <cp:lastModifiedBy>Chapeau</cp:lastModifiedBy>
  <cp:revision>2</cp:revision>
  <cp:lastPrinted>2012-03-04T16:31:00Z</cp:lastPrinted>
  <dcterms:created xsi:type="dcterms:W3CDTF">2012-03-04T16:44:00Z</dcterms:created>
  <dcterms:modified xsi:type="dcterms:W3CDTF">2012-03-04T16:44:00Z</dcterms:modified>
</cp:coreProperties>
</file>