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D43" w:rsidRDefault="00661D43">
      <w:pPr>
        <w:ind w:left="-567"/>
        <w:rPr>
          <w:sz w:val="24"/>
        </w:rPr>
      </w:pPr>
      <w:r>
        <w:rPr>
          <w:sz w:val="24"/>
        </w:rPr>
        <w:t>Thibault THOMAS</w:t>
      </w:r>
    </w:p>
    <w:p w:rsidR="00661D43" w:rsidRDefault="00661D43">
      <w:pPr>
        <w:ind w:left="-567"/>
        <w:rPr>
          <w:sz w:val="24"/>
        </w:rPr>
      </w:pPr>
      <w:r>
        <w:rPr>
          <w:sz w:val="24"/>
        </w:rPr>
        <w:t>9 impasse les Hauts de Sérignan</w:t>
      </w:r>
    </w:p>
    <w:p w:rsidR="00661D43" w:rsidRDefault="00661D43">
      <w:pPr>
        <w:ind w:left="-567"/>
        <w:rPr>
          <w:sz w:val="24"/>
        </w:rPr>
      </w:pPr>
      <w:r>
        <w:rPr>
          <w:sz w:val="24"/>
        </w:rPr>
        <w:t>34410 SERIGNAN</w:t>
      </w: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750D6">
        <w:rPr>
          <w:sz w:val="24"/>
        </w:rPr>
        <w:t>Monsieur Didier THOMAS</w:t>
      </w:r>
    </w:p>
    <w:p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750D6">
        <w:rPr>
          <w:sz w:val="24"/>
        </w:rPr>
        <w:t>33 avenue du Louvre</w:t>
      </w:r>
    </w:p>
    <w:p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750D6">
        <w:rPr>
          <w:sz w:val="24"/>
        </w:rPr>
        <w:t>78000 VERSAILLES</w:t>
      </w: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Sérignan, le </w:t>
      </w:r>
      <w:r w:rsidR="003750D6">
        <w:rPr>
          <w:sz w:val="24"/>
        </w:rPr>
        <w:t>01 février 2018</w:t>
      </w: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CD4BD0" w:rsidRDefault="00CD4BD0">
      <w:pPr>
        <w:ind w:left="284"/>
        <w:rPr>
          <w:sz w:val="24"/>
        </w:rPr>
      </w:pPr>
    </w:p>
    <w:p w:rsidR="00661D43" w:rsidRDefault="000208A8">
      <w:pPr>
        <w:ind w:left="284"/>
        <w:rPr>
          <w:sz w:val="24"/>
        </w:rPr>
      </w:pPr>
      <w:r>
        <w:rPr>
          <w:sz w:val="24"/>
        </w:rPr>
        <w:t>Objet : taxes foncières 119 rue du général de Ségur - 77810 THOMERY</w:t>
      </w:r>
    </w:p>
    <w:p w:rsidR="00905179" w:rsidRDefault="00905179" w:rsidP="00905179">
      <w:pPr>
        <w:ind w:left="284"/>
        <w:rPr>
          <w:sz w:val="24"/>
        </w:rPr>
      </w:pPr>
    </w:p>
    <w:p w:rsidR="00905179" w:rsidRPr="00284BD1" w:rsidRDefault="00905179" w:rsidP="00905179">
      <w:pPr>
        <w:ind w:left="284"/>
        <w:rPr>
          <w:sz w:val="24"/>
        </w:rPr>
      </w:pPr>
      <w:r w:rsidRPr="00905179">
        <w:rPr>
          <w:sz w:val="24"/>
          <w:u w:val="single"/>
        </w:rPr>
        <w:t>L.R.A.R.</w:t>
      </w:r>
      <w:r w:rsidRPr="00284BD1">
        <w:rPr>
          <w:sz w:val="24"/>
        </w:rPr>
        <w:t xml:space="preserve"> </w:t>
      </w:r>
      <w:r>
        <w:rPr>
          <w:sz w:val="18"/>
        </w:rPr>
        <w:t>(1A 138 177 0813 7</w:t>
      </w:r>
      <w:r w:rsidRPr="00284BD1">
        <w:rPr>
          <w:sz w:val="18"/>
        </w:rPr>
        <w:t>)</w:t>
      </w:r>
    </w:p>
    <w:p w:rsidR="003750D6" w:rsidRDefault="003750D6">
      <w:pPr>
        <w:ind w:left="284"/>
        <w:rPr>
          <w:sz w:val="24"/>
        </w:rPr>
      </w:pPr>
    </w:p>
    <w:p w:rsidR="000208A8" w:rsidRDefault="000208A8">
      <w:pPr>
        <w:ind w:left="284"/>
        <w:rPr>
          <w:sz w:val="24"/>
        </w:rPr>
      </w:pPr>
    </w:p>
    <w:p w:rsidR="00661D43" w:rsidRDefault="003750D6">
      <w:pPr>
        <w:ind w:left="284"/>
        <w:rPr>
          <w:sz w:val="24"/>
        </w:rPr>
      </w:pPr>
      <w:r>
        <w:rPr>
          <w:sz w:val="24"/>
        </w:rPr>
        <w:t>Cher Indivisaire</w:t>
      </w:r>
      <w:r w:rsidR="00661D43">
        <w:rPr>
          <w:sz w:val="24"/>
        </w:rPr>
        <w:t>,</w:t>
      </w:r>
    </w:p>
    <w:p w:rsidR="00661D43" w:rsidRDefault="00661D43">
      <w:pPr>
        <w:ind w:left="284"/>
        <w:rPr>
          <w:sz w:val="24"/>
        </w:rPr>
      </w:pPr>
    </w:p>
    <w:p w:rsidR="00661D43" w:rsidRDefault="002718A9">
      <w:pPr>
        <w:ind w:left="284"/>
        <w:rPr>
          <w:sz w:val="24"/>
        </w:rPr>
      </w:pPr>
      <w:r>
        <w:rPr>
          <w:sz w:val="24"/>
        </w:rPr>
        <w:t>Ci-joint en retour :</w:t>
      </w:r>
    </w:p>
    <w:p w:rsidR="002718A9" w:rsidRDefault="002718A9">
      <w:pPr>
        <w:ind w:left="284"/>
        <w:rPr>
          <w:sz w:val="24"/>
        </w:rPr>
      </w:pPr>
    </w:p>
    <w:p w:rsidR="002718A9" w:rsidRDefault="002718A9">
      <w:pPr>
        <w:ind w:left="284"/>
        <w:rPr>
          <w:sz w:val="24"/>
        </w:rPr>
      </w:pPr>
      <w:r>
        <w:rPr>
          <w:sz w:val="24"/>
        </w:rPr>
        <w:tab/>
        <w:t>- chè</w:t>
      </w:r>
      <w:r w:rsidR="000208A8">
        <w:rPr>
          <w:sz w:val="24"/>
        </w:rPr>
        <w:t>que n° 3.378.458 de montant 193,</w:t>
      </w:r>
      <w:r>
        <w:rPr>
          <w:sz w:val="24"/>
        </w:rPr>
        <w:t>66 € à l'ordre de : Indivision Michel THOMAS</w:t>
      </w:r>
    </w:p>
    <w:p w:rsidR="00661D43" w:rsidRDefault="00661D43">
      <w:pPr>
        <w:ind w:left="284"/>
        <w:rPr>
          <w:sz w:val="24"/>
        </w:rPr>
      </w:pPr>
    </w:p>
    <w:p w:rsidR="00661D43" w:rsidRDefault="002718A9">
      <w:pPr>
        <w:ind w:left="284"/>
        <w:rPr>
          <w:sz w:val="24"/>
        </w:rPr>
      </w:pPr>
      <w:r>
        <w:rPr>
          <w:sz w:val="24"/>
        </w:rPr>
        <w:t>sans autres commentaires qui pourraient nuire à tes bonnes intentions.</w:t>
      </w:r>
    </w:p>
    <w:p w:rsidR="00661D43" w:rsidRDefault="00661D43">
      <w:pPr>
        <w:ind w:left="284"/>
        <w:rPr>
          <w:sz w:val="24"/>
        </w:rPr>
      </w:pPr>
    </w:p>
    <w:p w:rsidR="00661D43" w:rsidRDefault="000208A8">
      <w:pPr>
        <w:ind w:left="284"/>
        <w:rPr>
          <w:sz w:val="24"/>
        </w:rPr>
      </w:pPr>
      <w:r>
        <w:rPr>
          <w:sz w:val="24"/>
        </w:rPr>
        <w:t>Dans l'attente de recevoir, par retour, le règlement du montant dont tu restes redevable.</w:t>
      </w:r>
    </w:p>
    <w:p w:rsidR="000208A8" w:rsidRDefault="000208A8">
      <w:pPr>
        <w:ind w:left="284"/>
        <w:rPr>
          <w:sz w:val="24"/>
        </w:rPr>
      </w:pPr>
    </w:p>
    <w:p w:rsidR="000208A8" w:rsidRDefault="000208A8">
      <w:pPr>
        <w:ind w:left="284"/>
        <w:rPr>
          <w:sz w:val="24"/>
        </w:rPr>
      </w:pPr>
      <w:r>
        <w:rPr>
          <w:sz w:val="24"/>
        </w:rPr>
        <w:t>Sentiments distingués.</w:t>
      </w:r>
    </w:p>
    <w:p w:rsidR="000208A8" w:rsidRDefault="000208A8">
      <w:pPr>
        <w:ind w:left="284"/>
        <w:rPr>
          <w:sz w:val="24"/>
        </w:rPr>
      </w:pPr>
    </w:p>
    <w:p w:rsidR="000208A8" w:rsidRDefault="000208A8">
      <w:pPr>
        <w:ind w:left="284"/>
        <w:rPr>
          <w:sz w:val="24"/>
        </w:rPr>
      </w:pPr>
    </w:p>
    <w:p w:rsidR="000208A8" w:rsidRDefault="000208A8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0208A8" w:rsidRDefault="000208A8">
      <w:pPr>
        <w:ind w:left="284"/>
        <w:rPr>
          <w:sz w:val="24"/>
        </w:rPr>
      </w:pPr>
    </w:p>
    <w:p w:rsidR="000208A8" w:rsidRDefault="000208A8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  <w:lang w:val="en-GB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lang w:val="en-GB"/>
        </w:rPr>
        <w:t>Thibault THOMAS.</w:t>
      </w:r>
    </w:p>
    <w:p w:rsidR="000208A8" w:rsidRDefault="000208A8">
      <w:pPr>
        <w:ind w:left="284"/>
        <w:rPr>
          <w:sz w:val="24"/>
          <w:lang w:val="en-GB"/>
        </w:rPr>
      </w:pPr>
    </w:p>
    <w:p w:rsidR="000208A8" w:rsidRDefault="000208A8">
      <w:pPr>
        <w:ind w:left="284"/>
        <w:rPr>
          <w:sz w:val="24"/>
          <w:lang w:val="en-GB"/>
        </w:rPr>
      </w:pPr>
    </w:p>
    <w:p w:rsidR="000208A8" w:rsidRDefault="000208A8">
      <w:pPr>
        <w:ind w:left="284"/>
        <w:rPr>
          <w:sz w:val="24"/>
          <w:lang w:val="en-GB"/>
        </w:rPr>
      </w:pPr>
    </w:p>
    <w:p w:rsidR="000208A8" w:rsidRDefault="000208A8">
      <w:pPr>
        <w:ind w:left="284"/>
        <w:rPr>
          <w:sz w:val="24"/>
          <w:lang w:val="en-GB"/>
        </w:rPr>
      </w:pPr>
    </w:p>
    <w:p w:rsidR="000208A8" w:rsidRDefault="000208A8">
      <w:pPr>
        <w:ind w:left="284"/>
        <w:rPr>
          <w:sz w:val="24"/>
          <w:lang w:val="en-GB"/>
        </w:rPr>
      </w:pPr>
    </w:p>
    <w:p w:rsidR="000208A8" w:rsidRDefault="000208A8">
      <w:pPr>
        <w:ind w:left="284"/>
        <w:rPr>
          <w:sz w:val="24"/>
          <w:lang w:val="en-GB"/>
        </w:rPr>
      </w:pPr>
    </w:p>
    <w:p w:rsidR="000208A8" w:rsidRDefault="000208A8">
      <w:pPr>
        <w:ind w:left="284"/>
        <w:rPr>
          <w:sz w:val="24"/>
          <w:lang w:val="en-GB"/>
        </w:rPr>
      </w:pPr>
    </w:p>
    <w:p w:rsidR="00AE050C" w:rsidRDefault="00AE050C">
      <w:pPr>
        <w:ind w:left="284"/>
        <w:rPr>
          <w:sz w:val="24"/>
          <w:lang w:val="en-GB"/>
        </w:rPr>
      </w:pPr>
    </w:p>
    <w:p w:rsidR="000208A8" w:rsidRDefault="000208A8">
      <w:pPr>
        <w:ind w:left="284"/>
        <w:rPr>
          <w:sz w:val="24"/>
          <w:lang w:val="en-GB"/>
        </w:rPr>
      </w:pPr>
      <w:r>
        <w:rPr>
          <w:sz w:val="24"/>
          <w:lang w:val="en-GB"/>
        </w:rPr>
        <w:tab/>
        <w:t>P.J. : 1</w:t>
      </w:r>
    </w:p>
    <w:sectPr w:rsidR="000208A8" w:rsidSect="009C7A95">
      <w:pgSz w:w="11907" w:h="16840" w:code="9"/>
      <w:pgMar w:top="1418" w:right="1418" w:bottom="1985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5205A"/>
    <w:multiLevelType w:val="hybridMultilevel"/>
    <w:tmpl w:val="E5F4683C"/>
    <w:lvl w:ilvl="0" w:tplc="85103044">
      <w:start w:val="9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4"/>
        </w:tabs>
        <w:ind w:left="178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4"/>
        </w:tabs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4"/>
        </w:tabs>
        <w:ind w:left="394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4"/>
        </w:tabs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4"/>
        </w:tabs>
        <w:ind w:left="610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4"/>
        </w:tabs>
        <w:ind w:left="68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750D6"/>
    <w:rsid w:val="000208A8"/>
    <w:rsid w:val="000B7ED2"/>
    <w:rsid w:val="002718A9"/>
    <w:rsid w:val="003750D6"/>
    <w:rsid w:val="005979B4"/>
    <w:rsid w:val="00661D43"/>
    <w:rsid w:val="0082598B"/>
    <w:rsid w:val="00905179"/>
    <w:rsid w:val="009C7A95"/>
    <w:rsid w:val="00A76A81"/>
    <w:rsid w:val="00AE050C"/>
    <w:rsid w:val="00BB33E8"/>
    <w:rsid w:val="00CD4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A9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208A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08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i-m&#234;me\AppData\Roaming\Microsoft\Templates\Entet9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Entet9.dot</Template>
  <TotalTime>32</TotalTime>
  <Pages>1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Thibault THOMAS</vt:lpstr>
    </vt:vector>
  </TitlesOfParts>
  <Company>Moi-Même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Thibault THOMAS</dc:title>
  <dc:creator>Thibault THOMAS</dc:creator>
  <cp:lastModifiedBy>Thibault THOMAS</cp:lastModifiedBy>
  <cp:revision>6</cp:revision>
  <cp:lastPrinted>2018-02-01T12:41:00Z</cp:lastPrinted>
  <dcterms:created xsi:type="dcterms:W3CDTF">2018-02-01T10:52:00Z</dcterms:created>
  <dcterms:modified xsi:type="dcterms:W3CDTF">2018-02-01T12:43:00Z</dcterms:modified>
</cp:coreProperties>
</file>