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5E74">
        <w:rPr>
          <w:sz w:val="24"/>
        </w:rPr>
        <w:t>Monsieur Didier THOMAS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5E74">
        <w:rPr>
          <w:sz w:val="24"/>
        </w:rPr>
        <w:t>33 avenue du Louvre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5E74">
        <w:rPr>
          <w:sz w:val="24"/>
        </w:rPr>
        <w:t>78000 VERSAILLES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CA5E74">
        <w:rPr>
          <w:sz w:val="24"/>
        </w:rPr>
        <w:t>01 février 2018</w:t>
      </w:r>
    </w:p>
    <w:p w:rsidR="00CA5E74" w:rsidRDefault="00CA5E74">
      <w:pPr>
        <w:ind w:left="284"/>
        <w:rPr>
          <w:sz w:val="24"/>
        </w:rPr>
      </w:pPr>
    </w:p>
    <w:p w:rsidR="00CA5E74" w:rsidRDefault="00CA5E74">
      <w:pPr>
        <w:ind w:left="284"/>
        <w:rPr>
          <w:sz w:val="24"/>
        </w:rPr>
      </w:pPr>
    </w:p>
    <w:p w:rsidR="00661D43" w:rsidRDefault="00CA5E74">
      <w:pPr>
        <w:ind w:left="284"/>
        <w:rPr>
          <w:sz w:val="24"/>
        </w:rPr>
      </w:pPr>
      <w:r>
        <w:rPr>
          <w:sz w:val="24"/>
        </w:rPr>
        <w:t>Objet : gestion indivision Michel THOMAS - voisin 119 / ouverture à Didier THOMAS</w:t>
      </w:r>
    </w:p>
    <w:p w:rsidR="00A74EFF" w:rsidRDefault="00A74EFF" w:rsidP="00A74EFF">
      <w:pPr>
        <w:ind w:left="284"/>
        <w:rPr>
          <w:sz w:val="24"/>
          <w:u w:val="single"/>
        </w:rPr>
      </w:pPr>
    </w:p>
    <w:p w:rsidR="00A74EFF" w:rsidRPr="00284BD1" w:rsidRDefault="00A74EFF" w:rsidP="00A74EFF">
      <w:pPr>
        <w:ind w:left="284"/>
        <w:rPr>
          <w:sz w:val="24"/>
        </w:rPr>
      </w:pPr>
      <w:r w:rsidRPr="00905179">
        <w:rPr>
          <w:sz w:val="24"/>
          <w:u w:val="single"/>
        </w:rPr>
        <w:t>L.R.A.R.</w:t>
      </w:r>
      <w:r w:rsidRPr="00284BD1">
        <w:rPr>
          <w:sz w:val="24"/>
        </w:rPr>
        <w:t xml:space="preserve"> </w:t>
      </w:r>
      <w:r>
        <w:rPr>
          <w:sz w:val="18"/>
        </w:rPr>
        <w:t>(1A 138 177 0813 7</w:t>
      </w:r>
      <w:r w:rsidRPr="00284BD1">
        <w:rPr>
          <w:sz w:val="18"/>
        </w:rPr>
        <w:t>)</w:t>
      </w:r>
    </w:p>
    <w:p w:rsidR="00661D43" w:rsidRDefault="00661D43" w:rsidP="00CA5E74">
      <w:pPr>
        <w:ind w:left="284"/>
        <w:jc w:val="both"/>
        <w:rPr>
          <w:sz w:val="24"/>
        </w:rPr>
      </w:pPr>
    </w:p>
    <w:p w:rsidR="00661D43" w:rsidRDefault="00CA5E74" w:rsidP="00CA5E74">
      <w:pPr>
        <w:ind w:left="284"/>
        <w:jc w:val="both"/>
        <w:rPr>
          <w:sz w:val="24"/>
        </w:rPr>
      </w:pPr>
      <w:r>
        <w:rPr>
          <w:sz w:val="24"/>
        </w:rPr>
        <w:t>Cher Indivisaire,</w:t>
      </w:r>
    </w:p>
    <w:p w:rsidR="00661D43" w:rsidRDefault="00661D43" w:rsidP="00CA5E74">
      <w:pPr>
        <w:ind w:left="284"/>
        <w:jc w:val="both"/>
        <w:rPr>
          <w:sz w:val="24"/>
        </w:rPr>
      </w:pPr>
    </w:p>
    <w:p w:rsidR="00661D43" w:rsidRDefault="00CA5E74" w:rsidP="00CA5E74">
      <w:pPr>
        <w:ind w:left="284"/>
        <w:jc w:val="both"/>
        <w:rPr>
          <w:sz w:val="24"/>
        </w:rPr>
      </w:pPr>
      <w:r>
        <w:rPr>
          <w:sz w:val="24"/>
        </w:rPr>
        <w:t>Par courrier en date du 1er décembre 2017, tu m'informes que le voisin se plaint de désordres dont le 119 serait à l'origine.</w:t>
      </w:r>
    </w:p>
    <w:p w:rsidR="00CA5E74" w:rsidRDefault="00CA5E74" w:rsidP="00CA5E74">
      <w:pPr>
        <w:ind w:left="284"/>
        <w:jc w:val="both"/>
        <w:rPr>
          <w:sz w:val="24"/>
        </w:rPr>
      </w:pPr>
    </w:p>
    <w:p w:rsidR="00CA5E74" w:rsidRDefault="00CA5E74" w:rsidP="00CA5E74">
      <w:pPr>
        <w:ind w:left="284"/>
        <w:jc w:val="both"/>
        <w:rPr>
          <w:sz w:val="24"/>
        </w:rPr>
      </w:pPr>
      <w:r>
        <w:rPr>
          <w:sz w:val="24"/>
        </w:rPr>
        <w:t>Par une argumentation fallacieuse, tu me demandes de prendre directement contact avec lui pour en connaître la nature.</w:t>
      </w:r>
    </w:p>
    <w:p w:rsidR="00661D43" w:rsidRDefault="00661D43" w:rsidP="00CA5E74">
      <w:pPr>
        <w:ind w:left="284"/>
        <w:jc w:val="both"/>
        <w:rPr>
          <w:sz w:val="24"/>
        </w:rPr>
      </w:pPr>
    </w:p>
    <w:p w:rsidR="00661D43" w:rsidRDefault="00CA5E74" w:rsidP="00CA5E74">
      <w:pPr>
        <w:ind w:left="284"/>
        <w:jc w:val="both"/>
        <w:rPr>
          <w:sz w:val="24"/>
        </w:rPr>
      </w:pPr>
      <w:r>
        <w:rPr>
          <w:sz w:val="24"/>
        </w:rPr>
        <w:t>Ces dé</w:t>
      </w:r>
      <w:r w:rsidR="000201A1">
        <w:rPr>
          <w:sz w:val="24"/>
        </w:rPr>
        <w:t>sordres rapportés à Eric en son</w:t>
      </w:r>
      <w:r>
        <w:rPr>
          <w:sz w:val="24"/>
        </w:rPr>
        <w:t xml:space="preserve"> temps sont restés sans effets, comme tu le mentionnes. Il semble qu'il en soit de même lorsque le voisin "s'en est ouvert à toi à plusieurs reprises'.</w:t>
      </w:r>
    </w:p>
    <w:p w:rsidR="00CA5E74" w:rsidRDefault="00CA5E74" w:rsidP="00CA5E74">
      <w:pPr>
        <w:ind w:left="284"/>
        <w:jc w:val="both"/>
        <w:rPr>
          <w:sz w:val="24"/>
        </w:rPr>
      </w:pPr>
    </w:p>
    <w:p w:rsidR="00CA5E74" w:rsidRDefault="00DB68AF" w:rsidP="00CA5E74">
      <w:pPr>
        <w:ind w:left="284"/>
        <w:jc w:val="both"/>
        <w:rPr>
          <w:sz w:val="24"/>
        </w:rPr>
      </w:pPr>
      <w:r>
        <w:rPr>
          <w:sz w:val="24"/>
        </w:rPr>
        <w:t>Je conteste formellement, à nouveau, tes propos relatifs à une attribution unilatérale de la gestion de l'indivision fondée sur tes considérations fantasques.</w:t>
      </w:r>
    </w:p>
    <w:p w:rsidR="00661D43" w:rsidRDefault="00661D43" w:rsidP="00CA5E74">
      <w:pPr>
        <w:ind w:left="284"/>
        <w:jc w:val="both"/>
        <w:rPr>
          <w:sz w:val="24"/>
        </w:rPr>
      </w:pPr>
    </w:p>
    <w:p w:rsidR="00254033" w:rsidRDefault="00254033" w:rsidP="00CA5E74">
      <w:pPr>
        <w:ind w:left="284"/>
        <w:jc w:val="both"/>
        <w:rPr>
          <w:sz w:val="24"/>
        </w:rPr>
      </w:pPr>
      <w:r>
        <w:rPr>
          <w:sz w:val="24"/>
        </w:rPr>
        <w:t>En conséquence, l'intervention d'un troisième interlocuteur ne se justifie pas et te demande de nous informer de la nature du désordre dont le voisin 's'est ouvert à toi' et de nous soumettre une proposition pour l'issue favorable de ce 'désordre'.</w:t>
      </w:r>
    </w:p>
    <w:p w:rsidR="00254033" w:rsidRDefault="00254033" w:rsidP="00CA5E74">
      <w:pPr>
        <w:ind w:left="284"/>
        <w:jc w:val="both"/>
        <w:rPr>
          <w:sz w:val="24"/>
        </w:rPr>
      </w:pPr>
    </w:p>
    <w:p w:rsidR="00661D43" w:rsidRDefault="00254033" w:rsidP="00CA5E74">
      <w:pPr>
        <w:ind w:left="284"/>
        <w:jc w:val="both"/>
        <w:rPr>
          <w:sz w:val="24"/>
        </w:rPr>
      </w:pPr>
      <w:r>
        <w:rPr>
          <w:sz w:val="24"/>
        </w:rPr>
        <w:t>A te lire,</w:t>
      </w:r>
    </w:p>
    <w:p w:rsidR="00254033" w:rsidRDefault="00254033" w:rsidP="00CA5E74">
      <w:pPr>
        <w:ind w:left="284"/>
        <w:jc w:val="both"/>
        <w:rPr>
          <w:sz w:val="24"/>
        </w:rPr>
      </w:pPr>
    </w:p>
    <w:p w:rsidR="00254033" w:rsidRDefault="00254033" w:rsidP="00CA5E74">
      <w:pPr>
        <w:ind w:left="284"/>
        <w:jc w:val="both"/>
        <w:rPr>
          <w:sz w:val="24"/>
        </w:rPr>
      </w:pPr>
      <w:r>
        <w:rPr>
          <w:sz w:val="24"/>
        </w:rPr>
        <w:t>Sois assuré, Cher Indivisaire, de mes sentiments les meilleurs.</w:t>
      </w:r>
    </w:p>
    <w:p w:rsidR="00254033" w:rsidRDefault="00254033" w:rsidP="00CA5E74">
      <w:pPr>
        <w:ind w:left="284"/>
        <w:jc w:val="both"/>
        <w:rPr>
          <w:sz w:val="24"/>
        </w:rPr>
      </w:pPr>
    </w:p>
    <w:p w:rsidR="00254033" w:rsidRDefault="00254033" w:rsidP="00CA5E74">
      <w:pPr>
        <w:ind w:left="284"/>
        <w:jc w:val="both"/>
        <w:rPr>
          <w:sz w:val="24"/>
        </w:rPr>
      </w:pPr>
    </w:p>
    <w:p w:rsidR="00254033" w:rsidRDefault="00254033" w:rsidP="00CA5E74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2924A1" w:rsidRDefault="002924A1">
      <w:pPr>
        <w:ind w:left="284"/>
        <w:rPr>
          <w:sz w:val="24"/>
          <w:lang w:val="en-GB"/>
        </w:rPr>
      </w:pPr>
    </w:p>
    <w:p w:rsidR="000201A1" w:rsidRDefault="000201A1">
      <w:pPr>
        <w:ind w:left="284"/>
        <w:rPr>
          <w:sz w:val="24"/>
          <w:lang w:val="en-GB"/>
        </w:rPr>
      </w:pPr>
    </w:p>
    <w:p w:rsidR="000201A1" w:rsidRDefault="000201A1">
      <w:pPr>
        <w:ind w:left="284"/>
        <w:rPr>
          <w:sz w:val="24"/>
          <w:lang w:val="en-GB"/>
        </w:rPr>
      </w:pPr>
    </w:p>
    <w:p w:rsidR="000201A1" w:rsidRDefault="000201A1">
      <w:pPr>
        <w:ind w:left="284"/>
        <w:rPr>
          <w:sz w:val="24"/>
          <w:lang w:val="en-GB"/>
        </w:rPr>
      </w:pPr>
    </w:p>
    <w:p w:rsidR="002924A1" w:rsidRDefault="002924A1">
      <w:pPr>
        <w:ind w:left="284"/>
        <w:rPr>
          <w:sz w:val="24"/>
          <w:lang w:val="en-GB"/>
        </w:rPr>
      </w:pPr>
      <w:r>
        <w:rPr>
          <w:sz w:val="24"/>
          <w:lang w:val="en-GB"/>
        </w:rPr>
        <w:tab/>
        <w:t xml:space="preserve">- </w:t>
      </w:r>
      <w:proofErr w:type="spellStart"/>
      <w:r>
        <w:rPr>
          <w:sz w:val="24"/>
          <w:lang w:val="en-GB"/>
        </w:rPr>
        <w:t>copie</w:t>
      </w:r>
      <w:proofErr w:type="spellEnd"/>
      <w:r>
        <w:rPr>
          <w:sz w:val="24"/>
          <w:lang w:val="en-GB"/>
        </w:rPr>
        <w:t xml:space="preserve"> : THOMAS Eric pour information</w:t>
      </w:r>
    </w:p>
    <w:sectPr w:rsidR="002924A1" w:rsidSect="000201A1">
      <w:pgSz w:w="11907" w:h="16840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5E74"/>
    <w:rsid w:val="000201A1"/>
    <w:rsid w:val="00254033"/>
    <w:rsid w:val="002924A1"/>
    <w:rsid w:val="005979B4"/>
    <w:rsid w:val="00661D43"/>
    <w:rsid w:val="008F4DBC"/>
    <w:rsid w:val="00A74EFF"/>
    <w:rsid w:val="00A76A81"/>
    <w:rsid w:val="00CA5E74"/>
    <w:rsid w:val="00D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1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4</cp:revision>
  <cp:lastPrinted>2018-02-01T12:29:00Z</cp:lastPrinted>
  <dcterms:created xsi:type="dcterms:W3CDTF">2018-02-01T12:00:00Z</dcterms:created>
  <dcterms:modified xsi:type="dcterms:W3CDTF">2018-02-01T12:42:00Z</dcterms:modified>
</cp:coreProperties>
</file>