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61" w:rsidRDefault="00AE7333">
      <w:pPr>
        <w:ind w:left="-567"/>
        <w:rPr>
          <w:sz w:val="24"/>
        </w:rPr>
      </w:pPr>
      <w:r>
        <w:rPr>
          <w:sz w:val="24"/>
        </w:rPr>
        <w:t>Thibault THOMAS</w:t>
      </w:r>
    </w:p>
    <w:p w:rsidR="009D0761" w:rsidRDefault="00AE7333">
      <w:pPr>
        <w:ind w:left="-567"/>
        <w:rPr>
          <w:sz w:val="24"/>
        </w:rPr>
      </w:pPr>
      <w:r>
        <w:rPr>
          <w:sz w:val="24"/>
        </w:rPr>
        <w:t xml:space="preserve">9 impasse les Hauts de </w:t>
      </w:r>
      <w:proofErr w:type="spellStart"/>
      <w:r>
        <w:rPr>
          <w:sz w:val="24"/>
        </w:rPr>
        <w:t>Sérignan</w:t>
      </w:r>
      <w:proofErr w:type="spellEnd"/>
    </w:p>
    <w:p w:rsidR="009D0761" w:rsidRDefault="00AE7333">
      <w:pPr>
        <w:ind w:left="-567"/>
        <w:rPr>
          <w:sz w:val="24"/>
        </w:rPr>
      </w:pPr>
      <w:r>
        <w:rPr>
          <w:sz w:val="24"/>
        </w:rPr>
        <w:t>34410 SERIGNAN</w:t>
      </w:r>
    </w:p>
    <w:p w:rsidR="009D0761" w:rsidRDefault="009D0761">
      <w:pPr>
        <w:ind w:left="284"/>
        <w:rPr>
          <w:sz w:val="24"/>
        </w:rPr>
      </w:pPr>
    </w:p>
    <w:p w:rsidR="009D0761" w:rsidRDefault="009D0761">
      <w:pPr>
        <w:ind w:left="284"/>
        <w:rPr>
          <w:sz w:val="24"/>
        </w:rPr>
      </w:pPr>
    </w:p>
    <w:p w:rsidR="009D0761" w:rsidRDefault="009D0761">
      <w:pPr>
        <w:ind w:left="284"/>
        <w:rPr>
          <w:sz w:val="24"/>
        </w:rPr>
      </w:pPr>
    </w:p>
    <w:p w:rsidR="009D0761" w:rsidRDefault="00AE733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2176D">
        <w:rPr>
          <w:sz w:val="24"/>
        </w:rPr>
        <w:t>Maître POISSON</w:t>
      </w:r>
    </w:p>
    <w:p w:rsidR="009D0761" w:rsidRDefault="00AE733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2176D">
        <w:rPr>
          <w:sz w:val="24"/>
        </w:rPr>
        <w:t>21 avenue Rapp</w:t>
      </w:r>
    </w:p>
    <w:p w:rsidR="009D0761" w:rsidRDefault="00AE733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2176D">
        <w:rPr>
          <w:sz w:val="24"/>
        </w:rPr>
        <w:t>75341 PARIS cedex 07</w:t>
      </w:r>
    </w:p>
    <w:p w:rsidR="009D0761" w:rsidRDefault="009D0761">
      <w:pPr>
        <w:ind w:left="284"/>
        <w:rPr>
          <w:sz w:val="24"/>
        </w:rPr>
      </w:pPr>
    </w:p>
    <w:p w:rsidR="009D0761" w:rsidRDefault="009D0761">
      <w:pPr>
        <w:ind w:left="284"/>
        <w:rPr>
          <w:sz w:val="24"/>
        </w:rPr>
      </w:pPr>
    </w:p>
    <w:p w:rsidR="009D0761" w:rsidRDefault="009D0761">
      <w:pPr>
        <w:ind w:left="284"/>
        <w:rPr>
          <w:sz w:val="24"/>
        </w:rPr>
      </w:pPr>
    </w:p>
    <w:p w:rsidR="009D0761" w:rsidRDefault="009D0761">
      <w:pPr>
        <w:ind w:left="284"/>
        <w:rPr>
          <w:sz w:val="24"/>
        </w:rPr>
      </w:pPr>
    </w:p>
    <w:p w:rsidR="009D0761" w:rsidRDefault="00AE733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 xml:space="preserve">, le </w:t>
      </w:r>
      <w:r w:rsidR="0082176D">
        <w:rPr>
          <w:sz w:val="24"/>
        </w:rPr>
        <w:t>12 février 2009</w:t>
      </w:r>
    </w:p>
    <w:p w:rsidR="009D0761" w:rsidRDefault="009D0761">
      <w:pPr>
        <w:ind w:left="284"/>
        <w:rPr>
          <w:sz w:val="24"/>
        </w:rPr>
      </w:pPr>
    </w:p>
    <w:p w:rsidR="009D0761" w:rsidRDefault="009D0761">
      <w:pPr>
        <w:ind w:left="284"/>
        <w:rPr>
          <w:sz w:val="24"/>
        </w:rPr>
      </w:pPr>
    </w:p>
    <w:p w:rsidR="009D0761" w:rsidRDefault="009D0761">
      <w:pPr>
        <w:ind w:left="284"/>
        <w:rPr>
          <w:sz w:val="24"/>
        </w:rPr>
      </w:pPr>
    </w:p>
    <w:p w:rsidR="009D0761" w:rsidRDefault="009D0761">
      <w:pPr>
        <w:ind w:left="284"/>
        <w:rPr>
          <w:sz w:val="24"/>
        </w:rPr>
      </w:pPr>
    </w:p>
    <w:p w:rsidR="009D0761" w:rsidRDefault="0082176D">
      <w:pPr>
        <w:ind w:left="284"/>
        <w:rPr>
          <w:sz w:val="24"/>
        </w:rPr>
      </w:pPr>
      <w:r>
        <w:rPr>
          <w:sz w:val="24"/>
        </w:rPr>
        <w:t>Cher Maître,</w:t>
      </w:r>
    </w:p>
    <w:p w:rsidR="009D0761" w:rsidRDefault="009D0761">
      <w:pPr>
        <w:ind w:left="284"/>
        <w:rPr>
          <w:sz w:val="24"/>
        </w:rPr>
      </w:pPr>
    </w:p>
    <w:p w:rsidR="009D0761" w:rsidRDefault="0082176D">
      <w:pPr>
        <w:ind w:left="284"/>
        <w:rPr>
          <w:sz w:val="24"/>
        </w:rPr>
      </w:pPr>
      <w:r>
        <w:rPr>
          <w:sz w:val="24"/>
        </w:rPr>
        <w:t>Par courrier en date du 4 février, vous me demandez de formuler mes observations relatives au compte-rendu de l’évolution de l’étude de la succession de ma Mère conformément à sa demande auprès de votre étude.</w:t>
      </w:r>
    </w:p>
    <w:p w:rsidR="009D0761" w:rsidRDefault="009D0761">
      <w:pPr>
        <w:ind w:left="284"/>
        <w:rPr>
          <w:sz w:val="24"/>
        </w:rPr>
      </w:pPr>
    </w:p>
    <w:p w:rsidR="009D0761" w:rsidRDefault="0082176D">
      <w:pPr>
        <w:ind w:left="284"/>
        <w:rPr>
          <w:sz w:val="24"/>
        </w:rPr>
      </w:pPr>
      <w:r>
        <w:rPr>
          <w:sz w:val="24"/>
        </w:rPr>
        <w:t>Après étude du document soumis, je considère les 3 hypothèses soumises comme suffisantes; la diversité et la multiplicité ne serviraient que la confusion.</w:t>
      </w:r>
    </w:p>
    <w:p w:rsidR="0082176D" w:rsidRDefault="0082176D">
      <w:pPr>
        <w:ind w:left="284"/>
        <w:rPr>
          <w:sz w:val="24"/>
        </w:rPr>
      </w:pPr>
    </w:p>
    <w:p w:rsidR="0082176D" w:rsidRDefault="0082176D">
      <w:pPr>
        <w:ind w:left="284"/>
        <w:rPr>
          <w:sz w:val="24"/>
        </w:rPr>
      </w:pPr>
      <w:r>
        <w:rPr>
          <w:sz w:val="24"/>
        </w:rPr>
        <w:t xml:space="preserve">Je ne suis pas favorable à l’hypothèse n° 1 en l’absence de certitude du financement </w:t>
      </w:r>
      <w:r w:rsidRPr="0082176D">
        <w:rPr>
          <w:b/>
          <w:i/>
          <w:sz w:val="24"/>
        </w:rPr>
        <w:t>inconditionnel</w:t>
      </w:r>
      <w:r>
        <w:rPr>
          <w:sz w:val="24"/>
        </w:rPr>
        <w:t xml:space="preserve"> par Didier ; </w:t>
      </w:r>
      <w:r w:rsidR="00627AE0">
        <w:rPr>
          <w:sz w:val="24"/>
        </w:rPr>
        <w:t xml:space="preserve">en effet </w:t>
      </w:r>
      <w:r>
        <w:rPr>
          <w:sz w:val="24"/>
        </w:rPr>
        <w:t>fau</w:t>
      </w:r>
      <w:r w:rsidR="00627AE0">
        <w:rPr>
          <w:sz w:val="24"/>
        </w:rPr>
        <w:t>dra-t-il attendre que Didier ait</w:t>
      </w:r>
      <w:r>
        <w:rPr>
          <w:sz w:val="24"/>
        </w:rPr>
        <w:t xml:space="preserve"> réalisé une opération immobilière sur ces deux terrains pour dégager le financement</w:t>
      </w:r>
      <w:r w:rsidR="00627AE0">
        <w:rPr>
          <w:sz w:val="24"/>
        </w:rPr>
        <w:t xml:space="preserve"> ? </w:t>
      </w:r>
    </w:p>
    <w:p w:rsidR="009D0761" w:rsidRDefault="009D0761">
      <w:pPr>
        <w:ind w:left="284"/>
        <w:rPr>
          <w:sz w:val="24"/>
        </w:rPr>
      </w:pPr>
    </w:p>
    <w:p w:rsidR="009D0761" w:rsidRDefault="00627AE0">
      <w:pPr>
        <w:ind w:left="284"/>
        <w:rPr>
          <w:sz w:val="24"/>
        </w:rPr>
      </w:pPr>
      <w:r>
        <w:rPr>
          <w:sz w:val="24"/>
        </w:rPr>
        <w:t xml:space="preserve">Je </w:t>
      </w:r>
      <w:r w:rsidR="00847246">
        <w:rPr>
          <w:sz w:val="24"/>
        </w:rPr>
        <w:t xml:space="preserve">ne </w:t>
      </w:r>
      <w:r>
        <w:rPr>
          <w:sz w:val="24"/>
        </w:rPr>
        <w:t xml:space="preserve">suis </w:t>
      </w:r>
      <w:r w:rsidR="00847246">
        <w:rPr>
          <w:sz w:val="24"/>
        </w:rPr>
        <w:t>pas opposé</w:t>
      </w:r>
      <w:r>
        <w:rPr>
          <w:sz w:val="24"/>
        </w:rPr>
        <w:t xml:space="preserve"> à l’</w:t>
      </w:r>
      <w:r w:rsidR="009A4111">
        <w:rPr>
          <w:sz w:val="24"/>
        </w:rPr>
        <w:t>hypothèse n° 2, le rachat du 119</w:t>
      </w:r>
      <w:r>
        <w:rPr>
          <w:sz w:val="24"/>
        </w:rPr>
        <w:t xml:space="preserve"> par Didier aux indivisaires co</w:t>
      </w:r>
      <w:r w:rsidR="009A4111">
        <w:rPr>
          <w:sz w:val="24"/>
        </w:rPr>
        <w:t>nditionne la transmission du 117</w:t>
      </w:r>
      <w:r>
        <w:rPr>
          <w:sz w:val="24"/>
        </w:rPr>
        <w:t>.</w:t>
      </w:r>
    </w:p>
    <w:p w:rsidR="00627AE0" w:rsidRDefault="00627AE0">
      <w:pPr>
        <w:ind w:left="284"/>
        <w:rPr>
          <w:sz w:val="24"/>
        </w:rPr>
      </w:pPr>
    </w:p>
    <w:p w:rsidR="00627AE0" w:rsidRDefault="00627AE0">
      <w:pPr>
        <w:ind w:left="284"/>
        <w:rPr>
          <w:sz w:val="24"/>
        </w:rPr>
      </w:pPr>
      <w:r>
        <w:rPr>
          <w:sz w:val="24"/>
        </w:rPr>
        <w:t>Ces deux avis peuvent être remis en cause pour un avancement favorable du dossier si ma Mère et Vous le jugiez nécessaire.</w:t>
      </w:r>
    </w:p>
    <w:p w:rsidR="00627AE0" w:rsidRDefault="00627AE0">
      <w:pPr>
        <w:ind w:left="284"/>
        <w:rPr>
          <w:sz w:val="24"/>
        </w:rPr>
      </w:pPr>
    </w:p>
    <w:p w:rsidR="00627AE0" w:rsidRDefault="004D7965">
      <w:pPr>
        <w:ind w:left="284"/>
        <w:rPr>
          <w:sz w:val="24"/>
        </w:rPr>
      </w:pPr>
      <w:r>
        <w:rPr>
          <w:sz w:val="24"/>
        </w:rPr>
        <w:t>Je retiens l’hypothèse n° 3 car elle règle la question des 2 propriétés et restreint les soupçons psycho-pathologiques qu’un esprit aussi sensible qu’i</w:t>
      </w:r>
      <w:r w:rsidR="00847246">
        <w:rPr>
          <w:sz w:val="24"/>
        </w:rPr>
        <w:t>maginatif pourrai</w:t>
      </w:r>
      <w:r>
        <w:rPr>
          <w:sz w:val="24"/>
        </w:rPr>
        <w:t>t ressentir.</w:t>
      </w:r>
    </w:p>
    <w:p w:rsidR="004D7965" w:rsidRDefault="004D7965">
      <w:pPr>
        <w:ind w:left="284"/>
        <w:rPr>
          <w:sz w:val="24"/>
        </w:rPr>
      </w:pPr>
    </w:p>
    <w:p w:rsidR="00DA6563" w:rsidRDefault="00DA6563">
      <w:pPr>
        <w:ind w:left="284"/>
        <w:rPr>
          <w:sz w:val="24"/>
        </w:rPr>
      </w:pPr>
    </w:p>
    <w:p w:rsidR="00DA6563" w:rsidRDefault="00DA656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 / …</w:t>
      </w:r>
    </w:p>
    <w:p w:rsidR="00DA6563" w:rsidRDefault="00DA6563">
      <w:pPr>
        <w:ind w:left="284"/>
        <w:rPr>
          <w:sz w:val="24"/>
        </w:rPr>
      </w:pPr>
      <w:r>
        <w:rPr>
          <w:sz w:val="24"/>
        </w:rPr>
        <w:br w:type="page"/>
      </w:r>
    </w:p>
    <w:p w:rsidR="004D7965" w:rsidRDefault="004D7965">
      <w:pPr>
        <w:ind w:left="284"/>
        <w:rPr>
          <w:sz w:val="24"/>
        </w:rPr>
      </w:pPr>
      <w:r>
        <w:rPr>
          <w:sz w:val="24"/>
        </w:rPr>
        <w:t xml:space="preserve">Pour information, je vous transmets 2 estimations </w:t>
      </w:r>
      <w:r w:rsidR="00DA6563">
        <w:rPr>
          <w:sz w:val="24"/>
        </w:rPr>
        <w:t>envoyées par des agences suite à des demandes de valorisation faites directement par Didier. Je doute qu’il se soit préoccupé de me les faire adresser ma</w:t>
      </w:r>
      <w:r w:rsidR="00847246">
        <w:rPr>
          <w:sz w:val="24"/>
        </w:rPr>
        <w:t>i</w:t>
      </w:r>
      <w:r w:rsidR="00DA6563">
        <w:rPr>
          <w:sz w:val="24"/>
        </w:rPr>
        <w:t>s je les ai reçues.</w:t>
      </w:r>
    </w:p>
    <w:p w:rsidR="00DA6563" w:rsidRDefault="00DA6563">
      <w:pPr>
        <w:ind w:left="284"/>
        <w:rPr>
          <w:sz w:val="24"/>
        </w:rPr>
      </w:pPr>
    </w:p>
    <w:p w:rsidR="00DA6563" w:rsidRDefault="00DA6563">
      <w:pPr>
        <w:ind w:left="284"/>
        <w:rPr>
          <w:sz w:val="24"/>
        </w:rPr>
      </w:pPr>
      <w:r>
        <w:rPr>
          <w:sz w:val="24"/>
        </w:rPr>
        <w:t xml:space="preserve">Comme mentionné sur les estimations, les travaux de démolition ont été réalisés, et doivent permettre de retenir une valeur de base de 210 K€ année 2006. </w:t>
      </w:r>
    </w:p>
    <w:p w:rsidR="00DA6563" w:rsidRDefault="00847246">
      <w:pPr>
        <w:ind w:left="284"/>
        <w:rPr>
          <w:sz w:val="24"/>
        </w:rPr>
      </w:pPr>
      <w:r>
        <w:rPr>
          <w:sz w:val="24"/>
        </w:rPr>
        <w:t xml:space="preserve">‘ </w:t>
      </w:r>
      <w:r w:rsidR="00DA6563">
        <w:rPr>
          <w:sz w:val="24"/>
        </w:rPr>
        <w:t>La côte annuelle des valeurs vénales immobilières et foncières</w:t>
      </w:r>
      <w:r>
        <w:rPr>
          <w:sz w:val="24"/>
        </w:rPr>
        <w:t xml:space="preserve"> </w:t>
      </w:r>
      <w:r w:rsidR="00DA6563">
        <w:rPr>
          <w:sz w:val="24"/>
        </w:rPr>
        <w:t>’ me servira de référence pour la revalorisation du bien.</w:t>
      </w:r>
    </w:p>
    <w:p w:rsidR="009D0761" w:rsidRDefault="009D0761">
      <w:pPr>
        <w:ind w:left="284"/>
        <w:rPr>
          <w:sz w:val="24"/>
        </w:rPr>
      </w:pPr>
    </w:p>
    <w:p w:rsidR="00DA6563" w:rsidRDefault="00DA6563">
      <w:pPr>
        <w:ind w:left="284"/>
        <w:rPr>
          <w:sz w:val="24"/>
        </w:rPr>
      </w:pPr>
      <w:r>
        <w:rPr>
          <w:sz w:val="24"/>
        </w:rPr>
        <w:t>Dans l’espoir d’</w:t>
      </w:r>
      <w:r w:rsidR="00BE094C">
        <w:rPr>
          <w:sz w:val="24"/>
        </w:rPr>
        <w:t>avoir répondu à votre attente,</w:t>
      </w:r>
    </w:p>
    <w:p w:rsidR="00BE094C" w:rsidRDefault="00BE094C">
      <w:pPr>
        <w:ind w:left="284"/>
        <w:rPr>
          <w:sz w:val="24"/>
        </w:rPr>
      </w:pPr>
    </w:p>
    <w:p w:rsidR="00BE094C" w:rsidRDefault="00BE094C">
      <w:pPr>
        <w:ind w:left="284"/>
        <w:rPr>
          <w:sz w:val="24"/>
        </w:rPr>
      </w:pPr>
      <w:r>
        <w:rPr>
          <w:sz w:val="24"/>
        </w:rPr>
        <w:t>Je vous prie d’agréer, Cher Maître, l’expression de mes sentiments distingués.</w:t>
      </w:r>
    </w:p>
    <w:p w:rsidR="00BE094C" w:rsidRDefault="00BE094C">
      <w:pPr>
        <w:ind w:left="284"/>
        <w:rPr>
          <w:sz w:val="24"/>
        </w:rPr>
      </w:pPr>
    </w:p>
    <w:p w:rsidR="00BE094C" w:rsidRDefault="00BE094C">
      <w:pPr>
        <w:ind w:left="284"/>
        <w:rPr>
          <w:sz w:val="24"/>
        </w:rPr>
      </w:pPr>
    </w:p>
    <w:p w:rsidR="00BE094C" w:rsidRDefault="00BE094C">
      <w:pPr>
        <w:ind w:left="284"/>
        <w:rPr>
          <w:sz w:val="24"/>
        </w:rPr>
      </w:pPr>
    </w:p>
    <w:p w:rsidR="00BE094C" w:rsidRDefault="00BE094C">
      <w:pPr>
        <w:ind w:left="284"/>
        <w:rPr>
          <w:sz w:val="24"/>
        </w:rPr>
      </w:pPr>
    </w:p>
    <w:p w:rsidR="00BE094C" w:rsidRDefault="00BE094C">
      <w:pPr>
        <w:ind w:left="284"/>
        <w:rPr>
          <w:sz w:val="24"/>
        </w:rPr>
      </w:pPr>
    </w:p>
    <w:p w:rsidR="00BE094C" w:rsidRDefault="00BE094C">
      <w:pPr>
        <w:ind w:left="284"/>
        <w:rPr>
          <w:sz w:val="24"/>
        </w:rPr>
      </w:pPr>
    </w:p>
    <w:p w:rsidR="0082176D" w:rsidRDefault="00AE733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  <w:lang w:val="en-GB"/>
        </w:rPr>
        <w:t>Thibault</w:t>
      </w:r>
      <w:proofErr w:type="spellEnd"/>
      <w:r>
        <w:rPr>
          <w:sz w:val="24"/>
          <w:lang w:val="en-GB"/>
        </w:rPr>
        <w:t xml:space="preserve"> THOMAS.</w:t>
      </w: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Default="00AE7333">
      <w:pPr>
        <w:ind w:left="284"/>
        <w:rPr>
          <w:sz w:val="24"/>
          <w:lang w:val="en-GB"/>
        </w:rPr>
      </w:pPr>
    </w:p>
    <w:p w:rsidR="00AE7333" w:rsidRPr="00AE7333" w:rsidRDefault="00AE7333" w:rsidP="00AE7333">
      <w:pPr>
        <w:numPr>
          <w:ilvl w:val="0"/>
          <w:numId w:val="4"/>
        </w:numPr>
        <w:rPr>
          <w:sz w:val="24"/>
        </w:rPr>
      </w:pPr>
      <w:r w:rsidRPr="00AE7333">
        <w:rPr>
          <w:sz w:val="24"/>
        </w:rPr>
        <w:t xml:space="preserve">Copie </w:t>
      </w:r>
      <w:r>
        <w:rPr>
          <w:sz w:val="24"/>
        </w:rPr>
        <w:t>pour information : Ma</w:t>
      </w:r>
      <w:r w:rsidRPr="00AE7333">
        <w:rPr>
          <w:sz w:val="24"/>
        </w:rPr>
        <w:t>dame THOMAS-BLONDEL</w:t>
      </w:r>
    </w:p>
    <w:sectPr w:rsidR="00AE7333" w:rsidRPr="00AE7333" w:rsidSect="009D0761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5A1"/>
    <w:multiLevelType w:val="hybridMultilevel"/>
    <w:tmpl w:val="BC64EDD2"/>
    <w:lvl w:ilvl="0" w:tplc="AE02379C">
      <w:start w:val="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40B6753"/>
    <w:multiLevelType w:val="hybridMultilevel"/>
    <w:tmpl w:val="63808098"/>
    <w:lvl w:ilvl="0" w:tplc="F3885968">
      <w:start w:val="2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3">
    <w:nsid w:val="5A397AA8"/>
    <w:multiLevelType w:val="hybridMultilevel"/>
    <w:tmpl w:val="C7B624E4"/>
    <w:lvl w:ilvl="0" w:tplc="756C1D78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76D"/>
    <w:rsid w:val="004D7965"/>
    <w:rsid w:val="00627AE0"/>
    <w:rsid w:val="0082176D"/>
    <w:rsid w:val="00847246"/>
    <w:rsid w:val="009A4111"/>
    <w:rsid w:val="009D0761"/>
    <w:rsid w:val="00AE7333"/>
    <w:rsid w:val="00BE094C"/>
    <w:rsid w:val="00DA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i\Application%20Data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4840-629C-46D4-A437-39253997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Entet9</Template>
  <TotalTime>59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subject/>
  <dc:creator>THOMAS Thibault</dc:creator>
  <cp:keywords/>
  <dc:description/>
  <cp:lastModifiedBy>THOMAS Thibault</cp:lastModifiedBy>
  <cp:revision>4</cp:revision>
  <cp:lastPrinted>2009-02-12T08:23:00Z</cp:lastPrinted>
  <dcterms:created xsi:type="dcterms:W3CDTF">2009-02-12T07:30:00Z</dcterms:created>
  <dcterms:modified xsi:type="dcterms:W3CDTF">2009-02-12T08:35:00Z</dcterms:modified>
</cp:coreProperties>
</file>